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CCB2E26" w14:textId="77777777">
      <w:pPr>
        <w:pStyle w:val="Normalutanindragellerluft"/>
      </w:pPr>
      <w:bookmarkStart w:name="_Toc106800475" w:id="0"/>
      <w:bookmarkStart w:name="_Toc106801300" w:id="1"/>
    </w:p>
    <w:p xmlns:w14="http://schemas.microsoft.com/office/word/2010/wordml" w:rsidRPr="009B062B" w:rsidR="00AF30DD" w:rsidP="00F36FE4" w:rsidRDefault="00F36FE4" w14:paraId="29B656ED" w14:textId="77777777">
      <w:pPr>
        <w:pStyle w:val="RubrikFrslagTIllRiksdagsbeslut"/>
      </w:pPr>
      <w:sdt>
        <w:sdtPr>
          <w:alias w:val="CC_Boilerplate_4"/>
          <w:tag w:val="CC_Boilerplate_4"/>
          <w:id w:val="-1644581176"/>
          <w:lock w:val="sdtContentLocked"/>
          <w:placeholder>
            <w:docPart w:val="62C2C55E0DAF45B88135E4E4C8F9893A"/>
          </w:placeholder>
          <w:text/>
        </w:sdtPr>
        <w:sdtEndPr/>
        <w:sdtContent>
          <w:r w:rsidRPr="009B062B" w:rsidR="00AF30DD">
            <w:t>Förslag till riksdagsbeslut</w:t>
          </w:r>
        </w:sdtContent>
      </w:sdt>
      <w:bookmarkEnd w:id="0"/>
      <w:bookmarkEnd w:id="1"/>
    </w:p>
    <w:sdt>
      <w:sdtPr>
        <w:tag w:val="52ec5871-e531-4d46-bd04-a6df15c93a3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arbetsgivaravgifterna för unga borde ses över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E8E112CF6CF4C9A96BDE7F56AB0AF8A"/>
        </w:placeholder>
        <w:text/>
      </w:sdtPr>
      <w:sdtEndPr/>
      <w:sdtContent>
        <w:p xmlns:w14="http://schemas.microsoft.com/office/word/2010/wordml" w:rsidRPr="009B062B" w:rsidR="006D79C9" w:rsidP="00333E95" w:rsidRDefault="006D79C9" w14:paraId="2D9D6160" w14:textId="77777777">
          <w:pPr>
            <w:pStyle w:val="Rubrik1"/>
          </w:pPr>
          <w:r>
            <w:t>Motivering</w:t>
          </w:r>
        </w:p>
      </w:sdtContent>
    </w:sdt>
    <w:bookmarkEnd w:displacedByCustomXml="prev" w:id="3"/>
    <w:bookmarkEnd w:displacedByCustomXml="prev" w:id="4"/>
    <w:p xmlns:w14="http://schemas.microsoft.com/office/word/2010/wordml" w:rsidR="00633C75" w:rsidP="008E0FE2" w:rsidRDefault="00633C75" w14:paraId="6AA0E9AA" w14:textId="77777777">
      <w:pPr>
        <w:pStyle w:val="Normalutanindragellerluft"/>
      </w:pPr>
    </w:p>
    <w:p xmlns:w14="http://schemas.microsoft.com/office/word/2010/wordml" w:rsidR="00633C75" w:rsidP="00AA7EA3" w:rsidRDefault="00633C75" w14:paraId="6B975C93" w14:textId="77777777">
      <w:pPr>
        <w:pStyle w:val="Normalutanindragellerluft"/>
      </w:pPr>
      <w:r>
        <w:t>Det första jobbet är viktigt för många unga. Att få komma till en arbetsplats och få en kopp kaffe på en fikarast med arbetskamrater är en viktig introduktion till den svenska arbetsmarknaden. Steget in på arbetsmarknaden har blivit högre och högre när värdekedjan för det svenska näringslivet flyttas uppåt.</w:t>
      </w:r>
    </w:p>
    <w:p xmlns:w14="http://schemas.microsoft.com/office/word/2010/wordml" w:rsidR="00633C75" w:rsidP="00633C75" w:rsidRDefault="00633C75" w14:paraId="15E5AB9D" w14:textId="77777777">
      <w:r>
        <w:t>Att sänka kostnaderna för arbetsgivare att anställa är därför en viktig åtgärd för att få fler unga i jobb och arbetsgivaravgifterna för unga bör därför justeras nedåt.</w:t>
      </w:r>
    </w:p>
    <w:sdt>
      <w:sdtPr>
        <w:rPr>
          <w:i/>
          <w:noProof/>
        </w:rPr>
        <w:alias w:val="CC_Underskrifter"/>
        <w:tag w:val="CC_Underskrifter"/>
        <w:id w:val="583496634"/>
        <w:lock w:val="sdtContentLocked"/>
        <w:placeholder>
          <w:docPart w:val="F0A58463349F485E86AAA7E7DD505D55"/>
        </w:placeholder>
      </w:sdtPr>
      <w:sdtEndPr/>
      <w:sdtContent>
        <w:p xmlns:w14="http://schemas.microsoft.com/office/word/2010/wordml" w:rsidR="00F36FE4" w:rsidP="00F36FE4" w:rsidRDefault="00F36FE4" w14:paraId="427740A4" w14:textId="77777777">
          <w:pPr/>
          <w:r/>
        </w:p>
        <w:p xmlns:w14="http://schemas.microsoft.com/office/word/2010/wordml" w:rsidR="00F36FE4" w:rsidP="00F36FE4" w:rsidRDefault="00F36FE4" w14:paraId="76EAB3B0" w14:textId="690EBC1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Lars Beckman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5B3AD39" w14:textId="24FC716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6F632" w14:textId="77777777" w:rsidR="00633C75" w:rsidRDefault="00633C75" w:rsidP="000C1CAD">
      <w:pPr>
        <w:spacing w:line="240" w:lineRule="auto"/>
      </w:pPr>
      <w:r>
        <w:separator/>
      </w:r>
    </w:p>
  </w:endnote>
  <w:endnote w:type="continuationSeparator" w:id="0">
    <w:p w14:paraId="2AABBAD2" w14:textId="77777777" w:rsidR="00633C75" w:rsidRDefault="00633C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D8DC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466B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61884" w14:textId="6D466D96" w:rsidR="00262EA3" w:rsidRPr="00F36FE4" w:rsidRDefault="00262EA3" w:rsidP="00F36FE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933C7" w14:textId="77777777" w:rsidR="00633C75" w:rsidRDefault="00633C75" w:rsidP="000C1CAD">
      <w:pPr>
        <w:spacing w:line="240" w:lineRule="auto"/>
      </w:pPr>
      <w:r>
        <w:separator/>
      </w:r>
    </w:p>
  </w:footnote>
  <w:footnote w:type="continuationSeparator" w:id="0">
    <w:p w14:paraId="62A29441" w14:textId="77777777" w:rsidR="00633C75" w:rsidRDefault="00633C7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D47FA1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E4A085" wp14:anchorId="1B5249C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36FE4" w14:paraId="58BB19ED" w14:textId="2F62D61D">
                          <w:pPr>
                            <w:jc w:val="right"/>
                          </w:pPr>
                          <w:sdt>
                            <w:sdtPr>
                              <w:alias w:val="CC_Noformat_Partikod"/>
                              <w:tag w:val="CC_Noformat_Partikod"/>
                              <w:id w:val="-53464382"/>
                              <w:placeholder>
                                <w:docPart w:val="E45D834E123143E1A03111879D25A70C"/>
                              </w:placeholder>
                              <w:text/>
                            </w:sdtPr>
                            <w:sdtEndPr/>
                            <w:sdtContent>
                              <w:r w:rsidR="00633C75">
                                <w:t>M</w:t>
                              </w:r>
                            </w:sdtContent>
                          </w:sdt>
                          <w:sdt>
                            <w:sdtPr>
                              <w:alias w:val="CC_Noformat_Partinummer"/>
                              <w:tag w:val="CC_Noformat_Partinummer"/>
                              <w:id w:val="-1709555926"/>
                              <w:placeholder>
                                <w:docPart w:val="98A34DEE30A54B6A97EE937D01D5DE41"/>
                              </w:placeholder>
                              <w:text/>
                            </w:sdtPr>
                            <w:sdtEndPr/>
                            <w:sdtContent>
                              <w:r w:rsidR="00FC4634">
                                <w:t>1619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5249C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36FE4" w14:paraId="58BB19ED" w14:textId="2F62D61D">
                    <w:pPr>
                      <w:jc w:val="right"/>
                    </w:pPr>
                    <w:sdt>
                      <w:sdtPr>
                        <w:alias w:val="CC_Noformat_Partikod"/>
                        <w:tag w:val="CC_Noformat_Partikod"/>
                        <w:id w:val="-53464382"/>
                        <w:placeholder>
                          <w:docPart w:val="E45D834E123143E1A03111879D25A70C"/>
                        </w:placeholder>
                        <w:text/>
                      </w:sdtPr>
                      <w:sdtEndPr/>
                      <w:sdtContent>
                        <w:r w:rsidR="00633C75">
                          <w:t>M</w:t>
                        </w:r>
                      </w:sdtContent>
                    </w:sdt>
                    <w:sdt>
                      <w:sdtPr>
                        <w:alias w:val="CC_Noformat_Partinummer"/>
                        <w:tag w:val="CC_Noformat_Partinummer"/>
                        <w:id w:val="-1709555926"/>
                        <w:placeholder>
                          <w:docPart w:val="98A34DEE30A54B6A97EE937D01D5DE41"/>
                        </w:placeholder>
                        <w:text/>
                      </w:sdtPr>
                      <w:sdtEndPr/>
                      <w:sdtContent>
                        <w:r w:rsidR="00FC4634">
                          <w:t>1619</w:t>
                        </w:r>
                      </w:sdtContent>
                    </w:sdt>
                  </w:p>
                </w:txbxContent>
              </v:textbox>
              <w10:wrap anchorx="page"/>
            </v:shape>
          </w:pict>
        </mc:Fallback>
      </mc:AlternateContent>
    </w:r>
  </w:p>
  <w:p w:rsidRPr="00293C4F" w:rsidR="00262EA3" w:rsidP="00776B74" w:rsidRDefault="00262EA3" w14:paraId="6D532BD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CD1D8B5" w14:textId="77777777">
    <w:pPr>
      <w:jc w:val="right"/>
    </w:pPr>
  </w:p>
  <w:p w:rsidR="00262EA3" w:rsidP="00776B74" w:rsidRDefault="00262EA3" w14:paraId="39734C3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36FE4" w14:paraId="3D335CC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91E996" wp14:anchorId="63EEF09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36FE4" w14:paraId="767B1057" w14:textId="52367D6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33C75">
          <w:t>M</w:t>
        </w:r>
      </w:sdtContent>
    </w:sdt>
    <w:sdt>
      <w:sdtPr>
        <w:alias w:val="CC_Noformat_Partinummer"/>
        <w:tag w:val="CC_Noformat_Partinummer"/>
        <w:id w:val="-2014525982"/>
        <w:text/>
      </w:sdtPr>
      <w:sdtEndPr/>
      <w:sdtContent>
        <w:r w:rsidR="00FC4634">
          <w:t>1619</w:t>
        </w:r>
      </w:sdtContent>
    </w:sdt>
  </w:p>
  <w:p w:rsidRPr="008227B3" w:rsidR="00262EA3" w:rsidP="008227B3" w:rsidRDefault="00F36FE4" w14:paraId="6A2EC67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36FE4" w14:paraId="1F810D50" w14:textId="35DF9CB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:2894</w:t>
        </w:r>
      </w:sdtContent>
    </w:sdt>
  </w:p>
  <w:p w:rsidR="00262EA3" w:rsidP="00E03A3D" w:rsidRDefault="00F36FE4" w14:paraId="34E88B7B" w14:textId="6B596238">
    <w:pPr>
      <w:pStyle w:val="Motionr"/>
    </w:pPr>
    <w:sdt>
      <w:sdtPr>
        <w:alias w:val="CC_Noformat_Avtext"/>
        <w:tag w:val="CC_Noformat_Avtext"/>
        <w:id w:val="-2020768203"/>
        <w:lock w:val="sdtContentLocked"/>
        <w:placeholder>
          <w:docPart w:val="E45D834E123143E1A03111879D25A70C"/>
        </w:placeholder>
        <w15:appearance w15:val="hidden"/>
        <w:text/>
      </w:sdtPr>
      <w:sdtEndPr/>
      <w:sdtContent>
        <w:r>
          <w:t>av Lars Beckman (M)</w:t>
        </w:r>
      </w:sdtContent>
    </w:sdt>
  </w:p>
  <w:sdt>
    <w:sdtPr>
      <w:alias w:val="CC_Noformat_Rubtext"/>
      <w:tag w:val="CC_Noformat_Rubtext"/>
      <w:id w:val="-218060500"/>
      <w:lock w:val="sdtContentLocked"/>
      <w:placeholder>
        <w:docPart w:val="98A34DEE30A54B6A97EE937D01D5DE41"/>
      </w:placeholder>
      <w:text/>
    </w:sdtPr>
    <w:sdtEndPr/>
    <w:sdtContent>
      <w:p w:rsidR="00262EA3" w:rsidP="00283E0F" w:rsidRDefault="00633C75" w14:paraId="583BCA38" w14:textId="5830E1D7">
        <w:pPr>
          <w:pStyle w:val="FSHRub2"/>
        </w:pPr>
        <w:r>
          <w:t>Sänkta arbetsgivaravgifter för unga</w:t>
        </w:r>
      </w:p>
    </w:sdtContent>
  </w:sdt>
  <w:sdt>
    <w:sdtPr>
      <w:alias w:val="CC_Boilerplate_3"/>
      <w:tag w:val="CC_Boilerplate_3"/>
      <w:id w:val="1606463544"/>
      <w:lock w:val="sdtContentLocked"/>
      <w15:appearance w15:val="hidden"/>
      <w:text w:multiLine="1"/>
    </w:sdtPr>
    <w:sdtEndPr/>
    <w:sdtContent>
      <w:p w:rsidR="00262EA3" w:rsidP="00283E0F" w:rsidRDefault="00262EA3" w14:paraId="08C9ACB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33C7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E33"/>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C75"/>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5CF"/>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B1B"/>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EA3"/>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E4"/>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463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BB9059B"/>
  <w15:chartTrackingRefBased/>
  <w15:docId w15:val="{21BCCCFC-3A43-44A5-9374-B686974A3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C2C55E0DAF45B88135E4E4C8F9893A"/>
        <w:category>
          <w:name w:val="Allmänt"/>
          <w:gallery w:val="placeholder"/>
        </w:category>
        <w:types>
          <w:type w:val="bbPlcHdr"/>
        </w:types>
        <w:behaviors>
          <w:behavior w:val="content"/>
        </w:behaviors>
        <w:guid w:val="{C4E08679-DD7C-4923-AF3D-CD3062920F40}"/>
      </w:docPartPr>
      <w:docPartBody>
        <w:p w:rsidR="000A71A0" w:rsidRDefault="000A71A0">
          <w:pPr>
            <w:pStyle w:val="62C2C55E0DAF45B88135E4E4C8F9893A"/>
          </w:pPr>
          <w:r w:rsidRPr="005A0A93">
            <w:rPr>
              <w:rStyle w:val="Platshllartext"/>
            </w:rPr>
            <w:t>Förslag till riksdagsbeslut</w:t>
          </w:r>
        </w:p>
      </w:docPartBody>
    </w:docPart>
    <w:docPart>
      <w:docPartPr>
        <w:name w:val="BC5C7E764266414FBBB12C1643128C59"/>
        <w:category>
          <w:name w:val="Allmänt"/>
          <w:gallery w:val="placeholder"/>
        </w:category>
        <w:types>
          <w:type w:val="bbPlcHdr"/>
        </w:types>
        <w:behaviors>
          <w:behavior w:val="content"/>
        </w:behaviors>
        <w:guid w:val="{8E8264EB-3034-40C3-AAAC-449B55BE54DD}"/>
      </w:docPartPr>
      <w:docPartBody>
        <w:p w:rsidR="000A71A0" w:rsidRDefault="000A71A0">
          <w:pPr>
            <w:pStyle w:val="BC5C7E764266414FBBB12C1643128C5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E8E112CF6CF4C9A96BDE7F56AB0AF8A"/>
        <w:category>
          <w:name w:val="Allmänt"/>
          <w:gallery w:val="placeholder"/>
        </w:category>
        <w:types>
          <w:type w:val="bbPlcHdr"/>
        </w:types>
        <w:behaviors>
          <w:behavior w:val="content"/>
        </w:behaviors>
        <w:guid w:val="{24CD7BB4-446F-4E1F-B21C-DEA2E3F9E4B3}"/>
      </w:docPartPr>
      <w:docPartBody>
        <w:p w:rsidR="000A71A0" w:rsidRDefault="000A71A0">
          <w:pPr>
            <w:pStyle w:val="BE8E112CF6CF4C9A96BDE7F56AB0AF8A"/>
          </w:pPr>
          <w:r w:rsidRPr="005A0A93">
            <w:rPr>
              <w:rStyle w:val="Platshllartext"/>
            </w:rPr>
            <w:t>Motivering</w:t>
          </w:r>
        </w:p>
      </w:docPartBody>
    </w:docPart>
    <w:docPart>
      <w:docPartPr>
        <w:name w:val="F0A58463349F485E86AAA7E7DD505D55"/>
        <w:category>
          <w:name w:val="Allmänt"/>
          <w:gallery w:val="placeholder"/>
        </w:category>
        <w:types>
          <w:type w:val="bbPlcHdr"/>
        </w:types>
        <w:behaviors>
          <w:behavior w:val="content"/>
        </w:behaviors>
        <w:guid w:val="{AB9911EF-92B0-4FA1-BBB9-06E1EFB7E136}"/>
      </w:docPartPr>
      <w:docPartBody>
        <w:p w:rsidR="000A71A0" w:rsidRDefault="000A71A0">
          <w:pPr>
            <w:pStyle w:val="F0A58463349F485E86AAA7E7DD505D55"/>
          </w:pPr>
          <w:r w:rsidRPr="009B077E">
            <w:rPr>
              <w:rStyle w:val="Platshllartext"/>
            </w:rPr>
            <w:t>Namn på motionärer infogas/tas bort via panelen.</w:t>
          </w:r>
        </w:p>
      </w:docPartBody>
    </w:docPart>
    <w:docPart>
      <w:docPartPr>
        <w:name w:val="E45D834E123143E1A03111879D25A70C"/>
        <w:category>
          <w:name w:val="Allmänt"/>
          <w:gallery w:val="placeholder"/>
        </w:category>
        <w:types>
          <w:type w:val="bbPlcHdr"/>
        </w:types>
        <w:behaviors>
          <w:behavior w:val="content"/>
        </w:behaviors>
        <w:guid w:val="{AC637F9B-E13B-45C9-87B8-CDD9C02E4C92}"/>
      </w:docPartPr>
      <w:docPartBody>
        <w:p w:rsidR="000A71A0" w:rsidRDefault="000A71A0">
          <w:pPr>
            <w:pStyle w:val="E45D834E123143E1A03111879D25A70C"/>
          </w:pPr>
          <w:r>
            <w:rPr>
              <w:rStyle w:val="Platshllartext"/>
            </w:rPr>
            <w:t xml:space="preserve"> </w:t>
          </w:r>
        </w:p>
      </w:docPartBody>
    </w:docPart>
    <w:docPart>
      <w:docPartPr>
        <w:name w:val="98A34DEE30A54B6A97EE937D01D5DE41"/>
        <w:category>
          <w:name w:val="Allmänt"/>
          <w:gallery w:val="placeholder"/>
        </w:category>
        <w:types>
          <w:type w:val="bbPlcHdr"/>
        </w:types>
        <w:behaviors>
          <w:behavior w:val="content"/>
        </w:behaviors>
        <w:guid w:val="{F39FFBB3-4411-4165-9E9C-6BF837FACDDC}"/>
      </w:docPartPr>
      <w:docPartBody>
        <w:p w:rsidR="000A71A0" w:rsidRDefault="000A71A0">
          <w:pPr>
            <w:pStyle w:val="98A34DEE30A54B6A97EE937D01D5DE4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1A0"/>
    <w:rsid w:val="000A71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2C2C55E0DAF45B88135E4E4C8F9893A">
    <w:name w:val="62C2C55E0DAF45B88135E4E4C8F9893A"/>
  </w:style>
  <w:style w:type="paragraph" w:customStyle="1" w:styleId="BC5C7E764266414FBBB12C1643128C59">
    <w:name w:val="BC5C7E764266414FBBB12C1643128C59"/>
  </w:style>
  <w:style w:type="paragraph" w:customStyle="1" w:styleId="BE8E112CF6CF4C9A96BDE7F56AB0AF8A">
    <w:name w:val="BE8E112CF6CF4C9A96BDE7F56AB0AF8A"/>
  </w:style>
  <w:style w:type="paragraph" w:customStyle="1" w:styleId="F0A58463349F485E86AAA7E7DD505D55">
    <w:name w:val="F0A58463349F485E86AAA7E7DD505D55"/>
  </w:style>
  <w:style w:type="paragraph" w:customStyle="1" w:styleId="E45D834E123143E1A03111879D25A70C">
    <w:name w:val="E45D834E123143E1A03111879D25A70C"/>
  </w:style>
  <w:style w:type="paragraph" w:customStyle="1" w:styleId="98A34DEE30A54B6A97EE937D01D5DE41">
    <w:name w:val="98A34DEE30A54B6A97EE937D01D5DE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2E3FB9-224F-48E5-90E5-491EB1D5488A}"/>
</file>

<file path=customXml/itemProps2.xml><?xml version="1.0" encoding="utf-8"?>
<ds:datastoreItem xmlns:ds="http://schemas.openxmlformats.org/officeDocument/2006/customXml" ds:itemID="{7D728EE0-95A8-4A70-9A28-418EB643D9B4}"/>
</file>

<file path=customXml/itemProps3.xml><?xml version="1.0" encoding="utf-8"?>
<ds:datastoreItem xmlns:ds="http://schemas.openxmlformats.org/officeDocument/2006/customXml" ds:itemID="{B2CD9C00-4D73-4352-8A30-6B7FE6DEC272}"/>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106</Words>
  <Characters>576</Characters>
  <Application>Microsoft Office Word</Application>
  <DocSecurity>0</DocSecurity>
  <Lines>16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675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