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A47FA" w:rsidRDefault="002C4EA2" w14:paraId="5E6C2A15" w14:textId="77777777">
      <w:pPr>
        <w:pStyle w:val="RubrikFrslagTIllRiksdagsbeslut"/>
      </w:pPr>
      <w:sdt>
        <w:sdtPr>
          <w:alias w:val="CC_Boilerplate_4"/>
          <w:tag w:val="CC_Boilerplate_4"/>
          <w:id w:val="-1644581176"/>
          <w:lock w:val="sdtContentLocked"/>
          <w:placeholder>
            <w:docPart w:val="A3F5C606428A45B89B8F135963CF698F"/>
          </w:placeholder>
          <w:text/>
        </w:sdtPr>
        <w:sdtEndPr/>
        <w:sdtContent>
          <w:r w:rsidRPr="009B062B" w:rsidR="00AF30DD">
            <w:t>Förslag till riksdagsbeslut</w:t>
          </w:r>
        </w:sdtContent>
      </w:sdt>
      <w:bookmarkEnd w:id="0"/>
      <w:bookmarkEnd w:id="1"/>
    </w:p>
    <w:sdt>
      <w:sdtPr>
        <w:alias w:val="Yrkande 1"/>
        <w:tag w:val="545ed951-39a1-4847-a575-927db938f227"/>
        <w:id w:val="-2049438973"/>
        <w:lock w:val="sdtLocked"/>
      </w:sdtPr>
      <w:sdtEndPr/>
      <w:sdtContent>
        <w:p w:rsidR="00431048" w:rsidRDefault="00400AE7" w14:paraId="4CE4FC6B" w14:textId="77777777">
          <w:pPr>
            <w:pStyle w:val="Frslagstext"/>
            <w:numPr>
              <w:ilvl w:val="0"/>
              <w:numId w:val="0"/>
            </w:numPr>
          </w:pPr>
          <w:r>
            <w:t>Riksdagen anvisar anslagen för 2025 inom utgiftsområde 14 Arbetsmarknad och arbetsliv enligt förslaget i tabell 1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16709D088464CB9ABFC10AB8AEA7DFA"/>
        </w:placeholder>
        <w:text/>
      </w:sdtPr>
      <w:sdtEndPr/>
      <w:sdtContent>
        <w:p w:rsidRPr="007A47FA" w:rsidR="006D79C9" w:rsidP="00333E95" w:rsidRDefault="00BD407E" w14:paraId="24F67BEA" w14:textId="455DADCE">
          <w:pPr>
            <w:pStyle w:val="Rubrik1"/>
          </w:pPr>
          <w:r>
            <w:t>Anslagsfördelning</w:t>
          </w:r>
        </w:p>
      </w:sdtContent>
    </w:sdt>
    <w:bookmarkEnd w:displacedByCustomXml="prev" w:id="3"/>
    <w:bookmarkEnd w:displacedByCustomXml="prev" w:id="4"/>
    <w:p w:rsidRPr="002C4EA2" w:rsidR="00BD407E" w:rsidP="002C4EA2" w:rsidRDefault="00BD407E" w14:paraId="48BBD144" w14:textId="013CCD6B">
      <w:pPr>
        <w:pStyle w:val="Tabellunderrubrik"/>
      </w:pPr>
      <w:r w:rsidRPr="002C4EA2">
        <w:t>Tabell 1 Anslagsförslag 2025 för utgiftsområde 14 Arbetsmarknad och arbetsliv</w:t>
      </w:r>
    </w:p>
    <w:p w:rsidRPr="007A47FA" w:rsidR="00BD407E" w:rsidP="00BD407E" w:rsidRDefault="00BD407E" w14:paraId="6857F092"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r w:rsidRPr="007A47FA">
        <w:rPr>
          <w:rFonts w:ascii="Times New Roman" w:hAnsi="Times New Roman" w:eastAsia="Times New Roman" w:cs="Times New Roman"/>
          <w:i/>
          <w:iCs/>
          <w:color w:val="000000"/>
          <w:kern w:val="0"/>
          <w:sz w:val="20"/>
          <w:szCs w:val="20"/>
          <w:lang w:eastAsia="sv-SE"/>
          <w14:numSpacing w14:val="default"/>
        </w:rPr>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7A47FA" w:rsidR="00BD407E" w:rsidTr="002C4EA2" w14:paraId="0B3016DE"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7A47FA" w:rsidR="00BD407E" w:rsidP="002C4EA2" w:rsidRDefault="00BD407E" w14:paraId="10B50D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7A47FA">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7A47FA" w:rsidR="00BD407E" w:rsidP="002C4EA2" w:rsidRDefault="00BD407E" w14:paraId="0CC810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7A47FA">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7A47FA" w:rsidR="00BD407E" w:rsidP="002C4EA2" w:rsidRDefault="00BD407E" w14:paraId="722186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7A47FA">
              <w:rPr>
                <w:rFonts w:ascii="Times New Roman" w:hAnsi="Times New Roman" w:eastAsia="Times New Roman" w:cs="Times New Roman"/>
                <w:b/>
                <w:bCs/>
                <w:color w:val="000000"/>
                <w:kern w:val="0"/>
                <w:sz w:val="20"/>
                <w:szCs w:val="20"/>
                <w:lang w:eastAsia="sv-SE"/>
                <w14:numSpacing w14:val="default"/>
              </w:rPr>
              <w:t>Avvikelse från regeringen</w:t>
            </w:r>
          </w:p>
        </w:tc>
      </w:tr>
      <w:tr w:rsidRPr="007A47FA" w:rsidR="00BD407E" w:rsidTr="002C4EA2" w14:paraId="20B101F2" w14:textId="77777777">
        <w:trPr>
          <w:trHeight w:val="170"/>
        </w:trPr>
        <w:tc>
          <w:tcPr>
            <w:tcW w:w="340" w:type="dxa"/>
            <w:shd w:val="clear" w:color="auto" w:fill="FFFFFF"/>
            <w:tcMar>
              <w:top w:w="68" w:type="dxa"/>
              <w:left w:w="28" w:type="dxa"/>
              <w:bottom w:w="0" w:type="dxa"/>
              <w:right w:w="28" w:type="dxa"/>
            </w:tcMar>
            <w:hideMark/>
          </w:tcPr>
          <w:p w:rsidRPr="007A47FA" w:rsidR="00BD407E" w:rsidP="002C4EA2" w:rsidRDefault="00BD407E" w14:paraId="4EE9E68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7A47FA" w:rsidR="00BD407E" w:rsidP="002C4EA2" w:rsidRDefault="00BD407E" w14:paraId="7E3E163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Arbetsförmedlingens förvaltningskostnader</w:t>
            </w:r>
          </w:p>
        </w:tc>
        <w:tc>
          <w:tcPr>
            <w:tcW w:w="1418" w:type="dxa"/>
            <w:shd w:val="clear" w:color="auto" w:fill="FFFFFF"/>
            <w:tcMar>
              <w:top w:w="68" w:type="dxa"/>
              <w:left w:w="28" w:type="dxa"/>
              <w:bottom w:w="0" w:type="dxa"/>
              <w:right w:w="28" w:type="dxa"/>
            </w:tcMar>
            <w:vAlign w:val="bottom"/>
            <w:hideMark/>
          </w:tcPr>
          <w:p w:rsidRPr="007A47FA" w:rsidR="00BD407E" w:rsidP="002C4EA2" w:rsidRDefault="00BD407E" w14:paraId="2EE662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7 514 359</w:t>
            </w:r>
          </w:p>
        </w:tc>
        <w:tc>
          <w:tcPr>
            <w:tcW w:w="1418" w:type="dxa"/>
            <w:shd w:val="clear" w:color="auto" w:fill="FFFFFF"/>
            <w:tcMar>
              <w:top w:w="68" w:type="dxa"/>
              <w:left w:w="28" w:type="dxa"/>
              <w:bottom w:w="0" w:type="dxa"/>
              <w:right w:w="28" w:type="dxa"/>
            </w:tcMar>
            <w:vAlign w:val="bottom"/>
            <w:hideMark/>
          </w:tcPr>
          <w:p w:rsidRPr="007A47FA" w:rsidR="00BD407E" w:rsidP="002C4EA2" w:rsidRDefault="00BD407E" w14:paraId="5766E0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2 000 000</w:t>
            </w:r>
          </w:p>
        </w:tc>
      </w:tr>
      <w:tr w:rsidRPr="007A47FA" w:rsidR="00BD407E" w:rsidTr="002C4EA2" w14:paraId="445D1F92" w14:textId="77777777">
        <w:trPr>
          <w:trHeight w:val="170"/>
        </w:trPr>
        <w:tc>
          <w:tcPr>
            <w:tcW w:w="340" w:type="dxa"/>
            <w:shd w:val="clear" w:color="auto" w:fill="FFFFFF"/>
            <w:tcMar>
              <w:top w:w="68" w:type="dxa"/>
              <w:left w:w="28" w:type="dxa"/>
              <w:bottom w:w="0" w:type="dxa"/>
              <w:right w:w="28" w:type="dxa"/>
            </w:tcMar>
            <w:hideMark/>
          </w:tcPr>
          <w:p w:rsidRPr="007A47FA" w:rsidR="00BD407E" w:rsidP="002C4EA2" w:rsidRDefault="00BD407E" w14:paraId="41A45D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7A47FA" w:rsidR="00BD407E" w:rsidP="002C4EA2" w:rsidRDefault="00BD407E" w14:paraId="59B641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Bidrag till arbetslöshetsersättning och aktivitetsstöd</w:t>
            </w:r>
          </w:p>
        </w:tc>
        <w:tc>
          <w:tcPr>
            <w:tcW w:w="1418" w:type="dxa"/>
            <w:shd w:val="clear" w:color="auto" w:fill="FFFFFF"/>
            <w:tcMar>
              <w:top w:w="68" w:type="dxa"/>
              <w:left w:w="28" w:type="dxa"/>
              <w:bottom w:w="0" w:type="dxa"/>
              <w:right w:w="28" w:type="dxa"/>
            </w:tcMar>
            <w:vAlign w:val="bottom"/>
            <w:hideMark/>
          </w:tcPr>
          <w:p w:rsidRPr="007A47FA" w:rsidR="00BD407E" w:rsidP="002C4EA2" w:rsidRDefault="00BD407E" w14:paraId="3FF995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44 161 580</w:t>
            </w:r>
          </w:p>
        </w:tc>
        <w:tc>
          <w:tcPr>
            <w:tcW w:w="1418" w:type="dxa"/>
            <w:shd w:val="clear" w:color="auto" w:fill="FFFFFF"/>
            <w:tcMar>
              <w:top w:w="68" w:type="dxa"/>
              <w:left w:w="28" w:type="dxa"/>
              <w:bottom w:w="0" w:type="dxa"/>
              <w:right w:w="28" w:type="dxa"/>
            </w:tcMar>
            <w:vAlign w:val="bottom"/>
            <w:hideMark/>
          </w:tcPr>
          <w:p w:rsidRPr="007A47FA" w:rsidR="00BD407E" w:rsidP="002C4EA2" w:rsidRDefault="00BD407E" w14:paraId="64E51B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12 360 000</w:t>
            </w:r>
          </w:p>
        </w:tc>
      </w:tr>
      <w:tr w:rsidRPr="007A47FA" w:rsidR="00BD407E" w:rsidTr="002C4EA2" w14:paraId="6AA9265B" w14:textId="77777777">
        <w:trPr>
          <w:trHeight w:val="170"/>
        </w:trPr>
        <w:tc>
          <w:tcPr>
            <w:tcW w:w="340" w:type="dxa"/>
            <w:shd w:val="clear" w:color="auto" w:fill="FFFFFF"/>
            <w:tcMar>
              <w:top w:w="68" w:type="dxa"/>
              <w:left w:w="28" w:type="dxa"/>
              <w:bottom w:w="0" w:type="dxa"/>
              <w:right w:w="28" w:type="dxa"/>
            </w:tcMar>
            <w:hideMark/>
          </w:tcPr>
          <w:p w:rsidRPr="007A47FA" w:rsidR="00BD407E" w:rsidP="002C4EA2" w:rsidRDefault="00BD407E" w14:paraId="4390F9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7A47FA" w:rsidR="00BD407E" w:rsidP="002C4EA2" w:rsidRDefault="00BD407E" w14:paraId="2BC499C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Kostnader för arbetsmarknadspolitiska program och insatser</w:t>
            </w:r>
          </w:p>
        </w:tc>
        <w:tc>
          <w:tcPr>
            <w:tcW w:w="1418" w:type="dxa"/>
            <w:shd w:val="clear" w:color="auto" w:fill="FFFFFF"/>
            <w:tcMar>
              <w:top w:w="68" w:type="dxa"/>
              <w:left w:w="28" w:type="dxa"/>
              <w:bottom w:w="0" w:type="dxa"/>
              <w:right w:w="28" w:type="dxa"/>
            </w:tcMar>
            <w:vAlign w:val="bottom"/>
            <w:hideMark/>
          </w:tcPr>
          <w:p w:rsidRPr="007A47FA" w:rsidR="00BD407E" w:rsidP="002C4EA2" w:rsidRDefault="00BD407E" w14:paraId="304C6B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6 995 286</w:t>
            </w:r>
          </w:p>
        </w:tc>
        <w:tc>
          <w:tcPr>
            <w:tcW w:w="1418" w:type="dxa"/>
            <w:shd w:val="clear" w:color="auto" w:fill="FFFFFF"/>
            <w:tcMar>
              <w:top w:w="68" w:type="dxa"/>
              <w:left w:w="28" w:type="dxa"/>
              <w:bottom w:w="0" w:type="dxa"/>
              <w:right w:w="28" w:type="dxa"/>
            </w:tcMar>
            <w:vAlign w:val="bottom"/>
            <w:hideMark/>
          </w:tcPr>
          <w:p w:rsidRPr="007A47FA" w:rsidR="00BD407E" w:rsidP="002C4EA2" w:rsidRDefault="00B11177" w14:paraId="7ECF1D6F" w14:textId="3CE91E8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 xml:space="preserve">2 </w:t>
            </w:r>
            <w:r w:rsidRPr="007A47FA" w:rsidR="00BD407E">
              <w:rPr>
                <w:rFonts w:ascii="Times New Roman" w:hAnsi="Times New Roman" w:eastAsia="Times New Roman" w:cs="Times New Roman"/>
                <w:color w:val="000000"/>
                <w:kern w:val="0"/>
                <w:sz w:val="20"/>
                <w:szCs w:val="20"/>
                <w:lang w:eastAsia="sv-SE"/>
                <w14:numSpacing w14:val="default"/>
              </w:rPr>
              <w:t>238 000</w:t>
            </w:r>
          </w:p>
        </w:tc>
      </w:tr>
      <w:tr w:rsidRPr="007A47FA" w:rsidR="00BD407E" w:rsidTr="002C4EA2" w14:paraId="1AF0DEF6" w14:textId="77777777">
        <w:trPr>
          <w:trHeight w:val="170"/>
        </w:trPr>
        <w:tc>
          <w:tcPr>
            <w:tcW w:w="340" w:type="dxa"/>
            <w:shd w:val="clear" w:color="auto" w:fill="FFFFFF"/>
            <w:tcMar>
              <w:top w:w="68" w:type="dxa"/>
              <w:left w:w="28" w:type="dxa"/>
              <w:bottom w:w="0" w:type="dxa"/>
              <w:right w:w="28" w:type="dxa"/>
            </w:tcMar>
            <w:hideMark/>
          </w:tcPr>
          <w:p w:rsidRPr="007A47FA" w:rsidR="00BD407E" w:rsidP="002C4EA2" w:rsidRDefault="00BD407E" w14:paraId="763154C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7A47FA" w:rsidR="00BD407E" w:rsidP="002C4EA2" w:rsidRDefault="00BD407E" w14:paraId="5D8E9A2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Lönebidrag och Samhall m.m.</w:t>
            </w:r>
          </w:p>
        </w:tc>
        <w:tc>
          <w:tcPr>
            <w:tcW w:w="1418" w:type="dxa"/>
            <w:shd w:val="clear" w:color="auto" w:fill="FFFFFF"/>
            <w:tcMar>
              <w:top w:w="68" w:type="dxa"/>
              <w:left w:w="28" w:type="dxa"/>
              <w:bottom w:w="0" w:type="dxa"/>
              <w:right w:w="28" w:type="dxa"/>
            </w:tcMar>
            <w:vAlign w:val="bottom"/>
            <w:hideMark/>
          </w:tcPr>
          <w:p w:rsidRPr="007A47FA" w:rsidR="00BD407E" w:rsidP="002C4EA2" w:rsidRDefault="00BD407E" w14:paraId="42BCC3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20 822 749</w:t>
            </w:r>
          </w:p>
        </w:tc>
        <w:tc>
          <w:tcPr>
            <w:tcW w:w="1418" w:type="dxa"/>
            <w:shd w:val="clear" w:color="auto" w:fill="FFFFFF"/>
            <w:tcMar>
              <w:top w:w="68" w:type="dxa"/>
              <w:left w:w="28" w:type="dxa"/>
              <w:bottom w:w="0" w:type="dxa"/>
              <w:right w:w="28" w:type="dxa"/>
            </w:tcMar>
            <w:vAlign w:val="bottom"/>
            <w:hideMark/>
          </w:tcPr>
          <w:p w:rsidRPr="007A47FA" w:rsidR="00BD407E" w:rsidP="002C4EA2" w:rsidRDefault="00BD407E" w14:paraId="5E987C99" w14:textId="7491754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400 000</w:t>
            </w:r>
          </w:p>
        </w:tc>
      </w:tr>
      <w:tr w:rsidRPr="007A47FA" w:rsidR="00BD407E" w:rsidTr="002C4EA2" w14:paraId="5684FF52" w14:textId="77777777">
        <w:trPr>
          <w:trHeight w:val="170"/>
        </w:trPr>
        <w:tc>
          <w:tcPr>
            <w:tcW w:w="340" w:type="dxa"/>
            <w:shd w:val="clear" w:color="auto" w:fill="FFFFFF"/>
            <w:tcMar>
              <w:top w:w="68" w:type="dxa"/>
              <w:left w:w="28" w:type="dxa"/>
              <w:bottom w:w="0" w:type="dxa"/>
              <w:right w:w="28" w:type="dxa"/>
            </w:tcMar>
            <w:hideMark/>
          </w:tcPr>
          <w:p w:rsidRPr="007A47FA" w:rsidR="00BD407E" w:rsidP="002C4EA2" w:rsidRDefault="00BD407E" w14:paraId="25A653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7A47FA" w:rsidR="00BD407E" w:rsidP="002C4EA2" w:rsidRDefault="00BD407E" w14:paraId="78F0FB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Nystartsjobb och etableringsjobb</w:t>
            </w:r>
          </w:p>
        </w:tc>
        <w:tc>
          <w:tcPr>
            <w:tcW w:w="1418" w:type="dxa"/>
            <w:shd w:val="clear" w:color="auto" w:fill="FFFFFF"/>
            <w:tcMar>
              <w:top w:w="68" w:type="dxa"/>
              <w:left w:w="28" w:type="dxa"/>
              <w:bottom w:w="0" w:type="dxa"/>
              <w:right w:w="28" w:type="dxa"/>
            </w:tcMar>
            <w:vAlign w:val="bottom"/>
            <w:hideMark/>
          </w:tcPr>
          <w:p w:rsidRPr="007A47FA" w:rsidR="00BD407E" w:rsidP="002C4EA2" w:rsidRDefault="00BD407E" w14:paraId="4FF9FB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4 064 871</w:t>
            </w:r>
          </w:p>
        </w:tc>
        <w:tc>
          <w:tcPr>
            <w:tcW w:w="1418" w:type="dxa"/>
            <w:shd w:val="clear" w:color="auto" w:fill="FFFFFF"/>
            <w:tcMar>
              <w:top w:w="68" w:type="dxa"/>
              <w:left w:w="28" w:type="dxa"/>
              <w:bottom w:w="0" w:type="dxa"/>
              <w:right w:w="28" w:type="dxa"/>
            </w:tcMar>
            <w:vAlign w:val="bottom"/>
            <w:hideMark/>
          </w:tcPr>
          <w:p w:rsidRPr="007A47FA" w:rsidR="00BD407E" w:rsidP="002C4EA2" w:rsidRDefault="00BD407E" w14:paraId="4442EC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400 000</w:t>
            </w:r>
          </w:p>
        </w:tc>
      </w:tr>
      <w:tr w:rsidRPr="007A47FA" w:rsidR="00BD407E" w:rsidTr="002C4EA2" w14:paraId="49469163" w14:textId="77777777">
        <w:trPr>
          <w:trHeight w:val="170"/>
        </w:trPr>
        <w:tc>
          <w:tcPr>
            <w:tcW w:w="340" w:type="dxa"/>
            <w:shd w:val="clear" w:color="auto" w:fill="FFFFFF"/>
            <w:tcMar>
              <w:top w:w="68" w:type="dxa"/>
              <w:left w:w="28" w:type="dxa"/>
              <w:bottom w:w="0" w:type="dxa"/>
              <w:right w:w="28" w:type="dxa"/>
            </w:tcMar>
            <w:hideMark/>
          </w:tcPr>
          <w:p w:rsidRPr="007A47FA" w:rsidR="00BD407E" w:rsidP="002C4EA2" w:rsidRDefault="00BD407E" w14:paraId="4743D9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7A47FA" w:rsidR="00BD407E" w:rsidP="002C4EA2" w:rsidRDefault="00BD407E" w14:paraId="10F67F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Rådet för Europeiska socialfonden i Sverige</w:t>
            </w:r>
          </w:p>
        </w:tc>
        <w:tc>
          <w:tcPr>
            <w:tcW w:w="1418" w:type="dxa"/>
            <w:shd w:val="clear" w:color="auto" w:fill="FFFFFF"/>
            <w:tcMar>
              <w:top w:w="68" w:type="dxa"/>
              <w:left w:w="28" w:type="dxa"/>
              <w:bottom w:w="0" w:type="dxa"/>
              <w:right w:w="28" w:type="dxa"/>
            </w:tcMar>
            <w:vAlign w:val="bottom"/>
            <w:hideMark/>
          </w:tcPr>
          <w:p w:rsidRPr="007A47FA" w:rsidR="00BD407E" w:rsidP="002C4EA2" w:rsidRDefault="00BD407E" w14:paraId="5B92C6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129 937</w:t>
            </w:r>
          </w:p>
        </w:tc>
        <w:tc>
          <w:tcPr>
            <w:tcW w:w="1418" w:type="dxa"/>
            <w:shd w:val="clear" w:color="auto" w:fill="FFFFFF"/>
            <w:tcMar>
              <w:top w:w="68" w:type="dxa"/>
              <w:left w:w="28" w:type="dxa"/>
              <w:bottom w:w="0" w:type="dxa"/>
              <w:right w:w="28" w:type="dxa"/>
            </w:tcMar>
            <w:vAlign w:val="bottom"/>
            <w:hideMark/>
          </w:tcPr>
          <w:p w:rsidRPr="007A47FA" w:rsidR="00BD407E" w:rsidP="002C4EA2" w:rsidRDefault="00BD407E" w14:paraId="28E7377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±0</w:t>
            </w:r>
          </w:p>
        </w:tc>
      </w:tr>
      <w:tr w:rsidRPr="007A47FA" w:rsidR="00BD407E" w:rsidTr="002C4EA2" w14:paraId="17769825" w14:textId="77777777">
        <w:trPr>
          <w:trHeight w:val="170"/>
        </w:trPr>
        <w:tc>
          <w:tcPr>
            <w:tcW w:w="340" w:type="dxa"/>
            <w:shd w:val="clear" w:color="auto" w:fill="FFFFFF"/>
            <w:tcMar>
              <w:top w:w="68" w:type="dxa"/>
              <w:left w:w="28" w:type="dxa"/>
              <w:bottom w:w="0" w:type="dxa"/>
              <w:right w:w="28" w:type="dxa"/>
            </w:tcMar>
            <w:hideMark/>
          </w:tcPr>
          <w:p w:rsidRPr="007A47FA" w:rsidR="00BD407E" w:rsidP="002C4EA2" w:rsidRDefault="00BD407E" w14:paraId="33446AA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7A47FA" w:rsidR="00BD407E" w:rsidP="002C4EA2" w:rsidRDefault="00BD407E" w14:paraId="62BCE4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Europeiska socialfonden+ m.m. för perioden 2021–2027</w:t>
            </w:r>
          </w:p>
        </w:tc>
        <w:tc>
          <w:tcPr>
            <w:tcW w:w="1418" w:type="dxa"/>
            <w:shd w:val="clear" w:color="auto" w:fill="FFFFFF"/>
            <w:tcMar>
              <w:top w:w="68" w:type="dxa"/>
              <w:left w:w="28" w:type="dxa"/>
              <w:bottom w:w="0" w:type="dxa"/>
              <w:right w:w="28" w:type="dxa"/>
            </w:tcMar>
            <w:vAlign w:val="bottom"/>
            <w:hideMark/>
          </w:tcPr>
          <w:p w:rsidRPr="007A47FA" w:rsidR="00BD407E" w:rsidP="002C4EA2" w:rsidRDefault="00BD407E" w14:paraId="039A06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1 584 000</w:t>
            </w:r>
          </w:p>
        </w:tc>
        <w:tc>
          <w:tcPr>
            <w:tcW w:w="1418" w:type="dxa"/>
            <w:shd w:val="clear" w:color="auto" w:fill="FFFFFF"/>
            <w:tcMar>
              <w:top w:w="68" w:type="dxa"/>
              <w:left w:w="28" w:type="dxa"/>
              <w:bottom w:w="0" w:type="dxa"/>
              <w:right w:w="28" w:type="dxa"/>
            </w:tcMar>
            <w:vAlign w:val="bottom"/>
            <w:hideMark/>
          </w:tcPr>
          <w:p w:rsidRPr="007A47FA" w:rsidR="00BD407E" w:rsidP="002C4EA2" w:rsidRDefault="00BD407E" w14:paraId="46F3F1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±0</w:t>
            </w:r>
          </w:p>
        </w:tc>
      </w:tr>
      <w:tr w:rsidRPr="007A47FA" w:rsidR="00BD407E" w:rsidTr="002C4EA2" w14:paraId="2CCAB937" w14:textId="77777777">
        <w:trPr>
          <w:trHeight w:val="170"/>
        </w:trPr>
        <w:tc>
          <w:tcPr>
            <w:tcW w:w="340" w:type="dxa"/>
            <w:shd w:val="clear" w:color="auto" w:fill="FFFFFF"/>
            <w:tcMar>
              <w:top w:w="68" w:type="dxa"/>
              <w:left w:w="28" w:type="dxa"/>
              <w:bottom w:w="0" w:type="dxa"/>
              <w:right w:w="28" w:type="dxa"/>
            </w:tcMar>
            <w:hideMark/>
          </w:tcPr>
          <w:p w:rsidRPr="007A47FA" w:rsidR="00BD407E" w:rsidP="002C4EA2" w:rsidRDefault="00BD407E" w14:paraId="3BB7816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7A47FA" w:rsidR="00BD407E" w:rsidP="002C4EA2" w:rsidRDefault="00BD407E" w14:paraId="09EC54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Institutet för arbetsmarknads- och utbildningspolitisk utvärdering</w:t>
            </w:r>
          </w:p>
        </w:tc>
        <w:tc>
          <w:tcPr>
            <w:tcW w:w="1418" w:type="dxa"/>
            <w:shd w:val="clear" w:color="auto" w:fill="FFFFFF"/>
            <w:tcMar>
              <w:top w:w="68" w:type="dxa"/>
              <w:left w:w="28" w:type="dxa"/>
              <w:bottom w:w="0" w:type="dxa"/>
              <w:right w:w="28" w:type="dxa"/>
            </w:tcMar>
            <w:vAlign w:val="bottom"/>
            <w:hideMark/>
          </w:tcPr>
          <w:p w:rsidRPr="007A47FA" w:rsidR="00BD407E" w:rsidP="002C4EA2" w:rsidRDefault="00BD407E" w14:paraId="4A8353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50 001</w:t>
            </w:r>
          </w:p>
        </w:tc>
        <w:tc>
          <w:tcPr>
            <w:tcW w:w="1418" w:type="dxa"/>
            <w:shd w:val="clear" w:color="auto" w:fill="FFFFFF"/>
            <w:tcMar>
              <w:top w:w="68" w:type="dxa"/>
              <w:left w:w="28" w:type="dxa"/>
              <w:bottom w:w="0" w:type="dxa"/>
              <w:right w:w="28" w:type="dxa"/>
            </w:tcMar>
            <w:vAlign w:val="bottom"/>
            <w:hideMark/>
          </w:tcPr>
          <w:p w:rsidRPr="007A47FA" w:rsidR="00BD407E" w:rsidP="002C4EA2" w:rsidRDefault="00BD407E" w14:paraId="2B1702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±0</w:t>
            </w:r>
          </w:p>
        </w:tc>
      </w:tr>
      <w:tr w:rsidRPr="007A47FA" w:rsidR="00BD407E" w:rsidTr="002C4EA2" w14:paraId="6F2509BE" w14:textId="77777777">
        <w:trPr>
          <w:trHeight w:val="170"/>
        </w:trPr>
        <w:tc>
          <w:tcPr>
            <w:tcW w:w="340" w:type="dxa"/>
            <w:shd w:val="clear" w:color="auto" w:fill="FFFFFF"/>
            <w:tcMar>
              <w:top w:w="68" w:type="dxa"/>
              <w:left w:w="28" w:type="dxa"/>
              <w:bottom w:w="0" w:type="dxa"/>
              <w:right w:w="28" w:type="dxa"/>
            </w:tcMar>
            <w:hideMark/>
          </w:tcPr>
          <w:p w:rsidRPr="007A47FA" w:rsidR="00BD407E" w:rsidP="002C4EA2" w:rsidRDefault="00BD407E" w14:paraId="783037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7A47FA" w:rsidR="00BD407E" w:rsidP="002C4EA2" w:rsidRDefault="00BD407E" w14:paraId="6CCCAAD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Inspektionen för arbetslöshetsförsäkringen</w:t>
            </w:r>
          </w:p>
        </w:tc>
        <w:tc>
          <w:tcPr>
            <w:tcW w:w="1418" w:type="dxa"/>
            <w:shd w:val="clear" w:color="auto" w:fill="FFFFFF"/>
            <w:tcMar>
              <w:top w:w="68" w:type="dxa"/>
              <w:left w:w="28" w:type="dxa"/>
              <w:bottom w:w="0" w:type="dxa"/>
              <w:right w:w="28" w:type="dxa"/>
            </w:tcMar>
            <w:vAlign w:val="bottom"/>
            <w:hideMark/>
          </w:tcPr>
          <w:p w:rsidRPr="007A47FA" w:rsidR="00BD407E" w:rsidP="002C4EA2" w:rsidRDefault="00BD407E" w14:paraId="02C204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85 031</w:t>
            </w:r>
          </w:p>
        </w:tc>
        <w:tc>
          <w:tcPr>
            <w:tcW w:w="1418" w:type="dxa"/>
            <w:shd w:val="clear" w:color="auto" w:fill="FFFFFF"/>
            <w:tcMar>
              <w:top w:w="68" w:type="dxa"/>
              <w:left w:w="28" w:type="dxa"/>
              <w:bottom w:w="0" w:type="dxa"/>
              <w:right w:w="28" w:type="dxa"/>
            </w:tcMar>
            <w:vAlign w:val="bottom"/>
            <w:hideMark/>
          </w:tcPr>
          <w:p w:rsidRPr="007A47FA" w:rsidR="00BD407E" w:rsidP="002C4EA2" w:rsidRDefault="00BD407E" w14:paraId="684661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±0</w:t>
            </w:r>
          </w:p>
        </w:tc>
      </w:tr>
      <w:tr w:rsidRPr="007A47FA" w:rsidR="00BD407E" w:rsidTr="002C4EA2" w14:paraId="7A0C813F" w14:textId="77777777">
        <w:trPr>
          <w:trHeight w:val="170"/>
        </w:trPr>
        <w:tc>
          <w:tcPr>
            <w:tcW w:w="340" w:type="dxa"/>
            <w:shd w:val="clear" w:color="auto" w:fill="FFFFFF"/>
            <w:tcMar>
              <w:top w:w="68" w:type="dxa"/>
              <w:left w:w="28" w:type="dxa"/>
              <w:bottom w:w="0" w:type="dxa"/>
              <w:right w:w="28" w:type="dxa"/>
            </w:tcMar>
            <w:hideMark/>
          </w:tcPr>
          <w:p w:rsidRPr="007A47FA" w:rsidR="00BD407E" w:rsidP="002C4EA2" w:rsidRDefault="00BD407E" w14:paraId="7AF3A0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7A47FA" w:rsidR="00BD407E" w:rsidP="002C4EA2" w:rsidRDefault="00BD407E" w14:paraId="6F54DC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Bidrag till administration av grundbeloppet</w:t>
            </w:r>
          </w:p>
        </w:tc>
        <w:tc>
          <w:tcPr>
            <w:tcW w:w="1418" w:type="dxa"/>
            <w:shd w:val="clear" w:color="auto" w:fill="FFFFFF"/>
            <w:tcMar>
              <w:top w:w="68" w:type="dxa"/>
              <w:left w:w="28" w:type="dxa"/>
              <w:bottom w:w="0" w:type="dxa"/>
              <w:right w:w="28" w:type="dxa"/>
            </w:tcMar>
            <w:vAlign w:val="bottom"/>
            <w:hideMark/>
          </w:tcPr>
          <w:p w:rsidRPr="007A47FA" w:rsidR="00BD407E" w:rsidP="002C4EA2" w:rsidRDefault="00BD407E" w14:paraId="25A59C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65 122</w:t>
            </w:r>
          </w:p>
        </w:tc>
        <w:tc>
          <w:tcPr>
            <w:tcW w:w="1418" w:type="dxa"/>
            <w:shd w:val="clear" w:color="auto" w:fill="FFFFFF"/>
            <w:tcMar>
              <w:top w:w="68" w:type="dxa"/>
              <w:left w:w="28" w:type="dxa"/>
              <w:bottom w:w="0" w:type="dxa"/>
              <w:right w:w="28" w:type="dxa"/>
            </w:tcMar>
            <w:vAlign w:val="bottom"/>
            <w:hideMark/>
          </w:tcPr>
          <w:p w:rsidRPr="007A47FA" w:rsidR="00BD407E" w:rsidP="002C4EA2" w:rsidRDefault="00BD407E" w14:paraId="5D6155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±0</w:t>
            </w:r>
          </w:p>
        </w:tc>
      </w:tr>
      <w:tr w:rsidRPr="007A47FA" w:rsidR="00BD407E" w:rsidTr="002C4EA2" w14:paraId="00F1E53D" w14:textId="77777777">
        <w:trPr>
          <w:trHeight w:val="170"/>
        </w:trPr>
        <w:tc>
          <w:tcPr>
            <w:tcW w:w="340" w:type="dxa"/>
            <w:shd w:val="clear" w:color="auto" w:fill="FFFFFF"/>
            <w:tcMar>
              <w:top w:w="68" w:type="dxa"/>
              <w:left w:w="28" w:type="dxa"/>
              <w:bottom w:w="0" w:type="dxa"/>
              <w:right w:w="28" w:type="dxa"/>
            </w:tcMar>
            <w:hideMark/>
          </w:tcPr>
          <w:p w:rsidRPr="007A47FA" w:rsidR="00BD407E" w:rsidP="002C4EA2" w:rsidRDefault="00BD407E" w14:paraId="4CC744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7A47FA" w:rsidR="00BD407E" w:rsidP="002C4EA2" w:rsidRDefault="00BD407E" w14:paraId="138A6B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Bidrag till Stiftelsen Utbildning Nordkalotten</w:t>
            </w:r>
          </w:p>
        </w:tc>
        <w:tc>
          <w:tcPr>
            <w:tcW w:w="1418" w:type="dxa"/>
            <w:shd w:val="clear" w:color="auto" w:fill="FFFFFF"/>
            <w:tcMar>
              <w:top w:w="68" w:type="dxa"/>
              <w:left w:w="28" w:type="dxa"/>
              <w:bottom w:w="0" w:type="dxa"/>
              <w:right w:w="28" w:type="dxa"/>
            </w:tcMar>
            <w:vAlign w:val="bottom"/>
            <w:hideMark/>
          </w:tcPr>
          <w:p w:rsidRPr="007A47FA" w:rsidR="00BD407E" w:rsidP="002C4EA2" w:rsidRDefault="00BD407E" w14:paraId="40484A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8 303</w:t>
            </w:r>
          </w:p>
        </w:tc>
        <w:tc>
          <w:tcPr>
            <w:tcW w:w="1418" w:type="dxa"/>
            <w:shd w:val="clear" w:color="auto" w:fill="FFFFFF"/>
            <w:tcMar>
              <w:top w:w="68" w:type="dxa"/>
              <w:left w:w="28" w:type="dxa"/>
              <w:bottom w:w="0" w:type="dxa"/>
              <w:right w:w="28" w:type="dxa"/>
            </w:tcMar>
            <w:vAlign w:val="bottom"/>
            <w:hideMark/>
          </w:tcPr>
          <w:p w:rsidRPr="007A47FA" w:rsidR="00BD407E" w:rsidP="002C4EA2" w:rsidRDefault="00BD407E" w14:paraId="305D28C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±0</w:t>
            </w:r>
          </w:p>
        </w:tc>
      </w:tr>
      <w:tr w:rsidRPr="007A47FA" w:rsidR="00BD407E" w:rsidTr="002C4EA2" w14:paraId="486F4545" w14:textId="77777777">
        <w:trPr>
          <w:trHeight w:val="170"/>
        </w:trPr>
        <w:tc>
          <w:tcPr>
            <w:tcW w:w="340" w:type="dxa"/>
            <w:shd w:val="clear" w:color="auto" w:fill="FFFFFF"/>
            <w:tcMar>
              <w:top w:w="68" w:type="dxa"/>
              <w:left w:w="28" w:type="dxa"/>
              <w:bottom w:w="0" w:type="dxa"/>
              <w:right w:w="28" w:type="dxa"/>
            </w:tcMar>
            <w:hideMark/>
          </w:tcPr>
          <w:p w:rsidRPr="007A47FA" w:rsidR="00BD407E" w:rsidP="002C4EA2" w:rsidRDefault="00BD407E" w14:paraId="5AF3F6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7A47FA" w:rsidR="00BD407E" w:rsidP="002C4EA2" w:rsidRDefault="00BD407E" w14:paraId="5C3906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Bidrag till lönegarantiersättning</w:t>
            </w:r>
          </w:p>
        </w:tc>
        <w:tc>
          <w:tcPr>
            <w:tcW w:w="1418" w:type="dxa"/>
            <w:shd w:val="clear" w:color="auto" w:fill="FFFFFF"/>
            <w:tcMar>
              <w:top w:w="68" w:type="dxa"/>
              <w:left w:w="28" w:type="dxa"/>
              <w:bottom w:w="0" w:type="dxa"/>
              <w:right w:w="28" w:type="dxa"/>
            </w:tcMar>
            <w:vAlign w:val="bottom"/>
            <w:hideMark/>
          </w:tcPr>
          <w:p w:rsidRPr="007A47FA" w:rsidR="00BD407E" w:rsidP="002C4EA2" w:rsidRDefault="00BD407E" w14:paraId="12C2F6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2 250 000</w:t>
            </w:r>
          </w:p>
        </w:tc>
        <w:tc>
          <w:tcPr>
            <w:tcW w:w="1418" w:type="dxa"/>
            <w:shd w:val="clear" w:color="auto" w:fill="FFFFFF"/>
            <w:tcMar>
              <w:top w:w="68" w:type="dxa"/>
              <w:left w:w="28" w:type="dxa"/>
              <w:bottom w:w="0" w:type="dxa"/>
              <w:right w:w="28" w:type="dxa"/>
            </w:tcMar>
            <w:vAlign w:val="bottom"/>
            <w:hideMark/>
          </w:tcPr>
          <w:p w:rsidRPr="007A47FA" w:rsidR="00BD407E" w:rsidP="002C4EA2" w:rsidRDefault="00BD407E" w14:paraId="5C6C79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±0</w:t>
            </w:r>
          </w:p>
        </w:tc>
      </w:tr>
      <w:tr w:rsidRPr="007A47FA" w:rsidR="00BD407E" w:rsidTr="002C4EA2" w14:paraId="07D0308E" w14:textId="77777777">
        <w:trPr>
          <w:trHeight w:val="170"/>
        </w:trPr>
        <w:tc>
          <w:tcPr>
            <w:tcW w:w="340" w:type="dxa"/>
            <w:shd w:val="clear" w:color="auto" w:fill="FFFFFF"/>
            <w:tcMar>
              <w:top w:w="68" w:type="dxa"/>
              <w:left w:w="28" w:type="dxa"/>
              <w:bottom w:w="0" w:type="dxa"/>
              <w:right w:w="28" w:type="dxa"/>
            </w:tcMar>
            <w:hideMark/>
          </w:tcPr>
          <w:p w:rsidRPr="007A47FA" w:rsidR="00BD407E" w:rsidP="002C4EA2" w:rsidRDefault="00BD407E" w14:paraId="6FC14B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7A47FA" w:rsidR="00BD407E" w:rsidP="002C4EA2" w:rsidRDefault="00BD407E" w14:paraId="658B619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Etableringsersättning till vissa nyanlända invandrare</w:t>
            </w:r>
          </w:p>
        </w:tc>
        <w:tc>
          <w:tcPr>
            <w:tcW w:w="1418" w:type="dxa"/>
            <w:shd w:val="clear" w:color="auto" w:fill="FFFFFF"/>
            <w:tcMar>
              <w:top w:w="68" w:type="dxa"/>
              <w:left w:w="28" w:type="dxa"/>
              <w:bottom w:w="0" w:type="dxa"/>
              <w:right w:w="28" w:type="dxa"/>
            </w:tcMar>
            <w:vAlign w:val="bottom"/>
            <w:hideMark/>
          </w:tcPr>
          <w:p w:rsidRPr="007A47FA" w:rsidR="00BD407E" w:rsidP="002C4EA2" w:rsidRDefault="00BD407E" w14:paraId="2F2D016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1 480 936</w:t>
            </w:r>
          </w:p>
        </w:tc>
        <w:tc>
          <w:tcPr>
            <w:tcW w:w="1418" w:type="dxa"/>
            <w:shd w:val="clear" w:color="auto" w:fill="FFFFFF"/>
            <w:tcMar>
              <w:top w:w="68" w:type="dxa"/>
              <w:left w:w="28" w:type="dxa"/>
              <w:bottom w:w="0" w:type="dxa"/>
              <w:right w:w="28" w:type="dxa"/>
            </w:tcMar>
            <w:vAlign w:val="bottom"/>
            <w:hideMark/>
          </w:tcPr>
          <w:p w:rsidRPr="007A47FA" w:rsidR="00BD407E" w:rsidP="002C4EA2" w:rsidRDefault="00BD407E" w14:paraId="6C9AC0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928 000</w:t>
            </w:r>
          </w:p>
        </w:tc>
      </w:tr>
      <w:tr w:rsidRPr="007A47FA" w:rsidR="00BD407E" w:rsidTr="002C4EA2" w14:paraId="3543222F" w14:textId="77777777">
        <w:trPr>
          <w:trHeight w:val="170"/>
        </w:trPr>
        <w:tc>
          <w:tcPr>
            <w:tcW w:w="340" w:type="dxa"/>
            <w:shd w:val="clear" w:color="auto" w:fill="FFFFFF"/>
            <w:tcMar>
              <w:top w:w="68" w:type="dxa"/>
              <w:left w:w="28" w:type="dxa"/>
              <w:bottom w:w="0" w:type="dxa"/>
              <w:right w:w="28" w:type="dxa"/>
            </w:tcMar>
            <w:hideMark/>
          </w:tcPr>
          <w:p w:rsidRPr="007A47FA" w:rsidR="00BD407E" w:rsidP="002C4EA2" w:rsidRDefault="00BD407E" w14:paraId="58E35E5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7A47FA" w:rsidR="00BD407E" w:rsidP="002C4EA2" w:rsidRDefault="00BD407E" w14:paraId="25A66C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Grundläggande omställnings- och kompetensstöd</w:t>
            </w:r>
          </w:p>
        </w:tc>
        <w:tc>
          <w:tcPr>
            <w:tcW w:w="1418" w:type="dxa"/>
            <w:shd w:val="clear" w:color="auto" w:fill="FFFFFF"/>
            <w:tcMar>
              <w:top w:w="68" w:type="dxa"/>
              <w:left w:w="28" w:type="dxa"/>
              <w:bottom w:w="0" w:type="dxa"/>
              <w:right w:w="28" w:type="dxa"/>
            </w:tcMar>
            <w:vAlign w:val="bottom"/>
            <w:hideMark/>
          </w:tcPr>
          <w:p w:rsidRPr="007A47FA" w:rsidR="00BD407E" w:rsidP="002C4EA2" w:rsidRDefault="00BD407E" w14:paraId="7C9C1B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3 091 000</w:t>
            </w:r>
          </w:p>
        </w:tc>
        <w:tc>
          <w:tcPr>
            <w:tcW w:w="1418" w:type="dxa"/>
            <w:shd w:val="clear" w:color="auto" w:fill="FFFFFF"/>
            <w:tcMar>
              <w:top w:w="68" w:type="dxa"/>
              <w:left w:w="28" w:type="dxa"/>
              <w:bottom w:w="0" w:type="dxa"/>
              <w:right w:w="28" w:type="dxa"/>
            </w:tcMar>
            <w:vAlign w:val="bottom"/>
            <w:hideMark/>
          </w:tcPr>
          <w:p w:rsidRPr="007A47FA" w:rsidR="00BD407E" w:rsidP="002C4EA2" w:rsidRDefault="00BD407E" w14:paraId="0BC590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±0</w:t>
            </w:r>
          </w:p>
        </w:tc>
      </w:tr>
      <w:tr w:rsidRPr="007A47FA" w:rsidR="00BD407E" w:rsidTr="002C4EA2" w14:paraId="4188425F" w14:textId="77777777">
        <w:trPr>
          <w:trHeight w:val="170"/>
        </w:trPr>
        <w:tc>
          <w:tcPr>
            <w:tcW w:w="340" w:type="dxa"/>
            <w:shd w:val="clear" w:color="auto" w:fill="FFFFFF"/>
            <w:tcMar>
              <w:top w:w="68" w:type="dxa"/>
              <w:left w:w="28" w:type="dxa"/>
              <w:bottom w:w="0" w:type="dxa"/>
              <w:right w:w="28" w:type="dxa"/>
            </w:tcMar>
            <w:hideMark/>
          </w:tcPr>
          <w:p w:rsidRPr="007A47FA" w:rsidR="00BD407E" w:rsidP="002C4EA2" w:rsidRDefault="00BD407E" w14:paraId="6B8324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7A47FA" w:rsidR="00BD407E" w:rsidP="002C4EA2" w:rsidRDefault="00BD407E" w14:paraId="211AB6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Arbetsmiljöverket</w:t>
            </w:r>
          </w:p>
        </w:tc>
        <w:tc>
          <w:tcPr>
            <w:tcW w:w="1418" w:type="dxa"/>
            <w:shd w:val="clear" w:color="auto" w:fill="FFFFFF"/>
            <w:tcMar>
              <w:top w:w="68" w:type="dxa"/>
              <w:left w:w="28" w:type="dxa"/>
              <w:bottom w:w="0" w:type="dxa"/>
              <w:right w:w="28" w:type="dxa"/>
            </w:tcMar>
            <w:vAlign w:val="bottom"/>
            <w:hideMark/>
          </w:tcPr>
          <w:p w:rsidRPr="007A47FA" w:rsidR="00BD407E" w:rsidP="002C4EA2" w:rsidRDefault="00BD407E" w14:paraId="18D1B1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920 884</w:t>
            </w:r>
          </w:p>
        </w:tc>
        <w:tc>
          <w:tcPr>
            <w:tcW w:w="1418" w:type="dxa"/>
            <w:shd w:val="clear" w:color="auto" w:fill="FFFFFF"/>
            <w:tcMar>
              <w:top w:w="68" w:type="dxa"/>
              <w:left w:w="28" w:type="dxa"/>
              <w:bottom w:w="0" w:type="dxa"/>
              <w:right w:w="28" w:type="dxa"/>
            </w:tcMar>
            <w:vAlign w:val="bottom"/>
            <w:hideMark/>
          </w:tcPr>
          <w:p w:rsidRPr="007A47FA" w:rsidR="00BD407E" w:rsidP="002C4EA2" w:rsidRDefault="00BD407E" w14:paraId="3F8A8E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325 000</w:t>
            </w:r>
          </w:p>
        </w:tc>
      </w:tr>
      <w:tr w:rsidRPr="007A47FA" w:rsidR="00BD407E" w:rsidTr="002C4EA2" w14:paraId="7117B609" w14:textId="77777777">
        <w:trPr>
          <w:trHeight w:val="170"/>
        </w:trPr>
        <w:tc>
          <w:tcPr>
            <w:tcW w:w="340" w:type="dxa"/>
            <w:shd w:val="clear" w:color="auto" w:fill="FFFFFF"/>
            <w:tcMar>
              <w:top w:w="68" w:type="dxa"/>
              <w:left w:w="28" w:type="dxa"/>
              <w:bottom w:w="0" w:type="dxa"/>
              <w:right w:w="28" w:type="dxa"/>
            </w:tcMar>
            <w:hideMark/>
          </w:tcPr>
          <w:p w:rsidRPr="007A47FA" w:rsidR="00BD407E" w:rsidP="002C4EA2" w:rsidRDefault="00BD407E" w14:paraId="236719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7A47FA" w:rsidR="00BD407E" w:rsidP="002C4EA2" w:rsidRDefault="00BD407E" w14:paraId="45582D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Arbetsdomstolen</w:t>
            </w:r>
          </w:p>
        </w:tc>
        <w:tc>
          <w:tcPr>
            <w:tcW w:w="1418" w:type="dxa"/>
            <w:shd w:val="clear" w:color="auto" w:fill="FFFFFF"/>
            <w:tcMar>
              <w:top w:w="68" w:type="dxa"/>
              <w:left w:w="28" w:type="dxa"/>
              <w:bottom w:w="0" w:type="dxa"/>
              <w:right w:w="28" w:type="dxa"/>
            </w:tcMar>
            <w:vAlign w:val="bottom"/>
            <w:hideMark/>
          </w:tcPr>
          <w:p w:rsidRPr="007A47FA" w:rsidR="00BD407E" w:rsidP="002C4EA2" w:rsidRDefault="00BD407E" w14:paraId="62E75D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37 924</w:t>
            </w:r>
          </w:p>
        </w:tc>
        <w:tc>
          <w:tcPr>
            <w:tcW w:w="1418" w:type="dxa"/>
            <w:shd w:val="clear" w:color="auto" w:fill="FFFFFF"/>
            <w:tcMar>
              <w:top w:w="68" w:type="dxa"/>
              <w:left w:w="28" w:type="dxa"/>
              <w:bottom w:w="0" w:type="dxa"/>
              <w:right w:w="28" w:type="dxa"/>
            </w:tcMar>
            <w:vAlign w:val="bottom"/>
            <w:hideMark/>
          </w:tcPr>
          <w:p w:rsidRPr="007A47FA" w:rsidR="00BD407E" w:rsidP="002C4EA2" w:rsidRDefault="00BD407E" w14:paraId="6100A7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±0</w:t>
            </w:r>
          </w:p>
        </w:tc>
      </w:tr>
      <w:tr w:rsidRPr="007A47FA" w:rsidR="00BD407E" w:rsidTr="002C4EA2" w14:paraId="77DB8133" w14:textId="77777777">
        <w:trPr>
          <w:trHeight w:val="170"/>
        </w:trPr>
        <w:tc>
          <w:tcPr>
            <w:tcW w:w="340" w:type="dxa"/>
            <w:shd w:val="clear" w:color="auto" w:fill="FFFFFF"/>
            <w:tcMar>
              <w:top w:w="68" w:type="dxa"/>
              <w:left w:w="28" w:type="dxa"/>
              <w:bottom w:w="0" w:type="dxa"/>
              <w:right w:w="28" w:type="dxa"/>
            </w:tcMar>
            <w:hideMark/>
          </w:tcPr>
          <w:p w:rsidRPr="007A47FA" w:rsidR="00BD407E" w:rsidP="002C4EA2" w:rsidRDefault="00BD407E" w14:paraId="35AF61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lastRenderedPageBreak/>
              <w:t>2:3</w:t>
            </w:r>
          </w:p>
        </w:tc>
        <w:tc>
          <w:tcPr>
            <w:tcW w:w="3799" w:type="dxa"/>
            <w:shd w:val="clear" w:color="auto" w:fill="FFFFFF"/>
            <w:tcMar>
              <w:top w:w="68" w:type="dxa"/>
              <w:left w:w="28" w:type="dxa"/>
              <w:bottom w:w="0" w:type="dxa"/>
              <w:right w:w="28" w:type="dxa"/>
            </w:tcMar>
            <w:vAlign w:val="center"/>
            <w:hideMark/>
          </w:tcPr>
          <w:p w:rsidRPr="007A47FA" w:rsidR="00BD407E" w:rsidP="002C4EA2" w:rsidRDefault="00BD407E" w14:paraId="243A14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Internationella arbetsorganisationen (ILO)</w:t>
            </w:r>
          </w:p>
        </w:tc>
        <w:tc>
          <w:tcPr>
            <w:tcW w:w="1418" w:type="dxa"/>
            <w:shd w:val="clear" w:color="auto" w:fill="FFFFFF"/>
            <w:tcMar>
              <w:top w:w="68" w:type="dxa"/>
              <w:left w:w="28" w:type="dxa"/>
              <w:bottom w:w="0" w:type="dxa"/>
              <w:right w:w="28" w:type="dxa"/>
            </w:tcMar>
            <w:vAlign w:val="bottom"/>
            <w:hideMark/>
          </w:tcPr>
          <w:p w:rsidRPr="007A47FA" w:rsidR="00BD407E" w:rsidP="002C4EA2" w:rsidRDefault="00BD407E" w14:paraId="6339F3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43 722</w:t>
            </w:r>
          </w:p>
        </w:tc>
        <w:tc>
          <w:tcPr>
            <w:tcW w:w="1418" w:type="dxa"/>
            <w:shd w:val="clear" w:color="auto" w:fill="FFFFFF"/>
            <w:tcMar>
              <w:top w:w="68" w:type="dxa"/>
              <w:left w:w="28" w:type="dxa"/>
              <w:bottom w:w="0" w:type="dxa"/>
              <w:right w:w="28" w:type="dxa"/>
            </w:tcMar>
            <w:vAlign w:val="bottom"/>
            <w:hideMark/>
          </w:tcPr>
          <w:p w:rsidRPr="007A47FA" w:rsidR="00BD407E" w:rsidP="002C4EA2" w:rsidRDefault="00BD407E" w14:paraId="414E67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±0</w:t>
            </w:r>
          </w:p>
        </w:tc>
      </w:tr>
      <w:tr w:rsidRPr="007A47FA" w:rsidR="00BD407E" w:rsidTr="002C4EA2" w14:paraId="2EEAE4FD" w14:textId="77777777">
        <w:trPr>
          <w:trHeight w:val="170"/>
        </w:trPr>
        <w:tc>
          <w:tcPr>
            <w:tcW w:w="340" w:type="dxa"/>
            <w:shd w:val="clear" w:color="auto" w:fill="FFFFFF"/>
            <w:tcMar>
              <w:top w:w="68" w:type="dxa"/>
              <w:left w:w="28" w:type="dxa"/>
              <w:bottom w:w="0" w:type="dxa"/>
              <w:right w:w="28" w:type="dxa"/>
            </w:tcMar>
            <w:hideMark/>
          </w:tcPr>
          <w:p w:rsidRPr="007A47FA" w:rsidR="00BD407E" w:rsidP="002C4EA2" w:rsidRDefault="00BD407E" w14:paraId="3AF86C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7A47FA" w:rsidR="00BD407E" w:rsidP="002C4EA2" w:rsidRDefault="00BD407E" w14:paraId="677698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Medlingsinstitutet</w:t>
            </w:r>
          </w:p>
        </w:tc>
        <w:tc>
          <w:tcPr>
            <w:tcW w:w="1418" w:type="dxa"/>
            <w:shd w:val="clear" w:color="auto" w:fill="FFFFFF"/>
            <w:tcMar>
              <w:top w:w="68" w:type="dxa"/>
              <w:left w:w="28" w:type="dxa"/>
              <w:bottom w:w="0" w:type="dxa"/>
              <w:right w:w="28" w:type="dxa"/>
            </w:tcMar>
            <w:vAlign w:val="bottom"/>
            <w:hideMark/>
          </w:tcPr>
          <w:p w:rsidRPr="007A47FA" w:rsidR="00BD407E" w:rsidP="002C4EA2" w:rsidRDefault="00BD407E" w14:paraId="4BCA59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68 110</w:t>
            </w:r>
          </w:p>
        </w:tc>
        <w:tc>
          <w:tcPr>
            <w:tcW w:w="1418" w:type="dxa"/>
            <w:shd w:val="clear" w:color="auto" w:fill="FFFFFF"/>
            <w:tcMar>
              <w:top w:w="68" w:type="dxa"/>
              <w:left w:w="28" w:type="dxa"/>
              <w:bottom w:w="0" w:type="dxa"/>
              <w:right w:w="28" w:type="dxa"/>
            </w:tcMar>
            <w:vAlign w:val="bottom"/>
            <w:hideMark/>
          </w:tcPr>
          <w:p w:rsidRPr="007A47FA" w:rsidR="00BD407E" w:rsidP="002C4EA2" w:rsidRDefault="00BD407E" w14:paraId="2CEA2D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±0</w:t>
            </w:r>
          </w:p>
        </w:tc>
      </w:tr>
      <w:tr w:rsidRPr="007A47FA" w:rsidR="00BD407E" w:rsidTr="002C4EA2" w14:paraId="30728E9F" w14:textId="77777777">
        <w:trPr>
          <w:trHeight w:val="170"/>
        </w:trPr>
        <w:tc>
          <w:tcPr>
            <w:tcW w:w="340" w:type="dxa"/>
            <w:shd w:val="clear" w:color="auto" w:fill="FFFFFF"/>
            <w:tcMar>
              <w:top w:w="68" w:type="dxa"/>
              <w:left w:w="28" w:type="dxa"/>
              <w:bottom w:w="0" w:type="dxa"/>
              <w:right w:w="28" w:type="dxa"/>
            </w:tcMar>
            <w:hideMark/>
          </w:tcPr>
          <w:p w:rsidRPr="007A47FA" w:rsidR="00BD407E" w:rsidP="002C4EA2" w:rsidRDefault="00BD407E" w14:paraId="045F928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7A47FA" w:rsidR="00BD407E" w:rsidP="002C4EA2" w:rsidRDefault="00BD407E" w14:paraId="61843B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Myndigheten för arbetsmiljökunskap</w:t>
            </w:r>
          </w:p>
        </w:tc>
        <w:tc>
          <w:tcPr>
            <w:tcW w:w="1418" w:type="dxa"/>
            <w:shd w:val="clear" w:color="auto" w:fill="FFFFFF"/>
            <w:tcMar>
              <w:top w:w="68" w:type="dxa"/>
              <w:left w:w="28" w:type="dxa"/>
              <w:bottom w:w="0" w:type="dxa"/>
              <w:right w:w="28" w:type="dxa"/>
            </w:tcMar>
            <w:vAlign w:val="bottom"/>
            <w:hideMark/>
          </w:tcPr>
          <w:p w:rsidRPr="007A47FA" w:rsidR="00BD407E" w:rsidP="002C4EA2" w:rsidRDefault="00BD407E" w14:paraId="28EA7E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53 584</w:t>
            </w:r>
          </w:p>
        </w:tc>
        <w:tc>
          <w:tcPr>
            <w:tcW w:w="1418" w:type="dxa"/>
            <w:shd w:val="clear" w:color="auto" w:fill="FFFFFF"/>
            <w:tcMar>
              <w:top w:w="68" w:type="dxa"/>
              <w:left w:w="28" w:type="dxa"/>
              <w:bottom w:w="0" w:type="dxa"/>
              <w:right w:w="28" w:type="dxa"/>
            </w:tcMar>
            <w:vAlign w:val="bottom"/>
            <w:hideMark/>
          </w:tcPr>
          <w:p w:rsidRPr="007A47FA" w:rsidR="00BD407E" w:rsidP="002C4EA2" w:rsidRDefault="00BD407E" w14:paraId="46FB44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±0</w:t>
            </w:r>
          </w:p>
        </w:tc>
      </w:tr>
      <w:tr w:rsidRPr="007A47FA" w:rsidR="00BD407E" w:rsidTr="002C4EA2" w14:paraId="5A1143E3" w14:textId="77777777">
        <w:trPr>
          <w:trHeight w:val="170"/>
        </w:trPr>
        <w:tc>
          <w:tcPr>
            <w:tcW w:w="340" w:type="dxa"/>
            <w:shd w:val="clear" w:color="auto" w:fill="FFFFFF"/>
            <w:tcMar>
              <w:top w:w="68" w:type="dxa"/>
              <w:left w:w="28" w:type="dxa"/>
              <w:bottom w:w="0" w:type="dxa"/>
              <w:right w:w="28" w:type="dxa"/>
            </w:tcMar>
            <w:hideMark/>
          </w:tcPr>
          <w:p w:rsidRPr="007A47FA" w:rsidR="00BD407E" w:rsidP="002C4EA2" w:rsidRDefault="00BD407E" w14:paraId="35D6264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2:6</w:t>
            </w:r>
          </w:p>
        </w:tc>
        <w:tc>
          <w:tcPr>
            <w:tcW w:w="3799" w:type="dxa"/>
            <w:shd w:val="clear" w:color="auto" w:fill="FFFFFF"/>
            <w:tcMar>
              <w:top w:w="68" w:type="dxa"/>
              <w:left w:w="28" w:type="dxa"/>
              <w:bottom w:w="0" w:type="dxa"/>
              <w:right w:w="28" w:type="dxa"/>
            </w:tcMar>
            <w:vAlign w:val="center"/>
            <w:hideMark/>
          </w:tcPr>
          <w:p w:rsidRPr="007A47FA" w:rsidR="00BD407E" w:rsidP="002C4EA2" w:rsidRDefault="00BD407E" w14:paraId="73884F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Regional skyddsombudsverksamhet</w:t>
            </w:r>
          </w:p>
        </w:tc>
        <w:tc>
          <w:tcPr>
            <w:tcW w:w="1418" w:type="dxa"/>
            <w:shd w:val="clear" w:color="auto" w:fill="FFFFFF"/>
            <w:tcMar>
              <w:top w:w="68" w:type="dxa"/>
              <w:left w:w="28" w:type="dxa"/>
              <w:bottom w:w="0" w:type="dxa"/>
              <w:right w:w="28" w:type="dxa"/>
            </w:tcMar>
            <w:vAlign w:val="bottom"/>
            <w:hideMark/>
          </w:tcPr>
          <w:p w:rsidRPr="007A47FA" w:rsidR="00BD407E" w:rsidP="002C4EA2" w:rsidRDefault="00BD407E" w14:paraId="4F5297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112 000</w:t>
            </w:r>
          </w:p>
        </w:tc>
        <w:tc>
          <w:tcPr>
            <w:tcW w:w="1418" w:type="dxa"/>
            <w:shd w:val="clear" w:color="auto" w:fill="FFFFFF"/>
            <w:tcMar>
              <w:top w:w="68" w:type="dxa"/>
              <w:left w:w="28" w:type="dxa"/>
              <w:bottom w:w="0" w:type="dxa"/>
              <w:right w:w="28" w:type="dxa"/>
            </w:tcMar>
            <w:vAlign w:val="bottom"/>
            <w:hideMark/>
          </w:tcPr>
          <w:p w:rsidRPr="007A47FA" w:rsidR="00BD407E" w:rsidP="002C4EA2" w:rsidRDefault="00BD407E" w14:paraId="2E8C5E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A47FA">
              <w:rPr>
                <w:rFonts w:ascii="Times New Roman" w:hAnsi="Times New Roman" w:eastAsia="Times New Roman" w:cs="Times New Roman"/>
                <w:color w:val="000000"/>
                <w:kern w:val="0"/>
                <w:sz w:val="20"/>
                <w:szCs w:val="20"/>
                <w:lang w:eastAsia="sv-SE"/>
                <w14:numSpacing w14:val="default"/>
              </w:rPr>
              <w:t>20 000</w:t>
            </w:r>
          </w:p>
        </w:tc>
      </w:tr>
      <w:tr w:rsidRPr="007A47FA" w:rsidR="00BD407E" w:rsidTr="002C4EA2" w14:paraId="1448C324"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7A47FA" w:rsidR="00BD407E" w:rsidP="002C4EA2" w:rsidRDefault="00BD407E" w14:paraId="636645F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7A47FA">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7A47FA" w:rsidR="00BD407E" w:rsidP="002C4EA2" w:rsidRDefault="00BD407E" w14:paraId="6595E6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7A47FA">
              <w:rPr>
                <w:rFonts w:ascii="Times New Roman" w:hAnsi="Times New Roman" w:eastAsia="Times New Roman" w:cs="Times New Roman"/>
                <w:b/>
                <w:bCs/>
                <w:color w:val="000000"/>
                <w:kern w:val="0"/>
                <w:sz w:val="20"/>
                <w:szCs w:val="20"/>
                <w:lang w:eastAsia="sv-SE"/>
                <w14:numSpacing w14:val="default"/>
              </w:rPr>
              <w:t>93 539 399</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7A47FA" w:rsidR="00BD407E" w:rsidP="002C4EA2" w:rsidRDefault="00BD407E" w14:paraId="42B0D0D8" w14:textId="65AFE94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7A47FA">
              <w:rPr>
                <w:rFonts w:ascii="Times New Roman" w:hAnsi="Times New Roman" w:eastAsia="Times New Roman" w:cs="Times New Roman"/>
                <w:b/>
                <w:bCs/>
                <w:color w:val="000000"/>
                <w:kern w:val="0"/>
                <w:sz w:val="20"/>
                <w:szCs w:val="20"/>
                <w:lang w:eastAsia="sv-SE"/>
                <w14:numSpacing w14:val="default"/>
              </w:rPr>
              <w:t>1</w:t>
            </w:r>
            <w:r w:rsidR="00D23405">
              <w:rPr>
                <w:rFonts w:ascii="Times New Roman" w:hAnsi="Times New Roman" w:eastAsia="Times New Roman" w:cs="Times New Roman"/>
                <w:b/>
                <w:bCs/>
                <w:color w:val="000000"/>
                <w:kern w:val="0"/>
                <w:sz w:val="20"/>
                <w:szCs w:val="20"/>
                <w:lang w:eastAsia="sv-SE"/>
                <w14:numSpacing w14:val="default"/>
              </w:rPr>
              <w:t>8</w:t>
            </w:r>
            <w:r w:rsidRPr="007A47FA">
              <w:rPr>
                <w:rFonts w:ascii="Times New Roman" w:hAnsi="Times New Roman" w:eastAsia="Times New Roman" w:cs="Times New Roman"/>
                <w:b/>
                <w:bCs/>
                <w:color w:val="000000"/>
                <w:kern w:val="0"/>
                <w:sz w:val="20"/>
                <w:szCs w:val="20"/>
                <w:lang w:eastAsia="sv-SE"/>
                <w14:numSpacing w14:val="default"/>
              </w:rPr>
              <w:t> 671 000</w:t>
            </w:r>
          </w:p>
        </w:tc>
      </w:tr>
    </w:tbl>
    <w:p w:rsidRPr="007A47FA" w:rsidR="00BB6339" w:rsidP="00BD407E" w:rsidRDefault="00EE02D2" w14:paraId="5648E952" w14:textId="5C3AC1D1">
      <w:pPr>
        <w:pStyle w:val="Rubrik2"/>
      </w:pPr>
      <w:r w:rsidRPr="007A47FA">
        <w:t>Anslag 1:1 Arbetsförmedlingens förvaltningskostnader</w:t>
      </w:r>
    </w:p>
    <w:p w:rsidRPr="007A47FA" w:rsidR="00EE02D2" w:rsidP="00EE02D2" w:rsidRDefault="00EE02D2" w14:paraId="16C0413A" w14:textId="77777777">
      <w:pPr>
        <w:pStyle w:val="Normalutanindragellerluft"/>
      </w:pPr>
      <w:r w:rsidRPr="007A47FA">
        <w:t>Vänsterpartiet förespråkar en aktiv statlig arbetsmarknadspolitik med tonvikt på god matchning, kunskapshöjande insatser och funktionella stöd riktade till de individer som bäst behöver dem. En sammanhållen statlig arbetsförmedling med nationell överblick är en förutsättning för att kunna föra en aktiv arbetsmarknadspolitik. Arbetsförmedlingen ska finnas i hela landet för att garantera att alla medborgare ges ett likvärdigt stöd oavsett var man bor.</w:t>
      </w:r>
    </w:p>
    <w:p w:rsidRPr="007A47FA" w:rsidR="00EE02D2" w:rsidP="00EE02D2" w:rsidRDefault="00EE02D2" w14:paraId="4DD634E2" w14:textId="3CB89B76">
      <w:r w:rsidRPr="007A47FA">
        <w:t>Under de senaste åren har Arbetsförmedlingen genomgått en omfattande reformering som innebär att en stor del av myndighetens verksamhet privatiserats. Därtill har myn</w:t>
      </w:r>
      <w:r w:rsidR="002C4EA2">
        <w:softHyphen/>
      </w:r>
      <w:r w:rsidRPr="007A47FA">
        <w:t xml:space="preserve">digheten genomgått omfattande nedskärningar; tusentals anställda har sagts upp och ett </w:t>
      </w:r>
      <w:r w:rsidRPr="002C4EA2">
        <w:rPr>
          <w:spacing w:val="-2"/>
        </w:rPr>
        <w:t>stort antal lokala kontor har lagts ner. I takt med förändringarna har Arbetsförmedlingens</w:t>
      </w:r>
      <w:r w:rsidRPr="007A47FA">
        <w:t xml:space="preserve"> förvaltningsanslag successivt minskat.</w:t>
      </w:r>
    </w:p>
    <w:p w:rsidRPr="007A47FA" w:rsidR="00EE02D2" w:rsidP="00EE02D2" w:rsidRDefault="00EE02D2" w14:paraId="552A50C8" w14:textId="1130CA4C">
      <w:r w:rsidRPr="007A47FA">
        <w:t>Vänsterpartiet är starkt kritiskt till Arbetsförmedlingens utveckling de senaste åren. Vi vill att förmedlingsverksamheten ska bedrivas i offentlig regi och att myndigheten säkerställer lokal närvaro och likvärdig service i hela landet. Det kräver mer personal och fler AF-kontor, vilket i sin tur kräver en höjning av Arbetsförmedlingens förvalt</w:t>
      </w:r>
      <w:r w:rsidR="002C4EA2">
        <w:softHyphen/>
      </w:r>
      <w:r w:rsidRPr="007A47FA">
        <w:t xml:space="preserve">ningsanslag. Regeringens satsningar på anslaget är otillräckliga. </w:t>
      </w:r>
      <w:r w:rsidRPr="007A47FA" w:rsidR="00FA718E">
        <w:t>Vänsterpartiet föreslår därför en höjning av anslaget med 2 000 miljoner kronor jämfört med regeringens förslag 2025.</w:t>
      </w:r>
    </w:p>
    <w:p w:rsidRPr="007A47FA" w:rsidR="00FA718E" w:rsidP="00FA718E" w:rsidRDefault="00FA718E" w14:paraId="1B8AD936" w14:textId="068912BA">
      <w:pPr>
        <w:pStyle w:val="Rubrik2"/>
      </w:pPr>
      <w:r w:rsidRPr="007A47FA">
        <w:t>Anslag 1:2 Bidrag till arbetslöshetsersättning och aktivitetsstöd</w:t>
      </w:r>
    </w:p>
    <w:p w:rsidRPr="007A47FA" w:rsidR="00FA718E" w:rsidP="00FA718E" w:rsidRDefault="00FA718E" w14:paraId="607164C8" w14:textId="1ADBA7A1">
      <w:pPr>
        <w:pStyle w:val="Normalutanindragellerluft"/>
      </w:pPr>
      <w:r w:rsidRPr="007A47FA">
        <w:t>En arbetslöshetsförsäkring som ger inkomsttrygghet vid arbetslöshet är avgörande för att skapa starka och trygga löntagare. För att den som förlorar jobbet ska kunna få goda möjligheter att antingen ställa om eller hitta ett jobb som motsvarar ens kompetens behöver a</w:t>
      </w:r>
      <w:r w:rsidR="00DC0116">
        <w:noBreakHyphen/>
      </w:r>
      <w:r w:rsidRPr="007A47FA">
        <w:t>kassan ge en rimlig ersättning. 80 procent av inkomsten är en rimlig nivå för att säkra inkomsttryggheten och omställningsförmågan för individen. Så ser a</w:t>
      </w:r>
      <w:r w:rsidR="00DC0116">
        <w:noBreakHyphen/>
      </w:r>
      <w:r w:rsidRPr="007A47FA">
        <w:t>kassan inte ut i</w:t>
      </w:r>
      <w:r w:rsidRPr="007A47FA" w:rsidR="005A3264">
        <w:t> </w:t>
      </w:r>
      <w:r w:rsidRPr="007A47FA">
        <w:t xml:space="preserve">dag. Under de senaste decennierna har arbetslöshetsförsäkringen försämrats. Ersättningen har urholkats över tid och allt färre får 80 procent av sin tidigare lön vid arbetslöshet. </w:t>
      </w:r>
    </w:p>
    <w:p w:rsidRPr="007A47FA" w:rsidR="00FA718E" w:rsidP="002C4EA2" w:rsidRDefault="00FA718E" w14:paraId="0BE894DC" w14:textId="375D6CC8">
      <w:r w:rsidRPr="002C4EA2">
        <w:rPr>
          <w:spacing w:val="-1"/>
        </w:rPr>
        <w:t>Under pandemin genomförde den dåvarande regeringen flera tillfälliga förstärkningar</w:t>
      </w:r>
      <w:r w:rsidRPr="007A47FA">
        <w:t xml:space="preserve"> av arbetslöshetsförsäkringen. Bland annat höjdes ersättningsnivåerna och arbetsvillkoret justerades så att fler kan kvalificera sig för ersättning. De tillfälliga förstärkningarna av a</w:t>
      </w:r>
      <w:r w:rsidR="00DC0116">
        <w:noBreakHyphen/>
      </w:r>
      <w:r w:rsidRPr="007A47FA">
        <w:t>kassan har därefter permanentats. Vänsterpartiet välkomnar detta men anser att arbetslöshetsförsäkringen behöver förstärkas ytterligare – inte minst i ett läge där konjunkturen mattas av, varslen ökar och arbetslösheten förväntas stiga.</w:t>
      </w:r>
    </w:p>
    <w:p w:rsidR="002C4EA2" w:rsidRDefault="002C4EA2" w14:paraId="5A55348F" w14:textId="77777777">
      <w:pPr>
        <w:tabs>
          <w:tab w:val="clear" w:pos="284"/>
          <w:tab w:val="clear" w:pos="567"/>
          <w:tab w:val="clear" w:pos="851"/>
          <w:tab w:val="clear" w:pos="1134"/>
          <w:tab w:val="clear" w:pos="1701"/>
          <w:tab w:val="clear" w:pos="2268"/>
          <w:tab w:val="clear" w:pos="4536"/>
          <w:tab w:val="clear" w:pos="9072"/>
        </w:tabs>
        <w:spacing w:after="240" w:line="240" w:lineRule="auto"/>
      </w:pPr>
      <w:r>
        <w:br w:type="page"/>
      </w:r>
    </w:p>
    <w:p w:rsidRPr="007A47FA" w:rsidR="00FA718E" w:rsidP="002C4EA2" w:rsidRDefault="00FA718E" w14:paraId="4234D950" w14:textId="4AE8A6D6">
      <w:r w:rsidRPr="007A47FA">
        <w:lastRenderedPageBreak/>
        <w:t>V</w:t>
      </w:r>
      <w:r w:rsidRPr="007A47FA" w:rsidR="007A7B7C">
        <w:t>åren 2024 lade regeringen fram prop. 2023/24:128 En arbetslöshetsförsäkring baserad på inkomster. Vänsterpartiet avslog propositionen eftersom regeringens förslag innebär en kraftig försämring av a</w:t>
      </w:r>
      <w:r w:rsidR="00DC0116">
        <w:noBreakHyphen/>
      </w:r>
      <w:r w:rsidRPr="007A47FA" w:rsidR="007A7B7C">
        <w:t xml:space="preserve">kassan. Vår syn på regeringens förslag och våra förslag på hur arbetslöshetsförsäkringen </w:t>
      </w:r>
      <w:r w:rsidRPr="007A47FA" w:rsidR="00F95E4A">
        <w:t>i</w:t>
      </w:r>
      <w:r w:rsidRPr="007A47FA" w:rsidR="005A3264">
        <w:t> </w:t>
      </w:r>
      <w:r w:rsidRPr="007A47FA" w:rsidR="00F95E4A">
        <w:t xml:space="preserve">stället </w:t>
      </w:r>
      <w:r w:rsidRPr="007A47FA" w:rsidR="007A7B7C">
        <w:t xml:space="preserve">bör utformas </w:t>
      </w:r>
      <w:r w:rsidRPr="007A47FA" w:rsidR="00F95E4A">
        <w:t xml:space="preserve">framgår av </w:t>
      </w:r>
      <w:r w:rsidRPr="007A47FA" w:rsidR="007A7B7C">
        <w:t>vår följd</w:t>
      </w:r>
      <w:r w:rsidR="002C4EA2">
        <w:softHyphen/>
      </w:r>
      <w:r w:rsidRPr="007A47FA" w:rsidR="007A7B7C">
        <w:t xml:space="preserve">motion (mot. 2023/24:2881). </w:t>
      </w:r>
      <w:r w:rsidRPr="007A47FA">
        <w:t xml:space="preserve"> </w:t>
      </w:r>
    </w:p>
    <w:p w:rsidRPr="007A47FA" w:rsidR="00FA718E" w:rsidP="002C4EA2" w:rsidRDefault="00FA718E" w14:paraId="53A00F69" w14:textId="310FB0E4">
      <w:r w:rsidRPr="007A47FA">
        <w:t xml:space="preserve">Vänsterpartiets mål är att 80 procent av löntagarna ska få 80 procent av sin tidigare lön vid arbetslöshet. Vi vill därför höja den högsta dagpenningen och grundbeloppet (tak och golv), indexera ersättningsbeloppen till löneutvecklingen, höja ersättningsnivån till 80 procent för hela ersättningsperioden samt för tid med aktivitetsstöd, förbättra kvalificerings- och ersättningsvillkoren och återinföra studerandevillkoret. Reformerna </w:t>
      </w:r>
      <w:r w:rsidRPr="002C4EA2">
        <w:rPr>
          <w:spacing w:val="-1"/>
        </w:rPr>
        <w:t>beskrivs närmare i vår budgetmotion (202</w:t>
      </w:r>
      <w:r w:rsidRPr="002C4EA2" w:rsidR="00F95E4A">
        <w:rPr>
          <w:spacing w:val="-1"/>
        </w:rPr>
        <w:t>4/25:</w:t>
      </w:r>
      <w:r w:rsidRPr="002C4EA2" w:rsidR="00DC0116">
        <w:rPr>
          <w:spacing w:val="-1"/>
        </w:rPr>
        <w:t>1924</w:t>
      </w:r>
      <w:r w:rsidRPr="002C4EA2">
        <w:rPr>
          <w:spacing w:val="-1"/>
        </w:rPr>
        <w:t>). De förstärkningar av arbetslöshets</w:t>
      </w:r>
      <w:r w:rsidRPr="002C4EA2" w:rsidR="002C4EA2">
        <w:rPr>
          <w:spacing w:val="-1"/>
        </w:rPr>
        <w:softHyphen/>
      </w:r>
      <w:r w:rsidRPr="002C4EA2">
        <w:rPr>
          <w:spacing w:val="-1"/>
        </w:rPr>
        <w:t>försäkringen</w:t>
      </w:r>
      <w:r w:rsidRPr="007A47FA">
        <w:t xml:space="preserve"> som Vänsterpartiet föreslår ska genomföras 202</w:t>
      </w:r>
      <w:r w:rsidRPr="007A47FA" w:rsidR="00F95E4A">
        <w:t>5</w:t>
      </w:r>
      <w:r w:rsidRPr="007A47FA">
        <w:t xml:space="preserve"> innebär en ökning av anslaget med </w:t>
      </w:r>
      <w:r w:rsidRPr="007A47FA" w:rsidR="00F95E4A">
        <w:t>12</w:t>
      </w:r>
      <w:r w:rsidRPr="007A47FA" w:rsidR="005A3264">
        <w:t> </w:t>
      </w:r>
      <w:r w:rsidRPr="007A47FA" w:rsidR="00F95E4A">
        <w:t>400</w:t>
      </w:r>
      <w:r w:rsidRPr="007A47FA">
        <w:t xml:space="preserve"> miljoner kronor (RUT 202</w:t>
      </w:r>
      <w:r w:rsidRPr="007A47FA" w:rsidR="00F95E4A">
        <w:t>4:867</w:t>
      </w:r>
      <w:r w:rsidRPr="007A47FA">
        <w:t>).</w:t>
      </w:r>
    </w:p>
    <w:p w:rsidRPr="007A47FA" w:rsidR="00F95E4A" w:rsidP="002C4EA2" w:rsidRDefault="00F95E4A" w14:paraId="76031886" w14:textId="2B727BEF">
      <w:r w:rsidRPr="007A47FA">
        <w:t>Vänsterpartiet vill vidare se ett förstärkt statligt ansvar för och en utökad satsning på etablering. Vi föreslår därför en minskning av anslaget med 40 miljoner kronor (RUT 2023:808).</w:t>
      </w:r>
    </w:p>
    <w:p w:rsidRPr="007A47FA" w:rsidR="00F95E4A" w:rsidP="002C4EA2" w:rsidRDefault="00F95E4A" w14:paraId="62094C66" w14:textId="1FD69D5F">
      <w:r w:rsidRPr="007A47FA">
        <w:t>Sammantaget innebär Vänsterpartiets förslag att anslaget ökas med 12 360 miljoner kronor jämfört med regeringens förslag 2025.</w:t>
      </w:r>
    </w:p>
    <w:p w:rsidRPr="007A47FA" w:rsidR="00F95E4A" w:rsidP="003F0684" w:rsidRDefault="003F0684" w14:paraId="07600894" w14:textId="68EFA3C7">
      <w:pPr>
        <w:pStyle w:val="Rubrik2"/>
      </w:pPr>
      <w:r w:rsidRPr="007A47FA">
        <w:t>Anslag 1:3 Kostnader för arbetsmarknadspolitiska program och insatser</w:t>
      </w:r>
    </w:p>
    <w:p w:rsidRPr="007A47FA" w:rsidR="00D806EC" w:rsidP="002C4EA2" w:rsidRDefault="00D806EC" w14:paraId="6DAD42A2" w14:textId="77777777">
      <w:pPr>
        <w:pStyle w:val="Normalutanindragellerluft"/>
      </w:pPr>
      <w:r w:rsidRPr="007A47FA">
        <w:t>I ett läge där konjunkturen mattas av, varslen ökar och arbetslösheten förväntas stiga behövs ökade satsningar på arbetsmarknadspolitiska program och insatser. Trots detta väljer regeringen att sänka anslagen till detta ändamål. Det är mycket anmärkningsvärt – i synnerhet med ett reformutrymme på 60 miljarder kronor.</w:t>
      </w:r>
    </w:p>
    <w:p w:rsidRPr="007A47FA" w:rsidR="00C04DCC" w:rsidP="002C4EA2" w:rsidRDefault="00D806EC" w14:paraId="6748B1E0" w14:textId="4201E156">
      <w:r w:rsidRPr="007A47FA">
        <w:t xml:space="preserve">Vänsterpartiet vill se ökade satsningar på aktiv arbetsmarknadspolitik, däribland arbetsmarknadsutbildning, och föreslår därför att anslaget höjs med </w:t>
      </w:r>
      <w:r w:rsidRPr="007A47FA" w:rsidR="00B11177">
        <w:t>2</w:t>
      </w:r>
      <w:r w:rsidRPr="007A47FA" w:rsidR="005A3264">
        <w:t> </w:t>
      </w:r>
      <w:r w:rsidRPr="007A47FA" w:rsidR="00B11177">
        <w:t>000</w:t>
      </w:r>
      <w:r w:rsidRPr="007A47FA">
        <w:t xml:space="preserve"> miljoner kronor. </w:t>
      </w:r>
      <w:r w:rsidRPr="007A47FA" w:rsidR="00C04DCC">
        <w:t>Utöver det föreslår vi en satsning på s.k. Sverigejobb, en ny arbetsmarknads</w:t>
      </w:r>
      <w:r w:rsidR="002C4EA2">
        <w:softHyphen/>
      </w:r>
      <w:r w:rsidRPr="007A47FA" w:rsidR="00C04DCC">
        <w:t>politisk insats riktad till arbetslösa med kompetens inom bygg och anläggning.</w:t>
      </w:r>
      <w:r w:rsidRPr="007A47FA" w:rsidR="00E550C3">
        <w:t xml:space="preserve"> Förslaget beskrivs närmare i vår budgetmotion (2024/25:</w:t>
      </w:r>
      <w:r w:rsidR="00DC0116">
        <w:t>1924</w:t>
      </w:r>
      <w:r w:rsidRPr="007A47FA" w:rsidR="00E550C3">
        <w:t>).</w:t>
      </w:r>
    </w:p>
    <w:p w:rsidRPr="007A47FA" w:rsidR="003F0684" w:rsidP="002C4EA2" w:rsidRDefault="00C04DCC" w14:paraId="4C6AF2A4" w14:textId="54D035FF">
      <w:r w:rsidRPr="007A47FA">
        <w:t>Vänsterpartiet</w:t>
      </w:r>
      <w:r w:rsidRPr="007A47FA" w:rsidR="003F0684">
        <w:t xml:space="preserve"> föreslår </w:t>
      </w:r>
      <w:r w:rsidRPr="007A47FA" w:rsidR="00D806EC">
        <w:t xml:space="preserve">vidare </w:t>
      </w:r>
      <w:r w:rsidRPr="007A47FA" w:rsidR="003F0684">
        <w:t xml:space="preserve">att anslaget höjs med 100 miljoner </w:t>
      </w:r>
      <w:r w:rsidRPr="007A47FA" w:rsidR="005A3264">
        <w:t xml:space="preserve">kronor </w:t>
      </w:r>
      <w:r w:rsidRPr="007A47FA" w:rsidR="003F0684">
        <w:t xml:space="preserve">till följd av vårt förslag om att höja och indexera lönetaken för subventionerade anställningar (RUT 2023:845). Vänsterpartiet föreslår vidare att anslaget höjs med 138 miljoner </w:t>
      </w:r>
      <w:r w:rsidRPr="007A47FA" w:rsidR="005A3264">
        <w:t xml:space="preserve">kronor </w:t>
      </w:r>
      <w:r w:rsidRPr="007A47FA" w:rsidR="003F0684">
        <w:t>till följd av vårt förslag om att återställa antalet kvotflyktingar som Sverige tar emot. Förslaget beskrivs närmare i motion</w:t>
      </w:r>
      <w:r w:rsidRPr="007A47FA" w:rsidR="005A3264">
        <w:t>en</w:t>
      </w:r>
      <w:r w:rsidRPr="007A47FA" w:rsidR="003F0684">
        <w:t xml:space="preserve"> </w:t>
      </w:r>
      <w:proofErr w:type="gramStart"/>
      <w:r w:rsidRPr="007A47FA" w:rsidR="00CC7F98">
        <w:t>Svensk</w:t>
      </w:r>
      <w:proofErr w:type="gramEnd"/>
      <w:r w:rsidRPr="007A47FA" w:rsidR="003F0684">
        <w:t xml:space="preserve"> flyktingpolitik</w:t>
      </w:r>
      <w:r w:rsidRPr="007A47FA" w:rsidR="005A3264">
        <w:t xml:space="preserve"> (2024/25:</w:t>
      </w:r>
      <w:r w:rsidR="00400AE7">
        <w:t>1930</w:t>
      </w:r>
      <w:r w:rsidRPr="007A47FA" w:rsidR="005A3264">
        <w:t>)</w:t>
      </w:r>
      <w:r w:rsidRPr="007A47FA" w:rsidR="003F0684">
        <w:t>.</w:t>
      </w:r>
    </w:p>
    <w:p w:rsidRPr="007A47FA" w:rsidR="00CC7F98" w:rsidP="002C4EA2" w:rsidRDefault="003F0684" w14:paraId="1F8C4DB8" w14:textId="777BFD65">
      <w:r w:rsidRPr="007A47FA">
        <w:t xml:space="preserve">Sammantaget innebär Vänsterpartiets förslag att anslaget ökas med </w:t>
      </w:r>
      <w:r w:rsidRPr="007A47FA" w:rsidR="00B11177">
        <w:t>2</w:t>
      </w:r>
      <w:r w:rsidRPr="007A47FA" w:rsidR="005A3264">
        <w:t> </w:t>
      </w:r>
      <w:r w:rsidRPr="007A47FA">
        <w:t>238 miljoner kronor jämfört med regeringens förslag 2025.</w:t>
      </w:r>
    </w:p>
    <w:p w:rsidRPr="007A47FA" w:rsidR="00CC7F98" w:rsidP="00CC7F98" w:rsidRDefault="00CC7F98" w14:paraId="4358F958" w14:textId="455B0D62">
      <w:pPr>
        <w:pStyle w:val="Rubrik2"/>
      </w:pPr>
      <w:r w:rsidRPr="007A47FA">
        <w:t>Anslag 1:4 Lönebidrag och Samhall m.m.</w:t>
      </w:r>
    </w:p>
    <w:p w:rsidRPr="007A47FA" w:rsidR="00CC7F98" w:rsidP="002C4EA2" w:rsidRDefault="00CC7F98" w14:paraId="511D4656" w14:textId="1F6797F5">
      <w:pPr>
        <w:pStyle w:val="Normalutanindragellerluft"/>
      </w:pPr>
      <w:r w:rsidRPr="007A47FA">
        <w:t>Vänsterpartiet föreslår att anslaget höjs med 400 miljoner kronor till följd av vårt förslag om att höja och indexera lönetaken för subventionerade anställningar (RUT 2023:845). Förslaget beskrivs närmare i vår budgetmotion (2024/25:</w:t>
      </w:r>
      <w:r w:rsidR="00400AE7">
        <w:t>1924</w:t>
      </w:r>
      <w:r w:rsidRPr="007A47FA">
        <w:t>).</w:t>
      </w:r>
    </w:p>
    <w:p w:rsidRPr="007A47FA" w:rsidR="00FA718E" w:rsidP="00CC7F98" w:rsidRDefault="00CC7F98" w14:paraId="611F8228" w14:textId="5DB10102">
      <w:pPr>
        <w:pStyle w:val="Rubrik2"/>
      </w:pPr>
      <w:r w:rsidRPr="007A47FA">
        <w:lastRenderedPageBreak/>
        <w:t>Anslag 1:5 Nystartsjobb och etableringsjobb</w:t>
      </w:r>
    </w:p>
    <w:p w:rsidRPr="007A47FA" w:rsidR="00CC7F98" w:rsidP="00CC7F98" w:rsidRDefault="00CC7F98" w14:paraId="0EE8D21A" w14:textId="780F7CEE">
      <w:pPr>
        <w:pStyle w:val="Normalutanindragellerluft"/>
      </w:pPr>
      <w:r w:rsidRPr="007A47FA">
        <w:t>Vänsterpartiet föreslår att anslaget höjs med 400 miljoner kronor till följd av vårt förslag om att höja och indexera lönetaken för subventionerade anställningar (RUT 2023:845). Förslaget beskrivs närmare i vår budgetmotion (2024/25:</w:t>
      </w:r>
      <w:r w:rsidR="00400AE7">
        <w:t>1924</w:t>
      </w:r>
      <w:r w:rsidRPr="007A47FA">
        <w:t>).</w:t>
      </w:r>
    </w:p>
    <w:p w:rsidRPr="007A47FA" w:rsidR="00CC7F98" w:rsidP="00CC7F98" w:rsidRDefault="00CC7F98" w14:paraId="2F364B89" w14:textId="6B581A65">
      <w:pPr>
        <w:pStyle w:val="Rubrik2"/>
      </w:pPr>
      <w:r w:rsidRPr="007A47FA">
        <w:t>Anslag 1:13 Etableringsersättning till vissa nyanlända invandrare</w:t>
      </w:r>
    </w:p>
    <w:p w:rsidRPr="007A47FA" w:rsidR="008826BD" w:rsidP="002C4EA2" w:rsidRDefault="00CC7F98" w14:paraId="4AA6CECC" w14:textId="69340758">
      <w:pPr>
        <w:pStyle w:val="Normalutanindragellerluft"/>
      </w:pPr>
      <w:r w:rsidRPr="007A47FA">
        <w:t xml:space="preserve">Vänsterpartiet föreslår att anslaget höjs med 358 miljoner kronor till följd av vårt förslag om att återställa antalet kvotflyktingar som Sverige tar emot. Förslaget beskrivs närmare i vår motion </w:t>
      </w:r>
      <w:proofErr w:type="gramStart"/>
      <w:r w:rsidRPr="007A47FA">
        <w:t>Svensk</w:t>
      </w:r>
      <w:proofErr w:type="gramEnd"/>
      <w:r w:rsidRPr="007A47FA">
        <w:t xml:space="preserve"> flyktingpolitik (2024/25:</w:t>
      </w:r>
      <w:r w:rsidR="00400AE7">
        <w:t>1930</w:t>
      </w:r>
      <w:r w:rsidRPr="007A47FA">
        <w:t>). Vänsterpartiet föreslår vidare att anslaget höjs med 570 miljoner kronor till följd av vårt förslag om förstärkt statligt ansvar för och utökad satsning på etablering (RUT 2023:808).</w:t>
      </w:r>
    </w:p>
    <w:p w:rsidRPr="007A47FA" w:rsidR="00CC7F98" w:rsidP="008826BD" w:rsidRDefault="00CC7F98" w14:paraId="2DF99798" w14:textId="0FF230E6">
      <w:r w:rsidRPr="007A47FA">
        <w:t xml:space="preserve">Sammantaget innebär Vänsterpartiets förslag att anslaget ökas med </w:t>
      </w:r>
      <w:r w:rsidRPr="007A47FA" w:rsidR="008826BD">
        <w:t>928</w:t>
      </w:r>
      <w:r w:rsidRPr="007A47FA">
        <w:t xml:space="preserve"> miljoner kronor jämfört med regeringens förslag 202</w:t>
      </w:r>
      <w:r w:rsidRPr="007A47FA" w:rsidR="008826BD">
        <w:t>5</w:t>
      </w:r>
      <w:r w:rsidRPr="007A47FA">
        <w:t>.</w:t>
      </w:r>
    </w:p>
    <w:p w:rsidRPr="007A47FA" w:rsidR="008826BD" w:rsidP="008826BD" w:rsidRDefault="008826BD" w14:paraId="3A775D34" w14:textId="42FA1B32">
      <w:pPr>
        <w:pStyle w:val="Rubrik2"/>
      </w:pPr>
      <w:r w:rsidRPr="007A47FA">
        <w:t>Anslag 2:1 Arbetsmiljöverket</w:t>
      </w:r>
    </w:p>
    <w:p w:rsidRPr="007A47FA" w:rsidR="00AF5FE9" w:rsidP="002C4EA2" w:rsidRDefault="008826BD" w14:paraId="07DC34DC" w14:textId="1DA3ADEB">
      <w:pPr>
        <w:pStyle w:val="Normalutanindragellerluft"/>
      </w:pPr>
      <w:r w:rsidRPr="007A47FA">
        <w:t>Arbetsmiljöverkets inspektionsverksamhet har en central betydelse för arbetstagarnas arbetsmiljö. För att Arbetsmiljöverket ska kunna utföra fler inspektioner krävs fler arbetsmiljöinspektörer. Enligt FN:s arbetsmarknadsorgan ILO bör det finnas 1</w:t>
      </w:r>
      <w:r w:rsidR="00400AE7">
        <w:t> </w:t>
      </w:r>
      <w:r w:rsidRPr="007A47FA">
        <w:t>arbetsmiljö</w:t>
      </w:r>
      <w:r w:rsidR="002C4EA2">
        <w:softHyphen/>
      </w:r>
      <w:r w:rsidRPr="007A47FA">
        <w:t>inspektör per 10</w:t>
      </w:r>
      <w:r w:rsidRPr="007A47FA" w:rsidR="001244A1">
        <w:t> </w:t>
      </w:r>
      <w:r w:rsidRPr="007A47FA">
        <w:t>000 arbetstagare. Sverige bör därmed med sina drygt 5,15</w:t>
      </w:r>
      <w:r w:rsidR="002C4EA2">
        <w:t> </w:t>
      </w:r>
      <w:r w:rsidRPr="007A47FA">
        <w:t>miljoner sysselsatta ha 515 arbetsmiljöinspektörer. I</w:t>
      </w:r>
      <w:r w:rsidRPr="007A47FA" w:rsidR="001244A1">
        <w:t> </w:t>
      </w:r>
      <w:r w:rsidRPr="007A47FA">
        <w:t>dag finns totalt 27</w:t>
      </w:r>
      <w:r w:rsidRPr="007A47FA" w:rsidR="00AF5FE9">
        <w:t>4</w:t>
      </w:r>
      <w:r w:rsidRPr="007A47FA">
        <w:t xml:space="preserve"> arbetsmiljöinspektörer. För att nå ILO:s rekommendation bör det således anställas ytterligare 24</w:t>
      </w:r>
      <w:r w:rsidRPr="007A47FA" w:rsidR="00AF5FE9">
        <w:t>1</w:t>
      </w:r>
      <w:r w:rsidRPr="007A47FA">
        <w:t xml:space="preserve"> arbetsmiljöinspektörer. För att myndigheten ska kunna nå ILO:s rekommendation bör Arbetsmiljöverket tillföras mer resurser i syfte att anställa fler arbetsmiljöinspektörer. Vänsterpartiet föreslår därför en ökning av anslaget med 225 miljoner kronor för detta ändamål. </w:t>
      </w:r>
    </w:p>
    <w:p w:rsidRPr="007A47FA" w:rsidR="00AF5FE9" w:rsidP="002C4EA2" w:rsidRDefault="008826BD" w14:paraId="163E4708" w14:textId="6A833EFE">
      <w:r w:rsidRPr="007A47FA">
        <w:t xml:space="preserve">Sedan 2018 bedriver </w:t>
      </w:r>
      <w:r w:rsidRPr="007A47FA" w:rsidR="00AF5FE9">
        <w:t>ett antal</w:t>
      </w:r>
      <w:r w:rsidRPr="007A47FA">
        <w:t xml:space="preserve"> myndigheter ett gemensamt arbete för att motverka arbetslivskriminalitet. Arbetsmiljöverket är ansvarig myndighet. Verksamheten finansieras </w:t>
      </w:r>
      <w:r w:rsidRPr="007A47FA" w:rsidR="00AF5FE9">
        <w:t xml:space="preserve">delvis </w:t>
      </w:r>
      <w:r w:rsidRPr="007A47FA">
        <w:t xml:space="preserve">via Arbetsmiljöverkets anslag. Flera fackförbund vittnar om en kraftigt ökande arbetslivskriminalitet under de senaste </w:t>
      </w:r>
      <w:r w:rsidRPr="007A47FA" w:rsidR="001244A1">
        <w:t>tio</w:t>
      </w:r>
      <w:r w:rsidRPr="007A47FA">
        <w:t xml:space="preserve"> åren. Givet problemets omfattning och de effekter det får bör samhället lägga betydligt mer resurser på att bekämpa arbetslivskriminaliteten. Vänsterpartiet föreslår därför en ökning av anslaget med 100 miljoner kronor.</w:t>
      </w:r>
    </w:p>
    <w:p w:rsidRPr="007A47FA" w:rsidR="00FA718E" w:rsidP="002C4EA2" w:rsidRDefault="008826BD" w14:paraId="4052F154" w14:textId="32C84BFB">
      <w:r w:rsidRPr="007A47FA">
        <w:t>Sammantaget innebär Vänsterpartiets förslag att anslaget ökas med 325 miljoner kronor jämfört med regeringens förslag 202</w:t>
      </w:r>
      <w:r w:rsidRPr="007A47FA" w:rsidR="00AF5FE9">
        <w:t>5</w:t>
      </w:r>
      <w:r w:rsidRPr="007A47FA">
        <w:t>.</w:t>
      </w:r>
    </w:p>
    <w:p w:rsidRPr="007A47FA" w:rsidR="00D806EC" w:rsidP="00D806EC" w:rsidRDefault="00D806EC" w14:paraId="4917B1AD" w14:textId="0DA4B14E">
      <w:pPr>
        <w:pStyle w:val="Rubrik2"/>
      </w:pPr>
      <w:r w:rsidRPr="007A47FA">
        <w:t>Anslag 2:6 Regional skyddsombudsverksamhet</w:t>
      </w:r>
    </w:p>
    <w:p w:rsidRPr="007A47FA" w:rsidR="00D806EC" w:rsidP="002C4EA2" w:rsidRDefault="00D806EC" w14:paraId="0232A6B3" w14:textId="2B53DA41">
      <w:pPr>
        <w:pStyle w:val="Normalutanindragellerluft"/>
      </w:pPr>
      <w:r w:rsidRPr="007A47FA">
        <w:t>De regionala skyddsombuden har en central roll i arbetsmiljöarbetet, i synnerhet vid arbetsställen där arbetsstyrkan varierar och vid mindre arbetsställen där det kan vara svårt att rekrytera ett lokalt skyddsombud. Den regionala skyddsombudsverksamheten bekostas delvis av staten och delvis av fackförbunden. De statliga medlen till den regionala skyddsombudsverksamheten hanteras av Arbetsmiljöverket som fördelar och betalar ut stödet samt följer upp verksamheten. För att stärka de regionala skydds</w:t>
      </w:r>
      <w:r w:rsidR="002C4EA2">
        <w:softHyphen/>
      </w:r>
      <w:r w:rsidRPr="007A47FA">
        <w:t xml:space="preserve">ombudens viktiga arbete bör den regionala skyddsombudsverksamheten få ett utökat </w:t>
      </w:r>
      <w:r w:rsidRPr="007A47FA">
        <w:lastRenderedPageBreak/>
        <w:t>ekonomiskt stöd. Vänsterpartiet föreslår därför en ökning av anslaget med 20 miljoner kronor jämfört med regeringens förslag 2025.</w:t>
      </w:r>
    </w:p>
    <w:sdt>
      <w:sdtPr>
        <w:alias w:val="CC_Underskrifter"/>
        <w:tag w:val="CC_Underskrifter"/>
        <w:id w:val="583496634"/>
        <w:lock w:val="sdtContentLocked"/>
        <w:placeholder>
          <w:docPart w:val="BAABA83B1D234D9E97D3D5F3DEB75C9C"/>
        </w:placeholder>
      </w:sdtPr>
      <w:sdtEndPr/>
      <w:sdtContent>
        <w:p w:rsidR="007A47FA" w:rsidP="007A47FA" w:rsidRDefault="007A47FA" w14:paraId="6FF0F965" w14:textId="77777777"/>
        <w:p w:rsidRPr="008E0FE2" w:rsidR="004801AC" w:rsidP="007A47FA" w:rsidRDefault="002C4EA2" w14:paraId="1AAB03EB" w14:textId="51FC1620"/>
      </w:sdtContent>
    </w:sdt>
    <w:tbl>
      <w:tblPr>
        <w:tblW w:w="5000" w:type="pct"/>
        <w:tblLook w:val="04A0" w:firstRow="1" w:lastRow="0" w:firstColumn="1" w:lastColumn="0" w:noHBand="0" w:noVBand="1"/>
        <w:tblCaption w:val="underskrifter"/>
      </w:tblPr>
      <w:tblGrid>
        <w:gridCol w:w="4252"/>
        <w:gridCol w:w="4252"/>
      </w:tblGrid>
      <w:tr w:rsidR="00431048" w14:paraId="3FE6BAAA" w14:textId="77777777">
        <w:trPr>
          <w:cantSplit/>
        </w:trPr>
        <w:tc>
          <w:tcPr>
            <w:tcW w:w="50" w:type="pct"/>
            <w:vAlign w:val="bottom"/>
          </w:tcPr>
          <w:p w:rsidR="00431048" w:rsidRDefault="00400AE7" w14:paraId="07B47396" w14:textId="77777777">
            <w:pPr>
              <w:pStyle w:val="Underskrifter"/>
              <w:spacing w:after="0"/>
            </w:pPr>
            <w:r>
              <w:t>Nooshi Dadgostar (V)</w:t>
            </w:r>
          </w:p>
        </w:tc>
        <w:tc>
          <w:tcPr>
            <w:tcW w:w="50" w:type="pct"/>
            <w:vAlign w:val="bottom"/>
          </w:tcPr>
          <w:p w:rsidR="00431048" w:rsidRDefault="00431048" w14:paraId="30C2E562" w14:textId="77777777">
            <w:pPr>
              <w:pStyle w:val="Underskrifter"/>
              <w:spacing w:after="0"/>
            </w:pPr>
          </w:p>
        </w:tc>
      </w:tr>
      <w:tr w:rsidR="00431048" w14:paraId="585F186A" w14:textId="77777777">
        <w:trPr>
          <w:cantSplit/>
        </w:trPr>
        <w:tc>
          <w:tcPr>
            <w:tcW w:w="50" w:type="pct"/>
            <w:vAlign w:val="bottom"/>
          </w:tcPr>
          <w:p w:rsidR="00431048" w:rsidRDefault="00400AE7" w14:paraId="1193F256" w14:textId="77777777">
            <w:pPr>
              <w:pStyle w:val="Underskrifter"/>
              <w:spacing w:after="0"/>
            </w:pPr>
            <w:r>
              <w:t>Andrea Andersson Tay (V)</w:t>
            </w:r>
          </w:p>
        </w:tc>
        <w:tc>
          <w:tcPr>
            <w:tcW w:w="50" w:type="pct"/>
            <w:vAlign w:val="bottom"/>
          </w:tcPr>
          <w:p w:rsidR="00431048" w:rsidRDefault="00400AE7" w14:paraId="73C49A44" w14:textId="77777777">
            <w:pPr>
              <w:pStyle w:val="Underskrifter"/>
              <w:spacing w:after="0"/>
            </w:pPr>
            <w:r>
              <w:t>Samuel Gonzalez Westling (V)</w:t>
            </w:r>
          </w:p>
        </w:tc>
      </w:tr>
      <w:tr w:rsidR="00431048" w14:paraId="2910B7A3" w14:textId="77777777">
        <w:trPr>
          <w:cantSplit/>
        </w:trPr>
        <w:tc>
          <w:tcPr>
            <w:tcW w:w="50" w:type="pct"/>
            <w:vAlign w:val="bottom"/>
          </w:tcPr>
          <w:p w:rsidR="00431048" w:rsidRDefault="00400AE7" w14:paraId="53388222" w14:textId="77777777">
            <w:pPr>
              <w:pStyle w:val="Underskrifter"/>
              <w:spacing w:after="0"/>
            </w:pPr>
            <w:r>
              <w:t>Andreas Lennkvist Manriquez (V)</w:t>
            </w:r>
          </w:p>
        </w:tc>
        <w:tc>
          <w:tcPr>
            <w:tcW w:w="50" w:type="pct"/>
            <w:vAlign w:val="bottom"/>
          </w:tcPr>
          <w:p w:rsidR="00431048" w:rsidRDefault="00400AE7" w14:paraId="39E53435" w14:textId="77777777">
            <w:pPr>
              <w:pStyle w:val="Underskrifter"/>
              <w:spacing w:after="0"/>
            </w:pPr>
            <w:r>
              <w:t>Isabell Mixter (V)</w:t>
            </w:r>
          </w:p>
        </w:tc>
      </w:tr>
      <w:tr w:rsidR="00431048" w14:paraId="150F1E30" w14:textId="77777777">
        <w:trPr>
          <w:cantSplit/>
        </w:trPr>
        <w:tc>
          <w:tcPr>
            <w:tcW w:w="50" w:type="pct"/>
            <w:vAlign w:val="bottom"/>
          </w:tcPr>
          <w:p w:rsidR="00431048" w:rsidRDefault="00400AE7" w14:paraId="0161AEA7" w14:textId="77777777">
            <w:pPr>
              <w:pStyle w:val="Underskrifter"/>
              <w:spacing w:after="0"/>
            </w:pPr>
            <w:r>
              <w:t>Daniel Riazat (V)</w:t>
            </w:r>
          </w:p>
        </w:tc>
        <w:tc>
          <w:tcPr>
            <w:tcW w:w="50" w:type="pct"/>
            <w:vAlign w:val="bottom"/>
          </w:tcPr>
          <w:p w:rsidR="00431048" w:rsidRDefault="00400AE7" w14:paraId="1B75E641" w14:textId="77777777">
            <w:pPr>
              <w:pStyle w:val="Underskrifter"/>
              <w:spacing w:after="0"/>
            </w:pPr>
            <w:r>
              <w:t>Vasiliki Tsouplaki (V)</w:t>
            </w:r>
          </w:p>
        </w:tc>
      </w:tr>
      <w:tr w:rsidR="00431048" w14:paraId="42A5B16A" w14:textId="77777777">
        <w:trPr>
          <w:cantSplit/>
        </w:trPr>
        <w:tc>
          <w:tcPr>
            <w:tcW w:w="50" w:type="pct"/>
            <w:vAlign w:val="bottom"/>
          </w:tcPr>
          <w:p w:rsidR="00431048" w:rsidRDefault="00400AE7" w14:paraId="0005DCDD" w14:textId="77777777">
            <w:pPr>
              <w:pStyle w:val="Underskrifter"/>
              <w:spacing w:after="0"/>
            </w:pPr>
            <w:r>
              <w:t>Ciczie Weidby (V)</w:t>
            </w:r>
          </w:p>
        </w:tc>
        <w:tc>
          <w:tcPr>
            <w:tcW w:w="50" w:type="pct"/>
            <w:vAlign w:val="bottom"/>
          </w:tcPr>
          <w:p w:rsidR="00431048" w:rsidRDefault="00431048" w14:paraId="7BF6B5B4" w14:textId="77777777">
            <w:pPr>
              <w:pStyle w:val="Underskrifter"/>
              <w:spacing w:after="0"/>
            </w:pPr>
          </w:p>
        </w:tc>
      </w:tr>
    </w:tbl>
    <w:p w:rsidR="00431048" w:rsidRDefault="00431048" w14:paraId="6155BEF0" w14:textId="77777777"/>
    <w:sectPr w:rsidR="0043104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4021" w14:textId="77777777" w:rsidR="004A1C2F" w:rsidRDefault="004A1C2F" w:rsidP="000C1CAD">
      <w:pPr>
        <w:spacing w:line="240" w:lineRule="auto"/>
      </w:pPr>
      <w:r>
        <w:separator/>
      </w:r>
    </w:p>
  </w:endnote>
  <w:endnote w:type="continuationSeparator" w:id="0">
    <w:p w14:paraId="7F8FE576" w14:textId="77777777" w:rsidR="004A1C2F" w:rsidRDefault="004A1C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49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9AA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BFCF1" w14:textId="58ECBA77" w:rsidR="00262EA3" w:rsidRPr="007A47FA" w:rsidRDefault="00262EA3" w:rsidP="007A47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ED1A0" w14:textId="77777777" w:rsidR="004A1C2F" w:rsidRDefault="004A1C2F" w:rsidP="000C1CAD">
      <w:pPr>
        <w:spacing w:line="240" w:lineRule="auto"/>
      </w:pPr>
      <w:r>
        <w:separator/>
      </w:r>
    </w:p>
  </w:footnote>
  <w:footnote w:type="continuationSeparator" w:id="0">
    <w:p w14:paraId="5E5DE1F6" w14:textId="77777777" w:rsidR="004A1C2F" w:rsidRDefault="004A1C2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4DE1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2405D7" wp14:editId="7A00F4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0539D9" w14:textId="7831343B" w:rsidR="00262EA3" w:rsidRDefault="002C4EA2" w:rsidP="008103B5">
                          <w:pPr>
                            <w:jc w:val="right"/>
                          </w:pPr>
                          <w:sdt>
                            <w:sdtPr>
                              <w:alias w:val="CC_Noformat_Partikod"/>
                              <w:tag w:val="CC_Noformat_Partikod"/>
                              <w:id w:val="-53464382"/>
                              <w:text/>
                            </w:sdtPr>
                            <w:sdtEndPr/>
                            <w:sdtContent>
                              <w:r w:rsidR="004A1C2F">
                                <w:t>V</w:t>
                              </w:r>
                            </w:sdtContent>
                          </w:sdt>
                          <w:sdt>
                            <w:sdtPr>
                              <w:alias w:val="CC_Noformat_Partinummer"/>
                              <w:tag w:val="CC_Noformat_Partinummer"/>
                              <w:id w:val="-1709555926"/>
                              <w:text/>
                            </w:sdtPr>
                            <w:sdtEndPr/>
                            <w:sdtContent>
                              <w:r w:rsidR="004A1C2F">
                                <w:t>667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2405D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0539D9" w14:textId="7831343B" w:rsidR="00262EA3" w:rsidRDefault="002C4EA2" w:rsidP="008103B5">
                    <w:pPr>
                      <w:jc w:val="right"/>
                    </w:pPr>
                    <w:sdt>
                      <w:sdtPr>
                        <w:alias w:val="CC_Noformat_Partikod"/>
                        <w:tag w:val="CC_Noformat_Partikod"/>
                        <w:id w:val="-53464382"/>
                        <w:text/>
                      </w:sdtPr>
                      <w:sdtEndPr/>
                      <w:sdtContent>
                        <w:r w:rsidR="004A1C2F">
                          <w:t>V</w:t>
                        </w:r>
                      </w:sdtContent>
                    </w:sdt>
                    <w:sdt>
                      <w:sdtPr>
                        <w:alias w:val="CC_Noformat_Partinummer"/>
                        <w:tag w:val="CC_Noformat_Partinummer"/>
                        <w:id w:val="-1709555926"/>
                        <w:text/>
                      </w:sdtPr>
                      <w:sdtEndPr/>
                      <w:sdtContent>
                        <w:r w:rsidR="004A1C2F">
                          <w:t>667</w:t>
                        </w:r>
                      </w:sdtContent>
                    </w:sdt>
                  </w:p>
                </w:txbxContent>
              </v:textbox>
              <w10:wrap anchorx="page"/>
            </v:shape>
          </w:pict>
        </mc:Fallback>
      </mc:AlternateContent>
    </w:r>
  </w:p>
  <w:p w14:paraId="15887FA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2D4E" w14:textId="77777777" w:rsidR="00262EA3" w:rsidRDefault="00262EA3" w:rsidP="008563AC">
    <w:pPr>
      <w:jc w:val="right"/>
    </w:pPr>
  </w:p>
  <w:p w14:paraId="037C008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0431" w14:textId="77777777" w:rsidR="00262EA3" w:rsidRDefault="002C4EA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B2B133" wp14:editId="0F449B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B57CF5" w14:textId="2B8EAA36" w:rsidR="00262EA3" w:rsidRDefault="002C4EA2" w:rsidP="00A314CF">
    <w:pPr>
      <w:pStyle w:val="FSHNormal"/>
      <w:spacing w:before="40"/>
    </w:pPr>
    <w:sdt>
      <w:sdtPr>
        <w:alias w:val="CC_Noformat_Motionstyp"/>
        <w:tag w:val="CC_Noformat_Motionstyp"/>
        <w:id w:val="1162973129"/>
        <w:lock w:val="sdtContentLocked"/>
        <w15:appearance w15:val="hidden"/>
        <w:text/>
      </w:sdtPr>
      <w:sdtEndPr/>
      <w:sdtContent>
        <w:r w:rsidR="007A47FA">
          <w:t>Partimotion</w:t>
        </w:r>
      </w:sdtContent>
    </w:sdt>
    <w:r w:rsidR="00821B36">
      <w:t xml:space="preserve"> </w:t>
    </w:r>
    <w:sdt>
      <w:sdtPr>
        <w:alias w:val="CC_Noformat_Partikod"/>
        <w:tag w:val="CC_Noformat_Partikod"/>
        <w:id w:val="1471015553"/>
        <w:text/>
      </w:sdtPr>
      <w:sdtEndPr/>
      <w:sdtContent>
        <w:r w:rsidR="004A1C2F">
          <w:t>V</w:t>
        </w:r>
      </w:sdtContent>
    </w:sdt>
    <w:sdt>
      <w:sdtPr>
        <w:alias w:val="CC_Noformat_Partinummer"/>
        <w:tag w:val="CC_Noformat_Partinummer"/>
        <w:id w:val="-2014525982"/>
        <w:text/>
      </w:sdtPr>
      <w:sdtEndPr/>
      <w:sdtContent>
        <w:r w:rsidR="004A1C2F">
          <w:t>667</w:t>
        </w:r>
      </w:sdtContent>
    </w:sdt>
  </w:p>
  <w:p w14:paraId="62877C79" w14:textId="77777777" w:rsidR="00262EA3" w:rsidRPr="008227B3" w:rsidRDefault="002C4EA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BF1403" w14:textId="62FFCBFA" w:rsidR="00262EA3" w:rsidRPr="008227B3" w:rsidRDefault="002C4EA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A47F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A47FA">
          <w:t>:1942</w:t>
        </w:r>
      </w:sdtContent>
    </w:sdt>
  </w:p>
  <w:p w14:paraId="776F79B3" w14:textId="056FA1B7" w:rsidR="00262EA3" w:rsidRDefault="002C4EA2" w:rsidP="00E03A3D">
    <w:pPr>
      <w:pStyle w:val="Motionr"/>
    </w:pPr>
    <w:sdt>
      <w:sdtPr>
        <w:alias w:val="CC_Noformat_Avtext"/>
        <w:tag w:val="CC_Noformat_Avtext"/>
        <w:id w:val="-2020768203"/>
        <w:lock w:val="sdtContentLocked"/>
        <w15:appearance w15:val="hidden"/>
        <w:text/>
      </w:sdtPr>
      <w:sdtEndPr/>
      <w:sdtContent>
        <w:r w:rsidR="007A47FA">
          <w:t>av Nooshi Dadgostar m.fl. (V)</w:t>
        </w:r>
      </w:sdtContent>
    </w:sdt>
  </w:p>
  <w:sdt>
    <w:sdtPr>
      <w:alias w:val="CC_Noformat_Rubtext"/>
      <w:tag w:val="CC_Noformat_Rubtext"/>
      <w:id w:val="-218060500"/>
      <w:lock w:val="sdtLocked"/>
      <w:text/>
    </w:sdtPr>
    <w:sdtEndPr/>
    <w:sdtContent>
      <w:p w14:paraId="0A9CB43B" w14:textId="28DEAC43" w:rsidR="00262EA3" w:rsidRDefault="004A1C2F" w:rsidP="00283E0F">
        <w:pPr>
          <w:pStyle w:val="FSHRub2"/>
        </w:pPr>
        <w:r>
          <w:t>Utgiftsområde 14 Arbetsmarknad och arbetsliv</w:t>
        </w:r>
      </w:p>
    </w:sdtContent>
  </w:sdt>
  <w:sdt>
    <w:sdtPr>
      <w:alias w:val="CC_Boilerplate_3"/>
      <w:tag w:val="CC_Boilerplate_3"/>
      <w:id w:val="1606463544"/>
      <w:lock w:val="sdtContentLocked"/>
      <w15:appearance w15:val="hidden"/>
      <w:text w:multiLine="1"/>
    </w:sdtPr>
    <w:sdtEndPr/>
    <w:sdtContent>
      <w:p w14:paraId="38BAEAB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A1C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A1"/>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3C14"/>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2FD"/>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4EA2"/>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1E5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684"/>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AE7"/>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048"/>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C2F"/>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FF4"/>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64"/>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7FA"/>
    <w:rsid w:val="007A4BC1"/>
    <w:rsid w:val="007A4CE4"/>
    <w:rsid w:val="007A50CB"/>
    <w:rsid w:val="007A5507"/>
    <w:rsid w:val="007A5774"/>
    <w:rsid w:val="007A6574"/>
    <w:rsid w:val="007A69D7"/>
    <w:rsid w:val="007A6F46"/>
    <w:rsid w:val="007A7777"/>
    <w:rsid w:val="007A7A04"/>
    <w:rsid w:val="007A7B7C"/>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6BD"/>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2AD8"/>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5FE9"/>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177"/>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07E"/>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4DCC"/>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C7F98"/>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405"/>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6EC"/>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16"/>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0C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2D2"/>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E4A"/>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A718E"/>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D57919"/>
  <w15:chartTrackingRefBased/>
  <w15:docId w15:val="{2A168FEE-25BC-4FA8-B355-AEE6DFF1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2754696">
      <w:bodyDiv w:val="1"/>
      <w:marLeft w:val="0"/>
      <w:marRight w:val="0"/>
      <w:marTop w:val="0"/>
      <w:marBottom w:val="0"/>
      <w:divBdr>
        <w:top w:val="none" w:sz="0" w:space="0" w:color="auto"/>
        <w:left w:val="none" w:sz="0" w:space="0" w:color="auto"/>
        <w:bottom w:val="none" w:sz="0" w:space="0" w:color="auto"/>
        <w:right w:val="none" w:sz="0" w:space="0" w:color="auto"/>
      </w:divBdr>
      <w:divsChild>
        <w:div w:id="1465192867">
          <w:marLeft w:val="0"/>
          <w:marRight w:val="0"/>
          <w:marTop w:val="0"/>
          <w:marBottom w:val="0"/>
          <w:divBdr>
            <w:top w:val="none" w:sz="0" w:space="0" w:color="auto"/>
            <w:left w:val="none" w:sz="0" w:space="0" w:color="auto"/>
            <w:bottom w:val="none" w:sz="0" w:space="0" w:color="auto"/>
            <w:right w:val="none" w:sz="0" w:space="0" w:color="auto"/>
          </w:divBdr>
        </w:div>
        <w:div w:id="431973530">
          <w:marLeft w:val="0"/>
          <w:marRight w:val="0"/>
          <w:marTop w:val="0"/>
          <w:marBottom w:val="0"/>
          <w:divBdr>
            <w:top w:val="none" w:sz="0" w:space="0" w:color="auto"/>
            <w:left w:val="none" w:sz="0" w:space="0" w:color="auto"/>
            <w:bottom w:val="none" w:sz="0" w:space="0" w:color="auto"/>
            <w:right w:val="none" w:sz="0" w:space="0" w:color="auto"/>
          </w:divBdr>
        </w:div>
        <w:div w:id="483159219">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F5C606428A45B89B8F135963CF698F"/>
        <w:category>
          <w:name w:val="Allmänt"/>
          <w:gallery w:val="placeholder"/>
        </w:category>
        <w:types>
          <w:type w:val="bbPlcHdr"/>
        </w:types>
        <w:behaviors>
          <w:behavior w:val="content"/>
        </w:behaviors>
        <w:guid w:val="{5E59B3A9-D3E0-4419-A9C8-70505581C840}"/>
      </w:docPartPr>
      <w:docPartBody>
        <w:p w:rsidR="0011687A" w:rsidRDefault="0011687A">
          <w:pPr>
            <w:pStyle w:val="A3F5C606428A45B89B8F135963CF698F"/>
          </w:pPr>
          <w:r w:rsidRPr="005A0A93">
            <w:rPr>
              <w:rStyle w:val="Platshllartext"/>
            </w:rPr>
            <w:t>Förslag till riksdagsbeslut</w:t>
          </w:r>
        </w:p>
      </w:docPartBody>
    </w:docPart>
    <w:docPart>
      <w:docPartPr>
        <w:name w:val="F16709D088464CB9ABFC10AB8AEA7DFA"/>
        <w:category>
          <w:name w:val="Allmänt"/>
          <w:gallery w:val="placeholder"/>
        </w:category>
        <w:types>
          <w:type w:val="bbPlcHdr"/>
        </w:types>
        <w:behaviors>
          <w:behavior w:val="content"/>
        </w:behaviors>
        <w:guid w:val="{35D5980F-751D-43F8-AF79-3ACCDDB6AD77}"/>
      </w:docPartPr>
      <w:docPartBody>
        <w:p w:rsidR="0011687A" w:rsidRDefault="0011687A">
          <w:pPr>
            <w:pStyle w:val="F16709D088464CB9ABFC10AB8AEA7DFA"/>
          </w:pPr>
          <w:r w:rsidRPr="005A0A93">
            <w:rPr>
              <w:rStyle w:val="Platshllartext"/>
            </w:rPr>
            <w:t>Motivering</w:t>
          </w:r>
        </w:p>
      </w:docPartBody>
    </w:docPart>
    <w:docPart>
      <w:docPartPr>
        <w:name w:val="BAABA83B1D234D9E97D3D5F3DEB75C9C"/>
        <w:category>
          <w:name w:val="Allmänt"/>
          <w:gallery w:val="placeholder"/>
        </w:category>
        <w:types>
          <w:type w:val="bbPlcHdr"/>
        </w:types>
        <w:behaviors>
          <w:behavior w:val="content"/>
        </w:behaviors>
        <w:guid w:val="{48D3DE2C-420B-43DB-A9B5-36B2C2D35DFE}"/>
      </w:docPartPr>
      <w:docPartBody>
        <w:p w:rsidR="00E10379" w:rsidRDefault="00E103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87A"/>
    <w:rsid w:val="0011687A"/>
    <w:rsid w:val="00E103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F5C606428A45B89B8F135963CF698F">
    <w:name w:val="A3F5C606428A45B89B8F135963CF698F"/>
  </w:style>
  <w:style w:type="paragraph" w:customStyle="1" w:styleId="F16709D088464CB9ABFC10AB8AEA7DFA">
    <w:name w:val="F16709D088464CB9ABFC10AB8AEA7D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BBD760-839B-40A5-9699-191E9DFB0017}"/>
</file>

<file path=customXml/itemProps2.xml><?xml version="1.0" encoding="utf-8"?>
<ds:datastoreItem xmlns:ds="http://schemas.openxmlformats.org/officeDocument/2006/customXml" ds:itemID="{1233F917-A805-4733-BB9C-30E8ED434A73}"/>
</file>

<file path=customXml/itemProps3.xml><?xml version="1.0" encoding="utf-8"?>
<ds:datastoreItem xmlns:ds="http://schemas.openxmlformats.org/officeDocument/2006/customXml" ds:itemID="{2FD30B66-2156-49A1-8F92-1C831F4FBD36}"/>
</file>

<file path=docProps/app.xml><?xml version="1.0" encoding="utf-8"?>
<Properties xmlns="http://schemas.openxmlformats.org/officeDocument/2006/extended-properties" xmlns:vt="http://schemas.openxmlformats.org/officeDocument/2006/docPropsVTypes">
  <Template>Normal</Template>
  <TotalTime>33</TotalTime>
  <Pages>5</Pages>
  <Words>1385</Words>
  <Characters>9021</Characters>
  <Application>Microsoft Office Word</Application>
  <DocSecurity>0</DocSecurity>
  <Lines>231</Lines>
  <Paragraphs>146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V667 Utgiftsområde 14 Arbetsmarknad och arbetsliv</vt:lpstr>
      <vt:lpstr>
      </vt:lpstr>
    </vt:vector>
  </TitlesOfParts>
  <Company>Sveriges riksdag</Company>
  <LinksUpToDate>false</LinksUpToDate>
  <CharactersWithSpaces>10260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