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9353A" w:rsidRDefault="006E04A4">
      <w:pPr>
        <w:pStyle w:val="Dokumentbeteckning"/>
      </w:pPr>
      <w:r w:rsidRPr="0019353A">
        <w:fldChar w:fldCharType="begin" w:fldLock="1"/>
      </w:r>
      <w:r w:rsidRPr="0019353A">
        <w:instrText xml:space="preserve"> DOCPROPERTY "DocumentYear" </w:instrText>
      </w:r>
      <w:r w:rsidRPr="0019353A">
        <w:fldChar w:fldCharType="separate"/>
      </w:r>
      <w:r w:rsidR="00565A22" w:rsidRPr="0019353A">
        <w:t>2006/07</w:t>
      </w:r>
      <w:r w:rsidRPr="0019353A">
        <w:fldChar w:fldCharType="end"/>
      </w:r>
      <w:r w:rsidRPr="0019353A">
        <w:t>:</w:t>
      </w:r>
      <w:r w:rsidRPr="0019353A">
        <w:fldChar w:fldCharType="begin" w:fldLock="1"/>
      </w:r>
      <w:r w:rsidRPr="0019353A">
        <w:instrText xml:space="preserve"> DOCPROPERTY "DocumentNumber" </w:instrText>
      </w:r>
      <w:r w:rsidRPr="0019353A">
        <w:fldChar w:fldCharType="separate"/>
      </w:r>
      <w:r w:rsidR="00565A22" w:rsidRPr="0019353A">
        <w:t>60</w:t>
      </w:r>
      <w:r w:rsidRPr="0019353A">
        <w:fldChar w:fldCharType="end"/>
      </w:r>
    </w:p>
    <w:p w:rsidR="006E04A4" w:rsidRPr="0019353A" w:rsidRDefault="006E04A4">
      <w:pPr>
        <w:pStyle w:val="Datum"/>
        <w:outlineLvl w:val="0"/>
      </w:pPr>
      <w:r w:rsidRPr="0019353A">
        <w:fldChar w:fldCharType="begin" w:fldLock="1"/>
      </w:r>
      <w:r w:rsidRPr="0019353A">
        <w:instrText xml:space="preserve"> DOCPROPERTY "DocumentDate" </w:instrText>
      </w:r>
      <w:r w:rsidRPr="0019353A">
        <w:fldChar w:fldCharType="separate"/>
      </w:r>
      <w:r w:rsidR="00565A22" w:rsidRPr="0019353A">
        <w:t>Onsdagen den 14 februari 2007</w:t>
      </w:r>
      <w:r w:rsidRPr="001935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93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9353A" w:rsidRDefault="00F106B5">
            <w:pPr>
              <w:pStyle w:val="Plenum"/>
              <w:tabs>
                <w:tab w:val="clear" w:pos="1418"/>
              </w:tabs>
            </w:pPr>
            <w:r w:rsidRPr="0019353A">
              <w:t>Kl.</w:t>
            </w:r>
          </w:p>
        </w:tc>
        <w:tc>
          <w:tcPr>
            <w:tcW w:w="851" w:type="dxa"/>
          </w:tcPr>
          <w:p w:rsidR="006E04A4" w:rsidRPr="0019353A" w:rsidRDefault="00F106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9353A">
              <w:t>09.00</w:t>
            </w:r>
          </w:p>
        </w:tc>
        <w:tc>
          <w:tcPr>
            <w:tcW w:w="397" w:type="dxa"/>
          </w:tcPr>
          <w:p w:rsidR="006E04A4" w:rsidRPr="001935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9353A" w:rsidRDefault="00F106B5">
            <w:pPr>
              <w:pStyle w:val="Plenum"/>
              <w:tabs>
                <w:tab w:val="clear" w:pos="1418"/>
              </w:tabs>
              <w:ind w:right="1"/>
            </w:pPr>
            <w:r w:rsidRPr="0019353A">
              <w:t>Utrikespolitisk debatt</w:t>
            </w:r>
          </w:p>
        </w:tc>
      </w:tr>
    </w:tbl>
    <w:p w:rsidR="006E04A4" w:rsidRPr="0019353A" w:rsidRDefault="006E04A4">
      <w:pPr>
        <w:pStyle w:val="StreckLngt"/>
      </w:pPr>
      <w:r w:rsidRPr="0019353A">
        <w:tab/>
      </w:r>
    </w:p>
    <w:p w:rsidR="00D45AE3" w:rsidRPr="0019353A" w:rsidRDefault="00D45AE3" w:rsidP="00D45AE3">
      <w:pPr>
        <w:pStyle w:val="Blankrad"/>
      </w:pPr>
      <w:r w:rsidRPr="0019353A">
        <w:t>     </w:t>
      </w:r>
    </w:p>
    <w:p w:rsidR="00CF242C" w:rsidRPr="0019353A" w:rsidRDefault="00CF242C" w:rsidP="00CF242C">
      <w:pPr>
        <w:pStyle w:val="Blankrad"/>
      </w:pPr>
      <w:r w:rsidRPr="0019353A">
        <w:t>     </w:t>
      </w:r>
    </w:p>
    <w:p w:rsidR="006E04A4" w:rsidRPr="0019353A" w:rsidRDefault="006E04A4">
      <w:pPr>
        <w:pStyle w:val="Blankrad"/>
      </w:pPr>
      <w:r w:rsidRPr="0019353A">
        <w:t>     </w:t>
      </w:r>
    </w:p>
    <w:p w:rsidR="00482227" w:rsidRPr="0019353A" w:rsidRDefault="00482227">
      <w:pPr>
        <w:pStyle w:val="Blankrad"/>
      </w:pPr>
      <w:r w:rsidRPr="0019353A">
        <w:t xml:space="preserve">     </w:t>
      </w:r>
    </w:p>
    <w:p w:rsidR="00355149" w:rsidRPr="0019353A" w:rsidRDefault="00355149">
      <w:pPr>
        <w:pStyle w:val="Blankrad"/>
      </w:pPr>
      <w:bookmarkStart w:id="1" w:name="Start"/>
      <w:bookmarkEnd w:id="1"/>
      <w:r w:rsidRPr="001935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5149" w:rsidRPr="0019353A" w:rsidTr="001D6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5149" w:rsidRPr="0019353A" w:rsidRDefault="00355149" w:rsidP="001D62C3">
            <w:pPr>
              <w:pStyle w:val="FlistaNr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HuvudrubrikEnsam"/>
            </w:pPr>
            <w:bookmarkStart w:id="2" w:name="TypRubrik"/>
            <w:bookmarkEnd w:id="2"/>
            <w:r w:rsidRPr="0019353A">
              <w:t xml:space="preserve">Utrikespolitisk debatt 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HuvudrubrikKolumn3"/>
            </w:pPr>
          </w:p>
        </w:tc>
      </w:tr>
    </w:tbl>
    <w:p w:rsidR="00355149" w:rsidRPr="0019353A" w:rsidRDefault="00355149" w:rsidP="00355149">
      <w:pPr>
        <w:pStyle w:val="Blankrad"/>
      </w:pPr>
      <w:bookmarkStart w:id="3" w:name="StartText"/>
      <w:bookmarkEnd w:id="3"/>
      <w:r w:rsidRPr="0019353A">
        <w:t>     </w:t>
      </w:r>
    </w:p>
    <w:p w:rsidR="00355149" w:rsidRPr="0019353A" w:rsidRDefault="00355149" w:rsidP="00355149">
      <w:pPr>
        <w:pStyle w:val="Blankrad"/>
      </w:pPr>
      <w:r w:rsidRPr="001935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5149" w:rsidRPr="0019353A" w:rsidTr="001D6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5149" w:rsidRPr="0019353A" w:rsidRDefault="00355149" w:rsidP="001D62C3">
            <w:pPr>
              <w:pStyle w:val="HuvudrubrikFlisteNr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HuvudrubrikEnsam"/>
            </w:pPr>
            <w:bookmarkStart w:id="4" w:name="Start_FördröjdaInterpellationer"/>
            <w:bookmarkEnd w:id="4"/>
            <w:r w:rsidRPr="0019353A">
              <w:t>Anmälan om fördröjda svar på interpellationer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HuvudrubrikKolumn3"/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2006/07:264 av Ann-Christin Ahlberg (s)</w:t>
            </w:r>
          </w:p>
          <w:p w:rsidR="00355149" w:rsidRPr="0019353A" w:rsidRDefault="00355149" w:rsidP="001D62C3">
            <w:r w:rsidRPr="0019353A">
              <w:t>Kvinnors möjlighet till a-kassa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2006/07:269 av Maria Kornevik Jakobsson (c)</w:t>
            </w:r>
          </w:p>
          <w:p w:rsidR="00355149" w:rsidRPr="0019353A" w:rsidRDefault="00355149" w:rsidP="001D62C3">
            <w:r w:rsidRPr="0019353A">
              <w:t>Barnpornografi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2006/07:270 av Luciano Astudillo (s)</w:t>
            </w:r>
          </w:p>
          <w:p w:rsidR="00355149" w:rsidRPr="0019353A" w:rsidRDefault="00355149" w:rsidP="001D62C3">
            <w:r w:rsidRPr="0019353A">
              <w:t>Rätten att skilja sig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2006/07:272 av Luciano Astudillo (s)</w:t>
            </w:r>
          </w:p>
          <w:p w:rsidR="00355149" w:rsidRPr="0019353A" w:rsidRDefault="00355149" w:rsidP="001D62C3">
            <w:r w:rsidRPr="0019353A">
              <w:t>Mångfald i statliga bolag och myndigheter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2006/07:289 av Anneli Särnblad (s)</w:t>
            </w:r>
          </w:p>
          <w:p w:rsidR="00355149" w:rsidRPr="0019353A" w:rsidRDefault="00355149" w:rsidP="001D62C3">
            <w:r w:rsidRPr="0019353A">
              <w:t>Lönebidraget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2006/07:293 av Peter Hultqvist (s)</w:t>
            </w:r>
          </w:p>
          <w:p w:rsidR="00355149" w:rsidRPr="0019353A" w:rsidRDefault="00355149" w:rsidP="001D62C3">
            <w:r w:rsidRPr="0019353A">
              <w:t>Ansvaret för arbetslivsforskningen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2006/07:296 av Annelie Enochson (kd)</w:t>
            </w:r>
          </w:p>
          <w:p w:rsidR="00355149" w:rsidRPr="0019353A" w:rsidRDefault="00355149" w:rsidP="001D62C3">
            <w:r w:rsidRPr="0019353A">
              <w:t>Krafttag mot utpressning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2006/07:297 av Chatrine Pålsson Ahlgren (kd)</w:t>
            </w:r>
          </w:p>
          <w:p w:rsidR="00355149" w:rsidRPr="0019353A" w:rsidRDefault="00355149" w:rsidP="001D62C3">
            <w:r w:rsidRPr="0019353A">
              <w:t>Icke födda barns rättsskydd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2006/07:298 av Helena Bouveng (m)</w:t>
            </w:r>
          </w:p>
          <w:p w:rsidR="00355149" w:rsidRPr="0019353A" w:rsidRDefault="00355149" w:rsidP="001D62C3">
            <w:r w:rsidRPr="0019353A">
              <w:t>Lagstiftning om kontroll av narkotika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</w:tbl>
    <w:p w:rsidR="00355149" w:rsidRPr="0019353A" w:rsidRDefault="00355149" w:rsidP="00355149">
      <w:pPr>
        <w:pStyle w:val="Blankrad"/>
      </w:pPr>
      <w:r w:rsidRPr="0019353A">
        <w:t>     </w:t>
      </w:r>
    </w:p>
    <w:p w:rsidR="00355149" w:rsidRPr="0019353A" w:rsidRDefault="00355149" w:rsidP="00355149">
      <w:pPr>
        <w:pStyle w:val="Blankrad"/>
      </w:pPr>
      <w:r w:rsidRPr="001935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5149" w:rsidRPr="0019353A" w:rsidTr="001D6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5149" w:rsidRPr="0019353A" w:rsidRDefault="00355149" w:rsidP="001D62C3">
            <w:pPr>
              <w:pStyle w:val="HuvudrubrikFlisteNr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HuvudrubrikEnsam"/>
            </w:pPr>
            <w:r w:rsidRPr="0019353A">
              <w:t>Anmälan om uppteckningar vid EU-nämndens sammanträden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HuvudrubrikKolumn3"/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2006/07:13 Fredagen den 19 januari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</w:tbl>
    <w:p w:rsidR="00355149" w:rsidRPr="0019353A" w:rsidRDefault="00355149" w:rsidP="00355149">
      <w:pPr>
        <w:pStyle w:val="Blankrad"/>
      </w:pPr>
      <w:r w:rsidRPr="0019353A">
        <w:t>     </w:t>
      </w:r>
    </w:p>
    <w:p w:rsidR="00355149" w:rsidRPr="0019353A" w:rsidRDefault="00355149" w:rsidP="00355149">
      <w:pPr>
        <w:pStyle w:val="Blankrad"/>
      </w:pPr>
      <w:r w:rsidRPr="001935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5149" w:rsidRPr="0019353A" w:rsidTr="001D6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5149" w:rsidRPr="0019353A" w:rsidRDefault="00355149" w:rsidP="001D62C3">
            <w:pPr>
              <w:pStyle w:val="HuvudrubrikFlisteNr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Huvudrubrik"/>
            </w:pPr>
            <w:bookmarkStart w:id="5" w:name="Start_HänvisningTillUtskott"/>
            <w:bookmarkEnd w:id="5"/>
            <w:r w:rsidRPr="0019353A">
              <w:t>Ärenden för hänvisning till utskott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HuvudrubrikKolumn3"/>
            </w:pPr>
            <w:r w:rsidRPr="0019353A">
              <w:t>Förslag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rende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Proposition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rende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2006/07:48 Ändring i produktsäkerhetslagen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CU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rende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Motioner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rende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Motions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Motionsrubrik"/>
            </w:pPr>
            <w:r w:rsidRPr="0019353A">
              <w:t>med anledning av prop. 2006/07:38 Socialtjänstens stöd till våldsutsatta kvinnor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Motions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2006/07:So6 av Eva Olofsson m.fl. (v)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SoU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2006/07:So7 av Thomas Nihlén m.fl. (mp)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SoU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2006/07:So8 av Stefan Wikén m.fl. (s)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SoU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2006/07:So9 av Carina Adolfsson Elgestam (s)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SoU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Motions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Motionsrubrik"/>
            </w:pPr>
            <w:r w:rsidRPr="0019353A">
              <w:t>med anledning av prop. 2006/07:40 Bilskrotningsfonden, m.m.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Motions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2006/07:MJ1 av Peter Pedersen m.fl. (v)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MJU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Motions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Motionsrubrik"/>
            </w:pPr>
            <w:r w:rsidRPr="0019353A">
              <w:t>med anledning av prop. 2006/07:43 Frihet att välja – ett ökat inflytande för universitet och högskolor när styrelseledamöter utses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Motions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2006/07:Ub6 av Fredrik Olovsson (s)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UbU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2006/07:Ub7 av Stefan Wikén m.fl. (s)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UbU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2006/07:Ub8 av Rossana Dinamarca m.fl. (v)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UbU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2006/07:Ub9 av Marie Granlund m.fl. (s)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UbU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2006/07:Ub10 av Mats Pertoft och Max Andersson (mp)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UbU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EU-dokument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KOM(2006)744 Grönbok Översynen av konsument</w:t>
            </w:r>
            <w:r w:rsidR="00055194" w:rsidRPr="0019353A">
              <w:t>regel</w:t>
            </w:r>
            <w:r w:rsidRPr="0019353A">
              <w:t>verket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CU</w:t>
            </w:r>
          </w:p>
        </w:tc>
      </w:tr>
    </w:tbl>
    <w:p w:rsidR="00355149" w:rsidRPr="0019353A" w:rsidRDefault="00355149" w:rsidP="00355149">
      <w:pPr>
        <w:pStyle w:val="Blankrad"/>
      </w:pPr>
      <w:r w:rsidRPr="0019353A">
        <w:t>     </w:t>
      </w:r>
    </w:p>
    <w:p w:rsidR="00355149" w:rsidRPr="0019353A" w:rsidRDefault="00355149" w:rsidP="00355149">
      <w:pPr>
        <w:pStyle w:val="Blankrad"/>
      </w:pPr>
      <w:r w:rsidRPr="0019353A">
        <w:t xml:space="preserve">     </w:t>
      </w:r>
    </w:p>
    <w:p w:rsidR="00355149" w:rsidRPr="0019353A" w:rsidRDefault="00355149">
      <w:pPr>
        <w:pStyle w:val="Blankrad"/>
      </w:pPr>
      <w:r w:rsidRPr="001935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5149" w:rsidRPr="0019353A" w:rsidTr="001D6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5149" w:rsidRPr="0019353A" w:rsidRDefault="00355149" w:rsidP="001D62C3">
            <w:pPr>
              <w:pStyle w:val="HuvudrubrikFlisteNr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Huvudrubrik"/>
            </w:pPr>
            <w:bookmarkStart w:id="6" w:name="Start_ÄrendenFörBordläggning"/>
            <w:bookmarkEnd w:id="6"/>
            <w:r w:rsidRPr="0019353A">
              <w:t>Ärenden för bordläggning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HuvudrubrikKolumn3"/>
            </w:pPr>
            <w:r w:rsidRPr="0019353A">
              <w:t>Reservationer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rende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Civilutskottets betänkanden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rende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2006/07:CU5 Konsumentskyddet inom det finansiella området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2006/07:CU6 Sjöfylleri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1 res. (s,v,mp)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2006/07:CU7 Äktenskap, partnerskap och samboende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4 res. (s,v,mp)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rende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Socialutskottets betänkanden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rende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2006/07:SoU4 Handikappfrågor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7 res. (s,v)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2006/07:SoU5 Alkoholfrågor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  <w:r w:rsidRPr="0019353A">
              <w:rPr>
                <w:spacing w:val="-4"/>
              </w:rPr>
              <w:t>7 res. (v,mp)</w:t>
            </w: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renderubrik"/>
            </w:pPr>
          </w:p>
        </w:tc>
        <w:tc>
          <w:tcPr>
            <w:tcW w:w="6237" w:type="dxa"/>
          </w:tcPr>
          <w:p w:rsidR="00355149" w:rsidRPr="0019353A" w:rsidRDefault="00355149" w:rsidP="001D62C3">
            <w:pPr>
              <w:pStyle w:val="renderubrik"/>
            </w:pPr>
            <w:r w:rsidRPr="0019353A">
              <w:t>Trafikutskottets betänkande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pStyle w:val="renderubrik"/>
              <w:rPr>
                <w:spacing w:val="-4"/>
              </w:rPr>
            </w:pPr>
          </w:p>
        </w:tc>
      </w:tr>
      <w:tr w:rsidR="00355149" w:rsidRPr="0019353A" w:rsidTr="001D6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5149" w:rsidRPr="0019353A" w:rsidRDefault="00355149" w:rsidP="001D62C3">
            <w:pPr>
              <w:pStyle w:val="FlistaNrText"/>
            </w:pPr>
          </w:p>
        </w:tc>
        <w:tc>
          <w:tcPr>
            <w:tcW w:w="6237" w:type="dxa"/>
          </w:tcPr>
          <w:p w:rsidR="00355149" w:rsidRPr="0019353A" w:rsidRDefault="00355149" w:rsidP="001D62C3">
            <w:r w:rsidRPr="0019353A">
              <w:t>2006/07:TU3 Tekniska krav på elektroniska vägavgiftssystem</w:t>
            </w:r>
          </w:p>
        </w:tc>
        <w:tc>
          <w:tcPr>
            <w:tcW w:w="2481" w:type="dxa"/>
          </w:tcPr>
          <w:p w:rsidR="00355149" w:rsidRPr="0019353A" w:rsidRDefault="00355149" w:rsidP="001D62C3">
            <w:pPr>
              <w:rPr>
                <w:spacing w:val="-4"/>
              </w:rPr>
            </w:pPr>
          </w:p>
        </w:tc>
      </w:tr>
    </w:tbl>
    <w:p w:rsidR="00355149" w:rsidRPr="0019353A" w:rsidRDefault="00355149" w:rsidP="00355149">
      <w:pPr>
        <w:pStyle w:val="Blankrad"/>
      </w:pPr>
      <w:r w:rsidRPr="0019353A">
        <w:t>     </w:t>
      </w:r>
    </w:p>
    <w:p w:rsidR="00355149" w:rsidRPr="0019353A" w:rsidRDefault="00355149" w:rsidP="00355149">
      <w:pPr>
        <w:pStyle w:val="Blankrad"/>
      </w:pPr>
      <w:r w:rsidRPr="0019353A">
        <w:t>     </w:t>
      </w:r>
    </w:p>
    <w:p w:rsidR="006E04A4" w:rsidRPr="0019353A" w:rsidRDefault="006E04A4">
      <w:pPr>
        <w:pStyle w:val="Blankrad"/>
      </w:pPr>
      <w:r w:rsidRPr="0019353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935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35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9353A" w:rsidRDefault="006E04A4">
            <w:pPr>
              <w:pStyle w:val="StreckMitten"/>
            </w:pPr>
            <w:r w:rsidRPr="0019353A">
              <w:tab/>
            </w:r>
            <w:r w:rsidRPr="0019353A">
              <w:tab/>
            </w:r>
          </w:p>
        </w:tc>
      </w:tr>
    </w:tbl>
    <w:p w:rsidR="006E04A4" w:rsidRPr="0019353A" w:rsidRDefault="006E04A4"/>
    <w:sectPr w:rsidR="006E04A4" w:rsidRPr="001935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AE4" w:rsidRPr="0019353A" w:rsidRDefault="00D32AE4">
      <w:r w:rsidRPr="0019353A">
        <w:separator/>
      </w:r>
    </w:p>
  </w:endnote>
  <w:endnote w:type="continuationSeparator" w:id="0">
    <w:p w:rsidR="00D32AE4" w:rsidRPr="0019353A" w:rsidRDefault="00D32AE4">
      <w:r w:rsidRPr="00193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50B" w:rsidRPr="0019353A" w:rsidRDefault="0098350B">
    <w:pPr>
      <w:pStyle w:val="Sidhuvud"/>
      <w:jc w:val="center"/>
    </w:pPr>
    <w:r w:rsidRPr="0019353A">
      <w:fldChar w:fldCharType="begin" w:fldLock="1"/>
    </w:r>
    <w:r w:rsidRPr="0019353A">
      <w:instrText xml:space="preserve"> PAGE </w:instrText>
    </w:r>
    <w:r w:rsidRPr="0019353A">
      <w:fldChar w:fldCharType="separate"/>
    </w:r>
    <w:r w:rsidR="00565A22" w:rsidRPr="0019353A">
      <w:t>2</w:t>
    </w:r>
    <w:r w:rsidRPr="0019353A">
      <w:fldChar w:fldCharType="end"/>
    </w:r>
    <w:r w:rsidRPr="0019353A">
      <w:t>(</w:t>
    </w:r>
    <w:r w:rsidRPr="0019353A">
      <w:fldChar w:fldCharType="begin" w:fldLock="1"/>
    </w:r>
    <w:r w:rsidRPr="0019353A">
      <w:instrText xml:space="preserve"> NUMPAGES </w:instrText>
    </w:r>
    <w:r w:rsidRPr="0019353A">
      <w:fldChar w:fldCharType="separate"/>
    </w:r>
    <w:r w:rsidR="00565A22" w:rsidRPr="0019353A">
      <w:t>2</w:t>
    </w:r>
    <w:r w:rsidRPr="0019353A">
      <w:fldChar w:fldCharType="end"/>
    </w:r>
    <w:r w:rsidRPr="001935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50B" w:rsidRPr="0019353A" w:rsidRDefault="0098350B">
    <w:pPr>
      <w:pStyle w:val="Sidhuvud"/>
      <w:jc w:val="center"/>
    </w:pPr>
    <w:r w:rsidRPr="0019353A">
      <w:fldChar w:fldCharType="begin" w:fldLock="1"/>
    </w:r>
    <w:r w:rsidRPr="0019353A">
      <w:instrText xml:space="preserve"> PAGE </w:instrText>
    </w:r>
    <w:r w:rsidRPr="0019353A">
      <w:fldChar w:fldCharType="separate"/>
    </w:r>
    <w:r w:rsidR="001D62C3" w:rsidRPr="0019353A">
      <w:t>1</w:t>
    </w:r>
    <w:r w:rsidRPr="0019353A">
      <w:fldChar w:fldCharType="end"/>
    </w:r>
    <w:r w:rsidRPr="0019353A">
      <w:t>(</w:t>
    </w:r>
    <w:r w:rsidRPr="0019353A">
      <w:fldChar w:fldCharType="begin" w:fldLock="1"/>
    </w:r>
    <w:r w:rsidRPr="0019353A">
      <w:instrText xml:space="preserve"> NUMPAGES </w:instrText>
    </w:r>
    <w:r w:rsidRPr="0019353A">
      <w:fldChar w:fldCharType="separate"/>
    </w:r>
    <w:r w:rsidR="00565A22" w:rsidRPr="0019353A">
      <w:t>2</w:t>
    </w:r>
    <w:r w:rsidRPr="0019353A">
      <w:fldChar w:fldCharType="end"/>
    </w:r>
    <w:r w:rsidRPr="001935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AE4" w:rsidRPr="0019353A" w:rsidRDefault="00D32AE4">
      <w:r w:rsidRPr="0019353A">
        <w:separator/>
      </w:r>
    </w:p>
  </w:footnote>
  <w:footnote w:type="continuationSeparator" w:id="0">
    <w:p w:rsidR="00D32AE4" w:rsidRPr="0019353A" w:rsidRDefault="00D32AE4">
      <w:r w:rsidRPr="00193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50B" w:rsidRPr="0019353A" w:rsidRDefault="0098350B">
    <w:pPr>
      <w:pStyle w:val="Sidhuvud"/>
      <w:tabs>
        <w:tab w:val="clear" w:pos="4536"/>
      </w:tabs>
    </w:pPr>
    <w:r w:rsidRPr="0019353A">
      <w:fldChar w:fldCharType="begin" w:fldLock="1"/>
    </w:r>
    <w:r w:rsidRPr="0019353A">
      <w:instrText xml:space="preserve"> DOCPROPERTY "DocumentDate" </w:instrText>
    </w:r>
    <w:r w:rsidRPr="0019353A">
      <w:fldChar w:fldCharType="separate"/>
    </w:r>
    <w:r w:rsidR="00565A22" w:rsidRPr="0019353A">
      <w:t>Onsdagen den 14 februari 2007</w:t>
    </w:r>
    <w:r w:rsidRPr="0019353A">
      <w:fldChar w:fldCharType="end"/>
    </w:r>
    <w:r w:rsidRPr="0019353A">
      <w:tab/>
    </w:r>
  </w:p>
  <w:p w:rsidR="0098350B" w:rsidRPr="0019353A" w:rsidRDefault="009835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353A">
      <w:rPr>
        <w:sz w:val="12"/>
      </w:rPr>
      <w:tab/>
    </w:r>
  </w:p>
  <w:p w:rsidR="0098350B" w:rsidRPr="0019353A" w:rsidRDefault="009835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50B" w:rsidRPr="0019353A" w:rsidRDefault="001935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935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50B" w:rsidRPr="0019353A" w:rsidRDefault="0098350B">
    <w:pPr>
      <w:pStyle w:val="Dokumentrubrik"/>
      <w:spacing w:after="360"/>
    </w:pPr>
    <w:r w:rsidRPr="0019353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8391031">
    <w:abstractNumId w:val="5"/>
  </w:num>
  <w:num w:numId="2" w16cid:durableId="860819576">
    <w:abstractNumId w:val="2"/>
  </w:num>
  <w:num w:numId="3" w16cid:durableId="2125225406">
    <w:abstractNumId w:val="4"/>
  </w:num>
  <w:num w:numId="4" w16cid:durableId="2093579441">
    <w:abstractNumId w:val="1"/>
  </w:num>
  <w:num w:numId="5" w16cid:durableId="1742480602">
    <w:abstractNumId w:val="0"/>
  </w:num>
  <w:num w:numId="6" w16cid:durableId="1775395275">
    <w:abstractNumId w:val="3"/>
  </w:num>
  <w:num w:numId="7" w16cid:durableId="1671180992">
    <w:abstractNumId w:val="3"/>
  </w:num>
  <w:num w:numId="8" w16cid:durableId="56822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350B"/>
    <w:rsid w:val="00000608"/>
    <w:rsid w:val="00003249"/>
    <w:rsid w:val="00013362"/>
    <w:rsid w:val="00025ED1"/>
    <w:rsid w:val="00030ADD"/>
    <w:rsid w:val="00030D81"/>
    <w:rsid w:val="000451B8"/>
    <w:rsid w:val="000473E3"/>
    <w:rsid w:val="00052BC7"/>
    <w:rsid w:val="000541FC"/>
    <w:rsid w:val="00055194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806F6"/>
    <w:rsid w:val="0019353A"/>
    <w:rsid w:val="00193B94"/>
    <w:rsid w:val="001A1CBE"/>
    <w:rsid w:val="001B4C8D"/>
    <w:rsid w:val="001C4530"/>
    <w:rsid w:val="001D19AB"/>
    <w:rsid w:val="001D19E3"/>
    <w:rsid w:val="001D62C3"/>
    <w:rsid w:val="001D7C4B"/>
    <w:rsid w:val="001E0CB1"/>
    <w:rsid w:val="001E5D5C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3A8F"/>
    <w:rsid w:val="00305353"/>
    <w:rsid w:val="00315C69"/>
    <w:rsid w:val="0032182C"/>
    <w:rsid w:val="003320D1"/>
    <w:rsid w:val="00334A3B"/>
    <w:rsid w:val="0034141E"/>
    <w:rsid w:val="00350ACF"/>
    <w:rsid w:val="003511C0"/>
    <w:rsid w:val="00355149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17C16"/>
    <w:rsid w:val="0045348A"/>
    <w:rsid w:val="004603CE"/>
    <w:rsid w:val="00481275"/>
    <w:rsid w:val="00482227"/>
    <w:rsid w:val="004C1FA3"/>
    <w:rsid w:val="004C4932"/>
    <w:rsid w:val="004C64FA"/>
    <w:rsid w:val="004D1B3F"/>
    <w:rsid w:val="004E5670"/>
    <w:rsid w:val="004E5AC8"/>
    <w:rsid w:val="004F173D"/>
    <w:rsid w:val="004F2643"/>
    <w:rsid w:val="004F60B1"/>
    <w:rsid w:val="005020C6"/>
    <w:rsid w:val="00505F67"/>
    <w:rsid w:val="00510E80"/>
    <w:rsid w:val="00537A01"/>
    <w:rsid w:val="00565A22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09AF"/>
    <w:rsid w:val="00652619"/>
    <w:rsid w:val="00660A6C"/>
    <w:rsid w:val="00662DB5"/>
    <w:rsid w:val="006834B8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5C5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8350B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07D77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0601"/>
    <w:rsid w:val="00BE1F3F"/>
    <w:rsid w:val="00BE26EA"/>
    <w:rsid w:val="00BE2EB7"/>
    <w:rsid w:val="00BE72BB"/>
    <w:rsid w:val="00BF1A01"/>
    <w:rsid w:val="00BF2ADF"/>
    <w:rsid w:val="00C04A70"/>
    <w:rsid w:val="00C11760"/>
    <w:rsid w:val="00C20D9F"/>
    <w:rsid w:val="00C337B2"/>
    <w:rsid w:val="00C37D3A"/>
    <w:rsid w:val="00C46D5F"/>
    <w:rsid w:val="00C660B2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32AE4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106B5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1C9A6-CB98-4A2C-928F-413386A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340</Words>
  <Characters>2132</Characters>
  <Application>Microsoft Office Word</Application>
  <DocSecurity>4</DocSecurity>
  <Lines>193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2006/07:60</vt:lpstr>
      <vt:lpstr>Onsdagen den 14 februari 2007</vt:lpstr>
    </vt:vector>
  </TitlesOfParts>
  <Company>Riksdagen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2007-02-13T15:05:00Z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februari 2007</vt:lpwstr>
  </property>
  <property fmtid="{D5CDD505-2E9C-101B-9397-08002B2CF9AE}" pid="3" name="DocumentNumber">
    <vt:lpwstr>60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2007-02-14</vt:lpwstr>
  </property>
</Properties>
</file>