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AD18A8" w14:textId="77777777">
      <w:pPr>
        <w:pStyle w:val="Normalutanindragellerluft"/>
      </w:pPr>
      <w:bookmarkStart w:name="_Toc106800475" w:id="0"/>
      <w:bookmarkStart w:name="_Toc106801300" w:id="1"/>
    </w:p>
    <w:p xmlns:w14="http://schemas.microsoft.com/office/word/2010/wordml" w:rsidRPr="009B062B" w:rsidR="00AF30DD" w:rsidP="00CF2936" w:rsidRDefault="00CF2936" w14:paraId="1097BD3A" w14:textId="77777777">
      <w:pPr>
        <w:pStyle w:val="RubrikFrslagTIllRiksdagsbeslut"/>
      </w:pPr>
      <w:sdt>
        <w:sdtPr>
          <w:alias w:val="CC_Boilerplate_4"/>
          <w:tag w:val="CC_Boilerplate_4"/>
          <w:id w:val="-1644581176"/>
          <w:lock w:val="sdtContentLocked"/>
          <w:placeholder>
            <w:docPart w:val="7DA90A9C7942461CAB3B3AB33A7FF45B"/>
          </w:placeholder>
          <w:text/>
        </w:sdtPr>
        <w:sdtEndPr/>
        <w:sdtContent>
          <w:r w:rsidRPr="009B062B" w:rsidR="00AF30DD">
            <w:t>Förslag till riksdagsbeslut</w:t>
          </w:r>
        </w:sdtContent>
      </w:sdt>
      <w:bookmarkEnd w:id="0"/>
      <w:bookmarkEnd w:id="1"/>
    </w:p>
    <w:sdt>
      <w:sdtPr>
        <w:tag w:val="d433c13c-6186-4091-b6d3-8a9cd1e12f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vidta fler åtgärder för att minska övergödningen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C47B49E9844A2A06F48A726A261F6"/>
        </w:placeholder>
        <w:text/>
      </w:sdtPr>
      <w:sdtEndPr/>
      <w:sdtContent>
        <w:p xmlns:w14="http://schemas.microsoft.com/office/word/2010/wordml" w:rsidRPr="009B062B" w:rsidR="006D79C9" w:rsidP="00333E95" w:rsidRDefault="006D79C9" w14:paraId="2E37F35F" w14:textId="77777777">
          <w:pPr>
            <w:pStyle w:val="Rubrik1"/>
          </w:pPr>
          <w:r>
            <w:t>Motivering</w:t>
          </w:r>
        </w:p>
      </w:sdtContent>
    </w:sdt>
    <w:bookmarkEnd w:displacedByCustomXml="prev" w:id="3"/>
    <w:bookmarkEnd w:displacedByCustomXml="prev" w:id="4"/>
    <w:p xmlns:w14="http://schemas.microsoft.com/office/word/2010/wordml" w:rsidR="00281BF7" w:rsidP="00281BF7" w:rsidRDefault="00281BF7" w14:paraId="31F6ED04" w14:textId="77777777">
      <w:pPr>
        <w:pStyle w:val="Normalutanindragellerluft"/>
      </w:pPr>
      <w:r>
        <w:t>Övergödningen i Östersjön är en av de största miljöutmaningar vi står inför. Varma somrar med kraftiga algblomningar drabbar både människor och ekosystem. Fiskrekrytering försämras, badvatten blir otjänligt och den biologiska mångfalden hotas.</w:t>
      </w:r>
    </w:p>
    <w:p xmlns:w14="http://schemas.microsoft.com/office/word/2010/wordml" w:rsidR="00281BF7" w:rsidP="00281BF7" w:rsidRDefault="00281BF7" w14:paraId="7B17849B" w14:textId="77777777">
      <w:r>
        <w:t>Ett av de mest effektiva och beprövade verktygen för att minska tillförseln av näringsämnen till havet är anläggning och restaurering av våtmarker. Våtmarker fångar upp kväve och fosfor, bromsar vattenflöden och bidrar till att minska algblomningar. Samtidigt ger de viktiga ekosystemtjänster:</w:t>
      </w:r>
    </w:p>
    <w:p xmlns:w14="http://schemas.microsoft.com/office/word/2010/wordml" w:rsidR="00281BF7" w:rsidP="00281BF7" w:rsidRDefault="00281BF7" w14:paraId="1C43678A" w14:textId="77777777">
      <w:pPr>
        <w:pStyle w:val="ListaPunkt"/>
      </w:pPr>
      <w:r>
        <w:t>lek- och uppväxtplatser för fiskarter som gädda och abborre,</w:t>
      </w:r>
    </w:p>
    <w:p xmlns:w14="http://schemas.microsoft.com/office/word/2010/wordml" w:rsidR="00281BF7" w:rsidP="00281BF7" w:rsidRDefault="00281BF7" w14:paraId="7771A69E" w14:textId="77777777">
      <w:pPr>
        <w:pStyle w:val="ListaPunkt"/>
      </w:pPr>
      <w:r>
        <w:t>häckningsplatser för fåglar,</w:t>
      </w:r>
    </w:p>
    <w:p xmlns:w14="http://schemas.microsoft.com/office/word/2010/wordml" w:rsidR="00281BF7" w:rsidP="00281BF7" w:rsidRDefault="00281BF7" w14:paraId="16C365B9" w14:textId="77777777">
      <w:pPr>
        <w:pStyle w:val="ListaPunkt"/>
      </w:pPr>
      <w:r>
        <w:t>kolsänkor som bidrar till klimatmålen,</w:t>
      </w:r>
    </w:p>
    <w:p xmlns:w14="http://schemas.microsoft.com/office/word/2010/wordml" w:rsidR="00281BF7" w:rsidP="00281BF7" w:rsidRDefault="00281BF7" w14:paraId="6BFB16D7" w14:textId="3F937384">
      <w:pPr>
        <w:pStyle w:val="ListaPunkt"/>
      </w:pPr>
      <w:r>
        <w:t>naturliga magasin som minskar översvämningsrisker och stärker samhällets klimatanpassning.</w:t>
      </w:r>
    </w:p>
    <w:p xmlns:w14="http://schemas.microsoft.com/office/word/2010/wordml" w:rsidR="00281BF7" w:rsidP="00281BF7" w:rsidRDefault="00281BF7" w14:paraId="1AA83004" w14:textId="77777777">
      <w:pPr>
        <w:pStyle w:val="Normalutanindragellerluft"/>
      </w:pPr>
    </w:p>
    <w:p xmlns:w14="http://schemas.microsoft.com/office/word/2010/wordml" w:rsidR="00281BF7" w:rsidP="00281BF7" w:rsidRDefault="00281BF7" w14:paraId="4146D14F" w14:textId="77777777">
      <w:r>
        <w:t>För att på allvar ta itu med övergödningen krävs fler åtgärder, exempelvis:</w:t>
      </w:r>
    </w:p>
    <w:p xmlns:w14="http://schemas.microsoft.com/office/word/2010/wordml" w:rsidR="00281BF7" w:rsidP="00281BF7" w:rsidRDefault="00281BF7" w14:paraId="109575B2" w14:textId="77777777">
      <w:pPr>
        <w:pStyle w:val="ListaPunkt"/>
      </w:pPr>
      <w:r>
        <w:t>att se över utformningen av de ekonomiska stöden så att de blir mer långsiktiga och effektiva,</w:t>
      </w:r>
    </w:p>
    <w:p xmlns:w14="http://schemas.microsoft.com/office/word/2010/wordml" w:rsidR="00281BF7" w:rsidP="00281BF7" w:rsidRDefault="00281BF7" w14:paraId="2FA049F9" w14:textId="77777777">
      <w:pPr>
        <w:pStyle w:val="ListaPunkt"/>
      </w:pPr>
      <w:r>
        <w:t>förenklade regler som gör det lättare för markägare, kommuner och organisationer att agera,</w:t>
      </w:r>
    </w:p>
    <w:p xmlns:w14="http://schemas.microsoft.com/office/word/2010/wordml" w:rsidR="00281BF7" w:rsidP="00281BF7" w:rsidRDefault="00281BF7" w14:paraId="15E3C82A" w14:textId="07003FE8">
      <w:pPr>
        <w:pStyle w:val="ListaPunkt"/>
      </w:pPr>
      <w:r>
        <w:t>en nationell plan med tydliga mål för hur många hektar våtmarker som ska återskapas fram till 2030, i linje med Sveriges åtaganden i Östersjösamarbetet (HELCOM).</w:t>
      </w:r>
    </w:p>
    <w:p xmlns:w14="http://schemas.microsoft.com/office/word/2010/wordml" w:rsidRPr="00422B9E" w:rsidR="00422B9E" w:rsidP="00281BF7" w:rsidRDefault="00281BF7" w14:paraId="3380497F" w14:textId="2D3A910F">
      <w:r>
        <w:t>Genom en kraftfull satsning på våtmarker kan vi både förbättra havsmiljön, stärka den biologiska mångfalden, bidra till klimatarbetet och öka vår nationella beredskap.</w:t>
      </w:r>
    </w:p>
    <w:p xmlns:w14="http://schemas.microsoft.com/office/word/2010/wordml" w:rsidR="00BB6339" w:rsidP="008E0FE2" w:rsidRDefault="00BB6339" w14:paraId="5B9059A3" w14:textId="77777777">
      <w:pPr>
        <w:pStyle w:val="Normalutanindragellerluft"/>
      </w:pPr>
    </w:p>
    <w:sdt>
      <w:sdtPr>
        <w:rPr>
          <w:i/>
          <w:noProof/>
        </w:rPr>
        <w:alias w:val="CC_Underskrifter"/>
        <w:tag w:val="CC_Underskrifter"/>
        <w:id w:val="583496634"/>
        <w:lock w:val="sdtContentLocked"/>
        <w:placeholder>
          <w:docPart w:val="71A3003E38614C7890A3E700399F545C"/>
        </w:placeholder>
      </w:sdtPr>
      <w:sdtEndPr/>
      <w:sdtContent>
        <w:p xmlns:w14="http://schemas.microsoft.com/office/word/2010/wordml" w:rsidR="00CF2936" w:rsidP="00CF2936" w:rsidRDefault="00CF2936" w14:paraId="3F5DEFDD" w14:textId="77777777">
          <w:pPr/>
          <w:r/>
        </w:p>
        <w:p xmlns:w14="http://schemas.microsoft.com/office/word/2010/wordml" w:rsidR="00CF2936" w:rsidP="00CF2936" w:rsidRDefault="00CF2936" w14:paraId="6316F188" w14:textId="5360C5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CC58A0" w14:textId="023CC7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AFA2" w14:textId="77777777" w:rsidR="00281BF7" w:rsidRDefault="00281BF7" w:rsidP="000C1CAD">
      <w:pPr>
        <w:spacing w:line="240" w:lineRule="auto"/>
      </w:pPr>
      <w:r>
        <w:separator/>
      </w:r>
    </w:p>
  </w:endnote>
  <w:endnote w:type="continuationSeparator" w:id="0">
    <w:p w14:paraId="1558F249" w14:textId="77777777" w:rsidR="00281BF7" w:rsidRDefault="00281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D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7C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DAFC" w14:textId="501B03DB" w:rsidR="00262EA3" w:rsidRPr="00CF2936" w:rsidRDefault="00262EA3" w:rsidP="00CF2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371F" w14:textId="77777777" w:rsidR="00281BF7" w:rsidRDefault="00281BF7" w:rsidP="000C1CAD">
      <w:pPr>
        <w:spacing w:line="240" w:lineRule="auto"/>
      </w:pPr>
      <w:r>
        <w:separator/>
      </w:r>
    </w:p>
  </w:footnote>
  <w:footnote w:type="continuationSeparator" w:id="0">
    <w:p w14:paraId="140C9B2B" w14:textId="77777777" w:rsidR="00281BF7" w:rsidRDefault="00281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1C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CACD8" wp14:anchorId="0BEB6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936" w14:paraId="76B30471" w14:textId="3B827C27">
                          <w:pPr>
                            <w:jc w:val="right"/>
                          </w:pPr>
                          <w:sdt>
                            <w:sdtPr>
                              <w:alias w:val="CC_Noformat_Partikod"/>
                              <w:tag w:val="CC_Noformat_Partikod"/>
                              <w:id w:val="-53464382"/>
                              <w:placeholder>
                                <w:docPart w:val="E76800A7AD784588A0671E721BC7F964"/>
                              </w:placeholder>
                              <w:text/>
                            </w:sdtPr>
                            <w:sdtEndPr/>
                            <w:sdtContent>
                              <w:r w:rsidR="00281BF7">
                                <w:t>S</w:t>
                              </w:r>
                            </w:sdtContent>
                          </w:sdt>
                          <w:sdt>
                            <w:sdtPr>
                              <w:alias w:val="CC_Noformat_Partinummer"/>
                              <w:tag w:val="CC_Noformat_Partinummer"/>
                              <w:id w:val="-1709555926"/>
                              <w:placeholder>
                                <w:docPart w:val="32D399862D8848C48C21311761018F70"/>
                              </w:placeholder>
                              <w:text/>
                            </w:sdtPr>
                            <w:sdtEndPr/>
                            <w:sdtContent>
                              <w:r w:rsidR="00281BF7">
                                <w:t>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B60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936" w14:paraId="76B30471" w14:textId="3B827C27">
                    <w:pPr>
                      <w:jc w:val="right"/>
                    </w:pPr>
                    <w:sdt>
                      <w:sdtPr>
                        <w:alias w:val="CC_Noformat_Partikod"/>
                        <w:tag w:val="CC_Noformat_Partikod"/>
                        <w:id w:val="-53464382"/>
                        <w:placeholder>
                          <w:docPart w:val="E76800A7AD784588A0671E721BC7F964"/>
                        </w:placeholder>
                        <w:text/>
                      </w:sdtPr>
                      <w:sdtEndPr/>
                      <w:sdtContent>
                        <w:r w:rsidR="00281BF7">
                          <w:t>S</w:t>
                        </w:r>
                      </w:sdtContent>
                    </w:sdt>
                    <w:sdt>
                      <w:sdtPr>
                        <w:alias w:val="CC_Noformat_Partinummer"/>
                        <w:tag w:val="CC_Noformat_Partinummer"/>
                        <w:id w:val="-1709555926"/>
                        <w:placeholder>
                          <w:docPart w:val="32D399862D8848C48C21311761018F70"/>
                        </w:placeholder>
                        <w:text/>
                      </w:sdtPr>
                      <w:sdtEndPr/>
                      <w:sdtContent>
                        <w:r w:rsidR="00281BF7">
                          <w:t>822</w:t>
                        </w:r>
                      </w:sdtContent>
                    </w:sdt>
                  </w:p>
                </w:txbxContent>
              </v:textbox>
              <w10:wrap anchorx="page"/>
            </v:shape>
          </w:pict>
        </mc:Fallback>
      </mc:AlternateContent>
    </w:r>
  </w:p>
  <w:p w:rsidRPr="00293C4F" w:rsidR="00262EA3" w:rsidP="00776B74" w:rsidRDefault="00262EA3" w14:paraId="15F41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688021" w14:textId="77777777">
    <w:pPr>
      <w:jc w:val="right"/>
    </w:pPr>
  </w:p>
  <w:p w:rsidR="00262EA3" w:rsidP="00776B74" w:rsidRDefault="00262EA3" w14:paraId="2C081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2936" w14:paraId="7EC3A7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4A4CC" wp14:anchorId="2FDFC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936" w14:paraId="3305F584" w14:textId="48BC41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1BF7">
          <w:t>S</w:t>
        </w:r>
      </w:sdtContent>
    </w:sdt>
    <w:sdt>
      <w:sdtPr>
        <w:alias w:val="CC_Noformat_Partinummer"/>
        <w:tag w:val="CC_Noformat_Partinummer"/>
        <w:id w:val="-2014525982"/>
        <w:text/>
      </w:sdtPr>
      <w:sdtEndPr/>
      <w:sdtContent>
        <w:r w:rsidR="00281BF7">
          <w:t>822</w:t>
        </w:r>
      </w:sdtContent>
    </w:sdt>
  </w:p>
  <w:p w:rsidRPr="008227B3" w:rsidR="00262EA3" w:rsidP="008227B3" w:rsidRDefault="00CF2936" w14:paraId="06A8A1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936" w14:paraId="0E409A02" w14:textId="0CEF11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:1906</w:t>
        </w:r>
      </w:sdtContent>
    </w:sdt>
  </w:p>
  <w:p w:rsidR="00262EA3" w:rsidP="00E03A3D" w:rsidRDefault="00CF2936" w14:paraId="5F60F772" w14:textId="41D7D86D">
    <w:pPr>
      <w:pStyle w:val="Motionr"/>
    </w:pPr>
    <w:sdt>
      <w:sdtPr>
        <w:alias w:val="CC_Noformat_Avtext"/>
        <w:tag w:val="CC_Noformat_Avtext"/>
        <w:id w:val="-2020768203"/>
        <w:lock w:val="sdtContentLocked"/>
        <w:placeholder>
          <w:docPart w:val="E76800A7AD784588A0671E721BC7F964"/>
        </w:placeholder>
        <w15:appearance w15:val="hidden"/>
        <w:text/>
      </w:sdtPr>
      <w:sdtEndPr/>
      <w:sdtContent>
        <w:r>
          <w:t>av Magnus Manhammar (S)</w:t>
        </w:r>
      </w:sdtContent>
    </w:sdt>
  </w:p>
  <w:sdt>
    <w:sdtPr>
      <w:alias w:val="CC_Noformat_Rubtext"/>
      <w:tag w:val="CC_Noformat_Rubtext"/>
      <w:id w:val="-218060500"/>
      <w:lock w:val="sdtContentLocked"/>
      <w:placeholder>
        <w:docPart w:val="32D399862D8848C48C21311761018F70"/>
      </w:placeholder>
      <w:text/>
    </w:sdtPr>
    <w:sdtEndPr/>
    <w:sdtContent>
      <w:p w:rsidR="00262EA3" w:rsidP="00283E0F" w:rsidRDefault="00281BF7" w14:paraId="2601BD83" w14:textId="0C01484E">
        <w:pPr>
          <w:pStyle w:val="FSHRub2"/>
        </w:pPr>
        <w:r>
          <w:t>Ökad satsning på våtmarker för att minska övergödningen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BD010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F7"/>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5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36"/>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15702"/>
  <w15:chartTrackingRefBased/>
  <w15:docId w15:val="{40C93ED5-2CCE-41B5-8C8E-4D2D6EAE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90A9C7942461CAB3B3AB33A7FF45B"/>
        <w:category>
          <w:name w:val="Allmänt"/>
          <w:gallery w:val="placeholder"/>
        </w:category>
        <w:types>
          <w:type w:val="bbPlcHdr"/>
        </w:types>
        <w:behaviors>
          <w:behavior w:val="content"/>
        </w:behaviors>
        <w:guid w:val="{140E982B-C7B8-457C-8DF5-5BC40B21D39E}"/>
      </w:docPartPr>
      <w:docPartBody>
        <w:p w:rsidR="008C4AE7" w:rsidRDefault="008C4AE7">
          <w:pPr>
            <w:pStyle w:val="7DA90A9C7942461CAB3B3AB33A7FF45B"/>
          </w:pPr>
          <w:r w:rsidRPr="005A0A93">
            <w:rPr>
              <w:rStyle w:val="Platshllartext"/>
            </w:rPr>
            <w:t>Förslag till riksdagsbeslut</w:t>
          </w:r>
        </w:p>
      </w:docPartBody>
    </w:docPart>
    <w:docPart>
      <w:docPartPr>
        <w:name w:val="421F98CE236049D98C54BFBA79BBD14F"/>
        <w:category>
          <w:name w:val="Allmänt"/>
          <w:gallery w:val="placeholder"/>
        </w:category>
        <w:types>
          <w:type w:val="bbPlcHdr"/>
        </w:types>
        <w:behaviors>
          <w:behavior w:val="content"/>
        </w:behaviors>
        <w:guid w:val="{FE6481BE-E570-42A4-B0DF-3964AB454C27}"/>
      </w:docPartPr>
      <w:docPartBody>
        <w:p w:rsidR="008C4AE7" w:rsidRDefault="008C4AE7">
          <w:pPr>
            <w:pStyle w:val="421F98CE236049D98C54BFBA79BBD1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3C47B49E9844A2A06F48A726A261F6"/>
        <w:category>
          <w:name w:val="Allmänt"/>
          <w:gallery w:val="placeholder"/>
        </w:category>
        <w:types>
          <w:type w:val="bbPlcHdr"/>
        </w:types>
        <w:behaviors>
          <w:behavior w:val="content"/>
        </w:behaviors>
        <w:guid w:val="{BAD48067-C2F2-429E-9798-C6601F50662C}"/>
      </w:docPartPr>
      <w:docPartBody>
        <w:p w:rsidR="008C4AE7" w:rsidRDefault="008C4AE7">
          <w:pPr>
            <w:pStyle w:val="A03C47B49E9844A2A06F48A726A261F6"/>
          </w:pPr>
          <w:r w:rsidRPr="005A0A93">
            <w:rPr>
              <w:rStyle w:val="Platshllartext"/>
            </w:rPr>
            <w:t>Motivering</w:t>
          </w:r>
        </w:p>
      </w:docPartBody>
    </w:docPart>
    <w:docPart>
      <w:docPartPr>
        <w:name w:val="71A3003E38614C7890A3E700399F545C"/>
        <w:category>
          <w:name w:val="Allmänt"/>
          <w:gallery w:val="placeholder"/>
        </w:category>
        <w:types>
          <w:type w:val="bbPlcHdr"/>
        </w:types>
        <w:behaviors>
          <w:behavior w:val="content"/>
        </w:behaviors>
        <w:guid w:val="{B796235B-16D9-4CAB-8830-938EEC7BE81A}"/>
      </w:docPartPr>
      <w:docPartBody>
        <w:p w:rsidR="008C4AE7" w:rsidRDefault="008C4AE7">
          <w:pPr>
            <w:pStyle w:val="71A3003E38614C7890A3E700399F545C"/>
          </w:pPr>
          <w:r w:rsidRPr="009B077E">
            <w:rPr>
              <w:rStyle w:val="Platshllartext"/>
            </w:rPr>
            <w:t>Namn på motionärer infogas/tas bort via panelen.</w:t>
          </w:r>
        </w:p>
      </w:docPartBody>
    </w:docPart>
    <w:docPart>
      <w:docPartPr>
        <w:name w:val="E76800A7AD784588A0671E721BC7F964"/>
        <w:category>
          <w:name w:val="Allmänt"/>
          <w:gallery w:val="placeholder"/>
        </w:category>
        <w:types>
          <w:type w:val="bbPlcHdr"/>
        </w:types>
        <w:behaviors>
          <w:behavior w:val="content"/>
        </w:behaviors>
        <w:guid w:val="{BCBCEA2F-BA38-4605-9D9D-E26ED4AB106C}"/>
      </w:docPartPr>
      <w:docPartBody>
        <w:p w:rsidR="008C4AE7" w:rsidRDefault="008C4AE7">
          <w:pPr>
            <w:pStyle w:val="E76800A7AD784588A0671E721BC7F964"/>
          </w:pPr>
          <w:r>
            <w:rPr>
              <w:rStyle w:val="Platshllartext"/>
            </w:rPr>
            <w:t xml:space="preserve"> </w:t>
          </w:r>
        </w:p>
      </w:docPartBody>
    </w:docPart>
    <w:docPart>
      <w:docPartPr>
        <w:name w:val="32D399862D8848C48C21311761018F70"/>
        <w:category>
          <w:name w:val="Allmänt"/>
          <w:gallery w:val="placeholder"/>
        </w:category>
        <w:types>
          <w:type w:val="bbPlcHdr"/>
        </w:types>
        <w:behaviors>
          <w:behavior w:val="content"/>
        </w:behaviors>
        <w:guid w:val="{744A6A7C-AFDB-4461-B4AD-50306ED1E878}"/>
      </w:docPartPr>
      <w:docPartBody>
        <w:p w:rsidR="008C4AE7" w:rsidRDefault="008C4AE7">
          <w:pPr>
            <w:pStyle w:val="32D399862D8848C48C21311761018F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E7"/>
    <w:rsid w:val="008C4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A90A9C7942461CAB3B3AB33A7FF45B">
    <w:name w:val="7DA90A9C7942461CAB3B3AB33A7FF45B"/>
  </w:style>
  <w:style w:type="paragraph" w:customStyle="1" w:styleId="421F98CE236049D98C54BFBA79BBD14F">
    <w:name w:val="421F98CE236049D98C54BFBA79BBD14F"/>
  </w:style>
  <w:style w:type="paragraph" w:customStyle="1" w:styleId="A03C47B49E9844A2A06F48A726A261F6">
    <w:name w:val="A03C47B49E9844A2A06F48A726A261F6"/>
  </w:style>
  <w:style w:type="paragraph" w:customStyle="1" w:styleId="71A3003E38614C7890A3E700399F545C">
    <w:name w:val="71A3003E38614C7890A3E700399F545C"/>
  </w:style>
  <w:style w:type="paragraph" w:customStyle="1" w:styleId="E76800A7AD784588A0671E721BC7F964">
    <w:name w:val="E76800A7AD784588A0671E721BC7F964"/>
  </w:style>
  <w:style w:type="paragraph" w:customStyle="1" w:styleId="32D399862D8848C48C21311761018F70">
    <w:name w:val="32D399862D8848C48C21311761018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E552C-A01F-4919-A74C-7697B7165308}"/>
</file>

<file path=customXml/itemProps2.xml><?xml version="1.0" encoding="utf-8"?>
<ds:datastoreItem xmlns:ds="http://schemas.openxmlformats.org/officeDocument/2006/customXml" ds:itemID="{1B680F08-9B9B-4905-8AA1-57C12DDDDE33}"/>
</file>

<file path=customXml/itemProps3.xml><?xml version="1.0" encoding="utf-8"?>
<ds:datastoreItem xmlns:ds="http://schemas.openxmlformats.org/officeDocument/2006/customXml" ds:itemID="{4E321785-AA55-4783-AC02-90109D388F22}"/>
</file>

<file path=customXml/itemProps4.xml><?xml version="1.0" encoding="utf-8"?>
<ds:datastoreItem xmlns:ds="http://schemas.openxmlformats.org/officeDocument/2006/customXml" ds:itemID="{AAC71808-FB34-40A8-A8B6-15DF3F8A1A53}"/>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1385</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