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B64" w:rsidRPr="00412F21" w:rsidRDefault="00496B64" w:rsidP="00144889">
      <w:pPr>
        <w:pStyle w:val="Hemstlrubrik"/>
      </w:pPr>
      <w:r w:rsidRPr="00412F21">
        <w:t>Förslag till riksdagsbeslut</w:t>
      </w:r>
    </w:p>
    <w:p w:rsidR="00496B64" w:rsidRPr="00412F21" w:rsidRDefault="00496B64" w:rsidP="00496B64">
      <w:pPr>
        <w:pStyle w:val="Hemstlatt"/>
      </w:pPr>
      <w:r w:rsidRPr="00412F21">
        <w:t xml:space="preserve">Riksdagen tillkännager för regeringen som </w:t>
      </w:r>
      <w:r w:rsidR="007E746F" w:rsidRPr="00412F21">
        <w:t>sin mening vad i motionen anför</w:t>
      </w:r>
      <w:r w:rsidRPr="00412F21">
        <w:t xml:space="preserve">s om </w:t>
      </w:r>
      <w:r w:rsidR="00EA513C" w:rsidRPr="00412F21">
        <w:t>att utreda</w:t>
      </w:r>
      <w:r w:rsidR="00E41507" w:rsidRPr="00412F21">
        <w:t xml:space="preserve"> </w:t>
      </w:r>
      <w:r w:rsidR="00EA513C" w:rsidRPr="00412F21">
        <w:t>möjligheterna</w:t>
      </w:r>
      <w:r w:rsidR="00E41507" w:rsidRPr="00412F21">
        <w:t xml:space="preserve"> att jämställa </w:t>
      </w:r>
      <w:r w:rsidR="007E746F" w:rsidRPr="00412F21">
        <w:t>arbets</w:t>
      </w:r>
      <w:r w:rsidR="00E41507" w:rsidRPr="00412F21">
        <w:t xml:space="preserve">måltider med annan skattefri friskvård. </w:t>
      </w:r>
    </w:p>
    <w:p w:rsidR="00E84F25" w:rsidRPr="00412F21" w:rsidRDefault="007C6092" w:rsidP="00E22893">
      <w:pPr>
        <w:pStyle w:val="Rubrik1"/>
      </w:pPr>
      <w:r w:rsidRPr="00412F21">
        <w:t>Motivering</w:t>
      </w:r>
    </w:p>
    <w:p w:rsidR="00496B64" w:rsidRPr="00412F21" w:rsidRDefault="00E41507" w:rsidP="00E41507">
      <w:r w:rsidRPr="00412F21">
        <w:t>F</w:t>
      </w:r>
      <w:r w:rsidR="00496B64" w:rsidRPr="00412F21">
        <w:t xml:space="preserve">orskningen </w:t>
      </w:r>
      <w:r w:rsidRPr="00412F21">
        <w:t xml:space="preserve">visar </w:t>
      </w:r>
      <w:r w:rsidR="00496B64" w:rsidRPr="00412F21">
        <w:t>att människor som äter en ordentlig lunch är friskare än de som inte äter lunch.</w:t>
      </w:r>
      <w:r w:rsidRPr="00412F21">
        <w:t xml:space="preserve"> </w:t>
      </w:r>
      <w:r w:rsidR="00496B64" w:rsidRPr="00412F21">
        <w:t>Att skapa en god och innehållsrik lunchkultur är ett sätt att komma åt stressen och ohä</w:t>
      </w:r>
      <w:r w:rsidRPr="00412F21">
        <w:t xml:space="preserve">lsotalen på våra arbetsplatser. </w:t>
      </w:r>
      <w:r w:rsidR="00496B64" w:rsidRPr="00412F21">
        <w:t>Med oregelbun</w:t>
      </w:r>
      <w:r w:rsidR="00496B64" w:rsidRPr="00412F21">
        <w:t>d</w:t>
      </w:r>
      <w:r w:rsidR="00496B64" w:rsidRPr="00412F21">
        <w:t>na matvanor tappar man lätt kontrollen över blodsockret, kaloriintaget och kroppsvikten. Men blir också tröttare och presterar sämre när kroppen inte regelbundet tillförs näring.</w:t>
      </w:r>
    </w:p>
    <w:p w:rsidR="00496B64" w:rsidRPr="00412F21" w:rsidRDefault="00496B64" w:rsidP="00496B64">
      <w:pPr>
        <w:pStyle w:val="Normaltindrag"/>
      </w:pPr>
      <w:r w:rsidRPr="00412F21">
        <w:t>Lun</w:t>
      </w:r>
      <w:r w:rsidRPr="00412F21">
        <w:rPr>
          <w:spacing w:val="-2"/>
          <w:szCs w:val="19"/>
        </w:rPr>
        <w:t>chens ställning på arbetsplatserna i vårt land har varit hotad sedan sk</w:t>
      </w:r>
      <w:r w:rsidRPr="00412F21">
        <w:t>a</w:t>
      </w:r>
      <w:r w:rsidRPr="00412F21">
        <w:t>t</w:t>
      </w:r>
      <w:r w:rsidRPr="00412F21">
        <w:t>te</w:t>
      </w:r>
      <w:r w:rsidR="00144889" w:rsidRPr="00412F21">
        <w:softHyphen/>
      </w:r>
      <w:r w:rsidRPr="00412F21">
        <w:t>reformen 1991. Nästan en halv miljon människor miste då sina lunch</w:t>
      </w:r>
      <w:r w:rsidR="00144889" w:rsidRPr="00412F21">
        <w:softHyphen/>
        <w:t>s</w:t>
      </w:r>
      <w:r w:rsidRPr="00412F21">
        <w:t>ubven</w:t>
      </w:r>
      <w:r w:rsidR="00144889" w:rsidRPr="00412F21">
        <w:softHyphen/>
      </w:r>
      <w:r w:rsidRPr="00412F21">
        <w:t>tioner. En rapport från Livsmedelsverket visade 1994 att antalet mä</w:t>
      </w:r>
      <w:r w:rsidRPr="00412F21">
        <w:t>n</w:t>
      </w:r>
      <w:r w:rsidRPr="00412F21">
        <w:t xml:space="preserve">niskor som åt lunch minskade med en tredjedel efter </w:t>
      </w:r>
      <w:r w:rsidR="00144889" w:rsidRPr="00412F21">
        <w:t xml:space="preserve">det </w:t>
      </w:r>
      <w:r w:rsidRPr="00412F21">
        <w:t>att skattereformen infördes.</w:t>
      </w:r>
    </w:p>
    <w:p w:rsidR="00496B64" w:rsidRPr="00412F21" w:rsidRDefault="00496B64" w:rsidP="00496B64">
      <w:pPr>
        <w:pStyle w:val="Normaltindrag"/>
      </w:pPr>
      <w:r w:rsidRPr="00412F21">
        <w:t>Arbetsmåltiden och måltidspausen är en naturlig del av friskvården på a</w:t>
      </w:r>
      <w:r w:rsidRPr="00412F21">
        <w:t>r</w:t>
      </w:r>
      <w:r w:rsidRPr="00412F21">
        <w:t xml:space="preserve">betsplatsen. </w:t>
      </w:r>
      <w:r w:rsidR="00144889" w:rsidRPr="00412F21">
        <w:t>R</w:t>
      </w:r>
      <w:r w:rsidR="00E41507" w:rsidRPr="00412F21">
        <w:t xml:space="preserve">iksdagen </w:t>
      </w:r>
      <w:r w:rsidR="00144889" w:rsidRPr="00412F21">
        <w:t xml:space="preserve">bör låta </w:t>
      </w:r>
      <w:r w:rsidR="00E41507" w:rsidRPr="00412F21">
        <w:t>utreda möjligheterna att jämställa</w:t>
      </w:r>
      <w:r w:rsidRPr="00412F21">
        <w:t xml:space="preserve"> måltider med annan skattefri friskvård. En skattesubvention på måltider skapar ett verktyg för en positiv förändring hos stora delar av Sveriges yrkesverksamma befolkning.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4889" w:rsidRPr="00412F21">
        <w:tblPrEx>
          <w:tblCellMar>
            <w:top w:w="0" w:type="dxa"/>
            <w:bottom w:w="0" w:type="dxa"/>
          </w:tblCellMar>
        </w:tblPrEx>
        <w:trPr>
          <w:cantSplit/>
        </w:trPr>
        <w:tc>
          <w:tcPr>
            <w:tcW w:w="3046" w:type="dxa"/>
          </w:tcPr>
          <w:p w:rsidR="00144889" w:rsidRPr="00412F21" w:rsidRDefault="00144889" w:rsidP="00144889">
            <w:pPr>
              <w:pStyle w:val="UnderskriftDatum"/>
              <w:spacing w:before="240"/>
            </w:pPr>
            <w:r w:rsidRPr="00412F21">
              <w:t>Stockholm den 21 september 2005</w:t>
            </w:r>
          </w:p>
        </w:tc>
        <w:tc>
          <w:tcPr>
            <w:tcW w:w="3047" w:type="dxa"/>
          </w:tcPr>
          <w:p w:rsidR="00144889" w:rsidRPr="00412F21" w:rsidRDefault="00144889" w:rsidP="00144889">
            <w:pPr>
              <w:pStyle w:val="Underskrifter"/>
              <w:spacing w:before="240"/>
            </w:pPr>
          </w:p>
        </w:tc>
      </w:tr>
      <w:tr w:rsidR="00144889" w:rsidRPr="00412F21">
        <w:tblPrEx>
          <w:tblCellMar>
            <w:top w:w="0" w:type="dxa"/>
            <w:bottom w:w="0" w:type="dxa"/>
          </w:tblCellMar>
        </w:tblPrEx>
        <w:trPr>
          <w:cantSplit/>
        </w:trPr>
        <w:tc>
          <w:tcPr>
            <w:tcW w:w="3046" w:type="dxa"/>
          </w:tcPr>
          <w:p w:rsidR="00144889" w:rsidRPr="00412F21" w:rsidRDefault="00144889" w:rsidP="00144889">
            <w:pPr>
              <w:pStyle w:val="Underskrifter"/>
            </w:pPr>
            <w:r w:rsidRPr="00412F21">
              <w:t>Cecilia Wikström (fp)</w:t>
            </w:r>
          </w:p>
        </w:tc>
        <w:tc>
          <w:tcPr>
            <w:tcW w:w="3047" w:type="dxa"/>
          </w:tcPr>
          <w:p w:rsidR="00144889" w:rsidRPr="00412F21" w:rsidRDefault="00144889" w:rsidP="00144889">
            <w:pPr>
              <w:pStyle w:val="Underskrifter"/>
            </w:pPr>
          </w:p>
        </w:tc>
      </w:tr>
    </w:tbl>
    <w:p w:rsidR="00496B64" w:rsidRPr="00412F21" w:rsidRDefault="00496B64" w:rsidP="00144889">
      <w:pPr>
        <w:pStyle w:val="Normaltindrag"/>
      </w:pPr>
    </w:p>
    <w:sectPr w:rsidR="00496B64" w:rsidRPr="00412F21" w:rsidSect="001448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F4C" w:rsidRPr="00412F21" w:rsidRDefault="00306F4C">
      <w:r w:rsidRPr="00412F21">
        <w:separator/>
      </w:r>
    </w:p>
  </w:endnote>
  <w:endnote w:type="continuationSeparator" w:id="0">
    <w:p w:rsidR="00306F4C" w:rsidRPr="00412F21" w:rsidRDefault="00306F4C">
      <w:r w:rsidRPr="00412F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889" w:rsidRPr="00412F21" w:rsidRDefault="00412F21" w:rsidP="00144889">
    <w:pPr>
      <w:pStyle w:val="Sidfot"/>
    </w:pPr>
    <w:r w:rsidRPr="00412F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020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889" w:rsidRDefault="001448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889" w:rsidRDefault="001448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6F" w:rsidRPr="00412F21" w:rsidRDefault="00412F21" w:rsidP="00144889">
    <w:pPr>
      <w:pStyle w:val="Sidfot"/>
    </w:pPr>
    <w:r w:rsidRPr="00412F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436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889" w:rsidRDefault="001448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889" w:rsidRDefault="001448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6F" w:rsidRPr="00412F21" w:rsidRDefault="00412F21" w:rsidP="00144889">
    <w:pPr>
      <w:pStyle w:val="Sidfot"/>
    </w:pPr>
    <w:r w:rsidRPr="00412F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289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889" w:rsidRDefault="001448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889" w:rsidRDefault="001448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F4C" w:rsidRPr="00412F21" w:rsidRDefault="00306F4C">
      <w:r w:rsidRPr="00412F21">
        <w:separator/>
      </w:r>
    </w:p>
  </w:footnote>
  <w:footnote w:type="continuationSeparator" w:id="0">
    <w:p w:rsidR="00306F4C" w:rsidRPr="00412F21" w:rsidRDefault="00306F4C">
      <w:r w:rsidRPr="00412F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889" w:rsidRPr="00412F21" w:rsidRDefault="00412F21" w:rsidP="00144889">
    <w:pPr>
      <w:pStyle w:val="Sidhuvud"/>
    </w:pPr>
    <w:r w:rsidRPr="00412F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450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889" w:rsidRDefault="0014488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889" w:rsidRDefault="0014488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6F" w:rsidRPr="00412F21" w:rsidRDefault="00412F21" w:rsidP="00144889">
    <w:pPr>
      <w:pStyle w:val="Sidhuvud"/>
    </w:pPr>
    <w:r w:rsidRPr="00412F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53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889" w:rsidRDefault="0014488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889" w:rsidRDefault="0014488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889" w:rsidRPr="00412F21" w:rsidRDefault="00144889">
    <w:pPr>
      <w:pStyle w:val="FSHNormal"/>
      <w:tabs>
        <w:tab w:val="right" w:pos="5840"/>
      </w:tabs>
    </w:pPr>
    <w:r w:rsidRPr="00412F21">
      <w:br/>
    </w:r>
    <w:r w:rsidRPr="00412F21">
      <w:fldChar w:fldCharType="begin" w:fldLock="1"/>
    </w:r>
    <w:r w:rsidRPr="00412F21">
      <w:instrText xml:space="preserve"> DOCPROPERTY</w:instrText>
    </w:r>
    <w:r w:rsidRPr="00412F21">
      <w:rPr>
        <w:sz w:val="18"/>
      </w:rPr>
      <w:instrText xml:space="preserve"> "YearUser" *\charformat </w:instrText>
    </w:r>
    <w:r w:rsidRPr="00412F21">
      <w:fldChar w:fldCharType="separate"/>
    </w:r>
    <w:r w:rsidRPr="00412F21">
      <w:t>2005/06</w:t>
    </w:r>
    <w:r w:rsidRPr="00412F21">
      <w:fldChar w:fldCharType="end"/>
    </w:r>
    <w:r w:rsidRPr="00412F21">
      <w:t xml:space="preserve"> </w:t>
    </w:r>
    <w:r w:rsidRPr="00412F21">
      <w:tab/>
      <w:t xml:space="preserve">mnr: </w:t>
    </w:r>
    <w:r w:rsidRPr="00412F21">
      <w:fldChar w:fldCharType="begin" w:fldLock="1"/>
    </w:r>
    <w:r w:rsidRPr="00412F21">
      <w:instrText xml:space="preserve"> DOCPROPERTY</w:instrText>
    </w:r>
    <w:r w:rsidRPr="00412F21">
      <w:rPr>
        <w:sz w:val="18"/>
      </w:rPr>
      <w:instrText xml:space="preserve"> "Motionsnummer" *\charformat </w:instrText>
    </w:r>
    <w:r w:rsidRPr="00412F21">
      <w:fldChar w:fldCharType="separate"/>
    </w:r>
    <w:r w:rsidRPr="00412F21">
      <w:t>Sk320</w:t>
    </w:r>
    <w:r w:rsidRPr="00412F21">
      <w:fldChar w:fldCharType="end"/>
    </w:r>
    <w:r w:rsidRPr="00412F21">
      <w:br/>
    </w:r>
    <w:r w:rsidRPr="00412F21">
      <w:fldChar w:fldCharType="begin" w:fldLock="1"/>
    </w:r>
    <w:r w:rsidRPr="00412F21">
      <w:instrText xml:space="preserve"> DOCPROPERTY</w:instrText>
    </w:r>
    <w:r w:rsidRPr="00412F21">
      <w:rPr>
        <w:sz w:val="18"/>
      </w:rPr>
      <w:instrText xml:space="preserve"> "Samling" *\charformat </w:instrText>
    </w:r>
    <w:r w:rsidRPr="00412F21">
      <w:fldChar w:fldCharType="end"/>
    </w:r>
    <w:r w:rsidRPr="00412F21">
      <w:tab/>
      <w:t xml:space="preserve">pnr: </w:t>
    </w:r>
    <w:r w:rsidRPr="00412F21">
      <w:fldChar w:fldCharType="begin" w:fldLock="1"/>
    </w:r>
    <w:r w:rsidRPr="00412F21">
      <w:instrText xml:space="preserve"> DOCPROPERTY</w:instrText>
    </w:r>
    <w:r w:rsidRPr="00412F21">
      <w:rPr>
        <w:sz w:val="18"/>
      </w:rPr>
      <w:instrText xml:space="preserve"> "Partinummer" *\charformat </w:instrText>
    </w:r>
    <w:r w:rsidRPr="00412F21">
      <w:fldChar w:fldCharType="separate"/>
    </w:r>
    <w:r w:rsidRPr="00412F21">
      <w:t>fp924</w:t>
    </w:r>
    <w:r w:rsidRPr="00412F21">
      <w:fldChar w:fldCharType="end"/>
    </w:r>
  </w:p>
  <w:p w:rsidR="00144889" w:rsidRPr="00412F21" w:rsidRDefault="00144889">
    <w:pPr>
      <w:pStyle w:val="FSHRub1"/>
    </w:pPr>
    <w:r w:rsidRPr="00412F21">
      <w:t>Motion till riksdagen</w:t>
    </w:r>
    <w:r w:rsidRPr="00412F21">
      <w:br/>
    </w:r>
    <w:r w:rsidRPr="00412F21">
      <w:fldChar w:fldCharType="begin" w:fldLock="1"/>
    </w:r>
    <w:r w:rsidRPr="00412F21">
      <w:instrText xml:space="preserve"> DOCPROPERTY "YearUser" *\charformat </w:instrText>
    </w:r>
    <w:r w:rsidRPr="00412F21">
      <w:fldChar w:fldCharType="separate"/>
    </w:r>
    <w:r w:rsidRPr="00412F21">
      <w:t>2005/06</w:t>
    </w:r>
    <w:r w:rsidRPr="00412F21">
      <w:fldChar w:fldCharType="end"/>
    </w:r>
    <w:r w:rsidRPr="00412F21">
      <w:t>:</w:t>
    </w:r>
    <w:r w:rsidRPr="00412F21">
      <w:fldChar w:fldCharType="begin" w:fldLock="1"/>
    </w:r>
    <w:r w:rsidRPr="00412F21">
      <w:instrText xml:space="preserve"> DOCPROPERTY "Motionsnummer" *\charformat </w:instrText>
    </w:r>
    <w:r w:rsidRPr="00412F21">
      <w:fldChar w:fldCharType="separate"/>
    </w:r>
    <w:r w:rsidRPr="00412F21">
      <w:t>Sk320</w:t>
    </w:r>
    <w:r w:rsidRPr="00412F21">
      <w:fldChar w:fldCharType="end"/>
    </w:r>
  </w:p>
  <w:p w:rsidR="00144889" w:rsidRPr="00412F21" w:rsidRDefault="00144889">
    <w:pPr>
      <w:pStyle w:val="FSHNormalS5"/>
    </w:pPr>
    <w:r w:rsidRPr="00412F21">
      <w:fldChar w:fldCharType="begin" w:fldLock="1"/>
    </w:r>
    <w:r w:rsidRPr="00412F21">
      <w:instrText xml:space="preserve"> DOCPROPERTY "MotionarText" *\charformat </w:instrText>
    </w:r>
    <w:r w:rsidRPr="00412F21">
      <w:fldChar w:fldCharType="separate"/>
    </w:r>
    <w:r w:rsidRPr="00412F21">
      <w:t>av Cecilia Wikström (fp)</w:t>
    </w:r>
    <w:r w:rsidRPr="00412F21">
      <w:fldChar w:fldCharType="end"/>
    </w:r>
    <w:r w:rsidRPr="00412F21">
      <w:br/>
    </w:r>
    <w:r w:rsidRPr="00412F21">
      <w:fldChar w:fldCharType="begin" w:fldLock="1"/>
    </w:r>
    <w:r w:rsidRPr="00412F21">
      <w:instrText xml:space="preserve"> DOCPROPERTY "SvarFrasKort" *\charformat </w:instrText>
    </w:r>
    <w:r w:rsidRPr="00412F21">
      <w:fldChar w:fldCharType="end"/>
    </w:r>
  </w:p>
  <w:p w:rsidR="00144889" w:rsidRPr="00412F21" w:rsidRDefault="00144889">
    <w:pPr>
      <w:pStyle w:val="FSHTitel"/>
    </w:pPr>
    <w:r w:rsidRPr="00412F21">
      <w:fldChar w:fldCharType="begin" w:fldLock="1"/>
    </w:r>
    <w:r w:rsidRPr="00412F21">
      <w:instrText xml:space="preserve"> DOCPROPERTY</w:instrText>
    </w:r>
    <w:r w:rsidRPr="00412F21">
      <w:rPr>
        <w:sz w:val="18"/>
      </w:rPr>
      <w:instrText xml:space="preserve"> "RubrikSvar" *\charformat </w:instrText>
    </w:r>
    <w:r w:rsidRPr="00412F21">
      <w:fldChar w:fldCharType="separate"/>
    </w:r>
    <w:r w:rsidRPr="00412F21">
      <w:t>Lunchsubventioner</w:t>
    </w:r>
    <w:r w:rsidRPr="00412F21">
      <w:fldChar w:fldCharType="end"/>
    </w:r>
  </w:p>
  <w:p w:rsidR="00144889" w:rsidRPr="00412F21" w:rsidRDefault="00144889" w:rsidP="001448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C1A3DC8"/>
    <w:lvl w:ilvl="0" w:tplc="DAEE6E8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2525391">
    <w:abstractNumId w:val="13"/>
  </w:num>
  <w:num w:numId="2" w16cid:durableId="1020356786">
    <w:abstractNumId w:val="10"/>
  </w:num>
  <w:num w:numId="3" w16cid:durableId="1247879604">
    <w:abstractNumId w:val="11"/>
  </w:num>
  <w:num w:numId="4" w16cid:durableId="618728282">
    <w:abstractNumId w:val="12"/>
  </w:num>
  <w:num w:numId="5" w16cid:durableId="568346612">
    <w:abstractNumId w:val="8"/>
  </w:num>
  <w:num w:numId="6" w16cid:durableId="811486195">
    <w:abstractNumId w:val="3"/>
  </w:num>
  <w:num w:numId="7" w16cid:durableId="1624849110">
    <w:abstractNumId w:val="2"/>
  </w:num>
  <w:num w:numId="8" w16cid:durableId="1435515702">
    <w:abstractNumId w:val="1"/>
  </w:num>
  <w:num w:numId="9" w16cid:durableId="1036810459">
    <w:abstractNumId w:val="0"/>
  </w:num>
  <w:num w:numId="10" w16cid:durableId="1225721237">
    <w:abstractNumId w:val="9"/>
  </w:num>
  <w:num w:numId="11" w16cid:durableId="1500539036">
    <w:abstractNumId w:val="7"/>
  </w:num>
  <w:num w:numId="12" w16cid:durableId="1971668432">
    <w:abstractNumId w:val="6"/>
  </w:num>
  <w:num w:numId="13" w16cid:durableId="2000838682">
    <w:abstractNumId w:val="5"/>
  </w:num>
  <w:num w:numId="14" w16cid:durableId="18691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513C6B"/>
    <w:rsid w:val="00064BC3"/>
    <w:rsid w:val="00066775"/>
    <w:rsid w:val="00072FB9"/>
    <w:rsid w:val="000940EB"/>
    <w:rsid w:val="00100531"/>
    <w:rsid w:val="00116202"/>
    <w:rsid w:val="00144889"/>
    <w:rsid w:val="00153320"/>
    <w:rsid w:val="0016581A"/>
    <w:rsid w:val="00201DFB"/>
    <w:rsid w:val="00212FF1"/>
    <w:rsid w:val="00230193"/>
    <w:rsid w:val="0025068A"/>
    <w:rsid w:val="002818D3"/>
    <w:rsid w:val="002D11A8"/>
    <w:rsid w:val="00306F4C"/>
    <w:rsid w:val="003E266B"/>
    <w:rsid w:val="00412F21"/>
    <w:rsid w:val="004354D3"/>
    <w:rsid w:val="00491FFF"/>
    <w:rsid w:val="00496B64"/>
    <w:rsid w:val="004A0504"/>
    <w:rsid w:val="004E38D9"/>
    <w:rsid w:val="00513C6B"/>
    <w:rsid w:val="00651C25"/>
    <w:rsid w:val="00740D6D"/>
    <w:rsid w:val="00794149"/>
    <w:rsid w:val="007A346D"/>
    <w:rsid w:val="007B67A7"/>
    <w:rsid w:val="007C6092"/>
    <w:rsid w:val="007E746F"/>
    <w:rsid w:val="00A053C6"/>
    <w:rsid w:val="00A229C5"/>
    <w:rsid w:val="00B13BF0"/>
    <w:rsid w:val="00C1285C"/>
    <w:rsid w:val="00C27B7D"/>
    <w:rsid w:val="00D267B8"/>
    <w:rsid w:val="00DC6C70"/>
    <w:rsid w:val="00E07B54"/>
    <w:rsid w:val="00E22893"/>
    <w:rsid w:val="00E360DE"/>
    <w:rsid w:val="00E41507"/>
    <w:rsid w:val="00E75D28"/>
    <w:rsid w:val="00E84F25"/>
    <w:rsid w:val="00EA513C"/>
    <w:rsid w:val="00EA7FBB"/>
    <w:rsid w:val="00ED13F8"/>
    <w:rsid w:val="00F877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04B78E-D2A4-4FC3-8902-D465DFB7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53320"/>
    <w:pPr>
      <w:spacing w:after="250"/>
    </w:pPr>
  </w:style>
  <w:style w:type="paragraph" w:customStyle="1" w:styleId="Hemstlatt">
    <w:name w:val="Hemstl_att"/>
    <w:aliases w:val="HemstPunkt,HemstPunktFlera,HemställansPunkt,Förslagstext"/>
    <w:basedOn w:val="Normal"/>
    <w:next w:val="Normal"/>
    <w:rsid w:val="0015332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13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190</Words>
  <Characters>1161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Sk320</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Sk320</dc:title>
  <dc:subject>Sk320</dc:subject>
  <dc:creator>Riksdagen</dc:creator>
  <cp:keywords>Riksdagen</cp:keywords>
  <dc:description/>
  <cp:lastModifiedBy>Lars Brink</cp:lastModifiedBy>
  <cp:revision>2</cp:revision>
  <cp:lastPrinted>2005-11-03T16:29:00Z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Lunchsubventioner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Lunchsubventioner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yoav.bartal@riksdagen.se</vt:lpwstr>
  </property>
  <property fmtid="{D5CDD505-2E9C-101B-9397-08002B2CF9AE}" pid="45" name="ReservUID">
    <vt:lpwstr>birgitta lundblad</vt:lpwstr>
  </property>
  <property fmtid="{D5CDD505-2E9C-101B-9397-08002B2CF9AE}" pid="46" name="MotionID">
    <vt:lpwstr>20052006000001020112000009240069</vt:lpwstr>
  </property>
  <property fmtid="{D5CDD505-2E9C-101B-9397-08002B2CF9AE}" pid="47" name="datum">
    <vt:lpwstr>050921</vt:lpwstr>
  </property>
  <property fmtid="{D5CDD505-2E9C-101B-9397-08002B2CF9AE}" pid="48" name="avsändar-e-post">
    <vt:lpwstr>yoav.bartal@riksdagen.se</vt:lpwstr>
  </property>
  <property fmtid="{D5CDD505-2E9C-101B-9397-08002B2CF9AE}" pid="49" name="id">
    <vt:lpwstr>20052006000001020112000009240069</vt:lpwstr>
  </property>
  <property fmtid="{D5CDD505-2E9C-101B-9397-08002B2CF9AE}" pid="50" name="nummer">
    <vt:lpwstr>320</vt:lpwstr>
  </property>
  <property fmtid="{D5CDD505-2E9C-101B-9397-08002B2CF9AE}" pid="51" name="utskottsbeteckning">
    <vt:lpwstr>Sk</vt:lpwstr>
  </property>
</Properties>
</file>