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2019/20</w:t>
      </w:r>
      <w:bookmarkEnd w:id="0"/>
      <w:r>
        <w:t>:</w:t>
      </w:r>
      <w:bookmarkStart w:id="1" w:name="DocumentNumber"/>
      <w:r>
        <w:t>18</w:t>
      </w:r>
      <w:bookmarkEnd w:id="1"/>
    </w:p>
    <w:p w:rsidR="006E04A4">
      <w:pPr>
        <w:pStyle w:val="Date"/>
        <w:outlineLvl w:val="0"/>
      </w:pPr>
      <w:bookmarkStart w:id="2" w:name="DocumentDate"/>
      <w:r>
        <w:t>Fredagen den 11 oktober 2019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Meddelande om återrapportering från Europeiska rådets möte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Tisdagen den 22 oktober kl. 13.00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subsidiaritetsprövning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2019/20:4 Torsdagen den 10 oktober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FöU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fördröjt svar på interpellation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2019/20:24 av Lars Adaktusson (KD)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BDS-rörelsen och regeringens arbete mot antisemitism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granskningsrapport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RiR 2019:27 Stöd till start av näringsverksamhet – långsiktiga effekter och Arbetsförmedlingens arbetssätt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AU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Motioner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2019/20:9 Nya regler om uppehållstillstånd för forskning och studier inom högre utbildning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2019/20:3388 av Paula Bieler m.fl. (SD)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SfU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2019/20:10 Ett socialt hållbart eget boende för asylsökande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2019/20:3382 av Christina Höj Larsen m.fl. (V)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SfU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2019/20:3386 av Maria Malmer Stenergard m.fl. (M, KD)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SfU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2019/20:3389 av Paula Bieler m.fl. (SD)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SfU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2019/20:11 Ändringar i kostnadsutjämningen för kommuner och landsting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2019/20:3383 av Mats Persson m.fl. (L)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2019/20:3384 av Jakob Forssmed m.fl. (KD)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2019/20:3385 av Elisabeth Svantesson m.fl. (M)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2019/20:15 Skydd av Sveriges säkerhet vid radioanvändning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2019/20:3381 av Jens Holm m.fl. (V)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TU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2019/20:3387 av Jessika Roswall m.fl. (M)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TU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Motioner för omedelbar hänvisning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3313 motioner väckta under allmänna motionstiden 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Talmannen föreslår omedelbar hänvisning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Enligt bilagd motionsförteckning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 för bordläggning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2019/20:SoU3 Personlig assistans för hjälp med andning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3 res. (SD, V,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Debatt med anledning av 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Socialminister Lena Hallengren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2019/20:7 av Bengt Eliasson (L)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Försäkringskassans arbete med assistansersättningen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2019/20:15 av Linda Ylivainio (C)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Ambulanser över gränsen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Kultur- och demokratiminister Amanda Lind (MP)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2019/20:27 av Tobias Andersson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Demonstration och demokrati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Arbetsmarknadsminister Eva Nordmark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2019/20:25 av Josefin Malmqvist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Regeringen och arbetslösheten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Fredagen den 11 oktober 2019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2019-10-11</SAFIR_Sammantradesdatum_Doc>
    <SAFIR_SammantradeID xmlns="C07A1A6C-0B19-41D9-BDF8-F523BA3921EB">e136be85-531e-49a1-a5b2-0023c9ac12c3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4DBBCA-A9E9-46D5-BE9A-7BD5E7D0B5B1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Fredagen den 11 oktober 2019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