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1E7" w:rsidRPr="00AB4D3E" w:rsidRDefault="00F141E7" w:rsidP="006A4AE1">
      <w:pPr>
        <w:pStyle w:val="Hemstlrubrik"/>
      </w:pPr>
      <w:r w:rsidRPr="00AB4D3E">
        <w:t>Förslag till riksdagsbeslut</w:t>
      </w:r>
    </w:p>
    <w:p w:rsidR="00F141E7" w:rsidRPr="00AB4D3E" w:rsidRDefault="001277EF" w:rsidP="004420CF">
      <w:pPr>
        <w:pStyle w:val="Hemstlatt"/>
      </w:pPr>
      <w:r w:rsidRPr="00AB4D3E">
        <w:t>Riksdagen begär att regeringen lägg</w:t>
      </w:r>
      <w:r w:rsidR="004420CF" w:rsidRPr="00AB4D3E">
        <w:t>er</w:t>
      </w:r>
      <w:r w:rsidRPr="00AB4D3E">
        <w:t xml:space="preserve"> fram förslag till </w:t>
      </w:r>
      <w:r w:rsidR="00015373" w:rsidRPr="00AB4D3E">
        <w:t>en skärpning av lagen (</w:t>
      </w:r>
      <w:r w:rsidR="00703778" w:rsidRPr="00AB4D3E">
        <w:t xml:space="preserve">1982:316) om </w:t>
      </w:r>
      <w:r w:rsidR="00F141E7" w:rsidRPr="00AB4D3E">
        <w:t>skydd mot könsstympning av flickor</w:t>
      </w:r>
      <w:r w:rsidR="004420CF" w:rsidRPr="00AB4D3E">
        <w:t xml:space="preserve"> enligt vad i motionen anförs</w:t>
      </w:r>
      <w:r w:rsidR="00F141E7" w:rsidRPr="00AB4D3E">
        <w:t>.</w:t>
      </w:r>
    </w:p>
    <w:p w:rsidR="00F141E7" w:rsidRPr="00AB4D3E" w:rsidRDefault="00F141E7" w:rsidP="00F141E7">
      <w:pPr>
        <w:pStyle w:val="Rubrik1"/>
      </w:pPr>
      <w:r w:rsidRPr="00AB4D3E">
        <w:t>Bakgrund</w:t>
      </w:r>
    </w:p>
    <w:p w:rsidR="00F141E7" w:rsidRPr="00AB4D3E" w:rsidRDefault="00994032" w:rsidP="00F141E7">
      <w:r w:rsidRPr="00AB4D3E">
        <w:t xml:space="preserve">Trots förbud </w:t>
      </w:r>
      <w:r w:rsidR="00F141E7" w:rsidRPr="00AB4D3E">
        <w:t xml:space="preserve">förekommer </w:t>
      </w:r>
      <w:r w:rsidRPr="00AB4D3E">
        <w:t xml:space="preserve">fortfarande könsstympning av flickor </w:t>
      </w:r>
      <w:r w:rsidR="00F141E7" w:rsidRPr="00AB4D3E">
        <w:t xml:space="preserve">i Sverige. Själva ingreppet sker utomlands, men de som förmedlar kontakten finns </w:t>
      </w:r>
      <w:r w:rsidR="00AC4895" w:rsidRPr="00AB4D3E">
        <w:t>här i landet</w:t>
      </w:r>
      <w:r w:rsidR="00F141E7" w:rsidRPr="00AB4D3E">
        <w:t>. Det är unga flickor det rör sig om, och det är uppenbart att lagen inte fungerar som det är tänkt, då ingen har fällts för brottet.</w:t>
      </w:r>
      <w:r w:rsidRPr="00AB4D3E">
        <w:t xml:space="preserve"> Därför bör regeringen se över </w:t>
      </w:r>
      <w:r w:rsidR="00015373" w:rsidRPr="00AB4D3E">
        <w:t>hur lagen (</w:t>
      </w:r>
      <w:r w:rsidRPr="00AB4D3E">
        <w:t>1982:316) om förbud mot könss</w:t>
      </w:r>
      <w:r w:rsidR="00703778" w:rsidRPr="00AB4D3E">
        <w:t>tympning tillämpas i pra</w:t>
      </w:r>
      <w:r w:rsidR="00703778" w:rsidRPr="00AB4D3E">
        <w:t>k</w:t>
      </w:r>
      <w:r w:rsidR="00703778" w:rsidRPr="00AB4D3E">
        <w:t xml:space="preserve">tiken samt om lagen bör skärpas. </w:t>
      </w:r>
      <w:r w:rsidR="00F141E7" w:rsidRPr="00AB4D3E">
        <w:t>Det är uppenbart att de lagar vi har i</w:t>
      </w:r>
      <w:r w:rsidR="00015373" w:rsidRPr="00AB4D3E">
        <w:t xml:space="preserve"> </w:t>
      </w:r>
      <w:r w:rsidR="00F141E7" w:rsidRPr="00AB4D3E">
        <w:t xml:space="preserve">dag inte skyddar flickorna i tillräckligt hög grad. </w:t>
      </w:r>
      <w:r w:rsidR="00495FA0" w:rsidRPr="00AB4D3E">
        <w:t>Regeringen bör därför återko</w:t>
      </w:r>
      <w:r w:rsidR="00495FA0" w:rsidRPr="00AB4D3E">
        <w:t>m</w:t>
      </w:r>
      <w:r w:rsidR="00495FA0" w:rsidRPr="00AB4D3E">
        <w:t xml:space="preserve">ma med förslag till lagstiftning som innebär att </w:t>
      </w:r>
      <w:r w:rsidRPr="00AB4D3E">
        <w:t>lagen om</w:t>
      </w:r>
      <w:r w:rsidR="00F141E7" w:rsidRPr="00AB4D3E">
        <w:t xml:space="preserve"> skydd mot kön</w:t>
      </w:r>
      <w:r w:rsidR="00F141E7" w:rsidRPr="00AB4D3E">
        <w:t>s</w:t>
      </w:r>
      <w:r w:rsidR="00F141E7" w:rsidRPr="00AB4D3E">
        <w:t>stympning</w:t>
      </w:r>
      <w:r w:rsidR="00495FA0" w:rsidRPr="00AB4D3E">
        <w:t xml:space="preserve"> av flickor skärps.</w:t>
      </w:r>
      <w:r w:rsidR="00015373" w:rsidRPr="00AB4D3E">
        <w:t xml:space="preserve"> </w:t>
      </w:r>
      <w:r w:rsidR="00F141E7" w:rsidRPr="00AB4D3E">
        <w:t xml:space="preserve">Detta bör riksdagen </w:t>
      </w:r>
      <w:r w:rsidR="00015373" w:rsidRPr="00AB4D3E">
        <w:t xml:space="preserve">som sin mening ge </w:t>
      </w:r>
      <w:r w:rsidR="00F141E7" w:rsidRPr="00AB4D3E">
        <w:t>regerin</w:t>
      </w:r>
      <w:r w:rsidR="00F141E7" w:rsidRPr="00AB4D3E">
        <w:t>g</w:t>
      </w:r>
      <w:r w:rsidR="00F141E7" w:rsidRPr="00AB4D3E">
        <w:t xml:space="preserve">en </w:t>
      </w:r>
      <w:r w:rsidR="00015373" w:rsidRPr="00AB4D3E">
        <w:t>till känna</w:t>
      </w:r>
      <w:r w:rsidR="00F141E7" w:rsidRPr="00AB4D3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4AE1" w:rsidRPr="00AB4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4AE1" w:rsidRPr="00AB4D3E" w:rsidRDefault="006A4AE1" w:rsidP="006A4AE1">
            <w:pPr>
              <w:pStyle w:val="UnderskriftDatum"/>
              <w:spacing w:before="240"/>
            </w:pPr>
            <w:r w:rsidRPr="00AB4D3E">
              <w:t>Stockholm den 3 oktober 2005</w:t>
            </w:r>
          </w:p>
        </w:tc>
        <w:tc>
          <w:tcPr>
            <w:tcW w:w="3047" w:type="dxa"/>
          </w:tcPr>
          <w:p w:rsidR="006A4AE1" w:rsidRPr="00AB4D3E" w:rsidRDefault="006A4AE1" w:rsidP="006A4AE1">
            <w:pPr>
              <w:pStyle w:val="Underskrifter"/>
              <w:spacing w:before="240"/>
            </w:pPr>
          </w:p>
        </w:tc>
      </w:tr>
      <w:tr w:rsidR="006A4AE1" w:rsidRPr="00AB4D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4AE1" w:rsidRPr="00AB4D3E" w:rsidRDefault="006A4AE1" w:rsidP="006A4AE1">
            <w:pPr>
              <w:pStyle w:val="Underskrifter"/>
            </w:pPr>
            <w:r w:rsidRPr="00AB4D3E">
              <w:t>Tasso Stafilidis (v)</w:t>
            </w:r>
          </w:p>
        </w:tc>
        <w:tc>
          <w:tcPr>
            <w:tcW w:w="3047" w:type="dxa"/>
          </w:tcPr>
          <w:p w:rsidR="006A4AE1" w:rsidRPr="00AB4D3E" w:rsidRDefault="006A4AE1" w:rsidP="006A4AE1">
            <w:pPr>
              <w:pStyle w:val="Underskrifter"/>
            </w:pPr>
          </w:p>
        </w:tc>
      </w:tr>
    </w:tbl>
    <w:p w:rsidR="00E84F25" w:rsidRPr="00AB4D3E" w:rsidRDefault="00E84F25" w:rsidP="006A4AE1">
      <w:pPr>
        <w:pStyle w:val="Normaltindrag"/>
      </w:pPr>
    </w:p>
    <w:sectPr w:rsidR="00E84F25" w:rsidRPr="00AB4D3E" w:rsidSect="006A4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A26" w:rsidRPr="00AB4D3E" w:rsidRDefault="009C0A26">
      <w:r w:rsidRPr="00AB4D3E">
        <w:separator/>
      </w:r>
    </w:p>
  </w:endnote>
  <w:endnote w:type="continuationSeparator" w:id="0">
    <w:p w:rsidR="009C0A26" w:rsidRPr="00AB4D3E" w:rsidRDefault="009C0A26">
      <w:r w:rsidRPr="00AB4D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D3B" w:rsidRPr="00AB4D3E" w:rsidRDefault="00AB4D3E" w:rsidP="006A4AE1">
    <w:pPr>
      <w:pStyle w:val="Sidfot"/>
    </w:pPr>
    <w:r w:rsidRPr="00AB4D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78999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AE1" w:rsidRDefault="006A4A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4AE1" w:rsidRDefault="006A4A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2B8" w:rsidRPr="00AB4D3E" w:rsidRDefault="00AB4D3E" w:rsidP="006A4AE1">
    <w:pPr>
      <w:pStyle w:val="Sidfot"/>
    </w:pPr>
    <w:r w:rsidRPr="00AB4D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8976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AE1" w:rsidRDefault="006A4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AE1" w:rsidRDefault="006A4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2B8" w:rsidRPr="00AB4D3E" w:rsidRDefault="00AB4D3E" w:rsidP="006A4AE1">
    <w:pPr>
      <w:pStyle w:val="Sidfot"/>
    </w:pPr>
    <w:r w:rsidRPr="00AB4D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089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AE1" w:rsidRDefault="006A4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4AE1" w:rsidRDefault="006A4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A26" w:rsidRPr="00AB4D3E" w:rsidRDefault="009C0A26">
      <w:r w:rsidRPr="00AB4D3E">
        <w:separator/>
      </w:r>
    </w:p>
  </w:footnote>
  <w:footnote w:type="continuationSeparator" w:id="0">
    <w:p w:rsidR="009C0A26" w:rsidRPr="00AB4D3E" w:rsidRDefault="009C0A26">
      <w:r w:rsidRPr="00AB4D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D3B" w:rsidRPr="00AB4D3E" w:rsidRDefault="00AB4D3E" w:rsidP="006A4AE1">
    <w:pPr>
      <w:pStyle w:val="Sidhuvud"/>
    </w:pPr>
    <w:r w:rsidRPr="00AB4D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65770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AE1" w:rsidRDefault="006A4A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4AE1" w:rsidRDefault="006A4A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2B8" w:rsidRPr="00AB4D3E" w:rsidRDefault="00AB4D3E" w:rsidP="006A4AE1">
    <w:pPr>
      <w:pStyle w:val="Sidhuvud"/>
    </w:pPr>
    <w:r w:rsidRPr="00AB4D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54045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AE1" w:rsidRDefault="006A4A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4AE1" w:rsidRDefault="006A4A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4AE1" w:rsidRPr="00AB4D3E" w:rsidRDefault="006A4AE1">
    <w:pPr>
      <w:pStyle w:val="FSHNormal"/>
      <w:tabs>
        <w:tab w:val="right" w:pos="5840"/>
      </w:tabs>
    </w:pPr>
    <w:r w:rsidRPr="00AB4D3E">
      <w:br/>
    </w:r>
    <w:r w:rsidRPr="00AB4D3E">
      <w:fldChar w:fldCharType="begin" w:fldLock="1"/>
    </w:r>
    <w:r w:rsidRPr="00AB4D3E">
      <w:instrText xml:space="preserve"> DOCPROPERTY</w:instrText>
    </w:r>
    <w:r w:rsidRPr="00AB4D3E">
      <w:rPr>
        <w:sz w:val="18"/>
      </w:rPr>
      <w:instrText xml:space="preserve"> "YearUser" *\charformat </w:instrText>
    </w:r>
    <w:r w:rsidRPr="00AB4D3E">
      <w:fldChar w:fldCharType="separate"/>
    </w:r>
    <w:r w:rsidRPr="00AB4D3E">
      <w:t>2005/06</w:t>
    </w:r>
    <w:r w:rsidRPr="00AB4D3E">
      <w:fldChar w:fldCharType="end"/>
    </w:r>
    <w:r w:rsidRPr="00AB4D3E">
      <w:t xml:space="preserve"> </w:t>
    </w:r>
    <w:r w:rsidRPr="00AB4D3E">
      <w:tab/>
      <w:t xml:space="preserve">mnr: </w:t>
    </w:r>
    <w:r w:rsidRPr="00AB4D3E">
      <w:fldChar w:fldCharType="begin" w:fldLock="1"/>
    </w:r>
    <w:r w:rsidRPr="00AB4D3E">
      <w:instrText xml:space="preserve"> DOCPROPERTY</w:instrText>
    </w:r>
    <w:r w:rsidRPr="00AB4D3E">
      <w:rPr>
        <w:sz w:val="18"/>
      </w:rPr>
      <w:instrText xml:space="preserve"> "Motionsnummer" *\charformat </w:instrText>
    </w:r>
    <w:r w:rsidRPr="00AB4D3E">
      <w:fldChar w:fldCharType="separate"/>
    </w:r>
    <w:r w:rsidRPr="00AB4D3E">
      <w:t>So449</w:t>
    </w:r>
    <w:r w:rsidRPr="00AB4D3E">
      <w:fldChar w:fldCharType="end"/>
    </w:r>
    <w:r w:rsidRPr="00AB4D3E">
      <w:br/>
    </w:r>
    <w:r w:rsidRPr="00AB4D3E">
      <w:fldChar w:fldCharType="begin" w:fldLock="1"/>
    </w:r>
    <w:r w:rsidRPr="00AB4D3E">
      <w:instrText xml:space="preserve"> DOCPROPERTY</w:instrText>
    </w:r>
    <w:r w:rsidRPr="00AB4D3E">
      <w:rPr>
        <w:sz w:val="18"/>
      </w:rPr>
      <w:instrText xml:space="preserve"> "Samling" *\charformat </w:instrText>
    </w:r>
    <w:r w:rsidRPr="00AB4D3E">
      <w:fldChar w:fldCharType="end"/>
    </w:r>
    <w:r w:rsidRPr="00AB4D3E">
      <w:tab/>
      <w:t xml:space="preserve">pnr: </w:t>
    </w:r>
    <w:r w:rsidRPr="00AB4D3E">
      <w:fldChar w:fldCharType="begin" w:fldLock="1"/>
    </w:r>
    <w:r w:rsidRPr="00AB4D3E">
      <w:instrText xml:space="preserve"> DOCPROPERTY</w:instrText>
    </w:r>
    <w:r w:rsidRPr="00AB4D3E">
      <w:rPr>
        <w:sz w:val="18"/>
      </w:rPr>
      <w:instrText xml:space="preserve"> "Partinummer" *\charformat </w:instrText>
    </w:r>
    <w:r w:rsidRPr="00AB4D3E">
      <w:fldChar w:fldCharType="separate"/>
    </w:r>
    <w:r w:rsidRPr="00AB4D3E">
      <w:t>v873</w:t>
    </w:r>
    <w:r w:rsidRPr="00AB4D3E">
      <w:fldChar w:fldCharType="end"/>
    </w:r>
  </w:p>
  <w:p w:rsidR="006A4AE1" w:rsidRPr="00AB4D3E" w:rsidRDefault="006A4AE1">
    <w:pPr>
      <w:pStyle w:val="FSHRub1"/>
    </w:pPr>
    <w:r w:rsidRPr="00AB4D3E">
      <w:t>Motion till riksdagen</w:t>
    </w:r>
    <w:r w:rsidRPr="00AB4D3E">
      <w:br/>
    </w:r>
    <w:r w:rsidRPr="00AB4D3E">
      <w:fldChar w:fldCharType="begin" w:fldLock="1"/>
    </w:r>
    <w:r w:rsidRPr="00AB4D3E">
      <w:instrText xml:space="preserve"> DOCPROPERTY "YearUser" *\charformat </w:instrText>
    </w:r>
    <w:r w:rsidRPr="00AB4D3E">
      <w:fldChar w:fldCharType="separate"/>
    </w:r>
    <w:r w:rsidRPr="00AB4D3E">
      <w:t>2005/06</w:t>
    </w:r>
    <w:r w:rsidRPr="00AB4D3E">
      <w:fldChar w:fldCharType="end"/>
    </w:r>
    <w:r w:rsidRPr="00AB4D3E">
      <w:t>:</w:t>
    </w:r>
    <w:r w:rsidRPr="00AB4D3E">
      <w:fldChar w:fldCharType="begin" w:fldLock="1"/>
    </w:r>
    <w:r w:rsidRPr="00AB4D3E">
      <w:instrText xml:space="preserve"> DOCPROPERTY "Motionsnummer" *\charformat </w:instrText>
    </w:r>
    <w:r w:rsidRPr="00AB4D3E">
      <w:fldChar w:fldCharType="separate"/>
    </w:r>
    <w:r w:rsidRPr="00AB4D3E">
      <w:t>So449</w:t>
    </w:r>
    <w:r w:rsidRPr="00AB4D3E">
      <w:fldChar w:fldCharType="end"/>
    </w:r>
  </w:p>
  <w:p w:rsidR="006A4AE1" w:rsidRPr="00AB4D3E" w:rsidRDefault="006A4AE1">
    <w:pPr>
      <w:pStyle w:val="FSHNormalS5"/>
    </w:pPr>
    <w:r w:rsidRPr="00AB4D3E">
      <w:fldChar w:fldCharType="begin" w:fldLock="1"/>
    </w:r>
    <w:r w:rsidRPr="00AB4D3E">
      <w:instrText xml:space="preserve"> DOCPROPERTY "MotionarText" *\charformat </w:instrText>
    </w:r>
    <w:r w:rsidRPr="00AB4D3E">
      <w:fldChar w:fldCharType="separate"/>
    </w:r>
    <w:r w:rsidRPr="00AB4D3E">
      <w:t>av Tasso Stafilidis (v)</w:t>
    </w:r>
    <w:r w:rsidRPr="00AB4D3E">
      <w:fldChar w:fldCharType="end"/>
    </w:r>
    <w:r w:rsidRPr="00AB4D3E">
      <w:br/>
    </w:r>
    <w:r w:rsidRPr="00AB4D3E">
      <w:fldChar w:fldCharType="begin" w:fldLock="1"/>
    </w:r>
    <w:r w:rsidRPr="00AB4D3E">
      <w:instrText xml:space="preserve"> DOCPROPERTY "SvarFrasKort" *\charformat </w:instrText>
    </w:r>
    <w:r w:rsidRPr="00AB4D3E">
      <w:fldChar w:fldCharType="end"/>
    </w:r>
  </w:p>
  <w:p w:rsidR="006A4AE1" w:rsidRPr="00AB4D3E" w:rsidRDefault="006A4AE1">
    <w:pPr>
      <w:pStyle w:val="FSHTitel"/>
    </w:pPr>
    <w:r w:rsidRPr="00AB4D3E">
      <w:fldChar w:fldCharType="begin" w:fldLock="1"/>
    </w:r>
    <w:r w:rsidRPr="00AB4D3E">
      <w:instrText xml:space="preserve"> DOCPROPERTY</w:instrText>
    </w:r>
    <w:r w:rsidRPr="00AB4D3E">
      <w:rPr>
        <w:sz w:val="18"/>
      </w:rPr>
      <w:instrText xml:space="preserve"> "RubrikSvar" *\charformat </w:instrText>
    </w:r>
    <w:r w:rsidRPr="00AB4D3E">
      <w:fldChar w:fldCharType="separate"/>
    </w:r>
    <w:r w:rsidRPr="00AB4D3E">
      <w:t>Könsstympning av flickor</w:t>
    </w:r>
    <w:r w:rsidRPr="00AB4D3E">
      <w:fldChar w:fldCharType="end"/>
    </w:r>
  </w:p>
  <w:p w:rsidR="006A4AE1" w:rsidRPr="00AB4D3E" w:rsidRDefault="006A4AE1" w:rsidP="006A4AE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4E2F73"/>
    <w:multiLevelType w:val="hybridMultilevel"/>
    <w:tmpl w:val="80EC482C"/>
    <w:lvl w:ilvl="0" w:tplc="62805BB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9692783">
    <w:abstractNumId w:val="13"/>
  </w:num>
  <w:num w:numId="2" w16cid:durableId="943922754">
    <w:abstractNumId w:val="10"/>
  </w:num>
  <w:num w:numId="3" w16cid:durableId="25065676">
    <w:abstractNumId w:val="11"/>
  </w:num>
  <w:num w:numId="4" w16cid:durableId="2136170798">
    <w:abstractNumId w:val="12"/>
  </w:num>
  <w:num w:numId="5" w16cid:durableId="2093507225">
    <w:abstractNumId w:val="8"/>
  </w:num>
  <w:num w:numId="6" w16cid:durableId="1234897885">
    <w:abstractNumId w:val="3"/>
  </w:num>
  <w:num w:numId="7" w16cid:durableId="1350793029">
    <w:abstractNumId w:val="2"/>
  </w:num>
  <w:num w:numId="8" w16cid:durableId="1889417287">
    <w:abstractNumId w:val="1"/>
  </w:num>
  <w:num w:numId="9" w16cid:durableId="732310072">
    <w:abstractNumId w:val="0"/>
  </w:num>
  <w:num w:numId="10" w16cid:durableId="1900247063">
    <w:abstractNumId w:val="9"/>
  </w:num>
  <w:num w:numId="11" w16cid:durableId="1837577335">
    <w:abstractNumId w:val="7"/>
  </w:num>
  <w:num w:numId="12" w16cid:durableId="2019261944">
    <w:abstractNumId w:val="6"/>
  </w:num>
  <w:num w:numId="13" w16cid:durableId="1902060581">
    <w:abstractNumId w:val="5"/>
  </w:num>
  <w:num w:numId="14" w16cid:durableId="1221407461">
    <w:abstractNumId w:val="4"/>
  </w:num>
  <w:num w:numId="15" w16cid:durableId="8884939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994032"/>
    <w:rsid w:val="00015373"/>
    <w:rsid w:val="00021BC8"/>
    <w:rsid w:val="0004381F"/>
    <w:rsid w:val="00064BC3"/>
    <w:rsid w:val="00066775"/>
    <w:rsid w:val="00070465"/>
    <w:rsid w:val="00072FB9"/>
    <w:rsid w:val="00100531"/>
    <w:rsid w:val="001277EF"/>
    <w:rsid w:val="00201DFB"/>
    <w:rsid w:val="00204A63"/>
    <w:rsid w:val="00212FF1"/>
    <w:rsid w:val="00230193"/>
    <w:rsid w:val="002462B8"/>
    <w:rsid w:val="0025068A"/>
    <w:rsid w:val="002818D3"/>
    <w:rsid w:val="002D11A8"/>
    <w:rsid w:val="00362429"/>
    <w:rsid w:val="0042497C"/>
    <w:rsid w:val="004420CF"/>
    <w:rsid w:val="00445271"/>
    <w:rsid w:val="00495FA0"/>
    <w:rsid w:val="004A0504"/>
    <w:rsid w:val="004E38D9"/>
    <w:rsid w:val="004F0D5D"/>
    <w:rsid w:val="005B145B"/>
    <w:rsid w:val="0061694D"/>
    <w:rsid w:val="006A4AE1"/>
    <w:rsid w:val="00703778"/>
    <w:rsid w:val="00740D6D"/>
    <w:rsid w:val="00794149"/>
    <w:rsid w:val="007B67A7"/>
    <w:rsid w:val="007C6092"/>
    <w:rsid w:val="00987D3B"/>
    <w:rsid w:val="00994032"/>
    <w:rsid w:val="009C0A26"/>
    <w:rsid w:val="00A053C6"/>
    <w:rsid w:val="00AB4D3E"/>
    <w:rsid w:val="00AC4895"/>
    <w:rsid w:val="00B13BF0"/>
    <w:rsid w:val="00BD037E"/>
    <w:rsid w:val="00C1285C"/>
    <w:rsid w:val="00C27B7D"/>
    <w:rsid w:val="00C86034"/>
    <w:rsid w:val="00CF7A43"/>
    <w:rsid w:val="00D1174F"/>
    <w:rsid w:val="00DC6C70"/>
    <w:rsid w:val="00E22893"/>
    <w:rsid w:val="00E360DE"/>
    <w:rsid w:val="00E75D28"/>
    <w:rsid w:val="00E84F25"/>
    <w:rsid w:val="00F00B07"/>
    <w:rsid w:val="00F141E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63A747-B84E-464D-8F99-E2D2D085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277EF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A4AE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20C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150</Words>
  <Characters>797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So449</vt:lpstr>
    </vt:vector>
  </TitlesOfParts>
  <Company>Riksdagen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So449</dc:title>
  <dc:subject>So449</dc:subject>
  <dc:creator>Riksdagen</dc:creator>
  <cp:keywords>Riksdagen</cp:keywords>
  <dc:description/>
  <cp:lastModifiedBy>Lars Brink</cp:lastModifiedBy>
  <cp:revision>2</cp:revision>
  <cp:lastPrinted>2005-11-26T11:36:00Z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Könsstympning av flickor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</vt:lpwstr>
  </property>
  <property fmtid="{D5CDD505-2E9C-101B-9397-08002B2CF9AE}" pid="14" name="RubrikSvar">
    <vt:lpwstr>Könsstympning av flickor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v873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Tasso Stafilidis (v)</vt:lpwstr>
  </property>
  <property fmtid="{D5CDD505-2E9C-101B-9397-08002B2CF9AE}" pid="26" name="MotionarLista">
    <vt:lpwstr>Stafilidis, Tasso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Tasso Stafilidis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20052006000000000118000008730069</vt:lpwstr>
  </property>
  <property fmtid="{D5CDD505-2E9C-101B-9397-08002B2CF9AE}" pid="47" name="datum">
    <vt:lpwstr>051003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20052006000000000118000008730069</vt:lpwstr>
  </property>
  <property fmtid="{D5CDD505-2E9C-101B-9397-08002B2CF9AE}" pid="50" name="nummer">
    <vt:lpwstr>449</vt:lpwstr>
  </property>
  <property fmtid="{D5CDD505-2E9C-101B-9397-08002B2CF9AE}" pid="51" name="utskottsbeteckning">
    <vt:lpwstr>So</vt:lpwstr>
  </property>
</Properties>
</file>