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107B" w:rsidRPr="000C4545" w:rsidRDefault="00DE107B" w:rsidP="0039764F">
      <w:pPr>
        <w:pStyle w:val="Hemstlrubrik"/>
      </w:pPr>
      <w:r w:rsidRPr="000C4545">
        <w:t>Förslag till riksdagsbeslut</w:t>
      </w:r>
    </w:p>
    <w:p w:rsidR="00DE107B" w:rsidRPr="000C4545" w:rsidRDefault="00DE107B" w:rsidP="0039764F">
      <w:pPr>
        <w:pStyle w:val="Hemstlatt"/>
      </w:pPr>
      <w:r w:rsidRPr="000C4545">
        <w:t>Riksdagen tillkännager för regeringen som sin mening vad som i moti</w:t>
      </w:r>
      <w:r w:rsidRPr="000C4545">
        <w:t>o</w:t>
      </w:r>
      <w:r w:rsidRPr="000C4545">
        <w:t>nen anförs om fördelen med tillkomsten av regionutveckling</w:t>
      </w:r>
      <w:r w:rsidRPr="000C4545">
        <w:t>s</w:t>
      </w:r>
      <w:r w:rsidRPr="000C4545">
        <w:t>fonder.</w:t>
      </w:r>
    </w:p>
    <w:p w:rsidR="00DE107B" w:rsidRPr="000C4545" w:rsidRDefault="00DE107B" w:rsidP="0039764F">
      <w:pPr>
        <w:pStyle w:val="Hemstlatt"/>
      </w:pPr>
      <w:r w:rsidRPr="000C4545">
        <w:t>Riksdagen tillkännager för regeringen som sin mening vad som i moti</w:t>
      </w:r>
      <w:r w:rsidRPr="000C4545">
        <w:t>o</w:t>
      </w:r>
      <w:r w:rsidRPr="000C4545">
        <w:t xml:space="preserve">nen anförs om att verka för att det på försök startas </w:t>
      </w:r>
      <w:r w:rsidR="00D23A19" w:rsidRPr="000C4545">
        <w:t>en</w:t>
      </w:r>
      <w:r w:rsidRPr="000C4545">
        <w:t xml:space="preserve"> regionutveckling</w:t>
      </w:r>
      <w:r w:rsidRPr="000C4545">
        <w:t>s</w:t>
      </w:r>
      <w:r w:rsidRPr="000C4545">
        <w:t>fond i någon av landets regi</w:t>
      </w:r>
      <w:r w:rsidRPr="000C4545">
        <w:t>o</w:t>
      </w:r>
      <w:r w:rsidRPr="000C4545">
        <w:t>ner.</w:t>
      </w:r>
    </w:p>
    <w:p w:rsidR="00DE107B" w:rsidRPr="000C4545" w:rsidRDefault="00DE107B" w:rsidP="0039764F">
      <w:pPr>
        <w:pStyle w:val="Hemstlatt"/>
      </w:pPr>
      <w:r w:rsidRPr="000C4545">
        <w:t xml:space="preserve">Riksdagen tillkännager för regeringen som sin mening </w:t>
      </w:r>
      <w:r w:rsidR="00D23A19" w:rsidRPr="000C4545">
        <w:t xml:space="preserve">vad i motionen anförs om </w:t>
      </w:r>
      <w:r w:rsidRPr="000C4545">
        <w:t>att regeringen låter utreda förutsättningarna för til</w:t>
      </w:r>
      <w:r w:rsidRPr="000C4545">
        <w:t>l</w:t>
      </w:r>
      <w:r w:rsidRPr="000C4545">
        <w:t>komsten av regionutvecklingsfonder.</w:t>
      </w:r>
    </w:p>
    <w:p w:rsidR="00DE107B" w:rsidRPr="000C4545" w:rsidRDefault="00DE107B" w:rsidP="0039764F">
      <w:pPr>
        <w:pStyle w:val="Rubrik1"/>
      </w:pPr>
      <w:r w:rsidRPr="000C4545">
        <w:t>Inledning</w:t>
      </w:r>
    </w:p>
    <w:p w:rsidR="00DE107B" w:rsidRPr="000C4545" w:rsidRDefault="00DE107B" w:rsidP="0039764F">
      <w:r w:rsidRPr="000C4545">
        <w:t>Den viktiga frågan om hur de svenska löntagarnas pensionskapital ha</w:t>
      </w:r>
      <w:r w:rsidRPr="000C4545">
        <w:t>n</w:t>
      </w:r>
      <w:r w:rsidRPr="000C4545">
        <w:t>teras h</w:t>
      </w:r>
      <w:r w:rsidR="0039764F" w:rsidRPr="000C4545">
        <w:t>ar under senare tid blivit allt</w:t>
      </w:r>
      <w:r w:rsidRPr="000C4545">
        <w:t>m</w:t>
      </w:r>
      <w:r w:rsidR="0039764F" w:rsidRPr="000C4545">
        <w:t>er debatterad. Löntagarnas egna</w:t>
      </w:r>
      <w:r w:rsidRPr="000C4545">
        <w:t xml:space="preserve"> aktiva val av fonder för investeringar har inte blivit någon succé. Få vet var deras place</w:t>
      </w:r>
      <w:r w:rsidRPr="000C4545">
        <w:t>r</w:t>
      </w:r>
      <w:r w:rsidRPr="000C4545">
        <w:t>ingar egentligen hamnar och många vågar inte tänka på vad det verkliga r</w:t>
      </w:r>
      <w:r w:rsidRPr="000C4545">
        <w:t>e</w:t>
      </w:r>
      <w:r w:rsidRPr="000C4545">
        <w:t>sultatet blir när det en gång är dags att kvittera ut sina pension</w:t>
      </w:r>
      <w:r w:rsidRPr="000C4545">
        <w:t>s</w:t>
      </w:r>
      <w:r w:rsidRPr="000C4545">
        <w:t>pengar.</w:t>
      </w:r>
    </w:p>
    <w:p w:rsidR="00DE107B" w:rsidRPr="000C4545" w:rsidRDefault="00DE107B" w:rsidP="0039764F">
      <w:pPr>
        <w:pStyle w:val="Rubrik1"/>
      </w:pPr>
      <w:r w:rsidRPr="000C4545">
        <w:t>Stora omstruktureringar</w:t>
      </w:r>
    </w:p>
    <w:p w:rsidR="00DE107B" w:rsidRPr="000C4545" w:rsidRDefault="00DE107B" w:rsidP="0039764F">
      <w:r w:rsidRPr="000C4545">
        <w:t>Under senare år har vi nåtts av det ena beskedet efter det andra att svenska företag säljs, fusioneras, flyttas utomlands osv. Dessa försäljningar, utflyt</w:t>
      </w:r>
      <w:r w:rsidRPr="000C4545">
        <w:t>t</w:t>
      </w:r>
      <w:r w:rsidRPr="000C4545">
        <w:t>ningar etc. kan emellertid inte göras utan att bolagsstyrelser och aktieägare fattar beslut om att så ska ske. I sammanhanget bör klargöras att svenska lö</w:t>
      </w:r>
      <w:r w:rsidRPr="000C4545">
        <w:t>n</w:t>
      </w:r>
      <w:r w:rsidRPr="000C4545">
        <w:t>tagare är delägare i många av de stora svenska börsnoterade företagen. Dels är mycket av AP-fondernas kapital investerat i aktieinnehav, dels är stora delar av löntagarnas avtalspensionsm</w:t>
      </w:r>
      <w:r w:rsidRPr="000C4545">
        <w:t>e</w:t>
      </w:r>
      <w:r w:rsidRPr="000C4545">
        <w:t>del, genom pensions</w:t>
      </w:r>
      <w:r w:rsidRPr="000C4545">
        <w:softHyphen/>
        <w:t xml:space="preserve">fondernas </w:t>
      </w:r>
      <w:r w:rsidRPr="000C4545">
        <w:lastRenderedPageBreak/>
        <w:t>placeringar, satsade i dessa bolag. Många experter menar att t.ex. Fords köp av Volvo Personvagnar hade kunnat stoppas om fondstyrelserna för pe</w:t>
      </w:r>
      <w:r w:rsidRPr="000C4545">
        <w:t>n</w:t>
      </w:r>
      <w:r w:rsidRPr="000C4545">
        <w:t>sionskapitalet bestämt sig för en sådan linje.</w:t>
      </w:r>
    </w:p>
    <w:p w:rsidR="00DE107B" w:rsidRPr="000C4545" w:rsidRDefault="00DE107B" w:rsidP="0039764F">
      <w:pPr>
        <w:pStyle w:val="Rubrik1"/>
      </w:pPr>
      <w:r w:rsidRPr="000C4545">
        <w:t>Inget anspråk på ägarinflytande</w:t>
      </w:r>
    </w:p>
    <w:p w:rsidR="00DE107B" w:rsidRPr="000C4545" w:rsidRDefault="00DE107B" w:rsidP="0039764F">
      <w:r w:rsidRPr="000C4545">
        <w:t>De svenska löntagarnas pensionspengar investeras emellertid inte bara i svenska börs</w:t>
      </w:r>
      <w:r w:rsidRPr="000C4545">
        <w:softHyphen/>
        <w:t>företag. Fonderna satsar även på de internationella aktiemarkn</w:t>
      </w:r>
      <w:r w:rsidRPr="000C4545">
        <w:t>a</w:t>
      </w:r>
      <w:r w:rsidRPr="000C4545">
        <w:t>derna. Var pengarna till sist hamnar är näst intill omöjligt att veta för de e</w:t>
      </w:r>
      <w:r w:rsidRPr="000C4545">
        <w:t>n</w:t>
      </w:r>
      <w:r w:rsidRPr="000C4545">
        <w:t>skilda löntagarna.</w:t>
      </w:r>
    </w:p>
    <w:p w:rsidR="00DE107B" w:rsidRPr="000C4545" w:rsidRDefault="00DE107B" w:rsidP="0039764F">
      <w:pPr>
        <w:pStyle w:val="Normaltindrag"/>
      </w:pPr>
      <w:r w:rsidRPr="000C4545">
        <w:t>Och frågan är väl om ens penningplacerarna hos fondfö</w:t>
      </w:r>
      <w:r w:rsidRPr="000C4545">
        <w:t>r</w:t>
      </w:r>
      <w:r w:rsidRPr="000C4545">
        <w:t>valtarna vet vad som döljer</w:t>
      </w:r>
      <w:r w:rsidR="0039764F" w:rsidRPr="000C4545">
        <w:t xml:space="preserve"> sig</w:t>
      </w:r>
      <w:r w:rsidRPr="000C4545">
        <w:t xml:space="preserve"> bakom alla de namn och bo</w:t>
      </w:r>
      <w:r w:rsidRPr="000C4545">
        <w:t>k</w:t>
      </w:r>
      <w:r w:rsidRPr="000C4545">
        <w:t>stavskombinationer so</w:t>
      </w:r>
      <w:r w:rsidR="0039764F" w:rsidRPr="000C4545">
        <w:t>m rullar fram på bildskärmarna?</w:t>
      </w:r>
    </w:p>
    <w:p w:rsidR="00DE107B" w:rsidRPr="000C4545" w:rsidRDefault="00DE107B" w:rsidP="0039764F">
      <w:pPr>
        <w:pStyle w:val="Normaltindrag"/>
      </w:pPr>
      <w:r w:rsidRPr="000C4545">
        <w:t>Fondernas uppgift är i första hand att lägga rent ekonomi</w:t>
      </w:r>
      <w:r w:rsidRPr="000C4545">
        <w:t>s</w:t>
      </w:r>
      <w:r w:rsidRPr="000C4545">
        <w:t>ka värderingar på valet av investeringsobjekt, att i första hand skapa största möjliga avkas</w:t>
      </w:r>
      <w:r w:rsidRPr="000C4545">
        <w:t>t</w:t>
      </w:r>
      <w:r w:rsidRPr="000C4545">
        <w:t>ning på insatt kapital. I ägardirektiv finns visserligen skri</w:t>
      </w:r>
      <w:r w:rsidRPr="000C4545">
        <w:t>v</w:t>
      </w:r>
      <w:r w:rsidRPr="000C4545">
        <w:t>ningar som anger begränsningar för t.ex. företag där barnarbete förekommer. Men i praktiken har det visat sig vara svårt med kontrollen då barnarbete e</w:t>
      </w:r>
      <w:r w:rsidRPr="000C4545">
        <w:t>n</w:t>
      </w:r>
      <w:r w:rsidRPr="000C4545">
        <w:t>kelt kan döljas genom dotterbolag och entreprenörer. När det dessutom verkar vara en slags princip, bland kapitalplacerande fonder och bolag, trots att löntagarnas g</w:t>
      </w:r>
      <w:r w:rsidRPr="000C4545">
        <w:t>e</w:t>
      </w:r>
      <w:r w:rsidRPr="000C4545">
        <w:t>mensamma kap</w:t>
      </w:r>
      <w:r w:rsidRPr="000C4545">
        <w:t>i</w:t>
      </w:r>
      <w:r w:rsidRPr="000C4545">
        <w:t>tal i många fall är dominerande, att löntagarkapita</w:t>
      </w:r>
      <w:r w:rsidR="0039764F" w:rsidRPr="000C4545">
        <w:t>let inte ska vara representerat</w:t>
      </w:r>
      <w:r w:rsidRPr="000C4545">
        <w:t xml:space="preserve"> i de bolagsstyrelser där det invest</w:t>
      </w:r>
      <w:r w:rsidRPr="000C4545">
        <w:t>e</w:t>
      </w:r>
      <w:r w:rsidRPr="000C4545">
        <w:t>ras är kontrollen svag.</w:t>
      </w:r>
    </w:p>
    <w:p w:rsidR="00DE107B" w:rsidRPr="000C4545" w:rsidRDefault="00DE107B" w:rsidP="0039764F">
      <w:pPr>
        <w:pStyle w:val="Rubrik1"/>
      </w:pPr>
      <w:r w:rsidRPr="000C4545">
        <w:t>Enbart högsta möjliga avkastning?</w:t>
      </w:r>
    </w:p>
    <w:p w:rsidR="00DE107B" w:rsidRPr="000C4545" w:rsidRDefault="00DE107B" w:rsidP="0039764F">
      <w:r w:rsidRPr="000C4545">
        <w:t>Med denna korta beskrivning ges inte en helt uttömmande bild av problem</w:t>
      </w:r>
      <w:r w:rsidRPr="000C4545">
        <w:t>a</w:t>
      </w:r>
      <w:r w:rsidRPr="000C4545">
        <w:t>tiken kring hur löntagarnas pensionspengar hanteras. Men den är enligt Mi</w:t>
      </w:r>
      <w:r w:rsidRPr="000C4545">
        <w:t>l</w:t>
      </w:r>
      <w:r w:rsidRPr="000C4545">
        <w:t xml:space="preserve">jöpartiet de </w:t>
      </w:r>
      <w:r w:rsidR="0039764F" w:rsidRPr="000C4545">
        <w:t>g</w:t>
      </w:r>
      <w:r w:rsidRPr="000C4545">
        <w:t>rönas uppfat</w:t>
      </w:r>
      <w:r w:rsidRPr="000C4545">
        <w:t>t</w:t>
      </w:r>
      <w:r w:rsidRPr="000C4545">
        <w:t>ning tillräcklig som utgångspunkt för ett principiellt reson</w:t>
      </w:r>
      <w:r w:rsidRPr="000C4545">
        <w:t>e</w:t>
      </w:r>
      <w:r w:rsidRPr="000C4545">
        <w:t>mang i ämnet.</w:t>
      </w:r>
    </w:p>
    <w:p w:rsidR="00DE107B" w:rsidRPr="000C4545" w:rsidRDefault="00DE107B" w:rsidP="0039764F">
      <w:pPr>
        <w:pStyle w:val="Normaltindrag"/>
      </w:pPr>
      <w:r w:rsidRPr="000C4545">
        <w:t>Det finns enligt vår mening några principiella frågestäl</w:t>
      </w:r>
      <w:r w:rsidRPr="000C4545">
        <w:t>l</w:t>
      </w:r>
      <w:r w:rsidRPr="000C4545">
        <w:t>ningar som bör diskuteras i sa</w:t>
      </w:r>
      <w:r w:rsidRPr="000C4545">
        <w:t>m</w:t>
      </w:r>
      <w:r w:rsidRPr="000C4545">
        <w:t>manhanget:</w:t>
      </w:r>
    </w:p>
    <w:p w:rsidR="00DE107B" w:rsidRPr="000C4545" w:rsidRDefault="00DE107B" w:rsidP="006927B2">
      <w:pPr>
        <w:pStyle w:val="PunktlistaTankstreck"/>
        <w:tabs>
          <w:tab w:val="clear" w:pos="360"/>
        </w:tabs>
      </w:pPr>
      <w:r w:rsidRPr="000C4545">
        <w:t>Bör det stimuleras till ett synsätt som innebär att löntagarnas pensionskap</w:t>
      </w:r>
      <w:r w:rsidRPr="000C4545">
        <w:t>i</w:t>
      </w:r>
      <w:r w:rsidRPr="000C4545">
        <w:t>tal investeras utifrån fler kriterier än enbart högsta möjliga avkastning?</w:t>
      </w:r>
    </w:p>
    <w:p w:rsidR="00DE107B" w:rsidRPr="000C4545" w:rsidRDefault="00DE107B" w:rsidP="006927B2">
      <w:pPr>
        <w:pStyle w:val="PunktlistaTankstreck"/>
        <w:tabs>
          <w:tab w:val="clear" w:pos="360"/>
        </w:tabs>
        <w:spacing w:before="0"/>
      </w:pPr>
      <w:r w:rsidRPr="000C4545">
        <w:t>Ska placeringarna också följas av ett ägaransvar med i förekommande fall platser i b</w:t>
      </w:r>
      <w:r w:rsidRPr="000C4545">
        <w:t>o</w:t>
      </w:r>
      <w:r w:rsidRPr="000C4545">
        <w:t>lagsstyrelser?</w:t>
      </w:r>
    </w:p>
    <w:p w:rsidR="00DE107B" w:rsidRPr="000C4545" w:rsidRDefault="00DE107B" w:rsidP="006927B2">
      <w:pPr>
        <w:pStyle w:val="PunktlistaTankstreck"/>
        <w:tabs>
          <w:tab w:val="clear" w:pos="360"/>
        </w:tabs>
        <w:spacing w:before="0"/>
      </w:pPr>
      <w:r w:rsidRPr="000C4545">
        <w:t xml:space="preserve">Finns det anledning att placera pensionskapitalet på ett sådant sätt att det kan stimulera utveckling i den </w:t>
      </w:r>
      <w:r w:rsidR="0039764F" w:rsidRPr="000C4545">
        <w:t>”</w:t>
      </w:r>
      <w:r w:rsidRPr="000C4545">
        <w:t>egna</w:t>
      </w:r>
      <w:r w:rsidR="0039764F" w:rsidRPr="000C4545">
        <w:t>”</w:t>
      </w:r>
      <w:r w:rsidRPr="000C4545">
        <w:t xml:space="preserve"> r</w:t>
      </w:r>
      <w:r w:rsidRPr="000C4545">
        <w:t>e</w:t>
      </w:r>
      <w:r w:rsidRPr="000C4545">
        <w:t>gionen?</w:t>
      </w:r>
    </w:p>
    <w:p w:rsidR="00DE107B" w:rsidRPr="000C4545" w:rsidRDefault="00DE107B" w:rsidP="006927B2">
      <w:pPr>
        <w:pStyle w:val="PunktlistaTankstreck"/>
        <w:tabs>
          <w:tab w:val="clear" w:pos="360"/>
        </w:tabs>
        <w:spacing w:before="0"/>
      </w:pPr>
      <w:r w:rsidRPr="000C4545">
        <w:t>Vad kan riksdagen och regeringen göra för att underlätta tillkomsten av regionutvec</w:t>
      </w:r>
      <w:r w:rsidRPr="000C4545">
        <w:t>k</w:t>
      </w:r>
      <w:r w:rsidRPr="000C4545">
        <w:t>lingsfonder?</w:t>
      </w:r>
    </w:p>
    <w:p w:rsidR="00DE107B" w:rsidRPr="000C4545" w:rsidRDefault="00DE107B" w:rsidP="0039764F">
      <w:pPr>
        <w:pStyle w:val="Rubrik1"/>
      </w:pPr>
      <w:r w:rsidRPr="000C4545">
        <w:t>Mycket pengar</w:t>
      </w:r>
    </w:p>
    <w:p w:rsidR="00DE107B" w:rsidRPr="000C4545" w:rsidRDefault="00DE107B" w:rsidP="0039764F">
      <w:r w:rsidRPr="000C4545">
        <w:t xml:space="preserve">Det svenska </w:t>
      </w:r>
      <w:r w:rsidR="0039764F" w:rsidRPr="000C4545">
        <w:t>p</w:t>
      </w:r>
      <w:r w:rsidRPr="000C4545">
        <w:t>remiepensionssystemet infördes 2001. Systemet hanterar myc</w:t>
      </w:r>
      <w:r w:rsidRPr="000C4545">
        <w:t>k</w:t>
      </w:r>
      <w:r w:rsidRPr="000C4545">
        <w:t>et pengar. Enligt Sveriges offentliga statistik uppgick det sammantagna mar</w:t>
      </w:r>
      <w:r w:rsidRPr="000C4545">
        <w:t>k</w:t>
      </w:r>
      <w:r w:rsidRPr="000C4545">
        <w:t xml:space="preserve">nadsvärdet i </w:t>
      </w:r>
      <w:r w:rsidR="0039764F" w:rsidRPr="000C4545">
        <w:t>p</w:t>
      </w:r>
      <w:r w:rsidRPr="000C4545">
        <w:t>remie</w:t>
      </w:r>
      <w:r w:rsidRPr="000C4545">
        <w:softHyphen/>
        <w:t>pensionssystemet till drygt 124 mdkr i januari 2005. Där fanns drygt 5,3 miljoner pensionssparare med en genomsnit</w:t>
      </w:r>
      <w:r w:rsidRPr="000C4545">
        <w:t>t</w:t>
      </w:r>
      <w:r w:rsidRPr="000C4545">
        <w:t>lig behållning på 23 363 kronor.</w:t>
      </w:r>
    </w:p>
    <w:p w:rsidR="00DE107B" w:rsidRPr="000C4545" w:rsidRDefault="00DE107B" w:rsidP="0039764F">
      <w:pPr>
        <w:pStyle w:val="Normaltindrag"/>
      </w:pPr>
      <w:r w:rsidRPr="000C4545">
        <w:t>AMF Pension, som i hög grad hanterar avtalspensionsmedel på avtalso</w:t>
      </w:r>
      <w:r w:rsidRPr="000C4545">
        <w:t>m</w:t>
      </w:r>
      <w:r w:rsidRPr="000C4545">
        <w:t>rådet för priva</w:t>
      </w:r>
      <w:r w:rsidRPr="000C4545">
        <w:t>t</w:t>
      </w:r>
      <w:r w:rsidRPr="000C4545">
        <w:t>anställda LO-medlemmar, hade placeringstillgångar på 238 mdkr 2005-06-30. Alectas marknadsvärde, som är dominerande på tjänst</w:t>
      </w:r>
      <w:r w:rsidRPr="000C4545">
        <w:t>e</w:t>
      </w:r>
      <w:r w:rsidRPr="000C4545">
        <w:t>mannasidan, var 355 mdkr 2005-03-31.</w:t>
      </w:r>
    </w:p>
    <w:p w:rsidR="00DE107B" w:rsidRPr="000C4545" w:rsidRDefault="00DE107B" w:rsidP="0039764F">
      <w:pPr>
        <w:pStyle w:val="Normaltindrag"/>
      </w:pPr>
      <w:r w:rsidRPr="000C4545">
        <w:t xml:space="preserve">Till dessa ska läggas en hel rad andra aktörer. KPA hanterar </w:t>
      </w:r>
      <w:r w:rsidR="0039764F" w:rsidRPr="000C4545">
        <w:t>t.ex.</w:t>
      </w:r>
      <w:r w:rsidRPr="000C4545">
        <w:t xml:space="preserve"> en stor del</w:t>
      </w:r>
      <w:r w:rsidR="0039764F" w:rsidRPr="000C4545">
        <w:t xml:space="preserve"> av</w:t>
      </w:r>
      <w:r w:rsidRPr="000C4545">
        <w:t xml:space="preserve"> de medel för de av de ko</w:t>
      </w:r>
      <w:r w:rsidRPr="000C4545">
        <w:t>m</w:t>
      </w:r>
      <w:r w:rsidRPr="000C4545">
        <w:t>mun- och landstingsanställda som avstår att själva göra aktiva val. Fora och Pensionsvalet är ytterligare aktörer på mar</w:t>
      </w:r>
      <w:r w:rsidRPr="000C4545">
        <w:t>k</w:t>
      </w:r>
      <w:r w:rsidRPr="000C4545">
        <w:t>naden. Det är i sammanhanget anmärkningsvärt att det inte verkar finnas någon myndighet eller annan likvärdig instans som har en klar bild av storl</w:t>
      </w:r>
      <w:r w:rsidRPr="000C4545">
        <w:t>e</w:t>
      </w:r>
      <w:r w:rsidRPr="000C4545">
        <w:t>ken på det sammantagna värdet av placerade avtal</w:t>
      </w:r>
      <w:r w:rsidRPr="000C4545">
        <w:t>s</w:t>
      </w:r>
      <w:r w:rsidRPr="000C4545">
        <w:t>pensionsmedel. Men det rör sig om hundratals, och åter hundratals, mi</w:t>
      </w:r>
      <w:r w:rsidRPr="000C4545">
        <w:t>l</w:t>
      </w:r>
      <w:r w:rsidRPr="000C4545">
        <w:t>jarder kronor.</w:t>
      </w:r>
    </w:p>
    <w:p w:rsidR="00DE107B" w:rsidRPr="000C4545" w:rsidRDefault="00DE107B" w:rsidP="0039764F">
      <w:pPr>
        <w:pStyle w:val="Rubrik1"/>
      </w:pPr>
      <w:r w:rsidRPr="000C4545">
        <w:t>Sammantaget bättre villkor</w:t>
      </w:r>
    </w:p>
    <w:p w:rsidR="00DE107B" w:rsidRPr="000C4545" w:rsidRDefault="00DE107B" w:rsidP="0039764F">
      <w:r w:rsidRPr="000C4545">
        <w:t>Det är självklart att pensionskapitalet ska förräntas, utifrån en hållbar social</w:t>
      </w:r>
      <w:r w:rsidR="0039764F" w:rsidRPr="000C4545">
        <w:t>t</w:t>
      </w:r>
      <w:r w:rsidRPr="000C4545">
        <w:t>, ekologisk</w:t>
      </w:r>
      <w:r w:rsidR="0039764F" w:rsidRPr="000C4545">
        <w:t>t</w:t>
      </w:r>
      <w:r w:rsidRPr="000C4545">
        <w:t xml:space="preserve"> och ekonomisk</w:t>
      </w:r>
      <w:r w:rsidR="0039764F" w:rsidRPr="000C4545">
        <w:t>t</w:t>
      </w:r>
      <w:r w:rsidRPr="000C4545">
        <w:t xml:space="preserve"> rimlig nivå. Med det menar vi att placeringen av pengarna ska hanteras på ett sätt som innebär att pensionärernas sammantagna levnadsstandard ska säkras på högsta mö</w:t>
      </w:r>
      <w:r w:rsidRPr="000C4545">
        <w:t>j</w:t>
      </w:r>
      <w:r w:rsidRPr="000C4545">
        <w:t>liga nivå.</w:t>
      </w:r>
    </w:p>
    <w:p w:rsidR="00DE107B" w:rsidRPr="000C4545" w:rsidRDefault="00DE107B" w:rsidP="0039764F">
      <w:pPr>
        <w:pStyle w:val="Normaltindrag"/>
      </w:pPr>
      <w:r w:rsidRPr="000C4545">
        <w:t>Men pensionärernas levnadsstandard är inte bara beroende av avkastning på place</w:t>
      </w:r>
      <w:r w:rsidRPr="000C4545">
        <w:t>r</w:t>
      </w:r>
      <w:r w:rsidRPr="000C4545">
        <w:t>ingarna av avtalspensionskapitalet. Det är mycket annat som avgör. Med en allmänt bra sa</w:t>
      </w:r>
      <w:r w:rsidRPr="000C4545">
        <w:t>m</w:t>
      </w:r>
      <w:r w:rsidRPr="000C4545">
        <w:t>hällsekonomi skapas förutsättningar för goda villkor i den del av pensionen som staten står för. På samma sätt är det när det gäller samhällelig service på den regionala och kommunala nivån. Med en för sa</w:t>
      </w:r>
      <w:r w:rsidRPr="000C4545">
        <w:t>m</w:t>
      </w:r>
      <w:r w:rsidRPr="000C4545">
        <w:t>hället bra ekonomisk utveckling ökar möjligheterna för generell välfärdspol</w:t>
      </w:r>
      <w:r w:rsidRPr="000C4545">
        <w:t>i</w:t>
      </w:r>
      <w:r w:rsidRPr="000C4545">
        <w:t>tik, bra sjukvård och äldreomsorg, billig kollektivtrafik, färdtjänst osv. Att placera delar av löntagarnas pensionskapital på ett sätt som stimulerar sysse</w:t>
      </w:r>
      <w:r w:rsidRPr="000C4545">
        <w:t>l</w:t>
      </w:r>
      <w:r w:rsidRPr="000C4545">
        <w:t>sättningen i den egna regionen kan alltså innebära sammantaget bättre villkor för dem.</w:t>
      </w:r>
    </w:p>
    <w:p w:rsidR="00DE107B" w:rsidRPr="000C4545" w:rsidRDefault="00DE107B" w:rsidP="0039764F">
      <w:pPr>
        <w:pStyle w:val="Normaltindrag"/>
      </w:pPr>
      <w:r w:rsidRPr="000C4545">
        <w:t>Med det påstår vi inte att lokala och regionala investeringar kommer att ge lägre avkas</w:t>
      </w:r>
      <w:r w:rsidRPr="000C4545">
        <w:t>t</w:t>
      </w:r>
      <w:r w:rsidRPr="000C4545">
        <w:t xml:space="preserve">ning än vad spekulation på den internationella aktiemarknaden ger. Vi vill bara </w:t>
      </w:r>
      <w:r w:rsidR="0039764F" w:rsidRPr="000C4545">
        <w:t>peka på förhållandet</w:t>
      </w:r>
      <w:r w:rsidRPr="000C4545">
        <w:t xml:space="preserve"> att det inte bara är den nominella a</w:t>
      </w:r>
      <w:r w:rsidRPr="000C4545">
        <w:t>v</w:t>
      </w:r>
      <w:r w:rsidRPr="000C4545">
        <w:t>kastningen på avtalspensions</w:t>
      </w:r>
      <w:r w:rsidRPr="000C4545">
        <w:softHyphen/>
        <w:t>pengarna som avgör pensionärens levnadssta</w:t>
      </w:r>
      <w:r w:rsidRPr="000C4545">
        <w:t>n</w:t>
      </w:r>
      <w:r w:rsidRPr="000C4545">
        <w:t>dard.</w:t>
      </w:r>
    </w:p>
    <w:p w:rsidR="00DE107B" w:rsidRPr="000C4545" w:rsidRDefault="00DE107B" w:rsidP="0039764F">
      <w:pPr>
        <w:pStyle w:val="Rubrik1"/>
      </w:pPr>
      <w:r w:rsidRPr="000C4545">
        <w:t>Aktivt ägaransvar viktigt</w:t>
      </w:r>
    </w:p>
    <w:p w:rsidR="00DE107B" w:rsidRPr="000C4545" w:rsidRDefault="00DE107B" w:rsidP="0039764F">
      <w:r w:rsidRPr="000C4545">
        <w:t>Erfarenheter från Kanada, där regionala utvecklingsfonder verkat under många år, visar att det är viktigt med mer än avkastningskrav på satsat kap</w:t>
      </w:r>
      <w:r w:rsidRPr="000C4545">
        <w:t>i</w:t>
      </w:r>
      <w:r w:rsidRPr="000C4545">
        <w:t>tal. I Kanada ställs också krav som är relaterade till t.ex. miljö, jämställ</w:t>
      </w:r>
      <w:r w:rsidRPr="000C4545">
        <w:t>d</w:t>
      </w:r>
      <w:r w:rsidRPr="000C4545">
        <w:t xml:space="preserve">het, arbetsmiljö och sociala villkor. Det är krav som även bör ställas i vårt land. Erfarenheterna från Kanada visar att t.ex. sociala </w:t>
      </w:r>
      <w:r w:rsidR="0039764F" w:rsidRPr="000C4545">
        <w:t xml:space="preserve">krav </w:t>
      </w:r>
      <w:r w:rsidRPr="000C4545">
        <w:t>och mi</w:t>
      </w:r>
      <w:r w:rsidRPr="000C4545">
        <w:t>l</w:t>
      </w:r>
      <w:r w:rsidRPr="000C4545">
        <w:t>jökrav bidrar till höjd produktivitet, inte dess motsats. Dessutom tar fondinstitutionen aktivt ägaransvar genom st</w:t>
      </w:r>
      <w:r w:rsidRPr="000C4545">
        <w:t>y</w:t>
      </w:r>
      <w:r w:rsidRPr="000C4545">
        <w:t>relseplatser som står i relation till satsat kapital och kan på det sättet bättre följa utvecklingen i de företag där man investerat i akti</w:t>
      </w:r>
      <w:r w:rsidRPr="000C4545">
        <w:t>e</w:t>
      </w:r>
      <w:r w:rsidRPr="000C4545">
        <w:t>kapital. Det tror vi är en riktig linje.</w:t>
      </w:r>
    </w:p>
    <w:p w:rsidR="00DE107B" w:rsidRPr="000C4545" w:rsidRDefault="00DE107B" w:rsidP="0039764F">
      <w:pPr>
        <w:pStyle w:val="Normaltindrag"/>
      </w:pPr>
      <w:r w:rsidRPr="000C4545">
        <w:t>Att avstå styrelseplatser bidrar dessutom till att skapa en diffus bild av vi</w:t>
      </w:r>
      <w:r w:rsidRPr="000C4545">
        <w:t>l</w:t>
      </w:r>
      <w:r w:rsidRPr="000C4545">
        <w:t>ka som egentl</w:t>
      </w:r>
      <w:r w:rsidRPr="000C4545">
        <w:t>i</w:t>
      </w:r>
      <w:r w:rsidRPr="000C4545">
        <w:t>gen äger företagen och till att undandra sig ansvarstagande när problem uppstår. Det är fö</w:t>
      </w:r>
      <w:r w:rsidRPr="000C4545">
        <w:t>r</w:t>
      </w:r>
      <w:r w:rsidRPr="000C4545">
        <w:t>modligen moraliskt lättare att snabbt sälja av sitt aktieinnehav när det inte finns levande mänsklig kontakt med företaget.</w:t>
      </w:r>
    </w:p>
    <w:p w:rsidR="00DE107B" w:rsidRPr="000C4545" w:rsidRDefault="00DE107B" w:rsidP="0039764F">
      <w:pPr>
        <w:pStyle w:val="Normaltindrag"/>
      </w:pPr>
      <w:r w:rsidRPr="000C4545">
        <w:t>Att avstå ägarinflytande innebär också att överlåta infl</w:t>
      </w:r>
      <w:r w:rsidRPr="000C4545">
        <w:t>y</w:t>
      </w:r>
      <w:r w:rsidRPr="000C4545">
        <w:t>tande till and</w:t>
      </w:r>
      <w:r w:rsidR="0039764F" w:rsidRPr="000C4545">
        <w:t>ra starka kapitalgrupper som må</w:t>
      </w:r>
      <w:r w:rsidRPr="000C4545">
        <w:t>hända har helt andra syften med sina kapitalpl</w:t>
      </w:r>
      <w:r w:rsidRPr="000C4545">
        <w:t>a</w:t>
      </w:r>
      <w:r w:rsidRPr="000C4545">
        <w:t>ceringar än vad placeringa</w:t>
      </w:r>
      <w:r w:rsidRPr="000C4545">
        <w:t>r</w:t>
      </w:r>
      <w:r w:rsidRPr="000C4545">
        <w:t>na av löntagarägt pensionskapital syftar till.</w:t>
      </w:r>
    </w:p>
    <w:p w:rsidR="00DE107B" w:rsidRPr="000C4545" w:rsidRDefault="00DE107B" w:rsidP="0039764F">
      <w:pPr>
        <w:pStyle w:val="Normaltindrag"/>
      </w:pPr>
      <w:r w:rsidRPr="000C4545">
        <w:t>Det diffusa ägandet är ett av den moderna ekonomins stör</w:t>
      </w:r>
      <w:r w:rsidRPr="000C4545">
        <w:t>s</w:t>
      </w:r>
      <w:r w:rsidRPr="000C4545">
        <w:t>ta problem. Pengarna på aktie- och penningmar</w:t>
      </w:r>
      <w:r w:rsidRPr="000C4545">
        <w:t>k</w:t>
      </w:r>
      <w:r w:rsidRPr="000C4545">
        <w:t>naden rullar allt snabbare. Många av dem som gör affärer tar inte hänsyn till annat än förväntad procentuell förändring av kursen på aktier och räntenivåer. Få har ku</w:t>
      </w:r>
      <w:r w:rsidRPr="000C4545">
        <w:t>n</w:t>
      </w:r>
      <w:r w:rsidRPr="000C4545">
        <w:t>skap om verkligheten i ett specifikt företag. Det är bara snabba vinster som räknas. Det köps och säljs beroende av upp- eller nedgångar som rullas fram på bil</w:t>
      </w:r>
      <w:r w:rsidRPr="000C4545">
        <w:t>d</w:t>
      </w:r>
      <w:r w:rsidRPr="000C4545">
        <w:t>skärmarna.</w:t>
      </w:r>
    </w:p>
    <w:p w:rsidR="00DE107B" w:rsidRPr="000C4545" w:rsidRDefault="00DE107B" w:rsidP="0039764F">
      <w:pPr>
        <w:pStyle w:val="Rubrik1"/>
      </w:pPr>
      <w:r w:rsidRPr="000C4545">
        <w:t>Ogripbara sammanhang</w:t>
      </w:r>
    </w:p>
    <w:p w:rsidR="00DE107B" w:rsidRPr="000C4545" w:rsidRDefault="00DE107B" w:rsidP="0039764F">
      <w:r w:rsidRPr="000C4545">
        <w:t>Det är uppenbart att alltfler, och det gäller inte bara inom lö</w:t>
      </w:r>
      <w:r w:rsidRPr="000C4545">
        <w:t>n</w:t>
      </w:r>
      <w:r w:rsidRPr="000C4545">
        <w:t>tagarkollektivet, känner frust</w:t>
      </w:r>
      <w:r w:rsidR="0039764F" w:rsidRPr="000C4545">
        <w:t>r</w:t>
      </w:r>
      <w:r w:rsidRPr="000C4545">
        <w:t>a</w:t>
      </w:r>
      <w:r w:rsidRPr="000C4545">
        <w:t>tion över att det är näst intill omöjligt att ha kontroll över var fondpengarna investeras. Det gäller inte minst när larmen från olika världsd</w:t>
      </w:r>
      <w:r w:rsidRPr="000C4545">
        <w:t>e</w:t>
      </w:r>
      <w:r w:rsidRPr="000C4545">
        <w:t>lar kommer och går.</w:t>
      </w:r>
    </w:p>
    <w:p w:rsidR="00DE107B" w:rsidRPr="000C4545" w:rsidRDefault="00DE107B" w:rsidP="0039764F">
      <w:pPr>
        <w:pStyle w:val="Normaltindrag"/>
      </w:pPr>
      <w:r w:rsidRPr="000C4545">
        <w:t>Med det påstår vi inte att vår tids globalisering bara är n</w:t>
      </w:r>
      <w:r w:rsidRPr="000C4545">
        <w:t>e</w:t>
      </w:r>
      <w:r w:rsidRPr="000C4545">
        <w:t>gativ. Mänskliga kontakte</w:t>
      </w:r>
      <w:r w:rsidR="0039764F" w:rsidRPr="000C4545">
        <w:t>r som bryter ner fördomar och ”</w:t>
      </w:r>
      <w:r w:rsidRPr="000C4545">
        <w:t>r</w:t>
      </w:r>
      <w:r w:rsidRPr="000C4545">
        <w:t>e</w:t>
      </w:r>
      <w:r w:rsidRPr="000C4545">
        <w:t>virpinkande</w:t>
      </w:r>
      <w:r w:rsidR="0039764F" w:rsidRPr="000C4545">
        <w:t>”</w:t>
      </w:r>
      <w:r w:rsidRPr="000C4545">
        <w:t xml:space="preserve"> leder oss människor framåt. Men det finns också problem. När sammanhan</w:t>
      </w:r>
      <w:r w:rsidRPr="000C4545">
        <w:t>g</w:t>
      </w:r>
      <w:r w:rsidRPr="000C4545">
        <w:t>en blir så stora att orsaker och samband blir praktiskt taget ogripbara är det svårt att utkräva ansvar. Också av dem som har fått uppgiften att hantera hundratals miljarder på den internationella aktie- och pe</w:t>
      </w:r>
      <w:r w:rsidRPr="000C4545">
        <w:t>n</w:t>
      </w:r>
      <w:r w:rsidRPr="000C4545">
        <w:t>ningmarknaden.</w:t>
      </w:r>
    </w:p>
    <w:p w:rsidR="00DE107B" w:rsidRPr="000C4545" w:rsidRDefault="0039764F" w:rsidP="0039764F">
      <w:pPr>
        <w:pStyle w:val="Normaltindrag"/>
      </w:pPr>
      <w:r w:rsidRPr="000C4545">
        <w:t>Allt</w:t>
      </w:r>
      <w:r w:rsidR="00DE107B" w:rsidRPr="000C4545">
        <w:t>fler inser att motvikten till de negativa sidorna av globaliseringen är utveckling av kraften i det lokala och regionala samhället. Det är i det pe</w:t>
      </w:r>
      <w:r w:rsidR="00DE107B" w:rsidRPr="000C4545">
        <w:t>r</w:t>
      </w:r>
      <w:r w:rsidR="00DE107B" w:rsidRPr="000C4545">
        <w:t>spektivet vi vill väcka frågan om behovet av utvecklingsfonder som är knutna till lokal och regional utveckling.</w:t>
      </w:r>
    </w:p>
    <w:p w:rsidR="00DE107B" w:rsidRPr="000C4545" w:rsidRDefault="00DE107B" w:rsidP="0039764F">
      <w:pPr>
        <w:pStyle w:val="Rubrik1"/>
      </w:pPr>
      <w:r w:rsidRPr="000C4545">
        <w:t>Det bör finnas löntagarintresse</w:t>
      </w:r>
    </w:p>
    <w:p w:rsidR="00DE107B" w:rsidRPr="000C4545" w:rsidRDefault="00DE107B" w:rsidP="0039764F">
      <w:r w:rsidRPr="000C4545">
        <w:t>Exempel från andra länder där regionala utvecklingsfonder införts visar goda resultat. Fo</w:t>
      </w:r>
      <w:r w:rsidRPr="000C4545">
        <w:t>n</w:t>
      </w:r>
      <w:r w:rsidRPr="000C4545">
        <w:t>derna är i huvudsak uppbyggda med regionalt pensionskapital samtidigt som kapitalbildnin</w:t>
      </w:r>
      <w:r w:rsidRPr="000C4545">
        <w:t>g</w:t>
      </w:r>
      <w:r w:rsidRPr="000C4545">
        <w:t>en används i syfte att utveckla näringsliv och sysselsättning i den egna regi</w:t>
      </w:r>
      <w:r w:rsidRPr="000C4545">
        <w:t>o</w:t>
      </w:r>
      <w:r w:rsidRPr="000C4545">
        <w:t>nen.</w:t>
      </w:r>
    </w:p>
    <w:p w:rsidR="00DE107B" w:rsidRPr="000C4545" w:rsidRDefault="00DE107B" w:rsidP="0039764F">
      <w:pPr>
        <w:pStyle w:val="Normaltindrag"/>
      </w:pPr>
      <w:r w:rsidRPr="000C4545">
        <w:t>Vi tror att liknande modeller kan byggas i vårt land. Hur stort varje fon</w:t>
      </w:r>
      <w:r w:rsidRPr="000C4545">
        <w:t>d</w:t>
      </w:r>
      <w:r w:rsidRPr="000C4545">
        <w:t>område bör vara kan diskuteras. Kanske är det rimligt med 4</w:t>
      </w:r>
      <w:r w:rsidR="0039764F" w:rsidRPr="000C4545">
        <w:t>–8 geografiska områden i Sverige</w:t>
      </w:r>
      <w:r w:rsidRPr="000C4545">
        <w:t>.</w:t>
      </w:r>
    </w:p>
    <w:p w:rsidR="00DE107B" w:rsidRPr="000C4545" w:rsidRDefault="0039764F" w:rsidP="0039764F">
      <w:pPr>
        <w:pStyle w:val="Normaltindrag"/>
      </w:pPr>
      <w:r w:rsidRPr="000C4545">
        <w:t>En central fråga är var</w:t>
      </w:r>
      <w:r w:rsidR="00DE107B" w:rsidRPr="000C4545">
        <w:t xml:space="preserve"> fondernas grundkapital ska hämtas. Vi menar att t.ex. kommuner och landsting kan spela en viktig roll. De kan ta på sig ansv</w:t>
      </w:r>
      <w:r w:rsidR="00DE107B" w:rsidRPr="000C4545">
        <w:t>a</w:t>
      </w:r>
      <w:r w:rsidR="00DE107B" w:rsidRPr="000C4545">
        <w:t>ret att inleda diskussioner med kommun- och landstingsanstäl</w:t>
      </w:r>
      <w:r w:rsidR="00DE107B" w:rsidRPr="000C4545">
        <w:t>l</w:t>
      </w:r>
      <w:r w:rsidR="00DE107B" w:rsidRPr="000C4545">
        <w:t>das fackliga organisationer för att undersöka intresset för regionala u</w:t>
      </w:r>
      <w:r w:rsidR="00DE107B" w:rsidRPr="000C4545">
        <w:t>t</w:t>
      </w:r>
      <w:r w:rsidR="00DE107B" w:rsidRPr="000C4545">
        <w:t>vecklingsfonder. Kommuner och landsting har dessutom ett egenintresse i att pengarna stannar kvar i den egna regionen. Investeringar som leder till jobb ger rimligen högre skatteintäkter och lägre kostnader för arbet</w:t>
      </w:r>
      <w:r w:rsidR="00DE107B" w:rsidRPr="000C4545">
        <w:t>s</w:t>
      </w:r>
      <w:r w:rsidR="00DE107B" w:rsidRPr="000C4545">
        <w:t>löshet.</w:t>
      </w:r>
    </w:p>
    <w:p w:rsidR="00DE107B" w:rsidRPr="000C4545" w:rsidRDefault="00DE107B" w:rsidP="0039764F">
      <w:pPr>
        <w:pStyle w:val="Normaltindrag"/>
      </w:pPr>
      <w:r w:rsidRPr="000C4545">
        <w:t>Det bör även finnas löntagarintresse av att åtminstone delar av avtalspe</w:t>
      </w:r>
      <w:r w:rsidRPr="000C4545">
        <w:t>n</w:t>
      </w:r>
      <w:r w:rsidRPr="000C4545">
        <w:t>sionskapitalet kan hanteras utifrån lokala och regionala utvecklingsintressen. Internationella erf</w:t>
      </w:r>
      <w:r w:rsidRPr="000C4545">
        <w:t>a</w:t>
      </w:r>
      <w:r w:rsidRPr="000C4545">
        <w:t>renheter visar att investeringsmedel från regionala fonder påtagligt kan stimulera sysselsättning och näringsliv samtidigt som god a</w:t>
      </w:r>
      <w:r w:rsidRPr="000C4545">
        <w:t>v</w:t>
      </w:r>
      <w:r w:rsidRPr="000C4545">
        <w:t>kastning kan säkras.</w:t>
      </w:r>
      <w:r w:rsidR="006927B2" w:rsidRPr="000C4545">
        <w:t xml:space="preserve"> </w:t>
      </w:r>
      <w:r w:rsidRPr="000C4545">
        <w:t>Trots det kan det förstås finnas tvivel bland löntagarna, de fackliga organisationerna och arbetsgivarna huruvida regionutveckling</w:t>
      </w:r>
      <w:r w:rsidRPr="000C4545">
        <w:t>s</w:t>
      </w:r>
      <w:r w:rsidRPr="000C4545">
        <w:t>fonder är en bra idé. Ett sätt att undersöka och utvärdera kan vara att rege</w:t>
      </w:r>
      <w:r w:rsidRPr="000C4545">
        <w:t>r</w:t>
      </w:r>
      <w:r w:rsidRPr="000C4545">
        <w:t>ingen verkar för att en regionutvecklingsfond på försök startas upp i en av landets regioner. Förslagsvis kan det vara Region Skåne eller Västra Göt</w:t>
      </w:r>
      <w:r w:rsidRPr="000C4545">
        <w:t>a</w:t>
      </w:r>
      <w:r w:rsidRPr="000C4545">
        <w:t>landsregionen som r</w:t>
      </w:r>
      <w:r w:rsidRPr="000C4545">
        <w:t>e</w:t>
      </w:r>
      <w:r w:rsidRPr="000C4545">
        <w:t>dan, genom riksdagsbeslut, på försök, fått ett utökat ansvar för regionutvec</w:t>
      </w:r>
      <w:r w:rsidRPr="000C4545">
        <w:t>k</w:t>
      </w:r>
      <w:r w:rsidRPr="000C4545">
        <w:t>ling.</w:t>
      </w:r>
    </w:p>
    <w:p w:rsidR="00DE107B" w:rsidRPr="000C4545" w:rsidRDefault="00DE107B" w:rsidP="0039764F">
      <w:pPr>
        <w:pStyle w:val="Rubrik1"/>
      </w:pPr>
      <w:r w:rsidRPr="000C4545">
        <w:t>Brist på riksvilligt kapital</w:t>
      </w:r>
    </w:p>
    <w:p w:rsidR="00DE107B" w:rsidRPr="000C4545" w:rsidRDefault="00DE107B" w:rsidP="0039764F">
      <w:r w:rsidRPr="000C4545">
        <w:t>Fondernas kapitalbildning ska naturligtvis inte begränsas till landstings- och kommuna</w:t>
      </w:r>
      <w:r w:rsidRPr="000C4545">
        <w:t>n</w:t>
      </w:r>
      <w:r w:rsidRPr="000C4545">
        <w:t>ställdas pensionsmedel. Tvärtom, regionala utvecklingsfonder bör i lika hög grad ri</w:t>
      </w:r>
      <w:r w:rsidRPr="000C4545">
        <w:t>k</w:t>
      </w:r>
      <w:r w:rsidRPr="000C4545">
        <w:t>ta sig till den privata sektorn. Vi är övertygade om att många privata</w:t>
      </w:r>
      <w:r w:rsidRPr="000C4545">
        <w:t>n</w:t>
      </w:r>
      <w:r w:rsidRPr="000C4545">
        <w:t>ställda, såväl i stora som mindre företag, föredrar satsningar i den egna regionen framför att deras pengar far runt på de internationella a</w:t>
      </w:r>
      <w:r w:rsidRPr="000C4545">
        <w:t>k</w:t>
      </w:r>
      <w:r w:rsidRPr="000C4545">
        <w:t>tiemarknaderna.</w:t>
      </w:r>
    </w:p>
    <w:p w:rsidR="00DE107B" w:rsidRPr="000C4545" w:rsidRDefault="00DE107B" w:rsidP="0039764F">
      <w:pPr>
        <w:pStyle w:val="Normaltindrag"/>
      </w:pPr>
      <w:r w:rsidRPr="000C4545">
        <w:t>Frågan om regionutvecklingsfonder är komplex. Samtidigt är vi övertyg</w:t>
      </w:r>
      <w:r w:rsidRPr="000C4545">
        <w:t>a</w:t>
      </w:r>
      <w:r w:rsidRPr="000C4545">
        <w:t>de om att den lokal</w:t>
      </w:r>
      <w:r w:rsidR="0039764F" w:rsidRPr="000C4545">
        <w:t>a och regionala nivån blir allt</w:t>
      </w:r>
      <w:r w:rsidRPr="000C4545">
        <w:t>mer viktig i den framtida utvecklingen. Globaliseringen måste kompletteras med för människor gripb</w:t>
      </w:r>
      <w:r w:rsidRPr="000C4545">
        <w:t>a</w:t>
      </w:r>
      <w:r w:rsidRPr="000C4545">
        <w:t>ra och hanterliga storheter. Dessutom är bristen på tillgång till riskvilligt kap</w:t>
      </w:r>
      <w:r w:rsidRPr="000C4545">
        <w:t>i</w:t>
      </w:r>
      <w:r w:rsidRPr="000C4545">
        <w:t>tal ett av de största hindren för lokal och regional utvec</w:t>
      </w:r>
      <w:r w:rsidRPr="000C4545">
        <w:t>k</w:t>
      </w:r>
      <w:r w:rsidRPr="000C4545">
        <w:t>ling.</w:t>
      </w:r>
    </w:p>
    <w:p w:rsidR="00DE107B" w:rsidRPr="000C4545" w:rsidRDefault="00DE107B" w:rsidP="0039764F">
      <w:pPr>
        <w:pStyle w:val="Rubrik1"/>
      </w:pPr>
      <w:r w:rsidRPr="000C4545">
        <w:t>Exemplet Kanada</w:t>
      </w:r>
    </w:p>
    <w:p w:rsidR="00DE107B" w:rsidRPr="000C4545" w:rsidRDefault="00DE107B" w:rsidP="0039764F">
      <w:r w:rsidRPr="000C4545">
        <w:t>Solidaritetsfonden, i Quebec i Kanada, är den kanske mest internationellt kända fonden för regionutveckling. 1983 skapades, genom initiativ av facken och organisation</w:t>
      </w:r>
      <w:r w:rsidR="0039764F" w:rsidRPr="000C4545">
        <w:t>en för kooper</w:t>
      </w:r>
      <w:r w:rsidR="0039764F" w:rsidRPr="000C4545">
        <w:t>a</w:t>
      </w:r>
      <w:r w:rsidR="006927B2" w:rsidRPr="000C4545">
        <w:t xml:space="preserve">tiv utveckling, </w:t>
      </w:r>
      <w:r w:rsidRPr="000C4545">
        <w:t xml:space="preserve">Le Fonds de Solidarité des Travailleurs du Quebec </w:t>
      </w:r>
      <w:r w:rsidR="0039764F" w:rsidRPr="000C4545">
        <w:t>(</w:t>
      </w:r>
      <w:r w:rsidRPr="000C4545">
        <w:t>FTQ</w:t>
      </w:r>
      <w:r w:rsidR="0039764F" w:rsidRPr="000C4545">
        <w:t>)</w:t>
      </w:r>
      <w:r w:rsidRPr="000C4545">
        <w:t>. Quebecs de</w:t>
      </w:r>
      <w:r w:rsidRPr="000C4545">
        <w:t>l</w:t>
      </w:r>
      <w:r w:rsidRPr="000C4545">
        <w:t>statsregering gav sitt stöd genom vissa skattelättnader till dem som invest</w:t>
      </w:r>
      <w:r w:rsidRPr="000C4545">
        <w:t>e</w:t>
      </w:r>
      <w:r w:rsidRPr="000C4545">
        <w:t>rade i fonden. Solidaritetsfonden har blivit mycket framgångsrik och har inspirerat till efte</w:t>
      </w:r>
      <w:r w:rsidRPr="000C4545">
        <w:t>r</w:t>
      </w:r>
      <w:r w:rsidRPr="000C4545">
        <w:t>f</w:t>
      </w:r>
      <w:r w:rsidR="0039764F" w:rsidRPr="000C4545">
        <w:t>öljd i andra delstater och allt</w:t>
      </w:r>
      <w:r w:rsidRPr="000C4545">
        <w:t>fler fackliga organisationer i Kanada ställer sig bakom de fackligt sponsrade inv</w:t>
      </w:r>
      <w:r w:rsidRPr="000C4545">
        <w:t>e</w:t>
      </w:r>
      <w:r w:rsidRPr="000C4545">
        <w:t>steringsfonderna. Enligt oberoende forskare hade det fram till 1998 skapats 50 000 nya jobb i Kanada genom fonderna. Liknande fon</w:t>
      </w:r>
      <w:r w:rsidR="0039764F" w:rsidRPr="000C4545">
        <w:t>der har byggts upp i bl.a.</w:t>
      </w:r>
      <w:r w:rsidRPr="000C4545">
        <w:t xml:space="preserve"> USA och Syda</w:t>
      </w:r>
      <w:r w:rsidRPr="000C4545">
        <w:t>f</w:t>
      </w:r>
      <w:r w:rsidRPr="000C4545">
        <w:t>rika.</w:t>
      </w:r>
    </w:p>
    <w:p w:rsidR="00DE107B" w:rsidRPr="000C4545" w:rsidRDefault="00DE107B" w:rsidP="0039764F">
      <w:pPr>
        <w:pStyle w:val="Normaltindrag"/>
      </w:pPr>
      <w:r w:rsidRPr="000C4545">
        <w:t>I Sverige har det enligt uppgift skapats några mindre fonder med r</w:t>
      </w:r>
      <w:r w:rsidRPr="000C4545">
        <w:t>e</w:t>
      </w:r>
      <w:r w:rsidRPr="000C4545">
        <w:t>gional anknytning. För det stora flertalet är det dock okänt att dessa fonder finns</w:t>
      </w:r>
      <w:r w:rsidR="0039764F" w:rsidRPr="000C4545">
        <w:t>,</w:t>
      </w:r>
      <w:r w:rsidRPr="000C4545">
        <w:t xml:space="preserve"> och än mer diffust är vad de syftar till.</w:t>
      </w:r>
    </w:p>
    <w:p w:rsidR="0039764F" w:rsidRPr="000C4545" w:rsidRDefault="00DE107B" w:rsidP="0039764F">
      <w:pPr>
        <w:pStyle w:val="Normaltindrag"/>
      </w:pPr>
      <w:r w:rsidRPr="000C4545">
        <w:t>Nu bör riksdagen ta initiativ som på allvar innebär att löntagarna ges alte</w:t>
      </w:r>
      <w:r w:rsidRPr="000C4545">
        <w:t>r</w:t>
      </w:r>
      <w:r w:rsidRPr="000C4545">
        <w:t>nativ till pe</w:t>
      </w:r>
      <w:r w:rsidRPr="000C4545">
        <w:t>n</w:t>
      </w:r>
      <w:r w:rsidRPr="000C4545">
        <w:t>sionssparande som kan bidra till lokal och regional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9764F" w:rsidRPr="000C4545">
        <w:tblPrEx>
          <w:tblCellMar>
            <w:top w:w="0" w:type="dxa"/>
            <w:bottom w:w="0" w:type="dxa"/>
          </w:tblCellMar>
        </w:tblPrEx>
        <w:trPr>
          <w:cantSplit/>
        </w:trPr>
        <w:tc>
          <w:tcPr>
            <w:tcW w:w="3046" w:type="dxa"/>
          </w:tcPr>
          <w:p w:rsidR="0039764F" w:rsidRPr="000C4545" w:rsidRDefault="0039764F" w:rsidP="0039764F">
            <w:pPr>
              <w:pStyle w:val="UnderskriftDatum"/>
              <w:spacing w:before="240"/>
            </w:pPr>
            <w:r w:rsidRPr="000C4545">
              <w:t>Stockholm den 4 oktober 2005</w:t>
            </w:r>
          </w:p>
        </w:tc>
        <w:tc>
          <w:tcPr>
            <w:tcW w:w="3047" w:type="dxa"/>
          </w:tcPr>
          <w:p w:rsidR="0039764F" w:rsidRPr="000C4545" w:rsidRDefault="0039764F" w:rsidP="0039764F">
            <w:pPr>
              <w:pStyle w:val="Underskrifter"/>
              <w:spacing w:before="240"/>
            </w:pPr>
          </w:p>
        </w:tc>
      </w:tr>
      <w:tr w:rsidR="0039764F" w:rsidRPr="000C4545">
        <w:tblPrEx>
          <w:tblCellMar>
            <w:top w:w="0" w:type="dxa"/>
            <w:bottom w:w="0" w:type="dxa"/>
          </w:tblCellMar>
        </w:tblPrEx>
        <w:trPr>
          <w:cantSplit/>
        </w:trPr>
        <w:tc>
          <w:tcPr>
            <w:tcW w:w="3046" w:type="dxa"/>
          </w:tcPr>
          <w:p w:rsidR="0039764F" w:rsidRPr="000C4545" w:rsidRDefault="0039764F" w:rsidP="0039764F">
            <w:pPr>
              <w:pStyle w:val="Underskrifter"/>
            </w:pPr>
            <w:r w:rsidRPr="000C4545">
              <w:t>Ulf Holm (mp)</w:t>
            </w:r>
          </w:p>
        </w:tc>
        <w:tc>
          <w:tcPr>
            <w:tcW w:w="3047" w:type="dxa"/>
          </w:tcPr>
          <w:p w:rsidR="0039764F" w:rsidRPr="000C4545" w:rsidRDefault="0039764F" w:rsidP="0039764F">
            <w:pPr>
              <w:pStyle w:val="Underskrifter"/>
            </w:pPr>
          </w:p>
        </w:tc>
      </w:tr>
      <w:tr w:rsidR="0039764F" w:rsidRPr="000C4545">
        <w:tblPrEx>
          <w:tblCellMar>
            <w:top w:w="0" w:type="dxa"/>
            <w:bottom w:w="0" w:type="dxa"/>
          </w:tblCellMar>
        </w:tblPrEx>
        <w:trPr>
          <w:cantSplit/>
        </w:trPr>
        <w:tc>
          <w:tcPr>
            <w:tcW w:w="3046" w:type="dxa"/>
          </w:tcPr>
          <w:p w:rsidR="0039764F" w:rsidRPr="000C4545" w:rsidRDefault="0039764F" w:rsidP="0039764F">
            <w:pPr>
              <w:pStyle w:val="Underskrifter"/>
            </w:pPr>
            <w:r w:rsidRPr="000C4545">
              <w:t>Ingegerd Saarinen (mp)</w:t>
            </w:r>
          </w:p>
        </w:tc>
        <w:tc>
          <w:tcPr>
            <w:tcW w:w="3047" w:type="dxa"/>
          </w:tcPr>
          <w:p w:rsidR="0039764F" w:rsidRPr="000C4545" w:rsidRDefault="0039764F" w:rsidP="0039764F">
            <w:pPr>
              <w:pStyle w:val="Underskrifter"/>
            </w:pPr>
            <w:r w:rsidRPr="000C4545">
              <w:t>Mona Jönsson (mp)</w:t>
            </w:r>
          </w:p>
        </w:tc>
      </w:tr>
      <w:tr w:rsidR="0039764F" w:rsidRPr="000C4545">
        <w:tblPrEx>
          <w:tblCellMar>
            <w:top w:w="0" w:type="dxa"/>
            <w:bottom w:w="0" w:type="dxa"/>
          </w:tblCellMar>
        </w:tblPrEx>
        <w:trPr>
          <w:cantSplit/>
        </w:trPr>
        <w:tc>
          <w:tcPr>
            <w:tcW w:w="3046" w:type="dxa"/>
          </w:tcPr>
          <w:p w:rsidR="0039764F" w:rsidRPr="000C4545" w:rsidRDefault="0039764F" w:rsidP="0039764F">
            <w:pPr>
              <w:pStyle w:val="Underskrifter"/>
            </w:pPr>
            <w:r w:rsidRPr="000C4545">
              <w:t>Jan Lindholm (mp)</w:t>
            </w:r>
          </w:p>
        </w:tc>
        <w:tc>
          <w:tcPr>
            <w:tcW w:w="3047" w:type="dxa"/>
          </w:tcPr>
          <w:p w:rsidR="0039764F" w:rsidRPr="000C4545" w:rsidRDefault="0039764F" w:rsidP="0039764F">
            <w:pPr>
              <w:pStyle w:val="Underskrifter"/>
            </w:pPr>
            <w:r w:rsidRPr="000C4545">
              <w:t>Yvonne Ruwaida (mp)</w:t>
            </w:r>
          </w:p>
        </w:tc>
      </w:tr>
      <w:tr w:rsidR="0039764F" w:rsidRPr="000C4545">
        <w:tblPrEx>
          <w:tblCellMar>
            <w:top w:w="0" w:type="dxa"/>
            <w:bottom w:w="0" w:type="dxa"/>
          </w:tblCellMar>
        </w:tblPrEx>
        <w:trPr>
          <w:cantSplit/>
        </w:trPr>
        <w:tc>
          <w:tcPr>
            <w:tcW w:w="3046" w:type="dxa"/>
          </w:tcPr>
          <w:p w:rsidR="0039764F" w:rsidRPr="000C4545" w:rsidRDefault="0039764F" w:rsidP="0039764F">
            <w:pPr>
              <w:pStyle w:val="Underskrifter"/>
            </w:pPr>
            <w:r w:rsidRPr="000C4545">
              <w:t>Barbro Feltzing (mp)</w:t>
            </w:r>
          </w:p>
        </w:tc>
        <w:tc>
          <w:tcPr>
            <w:tcW w:w="3047" w:type="dxa"/>
          </w:tcPr>
          <w:p w:rsidR="0039764F" w:rsidRPr="000C4545" w:rsidRDefault="0039764F" w:rsidP="0039764F">
            <w:pPr>
              <w:pStyle w:val="Underskrifter"/>
            </w:pPr>
            <w:r w:rsidRPr="000C4545">
              <w:t>Lotta Hedström (mp)</w:t>
            </w:r>
          </w:p>
        </w:tc>
      </w:tr>
    </w:tbl>
    <w:p w:rsidR="00DE107B" w:rsidRPr="000C4545" w:rsidRDefault="00DE107B" w:rsidP="0039764F">
      <w:pPr>
        <w:pStyle w:val="Normaltindrag"/>
      </w:pPr>
    </w:p>
    <w:sectPr w:rsidR="00DE107B" w:rsidRPr="000C4545" w:rsidSect="003976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7E08" w:rsidRPr="000C4545" w:rsidRDefault="007B7E08">
      <w:r w:rsidRPr="000C4545">
        <w:separator/>
      </w:r>
    </w:p>
  </w:endnote>
  <w:endnote w:type="continuationSeparator" w:id="0">
    <w:p w:rsidR="007B7E08" w:rsidRPr="000C4545" w:rsidRDefault="007B7E08">
      <w:r w:rsidRPr="000C45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FC4" w:rsidRPr="000C4545" w:rsidRDefault="000C4545" w:rsidP="0039764F">
    <w:pPr>
      <w:pStyle w:val="Sidfot"/>
    </w:pPr>
    <w:r w:rsidRPr="000C45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456155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64F" w:rsidRDefault="0039764F">
                          <w:pPr>
                            <w:pStyle w:val="NormalS5sidnrV"/>
                          </w:pPr>
                          <w:r>
                            <w:fldChar w:fldCharType="begin"/>
                          </w:r>
                          <w:r>
                            <w:instrText xml:space="preserve"> PAGE *\charformat</w:instrText>
                          </w:r>
                          <w:r>
                            <w:fldChar w:fldCharType="separate"/>
                          </w:r>
                          <w:r w:rsidR="006927B2">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764F" w:rsidRDefault="0039764F">
                    <w:pPr>
                      <w:pStyle w:val="NormalS5sidnrV"/>
                    </w:pPr>
                    <w:r>
                      <w:fldChar w:fldCharType="begin"/>
                    </w:r>
                    <w:r>
                      <w:instrText xml:space="preserve"> PAGE *\charformat</w:instrText>
                    </w:r>
                    <w:r>
                      <w:fldChar w:fldCharType="separate"/>
                    </w:r>
                    <w:r w:rsidR="006927B2">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64F" w:rsidRPr="000C4545" w:rsidRDefault="000C4545" w:rsidP="0039764F">
    <w:pPr>
      <w:pStyle w:val="Sidfot"/>
    </w:pPr>
    <w:r w:rsidRPr="000C45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22720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64F" w:rsidRDefault="0039764F">
                          <w:pPr>
                            <w:pStyle w:val="NormalS5sidnrH"/>
                            <w:ind w:right="0"/>
                          </w:pPr>
                          <w:r>
                            <w:fldChar w:fldCharType="begin"/>
                          </w:r>
                          <w:r>
                            <w:instrText xml:space="preserve"> PAGE *\charformat</w:instrText>
                          </w:r>
                          <w:r>
                            <w:fldChar w:fldCharType="separate"/>
                          </w:r>
                          <w:r w:rsidR="006927B2">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764F" w:rsidRDefault="0039764F">
                    <w:pPr>
                      <w:pStyle w:val="NormalS5sidnrH"/>
                      <w:ind w:right="0"/>
                    </w:pPr>
                    <w:r>
                      <w:fldChar w:fldCharType="begin"/>
                    </w:r>
                    <w:r>
                      <w:instrText xml:space="preserve"> PAGE *\charformat</w:instrText>
                    </w:r>
                    <w:r>
                      <w:fldChar w:fldCharType="separate"/>
                    </w:r>
                    <w:r w:rsidR="006927B2">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07B" w:rsidRPr="000C4545" w:rsidRDefault="000C4545" w:rsidP="0039764F">
    <w:pPr>
      <w:pStyle w:val="Sidfot"/>
    </w:pPr>
    <w:r w:rsidRPr="000C45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26627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64F" w:rsidRDefault="0039764F">
                          <w:pPr>
                            <w:pStyle w:val="NormalS5sidnrH"/>
                            <w:ind w:right="0"/>
                          </w:pPr>
                          <w:r>
                            <w:fldChar w:fldCharType="begin"/>
                          </w:r>
                          <w:r>
                            <w:instrText xml:space="preserve"> PAGE *\charformat</w:instrText>
                          </w:r>
                          <w:r>
                            <w:fldChar w:fldCharType="separate"/>
                          </w:r>
                          <w:r w:rsidR="006927B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764F" w:rsidRDefault="0039764F">
                    <w:pPr>
                      <w:pStyle w:val="NormalS5sidnrH"/>
                      <w:ind w:right="0"/>
                    </w:pPr>
                    <w:r>
                      <w:fldChar w:fldCharType="begin"/>
                    </w:r>
                    <w:r>
                      <w:instrText xml:space="preserve"> PAGE *\charformat</w:instrText>
                    </w:r>
                    <w:r>
                      <w:fldChar w:fldCharType="separate"/>
                    </w:r>
                    <w:r w:rsidR="006927B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7E08" w:rsidRPr="000C4545" w:rsidRDefault="007B7E08">
      <w:r w:rsidRPr="000C4545">
        <w:separator/>
      </w:r>
    </w:p>
  </w:footnote>
  <w:footnote w:type="continuationSeparator" w:id="0">
    <w:p w:rsidR="007B7E08" w:rsidRPr="000C4545" w:rsidRDefault="007B7E08">
      <w:r w:rsidRPr="000C45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FC4" w:rsidRPr="000C4545" w:rsidRDefault="000C4545" w:rsidP="0039764F">
    <w:pPr>
      <w:pStyle w:val="Sidhuvud"/>
    </w:pPr>
    <w:r w:rsidRPr="000C45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211945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64F" w:rsidRDefault="0039764F">
                          <w:pPr>
                            <w:pStyle w:val="KantRubrikS5V"/>
                          </w:pPr>
                          <w:r>
                            <w:fldChar w:fldCharType="begin"/>
                          </w:r>
                          <w:r>
                            <w:instrText xml:space="preserve"> DOCPROPERTY "YearUser" *\charformat </w:instrText>
                          </w:r>
                          <w:r>
                            <w:fldChar w:fldCharType="separate"/>
                          </w:r>
                          <w:r w:rsidR="006927B2">
                            <w:t>2005/06</w:t>
                          </w:r>
                          <w:r>
                            <w:fldChar w:fldCharType="end"/>
                          </w:r>
                          <w:r>
                            <w:t>:</w:t>
                          </w:r>
                          <w:r>
                            <w:fldChar w:fldCharType="begin"/>
                          </w:r>
                          <w:r>
                            <w:instrText xml:space="preserve"> DOCPROPERTY "Motionsnummer" *\charformat </w:instrText>
                          </w:r>
                          <w:r>
                            <w:fldChar w:fldCharType="separate"/>
                          </w:r>
                          <w:r w:rsidR="006927B2">
                            <w:t>Fi264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764F" w:rsidRDefault="0039764F">
                    <w:pPr>
                      <w:pStyle w:val="KantRubrikS5V"/>
                    </w:pPr>
                    <w:r>
                      <w:fldChar w:fldCharType="begin"/>
                    </w:r>
                    <w:r>
                      <w:instrText xml:space="preserve"> DOCPROPERTY "YearUser" *\charformat </w:instrText>
                    </w:r>
                    <w:r>
                      <w:fldChar w:fldCharType="separate"/>
                    </w:r>
                    <w:r w:rsidR="006927B2">
                      <w:t>2005/06</w:t>
                    </w:r>
                    <w:r>
                      <w:fldChar w:fldCharType="end"/>
                    </w:r>
                    <w:r>
                      <w:t>:</w:t>
                    </w:r>
                    <w:r>
                      <w:fldChar w:fldCharType="begin"/>
                    </w:r>
                    <w:r>
                      <w:instrText xml:space="preserve"> DOCPROPERTY "Motionsnummer" *\charformat </w:instrText>
                    </w:r>
                    <w:r>
                      <w:fldChar w:fldCharType="separate"/>
                    </w:r>
                    <w:r w:rsidR="006927B2">
                      <w:t>Fi264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64F" w:rsidRPr="000C4545" w:rsidRDefault="000C4545" w:rsidP="0039764F">
    <w:pPr>
      <w:pStyle w:val="Sidhuvud"/>
    </w:pPr>
    <w:r w:rsidRPr="000C45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74738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64F" w:rsidRDefault="0039764F">
                          <w:pPr>
                            <w:pStyle w:val="KantRubrikS5H"/>
                            <w:ind w:right="0"/>
                          </w:pPr>
                          <w:r>
                            <w:fldChar w:fldCharType="begin"/>
                          </w:r>
                          <w:r>
                            <w:instrText xml:space="preserve"> DOCPROPERTY "YearUser" *\charformat </w:instrText>
                          </w:r>
                          <w:r>
                            <w:fldChar w:fldCharType="separate"/>
                          </w:r>
                          <w:r w:rsidR="006927B2">
                            <w:t>2005/06</w:t>
                          </w:r>
                          <w:r>
                            <w:fldChar w:fldCharType="end"/>
                          </w:r>
                          <w:r>
                            <w:t>:</w:t>
                          </w:r>
                          <w:r>
                            <w:fldChar w:fldCharType="begin"/>
                          </w:r>
                          <w:r>
                            <w:instrText xml:space="preserve"> DOCPROPERTY "Motionsnummer" *\charformat </w:instrText>
                          </w:r>
                          <w:r>
                            <w:fldChar w:fldCharType="separate"/>
                          </w:r>
                          <w:r w:rsidR="006927B2">
                            <w:t>Fi264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764F" w:rsidRDefault="0039764F">
                    <w:pPr>
                      <w:pStyle w:val="KantRubrikS5H"/>
                      <w:ind w:right="0"/>
                    </w:pPr>
                    <w:r>
                      <w:fldChar w:fldCharType="begin"/>
                    </w:r>
                    <w:r>
                      <w:instrText xml:space="preserve"> DOCPROPERTY "YearUser" *\charformat </w:instrText>
                    </w:r>
                    <w:r>
                      <w:fldChar w:fldCharType="separate"/>
                    </w:r>
                    <w:r w:rsidR="006927B2">
                      <w:t>2005/06</w:t>
                    </w:r>
                    <w:r>
                      <w:fldChar w:fldCharType="end"/>
                    </w:r>
                    <w:r>
                      <w:t>:</w:t>
                    </w:r>
                    <w:r>
                      <w:fldChar w:fldCharType="begin"/>
                    </w:r>
                    <w:r>
                      <w:instrText xml:space="preserve"> DOCPROPERTY "Motionsnummer" *\charformat </w:instrText>
                    </w:r>
                    <w:r>
                      <w:fldChar w:fldCharType="separate"/>
                    </w:r>
                    <w:r w:rsidR="006927B2">
                      <w:t>Fi264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64F" w:rsidRPr="000C4545" w:rsidRDefault="0039764F">
    <w:pPr>
      <w:pStyle w:val="FSHNormal"/>
      <w:tabs>
        <w:tab w:val="right" w:pos="5840"/>
      </w:tabs>
    </w:pPr>
    <w:r w:rsidRPr="000C4545">
      <w:br/>
    </w:r>
    <w:r w:rsidRPr="000C4545">
      <w:fldChar w:fldCharType="begin" w:fldLock="1"/>
    </w:r>
    <w:r w:rsidRPr="000C4545">
      <w:instrText xml:space="preserve"> DOCPROPERTY</w:instrText>
    </w:r>
    <w:r w:rsidRPr="000C4545">
      <w:rPr>
        <w:sz w:val="18"/>
      </w:rPr>
      <w:instrText xml:space="preserve"> "YearUser" *\charformat </w:instrText>
    </w:r>
    <w:r w:rsidRPr="000C4545">
      <w:fldChar w:fldCharType="separate"/>
    </w:r>
    <w:r w:rsidR="006927B2" w:rsidRPr="000C4545">
      <w:t>2005/06</w:t>
    </w:r>
    <w:r w:rsidRPr="000C4545">
      <w:fldChar w:fldCharType="end"/>
    </w:r>
    <w:r w:rsidRPr="000C4545">
      <w:t xml:space="preserve"> </w:t>
    </w:r>
    <w:r w:rsidRPr="000C4545">
      <w:tab/>
      <w:t xml:space="preserve">mnr: </w:t>
    </w:r>
    <w:r w:rsidRPr="000C4545">
      <w:fldChar w:fldCharType="begin" w:fldLock="1"/>
    </w:r>
    <w:r w:rsidRPr="000C4545">
      <w:instrText xml:space="preserve"> DOCPROPERTY</w:instrText>
    </w:r>
    <w:r w:rsidRPr="000C4545">
      <w:rPr>
        <w:sz w:val="18"/>
      </w:rPr>
      <w:instrText xml:space="preserve"> "Motionsnummer" *\charformat </w:instrText>
    </w:r>
    <w:r w:rsidRPr="000C4545">
      <w:fldChar w:fldCharType="separate"/>
    </w:r>
    <w:r w:rsidR="006927B2" w:rsidRPr="000C4545">
      <w:t>Fi264</w:t>
    </w:r>
    <w:r w:rsidRPr="000C4545">
      <w:fldChar w:fldCharType="end"/>
    </w:r>
    <w:r w:rsidRPr="000C4545">
      <w:br/>
    </w:r>
    <w:r w:rsidRPr="000C4545">
      <w:fldChar w:fldCharType="begin" w:fldLock="1"/>
    </w:r>
    <w:r w:rsidRPr="000C4545">
      <w:instrText xml:space="preserve"> DOCPROPERTY</w:instrText>
    </w:r>
    <w:r w:rsidRPr="000C4545">
      <w:rPr>
        <w:sz w:val="18"/>
      </w:rPr>
      <w:instrText xml:space="preserve"> "Samling" *\charformat </w:instrText>
    </w:r>
    <w:r w:rsidRPr="000C4545">
      <w:fldChar w:fldCharType="end"/>
    </w:r>
    <w:r w:rsidRPr="000C4545">
      <w:tab/>
      <w:t xml:space="preserve">pnr: </w:t>
    </w:r>
    <w:r w:rsidRPr="000C4545">
      <w:fldChar w:fldCharType="begin" w:fldLock="1"/>
    </w:r>
    <w:r w:rsidRPr="000C4545">
      <w:instrText xml:space="preserve"> DOCPROPERTY</w:instrText>
    </w:r>
    <w:r w:rsidRPr="000C4545">
      <w:rPr>
        <w:sz w:val="18"/>
      </w:rPr>
      <w:instrText xml:space="preserve"> "Partinummer" *\charformat </w:instrText>
    </w:r>
    <w:r w:rsidRPr="000C4545">
      <w:fldChar w:fldCharType="separate"/>
    </w:r>
    <w:r w:rsidR="006927B2" w:rsidRPr="000C4545">
      <w:t>mp306</w:t>
    </w:r>
    <w:r w:rsidRPr="000C4545">
      <w:fldChar w:fldCharType="end"/>
    </w:r>
  </w:p>
  <w:p w:rsidR="0039764F" w:rsidRPr="000C4545" w:rsidRDefault="0039764F">
    <w:pPr>
      <w:pStyle w:val="FSHRub1"/>
    </w:pPr>
    <w:r w:rsidRPr="000C4545">
      <w:t>Motion till riksdagen</w:t>
    </w:r>
    <w:r w:rsidRPr="000C4545">
      <w:br/>
    </w:r>
    <w:r w:rsidRPr="000C4545">
      <w:fldChar w:fldCharType="begin" w:fldLock="1"/>
    </w:r>
    <w:r w:rsidRPr="000C4545">
      <w:instrText xml:space="preserve"> DOCPROPERTY "YearUser" *\charformat </w:instrText>
    </w:r>
    <w:r w:rsidRPr="000C4545">
      <w:fldChar w:fldCharType="separate"/>
    </w:r>
    <w:r w:rsidR="006927B2" w:rsidRPr="000C4545">
      <w:t>2005/06</w:t>
    </w:r>
    <w:r w:rsidRPr="000C4545">
      <w:fldChar w:fldCharType="end"/>
    </w:r>
    <w:r w:rsidRPr="000C4545">
      <w:t>:</w:t>
    </w:r>
    <w:r w:rsidRPr="000C4545">
      <w:fldChar w:fldCharType="begin" w:fldLock="1"/>
    </w:r>
    <w:r w:rsidRPr="000C4545">
      <w:instrText xml:space="preserve"> DOCPROPERTY "Motionsnummer" *\charformat </w:instrText>
    </w:r>
    <w:r w:rsidRPr="000C4545">
      <w:fldChar w:fldCharType="separate"/>
    </w:r>
    <w:r w:rsidR="006927B2" w:rsidRPr="000C4545">
      <w:t>Fi264</w:t>
    </w:r>
    <w:r w:rsidRPr="000C4545">
      <w:fldChar w:fldCharType="end"/>
    </w:r>
  </w:p>
  <w:p w:rsidR="0039764F" w:rsidRPr="000C4545" w:rsidRDefault="0039764F">
    <w:pPr>
      <w:pStyle w:val="FSHNormalS5"/>
    </w:pPr>
    <w:r w:rsidRPr="000C4545">
      <w:fldChar w:fldCharType="begin" w:fldLock="1"/>
    </w:r>
    <w:r w:rsidRPr="000C4545">
      <w:instrText xml:space="preserve"> DOCPROPERTY "MotionarText" *\charformat </w:instrText>
    </w:r>
    <w:r w:rsidRPr="000C4545">
      <w:fldChar w:fldCharType="separate"/>
    </w:r>
    <w:r w:rsidR="006927B2" w:rsidRPr="000C4545">
      <w:t>av Ulf Holm m.fl. (mp)</w:t>
    </w:r>
    <w:r w:rsidRPr="000C4545">
      <w:fldChar w:fldCharType="end"/>
    </w:r>
    <w:r w:rsidRPr="000C4545">
      <w:br/>
    </w:r>
    <w:r w:rsidRPr="000C4545">
      <w:fldChar w:fldCharType="begin" w:fldLock="1"/>
    </w:r>
    <w:r w:rsidRPr="000C4545">
      <w:instrText xml:space="preserve"> DOCPROPERTY "SvarFrasKort" *\charformat </w:instrText>
    </w:r>
    <w:r w:rsidRPr="000C4545">
      <w:fldChar w:fldCharType="end"/>
    </w:r>
  </w:p>
  <w:p w:rsidR="0039764F" w:rsidRPr="000C4545" w:rsidRDefault="0039764F">
    <w:pPr>
      <w:pStyle w:val="FSHTitel"/>
    </w:pPr>
    <w:r w:rsidRPr="000C4545">
      <w:fldChar w:fldCharType="begin" w:fldLock="1"/>
    </w:r>
    <w:r w:rsidRPr="000C4545">
      <w:instrText xml:space="preserve"> DOCPROPERTY</w:instrText>
    </w:r>
    <w:r w:rsidRPr="000C4545">
      <w:rPr>
        <w:sz w:val="18"/>
      </w:rPr>
      <w:instrText xml:space="preserve"> "RubrikSvar" *\charformat </w:instrText>
    </w:r>
    <w:r w:rsidRPr="000C4545">
      <w:fldChar w:fldCharType="separate"/>
    </w:r>
    <w:r w:rsidR="006927B2" w:rsidRPr="000C4545">
      <w:t>Fonder för lokal och regional utveckling</w:t>
    </w:r>
    <w:r w:rsidRPr="000C4545">
      <w:fldChar w:fldCharType="end"/>
    </w:r>
  </w:p>
  <w:p w:rsidR="0039764F" w:rsidRPr="000C4545" w:rsidRDefault="0039764F" w:rsidP="0039764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8840CD"/>
    <w:multiLevelType w:val="hybridMultilevel"/>
    <w:tmpl w:val="5DE482EE"/>
    <w:lvl w:ilvl="0" w:tplc="432451A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0157C28"/>
    <w:multiLevelType w:val="singleLevel"/>
    <w:tmpl w:val="C71C2FAE"/>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E88569B"/>
    <w:multiLevelType w:val="hybridMultilevel"/>
    <w:tmpl w:val="B46C0FCE"/>
    <w:lvl w:ilvl="0" w:tplc="809A1E4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33051823">
    <w:abstractNumId w:val="15"/>
  </w:num>
  <w:num w:numId="2" w16cid:durableId="94596130">
    <w:abstractNumId w:val="10"/>
  </w:num>
  <w:num w:numId="3" w16cid:durableId="431707072">
    <w:abstractNumId w:val="12"/>
  </w:num>
  <w:num w:numId="4" w16cid:durableId="863635859">
    <w:abstractNumId w:val="13"/>
  </w:num>
  <w:num w:numId="5" w16cid:durableId="58208652">
    <w:abstractNumId w:val="8"/>
  </w:num>
  <w:num w:numId="6" w16cid:durableId="299505893">
    <w:abstractNumId w:val="3"/>
  </w:num>
  <w:num w:numId="7" w16cid:durableId="1256865085">
    <w:abstractNumId w:val="2"/>
  </w:num>
  <w:num w:numId="8" w16cid:durableId="412707680">
    <w:abstractNumId w:val="1"/>
  </w:num>
  <w:num w:numId="9" w16cid:durableId="480315979">
    <w:abstractNumId w:val="0"/>
  </w:num>
  <w:num w:numId="10" w16cid:durableId="2143886777">
    <w:abstractNumId w:val="9"/>
  </w:num>
  <w:num w:numId="11" w16cid:durableId="2083020814">
    <w:abstractNumId w:val="7"/>
  </w:num>
  <w:num w:numId="12" w16cid:durableId="1051610416">
    <w:abstractNumId w:val="6"/>
  </w:num>
  <w:num w:numId="13" w16cid:durableId="1922830625">
    <w:abstractNumId w:val="5"/>
  </w:num>
  <w:num w:numId="14" w16cid:durableId="1577326651">
    <w:abstractNumId w:val="4"/>
  </w:num>
  <w:num w:numId="15" w16cid:durableId="982276915">
    <w:abstractNumId w:val="14"/>
  </w:num>
  <w:num w:numId="16" w16cid:durableId="1809009822">
    <w:abstractNumId w:val="11"/>
  </w:num>
  <w:num w:numId="17" w16cid:durableId="3423254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DE107B"/>
    <w:rsid w:val="0004381F"/>
    <w:rsid w:val="00064BC3"/>
    <w:rsid w:val="00066775"/>
    <w:rsid w:val="00072FB9"/>
    <w:rsid w:val="000C4545"/>
    <w:rsid w:val="00100531"/>
    <w:rsid w:val="00201DFB"/>
    <w:rsid w:val="00204A63"/>
    <w:rsid w:val="00212FF1"/>
    <w:rsid w:val="00230193"/>
    <w:rsid w:val="0025068A"/>
    <w:rsid w:val="002818D3"/>
    <w:rsid w:val="002D11A8"/>
    <w:rsid w:val="0039764F"/>
    <w:rsid w:val="00445271"/>
    <w:rsid w:val="004A0504"/>
    <w:rsid w:val="004E38D9"/>
    <w:rsid w:val="005B145B"/>
    <w:rsid w:val="006927B2"/>
    <w:rsid w:val="00740D6D"/>
    <w:rsid w:val="00794149"/>
    <w:rsid w:val="007B67A7"/>
    <w:rsid w:val="007B7E08"/>
    <w:rsid w:val="007C6092"/>
    <w:rsid w:val="00847FC4"/>
    <w:rsid w:val="00924B9A"/>
    <w:rsid w:val="00A053C6"/>
    <w:rsid w:val="00A5624B"/>
    <w:rsid w:val="00B13BF0"/>
    <w:rsid w:val="00C1285C"/>
    <w:rsid w:val="00C27B7D"/>
    <w:rsid w:val="00CF7A43"/>
    <w:rsid w:val="00D1174F"/>
    <w:rsid w:val="00D23A19"/>
    <w:rsid w:val="00DC6C70"/>
    <w:rsid w:val="00DE107B"/>
    <w:rsid w:val="00E22893"/>
    <w:rsid w:val="00E360DE"/>
    <w:rsid w:val="00E75D28"/>
    <w:rsid w:val="00E84F25"/>
    <w:rsid w:val="00FA3374"/>
    <w:rsid w:val="00FC7AD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AA4582-FF0F-4C41-AE69-E52B480D9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9764F"/>
    <w:pPr>
      <w:spacing w:before="125" w:line="250" w:lineRule="atLeast"/>
      <w:jc w:val="both"/>
    </w:pPr>
    <w:rPr>
      <w:sz w:val="19"/>
      <w:lang w:val="sv-SE" w:eastAsia="sv-SE"/>
    </w:rPr>
  </w:style>
  <w:style w:type="paragraph" w:styleId="Rubrik1">
    <w:name w:val="heading 1"/>
    <w:basedOn w:val="Normal"/>
    <w:next w:val="Normal"/>
    <w:qFormat/>
    <w:rsid w:val="0039764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9764F"/>
    <w:pPr>
      <w:spacing w:before="500" w:line="250" w:lineRule="exact"/>
      <w:outlineLvl w:val="1"/>
    </w:pPr>
    <w:rPr>
      <w:sz w:val="27"/>
    </w:rPr>
  </w:style>
  <w:style w:type="paragraph" w:styleId="Rubrik3">
    <w:name w:val="heading 3"/>
    <w:aliases w:val="Mellanrubrik"/>
    <w:basedOn w:val="Rubrik2"/>
    <w:next w:val="Normal"/>
    <w:qFormat/>
    <w:rsid w:val="0039764F"/>
    <w:pPr>
      <w:spacing w:before="250" w:after="0"/>
      <w:outlineLvl w:val="2"/>
    </w:pPr>
    <w:rPr>
      <w:b/>
      <w:sz w:val="21"/>
    </w:rPr>
  </w:style>
  <w:style w:type="paragraph" w:styleId="Rubrik4">
    <w:name w:val="heading 4"/>
    <w:aliases w:val="KursivRubrik"/>
    <w:basedOn w:val="Rubrik3"/>
    <w:next w:val="Normal"/>
    <w:qFormat/>
    <w:rsid w:val="0039764F"/>
    <w:pPr>
      <w:outlineLvl w:val="3"/>
    </w:pPr>
    <w:rPr>
      <w:b w:val="0"/>
      <w:i/>
    </w:rPr>
  </w:style>
  <w:style w:type="paragraph" w:styleId="Rubrik5">
    <w:name w:val="heading 5"/>
    <w:aliases w:val="PackadFetRubrik,PackadKursivRubrik"/>
    <w:basedOn w:val="Rubrik4"/>
    <w:next w:val="Normal"/>
    <w:qFormat/>
    <w:rsid w:val="0039764F"/>
    <w:pPr>
      <w:spacing w:before="125"/>
      <w:outlineLvl w:val="4"/>
    </w:pPr>
    <w:rPr>
      <w:i w:val="0"/>
      <w:sz w:val="19"/>
    </w:rPr>
  </w:style>
  <w:style w:type="paragraph" w:styleId="Rubrik6">
    <w:name w:val="heading 6"/>
    <w:basedOn w:val="Rubrik5"/>
    <w:next w:val="Normal"/>
    <w:qFormat/>
    <w:rsid w:val="0039764F"/>
    <w:pPr>
      <w:spacing w:before="50" w:line="200" w:lineRule="exact"/>
      <w:outlineLvl w:val="5"/>
    </w:pPr>
    <w:rPr>
      <w:caps/>
      <w:sz w:val="14"/>
    </w:rPr>
  </w:style>
  <w:style w:type="paragraph" w:styleId="Rubrik7">
    <w:name w:val="heading 7"/>
    <w:basedOn w:val="Rubrik6"/>
    <w:next w:val="Normal"/>
    <w:qFormat/>
    <w:rsid w:val="0039764F"/>
    <w:pPr>
      <w:spacing w:before="0"/>
      <w:outlineLvl w:val="6"/>
    </w:pPr>
  </w:style>
  <w:style w:type="paragraph" w:styleId="Rubrik8">
    <w:name w:val="heading 8"/>
    <w:basedOn w:val="Rubrik7"/>
    <w:next w:val="Normal"/>
    <w:qFormat/>
    <w:rsid w:val="0039764F"/>
    <w:pPr>
      <w:outlineLvl w:val="7"/>
    </w:pPr>
  </w:style>
  <w:style w:type="paragraph" w:styleId="Rubrik9">
    <w:name w:val="heading 9"/>
    <w:basedOn w:val="Rubrik8"/>
    <w:next w:val="Normal"/>
    <w:qFormat/>
    <w:rsid w:val="0039764F"/>
    <w:pPr>
      <w:outlineLvl w:val="8"/>
    </w:pPr>
  </w:style>
  <w:style w:type="character" w:default="1" w:styleId="Standardstycketeckensnitt">
    <w:name w:val="Default Paragraph Font"/>
    <w:rsid w:val="0039764F"/>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9764F"/>
  </w:style>
  <w:style w:type="paragraph" w:styleId="Normaltindrag">
    <w:name w:val="Normal Indent"/>
    <w:aliases w:val="Normal_indrag,Normal Indrag"/>
    <w:basedOn w:val="Normal"/>
    <w:rsid w:val="0039764F"/>
    <w:pPr>
      <w:spacing w:before="0"/>
      <w:ind w:firstLine="227"/>
    </w:pPr>
  </w:style>
  <w:style w:type="paragraph" w:styleId="Citat">
    <w:name w:val="Quote"/>
    <w:basedOn w:val="Normal"/>
    <w:next w:val="Normal"/>
    <w:qFormat/>
    <w:rsid w:val="0039764F"/>
    <w:pPr>
      <w:spacing w:line="200" w:lineRule="exact"/>
      <w:ind w:left="340"/>
    </w:pPr>
  </w:style>
  <w:style w:type="paragraph" w:customStyle="1" w:styleId="Citatindrag">
    <w:name w:val="Citat_indrag"/>
    <w:aliases w:val="Packad"/>
    <w:basedOn w:val="Citat"/>
    <w:rsid w:val="0039764F"/>
    <w:pPr>
      <w:spacing w:before="0"/>
      <w:ind w:firstLine="227"/>
    </w:pPr>
  </w:style>
  <w:style w:type="paragraph" w:customStyle="1" w:styleId="FSHNormal">
    <w:name w:val="FSH_Normal"/>
    <w:semiHidden/>
    <w:rsid w:val="0039764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9764F"/>
    <w:pPr>
      <w:spacing w:line="240" w:lineRule="auto"/>
    </w:pPr>
  </w:style>
  <w:style w:type="paragraph" w:customStyle="1" w:styleId="FSHNormalS5">
    <w:name w:val="FSH_NormalS5"/>
    <w:basedOn w:val="FSHNormal"/>
    <w:next w:val="FSHNormal"/>
    <w:semiHidden/>
    <w:rsid w:val="0039764F"/>
    <w:pPr>
      <w:keepNext/>
      <w:keepLines/>
      <w:widowControl/>
      <w:spacing w:before="230" w:after="520" w:line="250" w:lineRule="exact"/>
    </w:pPr>
    <w:rPr>
      <w:b/>
      <w:sz w:val="27"/>
    </w:rPr>
  </w:style>
  <w:style w:type="paragraph" w:customStyle="1" w:styleId="FSHNormL">
    <w:name w:val="FSH_NormLÖ"/>
    <w:basedOn w:val="FSHNormal"/>
    <w:next w:val="FSHNormal"/>
    <w:semiHidden/>
    <w:rsid w:val="0039764F"/>
    <w:pPr>
      <w:pBdr>
        <w:top w:val="single" w:sz="12" w:space="1" w:color="auto"/>
      </w:pBdr>
    </w:pPr>
  </w:style>
  <w:style w:type="paragraph" w:customStyle="1" w:styleId="FSHRub1">
    <w:name w:val="FSH_Rub1"/>
    <w:aliases w:val="Rubrik1_S5,Huvudrubrik"/>
    <w:basedOn w:val="FSHNormal"/>
    <w:next w:val="FSHNormal"/>
    <w:semiHidden/>
    <w:rsid w:val="0039764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9764F"/>
    <w:pPr>
      <w:spacing w:before="240" w:after="80" w:line="360" w:lineRule="exact"/>
    </w:pPr>
    <w:rPr>
      <w:sz w:val="36"/>
    </w:rPr>
  </w:style>
  <w:style w:type="paragraph" w:customStyle="1" w:styleId="FSHTitel">
    <w:name w:val="FSH_Titel"/>
    <w:aliases w:val="Dokumentrubrik"/>
    <w:basedOn w:val="FSHRub1"/>
    <w:next w:val="FSHNormal"/>
    <w:semiHidden/>
    <w:rsid w:val="0039764F"/>
    <w:pPr>
      <w:pBdr>
        <w:bottom w:val="single" w:sz="4" w:space="3" w:color="auto"/>
      </w:pBdr>
      <w:spacing w:before="0" w:after="80" w:line="400" w:lineRule="exact"/>
    </w:pPr>
    <w:rPr>
      <w:sz w:val="40"/>
    </w:rPr>
  </w:style>
  <w:style w:type="paragraph" w:customStyle="1" w:styleId="Hemstlrubrik">
    <w:name w:val="Hemstl_rubrik"/>
    <w:basedOn w:val="Rubrik1"/>
    <w:next w:val="Normal"/>
    <w:rsid w:val="0039764F"/>
    <w:pPr>
      <w:spacing w:after="250"/>
    </w:pPr>
  </w:style>
  <w:style w:type="paragraph" w:customStyle="1" w:styleId="KantRubrikS5H">
    <w:name w:val="KantRubrikS5H"/>
    <w:semiHidden/>
    <w:rsid w:val="0039764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9764F"/>
    <w:pPr>
      <w:spacing w:line="200" w:lineRule="exact"/>
    </w:pPr>
  </w:style>
  <w:style w:type="paragraph" w:customStyle="1" w:styleId="KantRubrikS5V">
    <w:name w:val="KantRubrikS5V"/>
    <w:basedOn w:val="KantRubrikS5H"/>
    <w:semiHidden/>
    <w:rsid w:val="0039764F"/>
    <w:pPr>
      <w:tabs>
        <w:tab w:val="right" w:pos="1814"/>
        <w:tab w:val="left" w:pos="1899"/>
      </w:tabs>
      <w:ind w:right="0"/>
      <w:jc w:val="left"/>
    </w:pPr>
  </w:style>
  <w:style w:type="paragraph" w:customStyle="1" w:styleId="KantRubrikS5Vrad2">
    <w:name w:val="KantRubrikS5Vrad2"/>
    <w:basedOn w:val="KantRubrikS5V"/>
    <w:semiHidden/>
    <w:rsid w:val="0039764F"/>
    <w:pPr>
      <w:tabs>
        <w:tab w:val="clear" w:pos="1814"/>
        <w:tab w:val="clear" w:pos="1899"/>
        <w:tab w:val="right" w:pos="1418"/>
        <w:tab w:val="left" w:pos="1503"/>
      </w:tabs>
    </w:pPr>
  </w:style>
  <w:style w:type="paragraph" w:customStyle="1" w:styleId="Lagtext">
    <w:name w:val="Lagtext"/>
    <w:basedOn w:val="Lagtextrubrik"/>
    <w:next w:val="Lagtextindrag"/>
    <w:rsid w:val="0039764F"/>
    <w:pPr>
      <w:spacing w:before="0"/>
    </w:pPr>
    <w:rPr>
      <w:sz w:val="19"/>
    </w:rPr>
  </w:style>
  <w:style w:type="paragraph" w:customStyle="1" w:styleId="Lagtextrubrik">
    <w:name w:val="Lagtext_rubrik"/>
    <w:basedOn w:val="Normal"/>
    <w:next w:val="Normal"/>
    <w:rsid w:val="0039764F"/>
    <w:pPr>
      <w:suppressAutoHyphens/>
      <w:spacing w:line="220" w:lineRule="exact"/>
    </w:pPr>
    <w:rPr>
      <w:i/>
      <w:sz w:val="21"/>
    </w:rPr>
  </w:style>
  <w:style w:type="paragraph" w:customStyle="1" w:styleId="Lagtextindrag">
    <w:name w:val="Lagtext_indrag"/>
    <w:basedOn w:val="Lagtext"/>
    <w:rsid w:val="0039764F"/>
    <w:pPr>
      <w:ind w:firstLine="170"/>
    </w:pPr>
  </w:style>
  <w:style w:type="paragraph" w:customStyle="1" w:styleId="NormalA4fot">
    <w:name w:val="Normal_A4fot"/>
    <w:basedOn w:val="Normal"/>
    <w:semiHidden/>
    <w:rsid w:val="0039764F"/>
    <w:pPr>
      <w:spacing w:before="240" w:line="240" w:lineRule="auto"/>
      <w:jc w:val="center"/>
    </w:pPr>
  </w:style>
  <w:style w:type="paragraph" w:customStyle="1" w:styleId="NormalA4sidnr">
    <w:name w:val="Normal_A4sidnr"/>
    <w:basedOn w:val="Normal"/>
    <w:semiHidden/>
    <w:rsid w:val="0039764F"/>
    <w:pPr>
      <w:spacing w:after="240"/>
      <w:jc w:val="center"/>
    </w:pPr>
  </w:style>
  <w:style w:type="paragraph" w:customStyle="1" w:styleId="NormalS5sidnrH">
    <w:name w:val="Normal_S5sidnrH"/>
    <w:basedOn w:val="Normal"/>
    <w:semiHidden/>
    <w:rsid w:val="0039764F"/>
    <w:pPr>
      <w:spacing w:before="0" w:line="240" w:lineRule="auto"/>
      <w:ind w:right="57"/>
      <w:jc w:val="right"/>
    </w:pPr>
  </w:style>
  <w:style w:type="paragraph" w:customStyle="1" w:styleId="NormalS5sidnrV">
    <w:name w:val="Normal_S5sidnrV"/>
    <w:basedOn w:val="NormalS5sidnrH"/>
    <w:semiHidden/>
    <w:rsid w:val="0039764F"/>
    <w:pPr>
      <w:tabs>
        <w:tab w:val="right" w:pos="1814"/>
        <w:tab w:val="left" w:pos="1899"/>
      </w:tabs>
      <w:ind w:right="0"/>
      <w:jc w:val="left"/>
    </w:pPr>
  </w:style>
  <w:style w:type="paragraph" w:customStyle="1" w:styleId="Normal00">
    <w:name w:val="Normal00"/>
    <w:basedOn w:val="Normal"/>
    <w:semiHidden/>
    <w:rsid w:val="0039764F"/>
    <w:pPr>
      <w:spacing w:before="0" w:line="240" w:lineRule="auto"/>
      <w:jc w:val="left"/>
    </w:pPr>
  </w:style>
  <w:style w:type="paragraph" w:customStyle="1" w:styleId="PunktlistaBomb">
    <w:name w:val="Punktlista_Bomb"/>
    <w:aliases w:val="Bomb"/>
    <w:basedOn w:val="Normal"/>
    <w:rsid w:val="0039764F"/>
    <w:pPr>
      <w:numPr>
        <w:numId w:val="2"/>
      </w:numPr>
    </w:pPr>
  </w:style>
  <w:style w:type="paragraph" w:customStyle="1" w:styleId="PunktlistaNummer">
    <w:name w:val="Punktlista_Nummer"/>
    <w:aliases w:val="Nummerlista"/>
    <w:basedOn w:val="Normal"/>
    <w:rsid w:val="0039764F"/>
    <w:pPr>
      <w:numPr>
        <w:numId w:val="3"/>
      </w:numPr>
    </w:pPr>
  </w:style>
  <w:style w:type="paragraph" w:customStyle="1" w:styleId="PunktlistaTankstreck">
    <w:name w:val="Punktlista_Tankstreck"/>
    <w:aliases w:val="Tankstreck"/>
    <w:basedOn w:val="Normal"/>
    <w:rsid w:val="0039764F"/>
    <w:pPr>
      <w:numPr>
        <w:numId w:val="4"/>
      </w:numPr>
    </w:pPr>
  </w:style>
  <w:style w:type="paragraph" w:customStyle="1" w:styleId="RubrikSammanf">
    <w:name w:val="RubrikSammanf"/>
    <w:basedOn w:val="Rubrik1"/>
    <w:next w:val="Normal"/>
    <w:rsid w:val="0039764F"/>
  </w:style>
  <w:style w:type="paragraph" w:customStyle="1" w:styleId="RubrikInnehllsf">
    <w:name w:val="RubrikInnehållsf"/>
    <w:basedOn w:val="RubrikSammanf"/>
    <w:next w:val="Normal"/>
    <w:rsid w:val="0039764F"/>
  </w:style>
  <w:style w:type="paragraph" w:customStyle="1" w:styleId="Tabellochbildrubrik">
    <w:name w:val="Tabell och bildrubrik"/>
    <w:basedOn w:val="Normal"/>
    <w:next w:val="Normal"/>
    <w:rsid w:val="0039764F"/>
    <w:pPr>
      <w:suppressAutoHyphens/>
      <w:spacing w:before="300" w:line="200" w:lineRule="exact"/>
      <w:jc w:val="left"/>
    </w:pPr>
    <w:rPr>
      <w:caps/>
      <w:sz w:val="14"/>
    </w:rPr>
  </w:style>
  <w:style w:type="paragraph" w:customStyle="1" w:styleId="Underskrifter">
    <w:name w:val="Underskrifter"/>
    <w:basedOn w:val="Normal"/>
    <w:rsid w:val="0039764F"/>
    <w:pPr>
      <w:keepNext/>
      <w:keepLines/>
      <w:suppressAutoHyphens/>
      <w:spacing w:before="0" w:after="40" w:line="250" w:lineRule="exact"/>
    </w:pPr>
    <w:rPr>
      <w:i/>
    </w:rPr>
  </w:style>
  <w:style w:type="paragraph" w:customStyle="1" w:styleId="UnderskriftDatum">
    <w:name w:val="UnderskriftDatum"/>
    <w:basedOn w:val="Underskrifter"/>
    <w:next w:val="Underskrifter"/>
    <w:rsid w:val="0039764F"/>
    <w:pPr>
      <w:spacing w:before="250" w:after="125"/>
    </w:pPr>
    <w:rPr>
      <w:i w:val="0"/>
    </w:rPr>
  </w:style>
  <w:style w:type="paragraph" w:styleId="Sidhuvud">
    <w:name w:val="header"/>
    <w:basedOn w:val="Normal"/>
    <w:semiHidden/>
    <w:rsid w:val="0039764F"/>
    <w:pPr>
      <w:tabs>
        <w:tab w:val="center" w:pos="4536"/>
        <w:tab w:val="right" w:pos="9072"/>
      </w:tabs>
    </w:pPr>
  </w:style>
  <w:style w:type="paragraph" w:styleId="Sidfot">
    <w:name w:val="footer"/>
    <w:basedOn w:val="Normal"/>
    <w:semiHidden/>
    <w:rsid w:val="0039764F"/>
    <w:pPr>
      <w:tabs>
        <w:tab w:val="center" w:pos="4536"/>
        <w:tab w:val="right" w:pos="9072"/>
      </w:tabs>
    </w:pPr>
  </w:style>
  <w:style w:type="paragraph" w:styleId="Innehll1">
    <w:name w:val="toc 1"/>
    <w:basedOn w:val="Normal"/>
    <w:next w:val="Innehll2"/>
    <w:semiHidden/>
    <w:rsid w:val="0039764F"/>
    <w:pPr>
      <w:tabs>
        <w:tab w:val="right" w:leader="dot" w:pos="5953"/>
      </w:tabs>
      <w:suppressAutoHyphens/>
      <w:spacing w:before="0"/>
      <w:ind w:right="567"/>
      <w:jc w:val="left"/>
    </w:pPr>
  </w:style>
  <w:style w:type="paragraph" w:styleId="Innehll2">
    <w:name w:val="toc 2"/>
    <w:basedOn w:val="Innehll1"/>
    <w:next w:val="Innehll3"/>
    <w:semiHidden/>
    <w:rsid w:val="0039764F"/>
    <w:pPr>
      <w:ind w:left="284"/>
    </w:pPr>
  </w:style>
  <w:style w:type="paragraph" w:styleId="Innehll3">
    <w:name w:val="toc 3"/>
    <w:basedOn w:val="Innehll2"/>
    <w:next w:val="Innehll4"/>
    <w:semiHidden/>
    <w:rsid w:val="0039764F"/>
    <w:pPr>
      <w:ind w:left="567"/>
    </w:pPr>
  </w:style>
  <w:style w:type="paragraph" w:styleId="Innehll4">
    <w:name w:val="toc 4"/>
    <w:basedOn w:val="Innehll3"/>
    <w:next w:val="Normal"/>
    <w:semiHidden/>
    <w:rsid w:val="0039764F"/>
  </w:style>
  <w:style w:type="paragraph" w:customStyle="1" w:styleId="Hemstlatt">
    <w:name w:val="Hemstl_att"/>
    <w:aliases w:val="HemstPunkt,HemstPunktFlera,HemställansPunkt,Förslagstext"/>
    <w:basedOn w:val="Normal"/>
    <w:next w:val="Normal"/>
    <w:rsid w:val="0039764F"/>
    <w:pPr>
      <w:keepLines/>
      <w:numPr>
        <w:numId w:val="17"/>
      </w:numPr>
      <w:spacing w:before="0"/>
    </w:pPr>
  </w:style>
  <w:style w:type="paragraph" w:styleId="Datum">
    <w:name w:val="Date"/>
    <w:basedOn w:val="Normal"/>
    <w:next w:val="Normal"/>
    <w:semiHidden/>
    <w:rsid w:val="0039764F"/>
  </w:style>
  <w:style w:type="character" w:styleId="Hyperlnk">
    <w:name w:val="Hyperlink"/>
    <w:basedOn w:val="Standardstycketeckensnitt"/>
    <w:semiHidden/>
    <w:rsid w:val="0039764F"/>
    <w:rPr>
      <w:color w:val="0000FF"/>
      <w:u w:val="single"/>
    </w:rPr>
  </w:style>
  <w:style w:type="paragraph" w:styleId="Indragetstycke">
    <w:name w:val="Block Text"/>
    <w:basedOn w:val="Normal"/>
    <w:semiHidden/>
    <w:rsid w:val="0039764F"/>
    <w:pPr>
      <w:spacing w:after="120"/>
      <w:ind w:left="1440" w:right="1440"/>
    </w:pPr>
  </w:style>
  <w:style w:type="paragraph" w:styleId="Innehll5">
    <w:name w:val="toc 5"/>
    <w:basedOn w:val="Innehll4"/>
    <w:next w:val="Normal"/>
    <w:semiHidden/>
    <w:rsid w:val="0039764F"/>
  </w:style>
  <w:style w:type="paragraph" w:styleId="Lista">
    <w:name w:val="List"/>
    <w:basedOn w:val="Normal"/>
    <w:semiHidden/>
    <w:rsid w:val="0039764F"/>
    <w:pPr>
      <w:ind w:left="283" w:hanging="283"/>
    </w:pPr>
  </w:style>
  <w:style w:type="paragraph" w:styleId="Normalwebb">
    <w:name w:val="Normal (Web)"/>
    <w:basedOn w:val="Normal"/>
    <w:semiHidden/>
    <w:rsid w:val="0039764F"/>
    <w:rPr>
      <w:szCs w:val="24"/>
    </w:rPr>
  </w:style>
  <w:style w:type="paragraph" w:styleId="Numreradlista">
    <w:name w:val="List Number"/>
    <w:basedOn w:val="Normal"/>
    <w:semiHidden/>
    <w:rsid w:val="0039764F"/>
    <w:pPr>
      <w:numPr>
        <w:numId w:val="5"/>
      </w:numPr>
    </w:pPr>
  </w:style>
  <w:style w:type="paragraph" w:styleId="Punktlista">
    <w:name w:val="List Bullet"/>
    <w:basedOn w:val="Normal"/>
    <w:semiHidden/>
    <w:rsid w:val="0039764F"/>
    <w:pPr>
      <w:numPr>
        <w:numId w:val="10"/>
      </w:numPr>
    </w:pPr>
  </w:style>
  <w:style w:type="character" w:styleId="Radnummer">
    <w:name w:val="line number"/>
    <w:basedOn w:val="Standardstycketeckensnitt"/>
    <w:semiHidden/>
    <w:rsid w:val="0039764F"/>
  </w:style>
  <w:style w:type="character" w:styleId="Sidnummer">
    <w:name w:val="page number"/>
    <w:basedOn w:val="Standardstycketeckensnitt"/>
    <w:semiHidden/>
    <w:rsid w:val="0039764F"/>
  </w:style>
  <w:style w:type="paragraph" w:styleId="Signatur">
    <w:name w:val="Signature"/>
    <w:basedOn w:val="Normal"/>
    <w:semiHidden/>
    <w:rsid w:val="0039764F"/>
    <w:pPr>
      <w:ind w:left="4252"/>
    </w:pPr>
  </w:style>
  <w:style w:type="paragraph" w:styleId="Underrubrik">
    <w:name w:val="Subtitle"/>
    <w:basedOn w:val="Normal"/>
    <w:qFormat/>
    <w:rsid w:val="0039764F"/>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1793</Words>
  <Characters>10673</Characters>
  <Application>Microsoft Office Word</Application>
  <DocSecurity>4</DocSecurity>
  <Lines>197</Lines>
  <Paragraphs>65</Paragraphs>
  <ScaleCrop>false</ScaleCrop>
  <HeadingPairs>
    <vt:vector size="2" baseType="variant">
      <vt:variant>
        <vt:lpstr>Rubrik</vt:lpstr>
      </vt:variant>
      <vt:variant>
        <vt:i4>1</vt:i4>
      </vt:variant>
    </vt:vector>
  </HeadingPairs>
  <TitlesOfParts>
    <vt:vector size="1" baseType="lpstr">
      <vt:lpstr>Fi264</vt:lpstr>
    </vt:vector>
  </TitlesOfParts>
  <Company>Riksdagen</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Fi264</dc:title>
  <dc:subject>Fi264</dc:subject>
  <dc:creator>Riksdagen</dc:creator>
  <cp:keywords>Riksdagen</cp:keywords>
  <dc:description/>
  <cp:lastModifiedBy>Lars Brink</cp:lastModifiedBy>
  <cp:revision>2</cp:revision>
  <cp:lastPrinted>2005-10-27T07:40:00Z</cp:lastPrinted>
  <dcterms:created xsi:type="dcterms:W3CDTF">2025-12-16T19:10:00Z</dcterms:created>
  <dcterms:modified xsi:type="dcterms:W3CDTF">2025-12-16T19:10:00Z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Fonder för lokal och regional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Fonder för lokal och regional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Ulf Holm m.fl. (mp)</vt:lpwstr>
  </property>
  <property fmtid="{D5CDD505-2E9C-101B-9397-08002B2CF9AE}" pid="26" name="MotionarLista">
    <vt:lpwstr>Holm, Ulf (mp)\Saarinen, Ingegerd (mp)\Jönsson, Mona (mp)\Lindholm, Jan (mp)\Ruwaida, Yvonne (mp)\Feltzing, Barbro (mp)\Hedström, Lotta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Ingegerd Saarinen (mp), Mona Jönsson (mp), Jan Lindholm (mp), Yvonne Ruwaida (mp), Barbro Feltzing (mp), Lotta Hedström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vt:lpwstr>
  </property>
  <property fmtid="{D5CDD505-2E9C-101B-9397-08002B2CF9AE}" pid="35" name="Samling">
    <vt:lpwstr/>
  </property>
  <property fmtid="{D5CDD505-2E9C-101B-9397-08002B2CF9AE}" pid="36" name="SamlingPrint">
    <vt:lpwstr/>
  </property>
  <property fmtid="{D5CDD505-2E9C-101B-9397-08002B2CF9AE}" pid="37" name="Motionsnummer">
    <vt:lpwstr>Fi264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20052006000001090112000003060069</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20052006000001090112000003060069</vt:lpwstr>
  </property>
  <property fmtid="{D5CDD505-2E9C-101B-9397-08002B2CF9AE}" pid="50" name="nummer">
    <vt:lpwstr>264</vt:lpwstr>
  </property>
  <property fmtid="{D5CDD505-2E9C-101B-9397-08002B2CF9AE}" pid="51" name="utskottsbeteckning">
    <vt:lpwstr>Fi</vt:lpwstr>
  </property>
</Properties>
</file>