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E1AA329" w14:textId="77777777" w:rsidTr="00782EA9">
        <w:tc>
          <w:tcPr>
            <w:tcW w:w="9141" w:type="dxa"/>
          </w:tcPr>
          <w:p w14:paraId="4823BF13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1E661AB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F231D6" w14:textId="77777777" w:rsidR="0096348C" w:rsidRPr="00477C9F" w:rsidRDefault="0096348C" w:rsidP="00477C9F">
      <w:pPr>
        <w:rPr>
          <w:sz w:val="22"/>
          <w:szCs w:val="22"/>
        </w:rPr>
      </w:pPr>
    </w:p>
    <w:p w14:paraId="5C6EC5B1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14D9AE50" w14:textId="77777777" w:rsidTr="00F86ACF">
        <w:trPr>
          <w:cantSplit/>
          <w:trHeight w:val="742"/>
        </w:trPr>
        <w:tc>
          <w:tcPr>
            <w:tcW w:w="1790" w:type="dxa"/>
          </w:tcPr>
          <w:p w14:paraId="20A30752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295C9D79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6111E5C6" w14:textId="1AE146EF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C25070">
              <w:rPr>
                <w:b/>
                <w:sz w:val="22"/>
                <w:szCs w:val="22"/>
              </w:rPr>
              <w:t>28</w:t>
            </w:r>
          </w:p>
          <w:p w14:paraId="06A8CD5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6FD802AB" w14:textId="77777777" w:rsidTr="00F86ACF">
        <w:tc>
          <w:tcPr>
            <w:tcW w:w="1790" w:type="dxa"/>
          </w:tcPr>
          <w:p w14:paraId="7E00FFA3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075C027C" w14:textId="480655B2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</w:t>
            </w:r>
            <w:r w:rsidR="003E5EE9">
              <w:rPr>
                <w:sz w:val="22"/>
                <w:szCs w:val="22"/>
              </w:rPr>
              <w:t>03-11</w:t>
            </w:r>
          </w:p>
        </w:tc>
      </w:tr>
      <w:tr w:rsidR="0096348C" w:rsidRPr="00477C9F" w14:paraId="2A6898A0" w14:textId="77777777" w:rsidTr="00F86ACF">
        <w:tc>
          <w:tcPr>
            <w:tcW w:w="1790" w:type="dxa"/>
          </w:tcPr>
          <w:p w14:paraId="4CEB6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C7ECC36" w14:textId="77777777" w:rsidR="00BD53C1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F228E2">
              <w:rPr>
                <w:sz w:val="22"/>
                <w:szCs w:val="22"/>
              </w:rPr>
              <w:t>33</w:t>
            </w:r>
            <w:r w:rsidR="00CF4ED5">
              <w:rPr>
                <w:sz w:val="22"/>
                <w:szCs w:val="22"/>
              </w:rPr>
              <w:t>–</w:t>
            </w:r>
            <w:r w:rsidR="006A0626">
              <w:rPr>
                <w:sz w:val="22"/>
                <w:szCs w:val="22"/>
              </w:rPr>
              <w:t>12.18</w:t>
            </w:r>
          </w:p>
          <w:p w14:paraId="7CD249DD" w14:textId="52AC08B2" w:rsidR="006A0626" w:rsidRPr="00477C9F" w:rsidRDefault="00E93AC9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12.30-</w:t>
            </w:r>
            <w:r w:rsidR="00D42107">
              <w:rPr>
                <w:sz w:val="22"/>
                <w:szCs w:val="22"/>
              </w:rPr>
              <w:t>14.</w:t>
            </w:r>
            <w:r w:rsidR="002020FC">
              <w:rPr>
                <w:sz w:val="22"/>
                <w:szCs w:val="22"/>
              </w:rPr>
              <w:t>24</w:t>
            </w:r>
          </w:p>
        </w:tc>
      </w:tr>
      <w:tr w:rsidR="0096348C" w:rsidRPr="00477C9F" w14:paraId="044C7B6D" w14:textId="77777777" w:rsidTr="00F86ACF">
        <w:tc>
          <w:tcPr>
            <w:tcW w:w="1790" w:type="dxa"/>
          </w:tcPr>
          <w:p w14:paraId="09B3F6FD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5816F89D" w14:textId="636CD1AB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  <w:r w:rsidR="00CC30A4">
              <w:rPr>
                <w:sz w:val="22"/>
                <w:szCs w:val="22"/>
              </w:rPr>
              <w:t xml:space="preserve"> 1</w:t>
            </w:r>
          </w:p>
        </w:tc>
      </w:tr>
    </w:tbl>
    <w:p w14:paraId="0527B6A7" w14:textId="77777777" w:rsidR="0096348C" w:rsidRPr="00477C9F" w:rsidRDefault="0096348C" w:rsidP="00477C9F">
      <w:pPr>
        <w:rPr>
          <w:sz w:val="22"/>
          <w:szCs w:val="22"/>
        </w:rPr>
      </w:pPr>
    </w:p>
    <w:p w14:paraId="5F96E508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3ADD3ED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5322D2" w14:paraId="2C0B8237" w14:textId="77777777" w:rsidTr="00F86ACF">
        <w:tc>
          <w:tcPr>
            <w:tcW w:w="753" w:type="dxa"/>
          </w:tcPr>
          <w:p w14:paraId="54C1B81E" w14:textId="77777777" w:rsidR="00F84080" w:rsidRPr="005322D2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322D2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5322D2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26C13F33" w14:textId="77777777" w:rsidR="00336917" w:rsidRPr="005322D2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322D2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5EA25B5F" w14:textId="77777777" w:rsidR="00F84080" w:rsidRPr="005322D2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5982F2B" w14:textId="330EEDCA" w:rsidR="0069143B" w:rsidRPr="005322D2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322D2">
              <w:rPr>
                <w:snapToGrid w:val="0"/>
                <w:sz w:val="22"/>
                <w:szCs w:val="22"/>
              </w:rPr>
              <w:t>Utskottet justerade särskilt protokoll 202</w:t>
            </w:r>
            <w:r w:rsidR="003D34BA" w:rsidRPr="005322D2">
              <w:rPr>
                <w:snapToGrid w:val="0"/>
                <w:sz w:val="22"/>
                <w:szCs w:val="22"/>
              </w:rPr>
              <w:t>4</w:t>
            </w:r>
            <w:r w:rsidRPr="005322D2">
              <w:rPr>
                <w:snapToGrid w:val="0"/>
                <w:sz w:val="22"/>
                <w:szCs w:val="22"/>
              </w:rPr>
              <w:t>/2</w:t>
            </w:r>
            <w:r w:rsidR="003D34BA" w:rsidRPr="005322D2">
              <w:rPr>
                <w:snapToGrid w:val="0"/>
                <w:sz w:val="22"/>
                <w:szCs w:val="22"/>
              </w:rPr>
              <w:t>5</w:t>
            </w:r>
            <w:r w:rsidRPr="005322D2">
              <w:rPr>
                <w:snapToGrid w:val="0"/>
                <w:sz w:val="22"/>
                <w:szCs w:val="22"/>
              </w:rPr>
              <w:t>:</w:t>
            </w:r>
            <w:r w:rsidR="003E5EE9" w:rsidRPr="005322D2">
              <w:rPr>
                <w:snapToGrid w:val="0"/>
                <w:sz w:val="22"/>
                <w:szCs w:val="22"/>
              </w:rPr>
              <w:t>27</w:t>
            </w:r>
            <w:r w:rsidR="00FD0038" w:rsidRPr="005322D2">
              <w:rPr>
                <w:snapToGrid w:val="0"/>
                <w:sz w:val="22"/>
                <w:szCs w:val="22"/>
              </w:rPr>
              <w:t>.</w:t>
            </w:r>
          </w:p>
          <w:p w14:paraId="0A564E6E" w14:textId="77777777" w:rsidR="007864F6" w:rsidRPr="005322D2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5322D2" w14:paraId="3C11C98B" w14:textId="77777777" w:rsidTr="00F86ACF">
        <w:tc>
          <w:tcPr>
            <w:tcW w:w="753" w:type="dxa"/>
          </w:tcPr>
          <w:p w14:paraId="508F50EB" w14:textId="3619A9A0" w:rsidR="008273F4" w:rsidRPr="005322D2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322D2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5322D2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D52997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25203884" w14:textId="77777777" w:rsidR="0069143B" w:rsidRPr="005322D2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322D2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2695EB04" w14:textId="77777777" w:rsidR="005322D2" w:rsidRDefault="005322D2" w:rsidP="005322D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E48CB49" w14:textId="2B449925" w:rsidR="005322D2" w:rsidRDefault="005322D2" w:rsidP="005322D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Kanslichefen anmälde att följande granskningsanmälningar hade inkommit:</w:t>
            </w:r>
          </w:p>
          <w:p w14:paraId="731779E5" w14:textId="77777777" w:rsidR="005322D2" w:rsidRDefault="005322D2" w:rsidP="005322D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024DE11" w14:textId="1B077057" w:rsidR="0069143B" w:rsidRPr="005322D2" w:rsidRDefault="005322D2" w:rsidP="005322D2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b/>
                <w:snapToGrid w:val="0"/>
              </w:rPr>
            </w:pPr>
            <w:r w:rsidRPr="005322D2">
              <w:t>Granskning av ministern</w:t>
            </w:r>
            <w:r w:rsidR="003D4D61">
              <w:t>s</w:t>
            </w:r>
            <w:r w:rsidRPr="005322D2">
              <w:t xml:space="preserve"> för civilt försvar</w:t>
            </w:r>
            <w:r w:rsidR="001070F6">
              <w:t>s</w:t>
            </w:r>
            <w:r w:rsidRPr="005322D2">
              <w:t xml:space="preserve"> beredning samt regeringens utnämning av ny överdirektör vid Myndigheten för samhällsskydd och beredskap (anmäld av Hanna Gunnarsson (V), inkom 2025-02-27, dnr 1208-2024/25)</w:t>
            </w:r>
          </w:p>
          <w:p w14:paraId="722EA888" w14:textId="525D97F9" w:rsidR="00451D02" w:rsidRPr="005322D2" w:rsidRDefault="005322D2" w:rsidP="005322D2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b/>
                <w:snapToGrid w:val="0"/>
              </w:rPr>
            </w:pPr>
            <w:r w:rsidRPr="005322D2">
              <w:t>Granskning av utrikesministerns köp av försvarsaktier (anmäld av Håkan Svenneling (V), inkom 2025-03-10, dnr 1266-2024/25)</w:t>
            </w:r>
            <w:r>
              <w:t>.</w:t>
            </w:r>
          </w:p>
          <w:p w14:paraId="12F780B8" w14:textId="0834F1D8" w:rsidR="005322D2" w:rsidRPr="005322D2" w:rsidRDefault="005322D2" w:rsidP="005322D2">
            <w:pPr>
              <w:pStyle w:val="Liststycke"/>
              <w:tabs>
                <w:tab w:val="left" w:pos="1701"/>
              </w:tabs>
              <w:spacing w:after="0"/>
              <w:rPr>
                <w:b/>
                <w:snapToGrid w:val="0"/>
              </w:rPr>
            </w:pPr>
          </w:p>
        </w:tc>
      </w:tr>
      <w:tr w:rsidR="00F84080" w:rsidRPr="005322D2" w14:paraId="7469D6B8" w14:textId="77777777" w:rsidTr="00F86ACF">
        <w:tc>
          <w:tcPr>
            <w:tcW w:w="753" w:type="dxa"/>
          </w:tcPr>
          <w:p w14:paraId="116DAF68" w14:textId="118D31D9" w:rsidR="00F84080" w:rsidRPr="005322D2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322D2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52997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60179212" w14:textId="54E14527" w:rsidR="00376C7D" w:rsidRPr="005322D2" w:rsidRDefault="005322D2" w:rsidP="0069143B">
            <w:pPr>
              <w:rPr>
                <w:b/>
                <w:snapToGrid w:val="0"/>
                <w:sz w:val="22"/>
                <w:szCs w:val="22"/>
              </w:rPr>
            </w:pPr>
            <w:r w:rsidRPr="005322D2">
              <w:rPr>
                <w:b/>
                <w:sz w:val="22"/>
                <w:szCs w:val="22"/>
              </w:rPr>
              <w:t>Statsråds uppgifter om vidareförmedling av bistånd – G9</w:t>
            </w:r>
          </w:p>
          <w:p w14:paraId="034BAE95" w14:textId="77777777" w:rsidR="00376C7D" w:rsidRPr="005322D2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6C5B6C6C" w14:textId="77777777" w:rsidR="0040406A" w:rsidRPr="00AD1B35" w:rsidRDefault="0040406A" w:rsidP="0040406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D1B3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A5B6F69" w14:textId="77777777" w:rsidR="0040406A" w:rsidRPr="00AD1B35" w:rsidRDefault="0040406A" w:rsidP="0040406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0CDD281" w14:textId="77777777" w:rsidR="0040406A" w:rsidRPr="00AD1B35" w:rsidRDefault="0040406A" w:rsidP="0040406A">
            <w:pPr>
              <w:rPr>
                <w:b/>
                <w:snapToGrid w:val="0"/>
                <w:sz w:val="22"/>
                <w:szCs w:val="22"/>
              </w:rPr>
            </w:pPr>
            <w:r w:rsidRPr="00AD1B35">
              <w:rPr>
                <w:snapToGrid w:val="0"/>
                <w:sz w:val="22"/>
                <w:szCs w:val="22"/>
              </w:rPr>
              <w:t>Ärendet bordlades.</w:t>
            </w:r>
          </w:p>
          <w:p w14:paraId="09754F24" w14:textId="77777777" w:rsidR="0069143B" w:rsidRPr="005322D2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5322D2" w14:paraId="1FBFF205" w14:textId="77777777" w:rsidTr="00F86ACF">
        <w:tc>
          <w:tcPr>
            <w:tcW w:w="753" w:type="dxa"/>
          </w:tcPr>
          <w:p w14:paraId="1B5F3BFC" w14:textId="64893CCC" w:rsidR="00376C7D" w:rsidRPr="005322D2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322D2">
              <w:rPr>
                <w:b/>
                <w:snapToGrid w:val="0"/>
                <w:sz w:val="22"/>
                <w:szCs w:val="22"/>
              </w:rPr>
              <w:t>§</w:t>
            </w:r>
            <w:r w:rsidR="00184F6E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4D66AE93" w14:textId="16004FD2" w:rsidR="00376C7D" w:rsidRPr="005322D2" w:rsidRDefault="005322D2" w:rsidP="0069143B">
            <w:pPr>
              <w:rPr>
                <w:b/>
                <w:snapToGrid w:val="0"/>
                <w:sz w:val="22"/>
                <w:szCs w:val="22"/>
              </w:rPr>
            </w:pPr>
            <w:r w:rsidRPr="005322D2">
              <w:rPr>
                <w:b/>
                <w:sz w:val="22"/>
                <w:szCs w:val="22"/>
              </w:rPr>
              <w:t>Hantering av kringgående av sanktioner mot Ryssland – G10</w:t>
            </w:r>
            <w:r w:rsidRPr="005322D2">
              <w:rPr>
                <w:b/>
                <w:sz w:val="22"/>
                <w:szCs w:val="22"/>
              </w:rPr>
              <w:br/>
            </w:r>
          </w:p>
          <w:p w14:paraId="23118405" w14:textId="77777777" w:rsidR="0040406A" w:rsidRPr="00AD1B35" w:rsidRDefault="0040406A" w:rsidP="0040406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D1B3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2026FAE" w14:textId="77777777" w:rsidR="0040406A" w:rsidRPr="00AD1B35" w:rsidRDefault="0040406A" w:rsidP="0040406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2836B6F" w14:textId="77777777" w:rsidR="0040406A" w:rsidRPr="00AD1B35" w:rsidRDefault="0040406A" w:rsidP="0040406A">
            <w:pPr>
              <w:rPr>
                <w:b/>
                <w:snapToGrid w:val="0"/>
                <w:sz w:val="22"/>
                <w:szCs w:val="22"/>
              </w:rPr>
            </w:pPr>
            <w:r w:rsidRPr="00AD1B35">
              <w:rPr>
                <w:snapToGrid w:val="0"/>
                <w:sz w:val="22"/>
                <w:szCs w:val="22"/>
              </w:rPr>
              <w:t>Ärendet bordlades.</w:t>
            </w:r>
          </w:p>
          <w:p w14:paraId="083CCE38" w14:textId="77777777" w:rsidR="00930B63" w:rsidRPr="005322D2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5322D2" w14:paraId="0972CA47" w14:textId="77777777" w:rsidTr="00F86ACF">
        <w:tc>
          <w:tcPr>
            <w:tcW w:w="753" w:type="dxa"/>
          </w:tcPr>
          <w:p w14:paraId="21B45BB9" w14:textId="74ED2885" w:rsidR="00376C7D" w:rsidRPr="005322D2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322D2">
              <w:rPr>
                <w:b/>
                <w:snapToGrid w:val="0"/>
                <w:sz w:val="22"/>
                <w:szCs w:val="22"/>
              </w:rPr>
              <w:t>§</w:t>
            </w:r>
            <w:r w:rsidR="00184F6E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1F2F7AA3" w14:textId="409793C6" w:rsidR="00376C7D" w:rsidRPr="005322D2" w:rsidRDefault="005322D2" w:rsidP="0069143B">
            <w:pPr>
              <w:rPr>
                <w:b/>
                <w:snapToGrid w:val="0"/>
                <w:sz w:val="22"/>
                <w:szCs w:val="22"/>
              </w:rPr>
            </w:pPr>
            <w:r w:rsidRPr="005322D2">
              <w:rPr>
                <w:b/>
                <w:sz w:val="22"/>
                <w:szCs w:val="22"/>
              </w:rPr>
              <w:t>Förankring i EU-nämnden av en not om sänkt skyddsstatus för stora rovdjur i art- och habitatdirektivet – G2</w:t>
            </w:r>
          </w:p>
          <w:p w14:paraId="7B807C0E" w14:textId="77777777" w:rsidR="00930B63" w:rsidRPr="005322D2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66BD59AA" w14:textId="77777777" w:rsidR="0040406A" w:rsidRPr="00AD1B35" w:rsidRDefault="0040406A" w:rsidP="0040406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D1B3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925AE85" w14:textId="77777777" w:rsidR="0040406A" w:rsidRPr="00AD1B35" w:rsidRDefault="0040406A" w:rsidP="0040406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5A4DD0A" w14:textId="77777777" w:rsidR="0040406A" w:rsidRPr="00AD1B35" w:rsidRDefault="0040406A" w:rsidP="0040406A">
            <w:pPr>
              <w:rPr>
                <w:b/>
                <w:snapToGrid w:val="0"/>
                <w:sz w:val="22"/>
                <w:szCs w:val="22"/>
              </w:rPr>
            </w:pPr>
            <w:r w:rsidRPr="00AD1B35">
              <w:rPr>
                <w:snapToGrid w:val="0"/>
                <w:sz w:val="22"/>
                <w:szCs w:val="22"/>
              </w:rPr>
              <w:t>Ärendet bordlades.</w:t>
            </w:r>
          </w:p>
          <w:p w14:paraId="01CBFB42" w14:textId="77777777" w:rsidR="00376C7D" w:rsidRPr="005322D2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5322D2" w:rsidRPr="005322D2" w14:paraId="06DE442C" w14:textId="77777777" w:rsidTr="00F86ACF">
        <w:tc>
          <w:tcPr>
            <w:tcW w:w="753" w:type="dxa"/>
          </w:tcPr>
          <w:p w14:paraId="592DB4B8" w14:textId="12DA8417" w:rsidR="005322D2" w:rsidRPr="005322D2" w:rsidRDefault="005322D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322D2">
              <w:rPr>
                <w:b/>
                <w:snapToGrid w:val="0"/>
                <w:sz w:val="22"/>
                <w:szCs w:val="22"/>
              </w:rPr>
              <w:t>§</w:t>
            </w:r>
            <w:r w:rsidR="00184F6E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6C6CDB94" w14:textId="77777777" w:rsidR="005322D2" w:rsidRDefault="005322D2" w:rsidP="0069143B">
            <w:pPr>
              <w:rPr>
                <w:b/>
                <w:sz w:val="22"/>
                <w:szCs w:val="22"/>
              </w:rPr>
            </w:pPr>
            <w:r w:rsidRPr="005322D2">
              <w:rPr>
                <w:b/>
                <w:sz w:val="22"/>
                <w:szCs w:val="22"/>
              </w:rPr>
              <w:t>Infrastruktur- och bostadsministerns agerande i samband med säkerhetsbrister i Lantmäteriets arkiv – G35 och 39</w:t>
            </w:r>
          </w:p>
          <w:p w14:paraId="135E43E4" w14:textId="77777777" w:rsidR="00C35509" w:rsidRDefault="00C35509" w:rsidP="0069143B">
            <w:pPr>
              <w:rPr>
                <w:b/>
                <w:sz w:val="22"/>
                <w:szCs w:val="22"/>
              </w:rPr>
            </w:pPr>
          </w:p>
          <w:p w14:paraId="20C08F5E" w14:textId="77777777" w:rsidR="0040406A" w:rsidRPr="00AD1B35" w:rsidRDefault="0040406A" w:rsidP="0040406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D1B3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648CE9C" w14:textId="77777777" w:rsidR="0040406A" w:rsidRPr="00AD1B35" w:rsidRDefault="0040406A" w:rsidP="0040406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22AF8C3" w14:textId="77777777" w:rsidR="0040406A" w:rsidRPr="00AD1B35" w:rsidRDefault="0040406A" w:rsidP="0040406A">
            <w:pPr>
              <w:rPr>
                <w:b/>
                <w:snapToGrid w:val="0"/>
                <w:sz w:val="22"/>
                <w:szCs w:val="22"/>
              </w:rPr>
            </w:pPr>
            <w:r w:rsidRPr="00AD1B35">
              <w:rPr>
                <w:snapToGrid w:val="0"/>
                <w:sz w:val="22"/>
                <w:szCs w:val="22"/>
              </w:rPr>
              <w:t>Ärendet bordlades.</w:t>
            </w:r>
          </w:p>
          <w:p w14:paraId="497ACB83" w14:textId="2730BA0D" w:rsidR="00C35509" w:rsidRPr="005322D2" w:rsidRDefault="00C35509" w:rsidP="0069143B">
            <w:pPr>
              <w:rPr>
                <w:b/>
                <w:sz w:val="22"/>
                <w:szCs w:val="22"/>
              </w:rPr>
            </w:pPr>
          </w:p>
        </w:tc>
      </w:tr>
      <w:tr w:rsidR="005322D2" w:rsidRPr="005322D2" w14:paraId="566B3E43" w14:textId="77777777" w:rsidTr="00796B30">
        <w:tc>
          <w:tcPr>
            <w:tcW w:w="753" w:type="dxa"/>
          </w:tcPr>
          <w:p w14:paraId="166A6EEB" w14:textId="7120C279" w:rsidR="005322D2" w:rsidRPr="005322D2" w:rsidRDefault="005322D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322D2">
              <w:rPr>
                <w:b/>
                <w:snapToGrid w:val="0"/>
                <w:sz w:val="22"/>
                <w:szCs w:val="22"/>
              </w:rPr>
              <w:t>§</w:t>
            </w:r>
            <w:r w:rsidR="00184F6E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14:paraId="3A41DADC" w14:textId="77777777" w:rsidR="005322D2" w:rsidRDefault="005322D2" w:rsidP="0069143B">
            <w:pPr>
              <w:rPr>
                <w:b/>
                <w:sz w:val="22"/>
                <w:szCs w:val="22"/>
              </w:rPr>
            </w:pPr>
            <w:r w:rsidRPr="005322D2">
              <w:rPr>
                <w:b/>
                <w:sz w:val="22"/>
                <w:szCs w:val="22"/>
              </w:rPr>
              <w:t>Regeringens förordnande av ledamöter i styrelsen vid Institutet för mänskliga rättigheter – G38</w:t>
            </w:r>
          </w:p>
          <w:p w14:paraId="4ABFF2E6" w14:textId="77777777" w:rsidR="00C35509" w:rsidRDefault="00C35509" w:rsidP="0069143B">
            <w:pPr>
              <w:rPr>
                <w:b/>
                <w:sz w:val="22"/>
                <w:szCs w:val="22"/>
              </w:rPr>
            </w:pPr>
          </w:p>
          <w:p w14:paraId="45960C42" w14:textId="77777777" w:rsidR="0040406A" w:rsidRPr="00AD1B35" w:rsidRDefault="0040406A" w:rsidP="0040406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D1B3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8611B65" w14:textId="77777777" w:rsidR="0040406A" w:rsidRPr="00AD1B35" w:rsidRDefault="0040406A" w:rsidP="0040406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064ACE3" w14:textId="77777777" w:rsidR="0040406A" w:rsidRPr="00AD1B35" w:rsidRDefault="0040406A" w:rsidP="0040406A">
            <w:pPr>
              <w:rPr>
                <w:b/>
                <w:snapToGrid w:val="0"/>
                <w:sz w:val="22"/>
                <w:szCs w:val="22"/>
              </w:rPr>
            </w:pPr>
            <w:r w:rsidRPr="00AD1B35">
              <w:rPr>
                <w:snapToGrid w:val="0"/>
                <w:sz w:val="22"/>
                <w:szCs w:val="22"/>
              </w:rPr>
              <w:t>Ärendet bordlades.</w:t>
            </w:r>
          </w:p>
          <w:p w14:paraId="0C2DDC5B" w14:textId="0B760C3B" w:rsidR="00C35509" w:rsidRPr="005322D2" w:rsidRDefault="00C35509" w:rsidP="0069143B">
            <w:pPr>
              <w:rPr>
                <w:b/>
                <w:sz w:val="22"/>
                <w:szCs w:val="22"/>
              </w:rPr>
            </w:pPr>
          </w:p>
        </w:tc>
      </w:tr>
      <w:tr w:rsidR="005322D2" w:rsidRPr="005322D2" w14:paraId="0ECF867F" w14:textId="77777777" w:rsidTr="00796B30">
        <w:tc>
          <w:tcPr>
            <w:tcW w:w="753" w:type="dxa"/>
          </w:tcPr>
          <w:p w14:paraId="441E2727" w14:textId="52415B28" w:rsidR="005322D2" w:rsidRPr="005322D2" w:rsidRDefault="005322D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322D2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184F6E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596" w:type="dxa"/>
            <w:gridSpan w:val="2"/>
          </w:tcPr>
          <w:p w14:paraId="74D40D52" w14:textId="77777777" w:rsidR="005322D2" w:rsidRDefault="005322D2" w:rsidP="0069143B">
            <w:pPr>
              <w:rPr>
                <w:b/>
                <w:sz w:val="22"/>
                <w:szCs w:val="22"/>
              </w:rPr>
            </w:pPr>
            <w:r w:rsidRPr="005322D2">
              <w:rPr>
                <w:b/>
                <w:sz w:val="22"/>
                <w:szCs w:val="22"/>
              </w:rPr>
              <w:t>Regeringens efterlevnad av klimatlagen – G6 och 34</w:t>
            </w:r>
          </w:p>
          <w:p w14:paraId="2B0E2CF6" w14:textId="77777777" w:rsidR="00C35509" w:rsidRDefault="00C35509" w:rsidP="0069143B">
            <w:pPr>
              <w:rPr>
                <w:b/>
                <w:sz w:val="22"/>
                <w:szCs w:val="22"/>
              </w:rPr>
            </w:pPr>
          </w:p>
          <w:p w14:paraId="214946F9" w14:textId="77777777" w:rsidR="0040406A" w:rsidRPr="00AD1B35" w:rsidRDefault="0040406A" w:rsidP="0040406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D1B3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3349560" w14:textId="77777777" w:rsidR="0040406A" w:rsidRPr="00AD1B35" w:rsidRDefault="0040406A" w:rsidP="0040406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3535253" w14:textId="77777777" w:rsidR="0040406A" w:rsidRPr="00AD1B35" w:rsidRDefault="0040406A" w:rsidP="0040406A">
            <w:pPr>
              <w:rPr>
                <w:b/>
                <w:snapToGrid w:val="0"/>
                <w:sz w:val="22"/>
                <w:szCs w:val="22"/>
              </w:rPr>
            </w:pPr>
            <w:r w:rsidRPr="00AD1B35">
              <w:rPr>
                <w:snapToGrid w:val="0"/>
                <w:sz w:val="22"/>
                <w:szCs w:val="22"/>
              </w:rPr>
              <w:t>Ärendet bordlades.</w:t>
            </w:r>
          </w:p>
          <w:p w14:paraId="53D0DD88" w14:textId="060FE699" w:rsidR="00C35509" w:rsidRPr="005322D2" w:rsidRDefault="00C35509" w:rsidP="0069143B">
            <w:pPr>
              <w:rPr>
                <w:b/>
                <w:sz w:val="22"/>
                <w:szCs w:val="22"/>
              </w:rPr>
            </w:pPr>
          </w:p>
        </w:tc>
      </w:tr>
      <w:tr w:rsidR="005322D2" w:rsidRPr="005322D2" w14:paraId="6574A05C" w14:textId="77777777" w:rsidTr="00796B30">
        <w:tc>
          <w:tcPr>
            <w:tcW w:w="753" w:type="dxa"/>
          </w:tcPr>
          <w:p w14:paraId="77D2EBF1" w14:textId="7B45EDDB" w:rsidR="005322D2" w:rsidRPr="005322D2" w:rsidRDefault="005322D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322D2">
              <w:rPr>
                <w:b/>
                <w:snapToGrid w:val="0"/>
                <w:sz w:val="22"/>
                <w:szCs w:val="22"/>
              </w:rPr>
              <w:t>§</w:t>
            </w:r>
            <w:r w:rsidR="00184F6E">
              <w:rPr>
                <w:b/>
                <w:snapToGrid w:val="0"/>
                <w:sz w:val="22"/>
                <w:szCs w:val="22"/>
              </w:rPr>
              <w:t xml:space="preserve"> 9</w:t>
            </w:r>
          </w:p>
        </w:tc>
        <w:tc>
          <w:tcPr>
            <w:tcW w:w="6596" w:type="dxa"/>
            <w:gridSpan w:val="2"/>
          </w:tcPr>
          <w:p w14:paraId="7432FDB6" w14:textId="77777777" w:rsidR="005322D2" w:rsidRDefault="005322D2" w:rsidP="0069143B">
            <w:pPr>
              <w:rPr>
                <w:b/>
                <w:sz w:val="22"/>
                <w:szCs w:val="22"/>
              </w:rPr>
            </w:pPr>
            <w:r w:rsidRPr="005322D2">
              <w:rPr>
                <w:b/>
                <w:sz w:val="22"/>
                <w:szCs w:val="22"/>
              </w:rPr>
              <w:t>Regeringens inrättande av tjänsten som överdirektör vid Statens fastighetsverk – G36</w:t>
            </w:r>
          </w:p>
          <w:p w14:paraId="13A0349D" w14:textId="77777777" w:rsidR="00C35509" w:rsidRDefault="00C35509" w:rsidP="0069143B">
            <w:pPr>
              <w:rPr>
                <w:b/>
                <w:sz w:val="22"/>
                <w:szCs w:val="22"/>
              </w:rPr>
            </w:pPr>
          </w:p>
          <w:p w14:paraId="0E8A1AD0" w14:textId="77777777" w:rsidR="0040406A" w:rsidRPr="00AD1B35" w:rsidRDefault="0040406A" w:rsidP="0040406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D1B3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3335D2D" w14:textId="77777777" w:rsidR="0040406A" w:rsidRPr="00AD1B35" w:rsidRDefault="0040406A" w:rsidP="0040406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48A695B" w14:textId="77777777" w:rsidR="0040406A" w:rsidRPr="00AD1B35" w:rsidRDefault="0040406A" w:rsidP="0040406A">
            <w:pPr>
              <w:rPr>
                <w:b/>
                <w:snapToGrid w:val="0"/>
                <w:sz w:val="22"/>
                <w:szCs w:val="22"/>
              </w:rPr>
            </w:pPr>
            <w:r w:rsidRPr="00AD1B35">
              <w:rPr>
                <w:snapToGrid w:val="0"/>
                <w:sz w:val="22"/>
                <w:szCs w:val="22"/>
              </w:rPr>
              <w:t>Ärendet bordlades.</w:t>
            </w:r>
          </w:p>
          <w:p w14:paraId="71B26FB6" w14:textId="633C1937" w:rsidR="00C35509" w:rsidRPr="005322D2" w:rsidRDefault="00C35509" w:rsidP="0069143B">
            <w:pPr>
              <w:rPr>
                <w:b/>
                <w:sz w:val="22"/>
                <w:szCs w:val="22"/>
              </w:rPr>
            </w:pPr>
          </w:p>
        </w:tc>
      </w:tr>
      <w:tr w:rsidR="006A0626" w:rsidRPr="005322D2" w14:paraId="056806E7" w14:textId="77777777" w:rsidTr="00796B30">
        <w:tc>
          <w:tcPr>
            <w:tcW w:w="753" w:type="dxa"/>
          </w:tcPr>
          <w:p w14:paraId="75DCD6DB" w14:textId="0AAB5DA2" w:rsidR="006A0626" w:rsidRPr="005322D2" w:rsidRDefault="006A062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10</w:t>
            </w:r>
          </w:p>
        </w:tc>
        <w:tc>
          <w:tcPr>
            <w:tcW w:w="6596" w:type="dxa"/>
            <w:gridSpan w:val="2"/>
          </w:tcPr>
          <w:p w14:paraId="77720424" w14:textId="77777777" w:rsidR="006A0626" w:rsidRDefault="006A0626" w:rsidP="006914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Ajournering</w:t>
            </w:r>
          </w:p>
          <w:p w14:paraId="1C09EA35" w14:textId="77777777" w:rsidR="0042600C" w:rsidRDefault="0042600C" w:rsidP="0069143B">
            <w:pPr>
              <w:rPr>
                <w:b/>
                <w:sz w:val="22"/>
                <w:szCs w:val="22"/>
              </w:rPr>
            </w:pPr>
          </w:p>
          <w:p w14:paraId="138651C6" w14:textId="77777777" w:rsidR="0042600C" w:rsidRPr="0042600C" w:rsidRDefault="0042600C" w:rsidP="0069143B">
            <w:pPr>
              <w:rPr>
                <w:bCs/>
                <w:sz w:val="22"/>
                <w:szCs w:val="22"/>
              </w:rPr>
            </w:pPr>
            <w:r w:rsidRPr="0042600C">
              <w:rPr>
                <w:bCs/>
                <w:sz w:val="22"/>
                <w:szCs w:val="22"/>
              </w:rPr>
              <w:t>Utskottet beslutade att ajournera sammanträdet.</w:t>
            </w:r>
          </w:p>
          <w:p w14:paraId="342B8A5E" w14:textId="1FD6EE72" w:rsidR="0042600C" w:rsidRPr="005322D2" w:rsidRDefault="0042600C" w:rsidP="0069143B">
            <w:pPr>
              <w:rPr>
                <w:b/>
                <w:sz w:val="22"/>
                <w:szCs w:val="22"/>
              </w:rPr>
            </w:pPr>
          </w:p>
        </w:tc>
      </w:tr>
      <w:tr w:rsidR="005322D2" w:rsidRPr="005322D2" w14:paraId="160F62DA" w14:textId="77777777" w:rsidTr="00796B30">
        <w:tc>
          <w:tcPr>
            <w:tcW w:w="753" w:type="dxa"/>
          </w:tcPr>
          <w:p w14:paraId="4DCB671D" w14:textId="5DF98926" w:rsidR="005322D2" w:rsidRPr="005322D2" w:rsidRDefault="005322D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322D2">
              <w:rPr>
                <w:b/>
                <w:snapToGrid w:val="0"/>
                <w:sz w:val="22"/>
                <w:szCs w:val="22"/>
              </w:rPr>
              <w:t>§</w:t>
            </w:r>
            <w:r w:rsidR="0042600C">
              <w:rPr>
                <w:b/>
                <w:snapToGrid w:val="0"/>
                <w:sz w:val="22"/>
                <w:szCs w:val="22"/>
              </w:rPr>
              <w:t xml:space="preserve"> 11</w:t>
            </w:r>
          </w:p>
        </w:tc>
        <w:tc>
          <w:tcPr>
            <w:tcW w:w="6596" w:type="dxa"/>
            <w:gridSpan w:val="2"/>
          </w:tcPr>
          <w:p w14:paraId="56F7CC62" w14:textId="77777777" w:rsidR="005322D2" w:rsidRDefault="005322D2" w:rsidP="0069143B">
            <w:pPr>
              <w:rPr>
                <w:b/>
                <w:sz w:val="22"/>
                <w:szCs w:val="22"/>
              </w:rPr>
            </w:pPr>
            <w:r w:rsidRPr="005322D2">
              <w:rPr>
                <w:b/>
                <w:sz w:val="22"/>
                <w:szCs w:val="22"/>
              </w:rPr>
              <w:t>Dåvarande utbildningsministerns styrning av universitet och högskolor och uttalanden om deras samarbeten – G11</w:t>
            </w:r>
          </w:p>
          <w:p w14:paraId="7CB8E284" w14:textId="77777777" w:rsidR="00C35509" w:rsidRDefault="00C35509" w:rsidP="0069143B">
            <w:pPr>
              <w:rPr>
                <w:b/>
                <w:sz w:val="22"/>
                <w:szCs w:val="22"/>
              </w:rPr>
            </w:pPr>
          </w:p>
          <w:p w14:paraId="0CF89204" w14:textId="77777777" w:rsidR="0040406A" w:rsidRPr="00AD1B35" w:rsidRDefault="0040406A" w:rsidP="0040406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D1B3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70661A5" w14:textId="77777777" w:rsidR="0040406A" w:rsidRPr="00AD1B35" w:rsidRDefault="0040406A" w:rsidP="0040406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ADCC7A5" w14:textId="77777777" w:rsidR="0040406A" w:rsidRPr="00AD1B35" w:rsidRDefault="0040406A" w:rsidP="0040406A">
            <w:pPr>
              <w:rPr>
                <w:b/>
                <w:snapToGrid w:val="0"/>
                <w:sz w:val="22"/>
                <w:szCs w:val="22"/>
              </w:rPr>
            </w:pPr>
            <w:r w:rsidRPr="00AD1B35">
              <w:rPr>
                <w:snapToGrid w:val="0"/>
                <w:sz w:val="22"/>
                <w:szCs w:val="22"/>
              </w:rPr>
              <w:t>Ärendet bordlades.</w:t>
            </w:r>
          </w:p>
          <w:p w14:paraId="0F3F9A4E" w14:textId="7B68C0C9" w:rsidR="00C35509" w:rsidRPr="005322D2" w:rsidRDefault="00C35509" w:rsidP="0069143B">
            <w:pPr>
              <w:rPr>
                <w:b/>
                <w:sz w:val="22"/>
                <w:szCs w:val="22"/>
              </w:rPr>
            </w:pPr>
          </w:p>
        </w:tc>
      </w:tr>
      <w:tr w:rsidR="005322D2" w:rsidRPr="005322D2" w14:paraId="2231EAFC" w14:textId="77777777" w:rsidTr="00796B30">
        <w:tc>
          <w:tcPr>
            <w:tcW w:w="753" w:type="dxa"/>
          </w:tcPr>
          <w:p w14:paraId="44BC1888" w14:textId="39DA1452" w:rsidR="005322D2" w:rsidRPr="005322D2" w:rsidRDefault="005322D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322D2">
              <w:rPr>
                <w:b/>
                <w:snapToGrid w:val="0"/>
                <w:sz w:val="22"/>
                <w:szCs w:val="22"/>
              </w:rPr>
              <w:t>§</w:t>
            </w:r>
            <w:r w:rsidR="00762549">
              <w:rPr>
                <w:b/>
                <w:snapToGrid w:val="0"/>
                <w:sz w:val="22"/>
                <w:szCs w:val="22"/>
              </w:rPr>
              <w:t xml:space="preserve"> 12</w:t>
            </w:r>
          </w:p>
        </w:tc>
        <w:tc>
          <w:tcPr>
            <w:tcW w:w="6596" w:type="dxa"/>
            <w:gridSpan w:val="2"/>
          </w:tcPr>
          <w:p w14:paraId="5C6CF8C3" w14:textId="77777777" w:rsidR="005322D2" w:rsidRDefault="005322D2" w:rsidP="0069143B">
            <w:pPr>
              <w:rPr>
                <w:b/>
                <w:sz w:val="22"/>
                <w:szCs w:val="22"/>
              </w:rPr>
            </w:pPr>
            <w:r w:rsidRPr="005322D2">
              <w:rPr>
                <w:b/>
                <w:sz w:val="22"/>
                <w:szCs w:val="22"/>
              </w:rPr>
              <w:t>Landsbygdsministerns agerande i fråga om avvecklingen av Renmarkskommittén – G31</w:t>
            </w:r>
          </w:p>
          <w:p w14:paraId="45EA3990" w14:textId="77777777" w:rsidR="00C35509" w:rsidRDefault="00C35509" w:rsidP="0069143B">
            <w:pPr>
              <w:rPr>
                <w:b/>
                <w:sz w:val="22"/>
                <w:szCs w:val="22"/>
              </w:rPr>
            </w:pPr>
          </w:p>
          <w:p w14:paraId="52E3AA1B" w14:textId="77777777" w:rsidR="0040406A" w:rsidRPr="00AD1B35" w:rsidRDefault="0040406A" w:rsidP="0040406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D1B3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301AB40" w14:textId="77777777" w:rsidR="0040406A" w:rsidRPr="00AD1B35" w:rsidRDefault="0040406A" w:rsidP="0040406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21356C4" w14:textId="77777777" w:rsidR="0040406A" w:rsidRPr="00AD1B35" w:rsidRDefault="0040406A" w:rsidP="0040406A">
            <w:pPr>
              <w:rPr>
                <w:b/>
                <w:snapToGrid w:val="0"/>
                <w:sz w:val="22"/>
                <w:szCs w:val="22"/>
              </w:rPr>
            </w:pPr>
            <w:r w:rsidRPr="00AD1B35">
              <w:rPr>
                <w:snapToGrid w:val="0"/>
                <w:sz w:val="22"/>
                <w:szCs w:val="22"/>
              </w:rPr>
              <w:t>Ärendet bordlades.</w:t>
            </w:r>
          </w:p>
          <w:p w14:paraId="7F05F26B" w14:textId="5B903265" w:rsidR="00C35509" w:rsidRPr="005322D2" w:rsidRDefault="00C35509" w:rsidP="0069143B">
            <w:pPr>
              <w:rPr>
                <w:b/>
                <w:sz w:val="22"/>
                <w:szCs w:val="22"/>
              </w:rPr>
            </w:pPr>
          </w:p>
        </w:tc>
      </w:tr>
      <w:tr w:rsidR="005322D2" w:rsidRPr="005322D2" w14:paraId="1B9FDF1F" w14:textId="77777777" w:rsidTr="00796B30">
        <w:tc>
          <w:tcPr>
            <w:tcW w:w="753" w:type="dxa"/>
          </w:tcPr>
          <w:p w14:paraId="40275914" w14:textId="1C44260C" w:rsidR="005322D2" w:rsidRPr="005322D2" w:rsidRDefault="005322D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322D2">
              <w:rPr>
                <w:b/>
                <w:snapToGrid w:val="0"/>
                <w:sz w:val="22"/>
                <w:szCs w:val="22"/>
              </w:rPr>
              <w:t>§</w:t>
            </w:r>
            <w:r w:rsidR="00762549">
              <w:rPr>
                <w:b/>
                <w:snapToGrid w:val="0"/>
                <w:sz w:val="22"/>
                <w:szCs w:val="22"/>
              </w:rPr>
              <w:t xml:space="preserve"> 13</w:t>
            </w:r>
          </w:p>
        </w:tc>
        <w:tc>
          <w:tcPr>
            <w:tcW w:w="6596" w:type="dxa"/>
            <w:gridSpan w:val="2"/>
          </w:tcPr>
          <w:p w14:paraId="6A7445E2" w14:textId="77777777" w:rsidR="005322D2" w:rsidRDefault="005322D2" w:rsidP="0069143B">
            <w:pPr>
              <w:rPr>
                <w:b/>
                <w:sz w:val="22"/>
                <w:szCs w:val="22"/>
              </w:rPr>
            </w:pPr>
            <w:r w:rsidRPr="005322D2">
              <w:rPr>
                <w:b/>
                <w:sz w:val="22"/>
                <w:szCs w:val="22"/>
              </w:rPr>
              <w:t>Finansministerns uttalande om ekonomiska effekter av reformerad arbetslöshetsförsäkring – G15</w:t>
            </w:r>
          </w:p>
          <w:p w14:paraId="52942B74" w14:textId="77777777" w:rsidR="00C35509" w:rsidRDefault="00C35509" w:rsidP="0069143B">
            <w:pPr>
              <w:rPr>
                <w:b/>
                <w:sz w:val="22"/>
                <w:szCs w:val="22"/>
              </w:rPr>
            </w:pPr>
          </w:p>
          <w:p w14:paraId="6AF496F6" w14:textId="77777777" w:rsidR="0040406A" w:rsidRPr="00AD1B35" w:rsidRDefault="0040406A" w:rsidP="0040406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D1B3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4505294" w14:textId="77777777" w:rsidR="0040406A" w:rsidRPr="00AD1B35" w:rsidRDefault="0040406A" w:rsidP="0040406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87CD14E" w14:textId="77777777" w:rsidR="0040406A" w:rsidRPr="00AD1B35" w:rsidRDefault="0040406A" w:rsidP="0040406A">
            <w:pPr>
              <w:rPr>
                <w:b/>
                <w:snapToGrid w:val="0"/>
                <w:sz w:val="22"/>
                <w:szCs w:val="22"/>
              </w:rPr>
            </w:pPr>
            <w:r w:rsidRPr="00AD1B35">
              <w:rPr>
                <w:snapToGrid w:val="0"/>
                <w:sz w:val="22"/>
                <w:szCs w:val="22"/>
              </w:rPr>
              <w:t>Ärendet bordlades.</w:t>
            </w:r>
          </w:p>
          <w:p w14:paraId="4091275D" w14:textId="09A9CFC3" w:rsidR="00C35509" w:rsidRPr="005322D2" w:rsidRDefault="00C35509" w:rsidP="0069143B">
            <w:pPr>
              <w:rPr>
                <w:b/>
                <w:sz w:val="22"/>
                <w:szCs w:val="22"/>
              </w:rPr>
            </w:pPr>
          </w:p>
        </w:tc>
      </w:tr>
      <w:tr w:rsidR="005322D2" w:rsidRPr="005322D2" w14:paraId="670F787A" w14:textId="77777777" w:rsidTr="00796B30">
        <w:tc>
          <w:tcPr>
            <w:tcW w:w="753" w:type="dxa"/>
          </w:tcPr>
          <w:p w14:paraId="299FB340" w14:textId="36856C89" w:rsidR="005322D2" w:rsidRPr="005322D2" w:rsidRDefault="005322D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322D2">
              <w:rPr>
                <w:b/>
                <w:snapToGrid w:val="0"/>
                <w:sz w:val="22"/>
                <w:szCs w:val="22"/>
              </w:rPr>
              <w:t>§</w:t>
            </w:r>
            <w:r w:rsidR="00762549">
              <w:rPr>
                <w:b/>
                <w:snapToGrid w:val="0"/>
                <w:sz w:val="22"/>
                <w:szCs w:val="22"/>
              </w:rPr>
              <w:t xml:space="preserve"> 14</w:t>
            </w:r>
          </w:p>
        </w:tc>
        <w:tc>
          <w:tcPr>
            <w:tcW w:w="6596" w:type="dxa"/>
            <w:gridSpan w:val="2"/>
          </w:tcPr>
          <w:p w14:paraId="423DF2C2" w14:textId="77777777" w:rsidR="005322D2" w:rsidRDefault="005322D2" w:rsidP="0069143B">
            <w:pPr>
              <w:rPr>
                <w:b/>
                <w:sz w:val="22"/>
                <w:szCs w:val="22"/>
              </w:rPr>
            </w:pPr>
            <w:r w:rsidRPr="005322D2">
              <w:rPr>
                <w:b/>
                <w:sz w:val="22"/>
                <w:szCs w:val="22"/>
              </w:rPr>
              <w:t>Energi- och näringsminister samt vice statsministerns kommunikation på en social medieplattform – G28</w:t>
            </w:r>
          </w:p>
          <w:p w14:paraId="0043C09C" w14:textId="77777777" w:rsidR="00C35509" w:rsidRDefault="00C35509" w:rsidP="0069143B">
            <w:pPr>
              <w:rPr>
                <w:b/>
                <w:sz w:val="22"/>
                <w:szCs w:val="22"/>
              </w:rPr>
            </w:pPr>
          </w:p>
          <w:p w14:paraId="4776797F" w14:textId="77777777" w:rsidR="0040406A" w:rsidRPr="00AD1B35" w:rsidRDefault="0040406A" w:rsidP="0040406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D1B3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71FE703" w14:textId="77777777" w:rsidR="0040406A" w:rsidRPr="00AD1B35" w:rsidRDefault="0040406A" w:rsidP="0040406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DEE2AD2" w14:textId="77777777" w:rsidR="0040406A" w:rsidRPr="00AD1B35" w:rsidRDefault="0040406A" w:rsidP="0040406A">
            <w:pPr>
              <w:rPr>
                <w:b/>
                <w:snapToGrid w:val="0"/>
                <w:sz w:val="22"/>
                <w:szCs w:val="22"/>
              </w:rPr>
            </w:pPr>
            <w:r w:rsidRPr="00AD1B35">
              <w:rPr>
                <w:snapToGrid w:val="0"/>
                <w:sz w:val="22"/>
                <w:szCs w:val="22"/>
              </w:rPr>
              <w:t>Ärendet bordlades.</w:t>
            </w:r>
          </w:p>
          <w:p w14:paraId="6EAC679A" w14:textId="5D96E107" w:rsidR="00C35509" w:rsidRPr="005322D2" w:rsidRDefault="00C35509" w:rsidP="0069143B">
            <w:pPr>
              <w:rPr>
                <w:b/>
                <w:sz w:val="22"/>
                <w:szCs w:val="22"/>
              </w:rPr>
            </w:pPr>
          </w:p>
        </w:tc>
      </w:tr>
      <w:tr w:rsidR="005322D2" w:rsidRPr="005322D2" w14:paraId="43B8AABF" w14:textId="77777777" w:rsidTr="00796B30">
        <w:tc>
          <w:tcPr>
            <w:tcW w:w="753" w:type="dxa"/>
          </w:tcPr>
          <w:p w14:paraId="051E54D9" w14:textId="499CF3C2" w:rsidR="005322D2" w:rsidRPr="005322D2" w:rsidRDefault="005322D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322D2">
              <w:rPr>
                <w:b/>
                <w:snapToGrid w:val="0"/>
                <w:sz w:val="22"/>
                <w:szCs w:val="22"/>
              </w:rPr>
              <w:t>§</w:t>
            </w:r>
            <w:r w:rsidR="00762549">
              <w:rPr>
                <w:b/>
                <w:snapToGrid w:val="0"/>
                <w:sz w:val="22"/>
                <w:szCs w:val="22"/>
              </w:rPr>
              <w:t xml:space="preserve"> 15</w:t>
            </w:r>
          </w:p>
        </w:tc>
        <w:tc>
          <w:tcPr>
            <w:tcW w:w="6596" w:type="dxa"/>
            <w:gridSpan w:val="2"/>
          </w:tcPr>
          <w:p w14:paraId="49F2802E" w14:textId="77777777" w:rsidR="005322D2" w:rsidRDefault="005322D2" w:rsidP="0069143B">
            <w:pPr>
              <w:rPr>
                <w:b/>
                <w:sz w:val="22"/>
                <w:szCs w:val="22"/>
              </w:rPr>
            </w:pPr>
            <w:r w:rsidRPr="005322D2">
              <w:rPr>
                <w:b/>
                <w:sz w:val="22"/>
                <w:szCs w:val="22"/>
              </w:rPr>
              <w:t>Statsministerns, energi- och näringsminister samt vice statsministerns, utbildningsministerns och migrationsministerns uttalanden om medborgarskapsärenden – G30</w:t>
            </w:r>
          </w:p>
          <w:p w14:paraId="76B920C8" w14:textId="77777777" w:rsidR="00C35509" w:rsidRDefault="00C35509" w:rsidP="0069143B">
            <w:pPr>
              <w:rPr>
                <w:b/>
                <w:sz w:val="22"/>
                <w:szCs w:val="22"/>
              </w:rPr>
            </w:pPr>
          </w:p>
          <w:p w14:paraId="04ED6DC5" w14:textId="77777777" w:rsidR="0040406A" w:rsidRPr="00AD1B35" w:rsidRDefault="0040406A" w:rsidP="0040406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D1B3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398C9E1" w14:textId="77777777" w:rsidR="0040406A" w:rsidRPr="00AD1B35" w:rsidRDefault="0040406A" w:rsidP="0040406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7856FC4" w14:textId="77777777" w:rsidR="0040406A" w:rsidRPr="00AD1B35" w:rsidRDefault="0040406A" w:rsidP="0040406A">
            <w:pPr>
              <w:rPr>
                <w:b/>
                <w:snapToGrid w:val="0"/>
                <w:sz w:val="22"/>
                <w:szCs w:val="22"/>
              </w:rPr>
            </w:pPr>
            <w:r w:rsidRPr="00AD1B35">
              <w:rPr>
                <w:snapToGrid w:val="0"/>
                <w:sz w:val="22"/>
                <w:szCs w:val="22"/>
              </w:rPr>
              <w:t>Ärendet bordlades.</w:t>
            </w:r>
          </w:p>
          <w:p w14:paraId="77A9AF58" w14:textId="772C39FA" w:rsidR="00C35509" w:rsidRPr="005322D2" w:rsidRDefault="00C35509" w:rsidP="0069143B">
            <w:pPr>
              <w:rPr>
                <w:b/>
                <w:sz w:val="22"/>
                <w:szCs w:val="22"/>
              </w:rPr>
            </w:pPr>
          </w:p>
        </w:tc>
      </w:tr>
      <w:tr w:rsidR="005322D2" w:rsidRPr="005322D2" w14:paraId="0F4F80FE" w14:textId="77777777" w:rsidTr="00796B30">
        <w:tc>
          <w:tcPr>
            <w:tcW w:w="753" w:type="dxa"/>
          </w:tcPr>
          <w:p w14:paraId="3E27640A" w14:textId="289EA054" w:rsidR="005322D2" w:rsidRPr="005322D2" w:rsidRDefault="005322D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322D2">
              <w:rPr>
                <w:b/>
                <w:snapToGrid w:val="0"/>
                <w:sz w:val="22"/>
                <w:szCs w:val="22"/>
              </w:rPr>
              <w:t>§</w:t>
            </w:r>
            <w:r w:rsidR="00F670C6">
              <w:rPr>
                <w:b/>
                <w:snapToGrid w:val="0"/>
                <w:sz w:val="22"/>
                <w:szCs w:val="22"/>
              </w:rPr>
              <w:t xml:space="preserve"> 16</w:t>
            </w:r>
          </w:p>
        </w:tc>
        <w:tc>
          <w:tcPr>
            <w:tcW w:w="6596" w:type="dxa"/>
            <w:gridSpan w:val="2"/>
          </w:tcPr>
          <w:p w14:paraId="1BF35FEF" w14:textId="77777777" w:rsidR="005322D2" w:rsidRDefault="005322D2" w:rsidP="0069143B">
            <w:pPr>
              <w:rPr>
                <w:b/>
                <w:sz w:val="22"/>
                <w:szCs w:val="22"/>
              </w:rPr>
            </w:pPr>
            <w:r w:rsidRPr="005322D2">
              <w:rPr>
                <w:b/>
                <w:sz w:val="22"/>
                <w:szCs w:val="22"/>
              </w:rPr>
              <w:t>Finansministerns hantering av ett interpellationssvar – G37</w:t>
            </w:r>
          </w:p>
          <w:p w14:paraId="314C3257" w14:textId="77777777" w:rsidR="00C35509" w:rsidRDefault="00C35509" w:rsidP="0069143B">
            <w:pPr>
              <w:rPr>
                <w:b/>
                <w:sz w:val="22"/>
                <w:szCs w:val="22"/>
              </w:rPr>
            </w:pPr>
          </w:p>
          <w:p w14:paraId="151D806E" w14:textId="77777777" w:rsidR="0040406A" w:rsidRPr="00AD1B35" w:rsidRDefault="0040406A" w:rsidP="0040406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D1B35">
              <w:rPr>
                <w:snapToGrid w:val="0"/>
                <w:sz w:val="22"/>
                <w:szCs w:val="22"/>
              </w:rPr>
              <w:lastRenderedPageBreak/>
              <w:t>Utskottet behandlade granskningsärendet.</w:t>
            </w:r>
          </w:p>
          <w:p w14:paraId="27D4C7B7" w14:textId="77777777" w:rsidR="0040406A" w:rsidRPr="00AD1B35" w:rsidRDefault="0040406A" w:rsidP="0040406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8FE8376" w14:textId="77777777" w:rsidR="0040406A" w:rsidRPr="00AD1B35" w:rsidRDefault="0040406A" w:rsidP="0040406A">
            <w:pPr>
              <w:rPr>
                <w:b/>
                <w:snapToGrid w:val="0"/>
                <w:sz w:val="22"/>
                <w:szCs w:val="22"/>
              </w:rPr>
            </w:pPr>
            <w:r w:rsidRPr="00AD1B35">
              <w:rPr>
                <w:snapToGrid w:val="0"/>
                <w:sz w:val="22"/>
                <w:szCs w:val="22"/>
              </w:rPr>
              <w:t>Ärendet bordlades.</w:t>
            </w:r>
          </w:p>
          <w:p w14:paraId="0835B438" w14:textId="62B41310" w:rsidR="00C35509" w:rsidRPr="005322D2" w:rsidRDefault="00C35509" w:rsidP="0069143B">
            <w:pPr>
              <w:rPr>
                <w:b/>
                <w:sz w:val="22"/>
                <w:szCs w:val="22"/>
              </w:rPr>
            </w:pPr>
          </w:p>
        </w:tc>
      </w:tr>
      <w:tr w:rsidR="005322D2" w:rsidRPr="005322D2" w14:paraId="6C25E69C" w14:textId="77777777" w:rsidTr="00796B30">
        <w:tc>
          <w:tcPr>
            <w:tcW w:w="753" w:type="dxa"/>
          </w:tcPr>
          <w:p w14:paraId="47E08829" w14:textId="6108C440" w:rsidR="005322D2" w:rsidRPr="005322D2" w:rsidRDefault="005322D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322D2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F670C6">
              <w:rPr>
                <w:b/>
                <w:snapToGrid w:val="0"/>
                <w:sz w:val="22"/>
                <w:szCs w:val="22"/>
              </w:rPr>
              <w:t xml:space="preserve"> 17</w:t>
            </w:r>
          </w:p>
        </w:tc>
        <w:tc>
          <w:tcPr>
            <w:tcW w:w="6596" w:type="dxa"/>
            <w:gridSpan w:val="2"/>
          </w:tcPr>
          <w:p w14:paraId="0FA9B7F1" w14:textId="77777777" w:rsidR="005322D2" w:rsidRDefault="005322D2" w:rsidP="0069143B">
            <w:pPr>
              <w:rPr>
                <w:b/>
                <w:sz w:val="22"/>
                <w:szCs w:val="22"/>
              </w:rPr>
            </w:pPr>
            <w:r w:rsidRPr="005322D2">
              <w:rPr>
                <w:b/>
                <w:sz w:val="22"/>
                <w:szCs w:val="22"/>
              </w:rPr>
              <w:t>Fråga om statsministerns skyldighet att överlägga med Utrikesnämnden inför fångutväxling – G26</w:t>
            </w:r>
          </w:p>
          <w:p w14:paraId="5D704B99" w14:textId="77777777" w:rsidR="00C35509" w:rsidRDefault="00C35509" w:rsidP="0069143B">
            <w:pPr>
              <w:rPr>
                <w:b/>
                <w:sz w:val="22"/>
                <w:szCs w:val="22"/>
              </w:rPr>
            </w:pPr>
          </w:p>
          <w:p w14:paraId="47060063" w14:textId="77777777" w:rsidR="0040406A" w:rsidRPr="00AD1B35" w:rsidRDefault="0040406A" w:rsidP="0040406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D1B3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C49AA7C" w14:textId="77777777" w:rsidR="0040406A" w:rsidRPr="00AD1B35" w:rsidRDefault="0040406A" w:rsidP="0040406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11E2CB1" w14:textId="77777777" w:rsidR="0040406A" w:rsidRPr="00AD1B35" w:rsidRDefault="0040406A" w:rsidP="0040406A">
            <w:pPr>
              <w:rPr>
                <w:b/>
                <w:snapToGrid w:val="0"/>
                <w:sz w:val="22"/>
                <w:szCs w:val="22"/>
              </w:rPr>
            </w:pPr>
            <w:r w:rsidRPr="00AD1B35">
              <w:rPr>
                <w:snapToGrid w:val="0"/>
                <w:sz w:val="22"/>
                <w:szCs w:val="22"/>
              </w:rPr>
              <w:t>Ärendet bordlades.</w:t>
            </w:r>
          </w:p>
          <w:p w14:paraId="0BD4574D" w14:textId="7D02547D" w:rsidR="00C35509" w:rsidRPr="005322D2" w:rsidRDefault="00C35509" w:rsidP="0069143B">
            <w:pPr>
              <w:rPr>
                <w:b/>
                <w:sz w:val="22"/>
                <w:szCs w:val="22"/>
              </w:rPr>
            </w:pPr>
          </w:p>
        </w:tc>
      </w:tr>
      <w:tr w:rsidR="005322D2" w:rsidRPr="005322D2" w14:paraId="4ED459B5" w14:textId="77777777" w:rsidTr="00796B30">
        <w:tc>
          <w:tcPr>
            <w:tcW w:w="753" w:type="dxa"/>
          </w:tcPr>
          <w:p w14:paraId="39A48ED5" w14:textId="19AFD696" w:rsidR="005322D2" w:rsidRPr="005322D2" w:rsidRDefault="005322D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322D2">
              <w:rPr>
                <w:b/>
                <w:snapToGrid w:val="0"/>
                <w:sz w:val="22"/>
                <w:szCs w:val="22"/>
              </w:rPr>
              <w:t>§</w:t>
            </w:r>
            <w:r w:rsidR="00F670C6">
              <w:rPr>
                <w:b/>
                <w:snapToGrid w:val="0"/>
                <w:sz w:val="22"/>
                <w:szCs w:val="22"/>
              </w:rPr>
              <w:t xml:space="preserve"> 18</w:t>
            </w:r>
          </w:p>
        </w:tc>
        <w:tc>
          <w:tcPr>
            <w:tcW w:w="6596" w:type="dxa"/>
            <w:gridSpan w:val="2"/>
          </w:tcPr>
          <w:p w14:paraId="05157686" w14:textId="77777777" w:rsidR="005322D2" w:rsidRDefault="005322D2" w:rsidP="0069143B">
            <w:pPr>
              <w:rPr>
                <w:b/>
                <w:sz w:val="22"/>
                <w:szCs w:val="22"/>
              </w:rPr>
            </w:pPr>
            <w:r w:rsidRPr="005322D2">
              <w:rPr>
                <w:b/>
                <w:sz w:val="22"/>
                <w:szCs w:val="22"/>
              </w:rPr>
              <w:t>Processen kring regeringens anställning av en nationell säkerhetsrådgivare – G40</w:t>
            </w:r>
          </w:p>
          <w:p w14:paraId="3483541E" w14:textId="77777777" w:rsidR="00C35509" w:rsidRDefault="00C35509" w:rsidP="0069143B">
            <w:pPr>
              <w:rPr>
                <w:b/>
                <w:sz w:val="22"/>
                <w:szCs w:val="22"/>
              </w:rPr>
            </w:pPr>
          </w:p>
          <w:p w14:paraId="3DA54D61" w14:textId="77777777" w:rsidR="0040406A" w:rsidRPr="00AD1B35" w:rsidRDefault="0040406A" w:rsidP="0040406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D1B3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9965C3B" w14:textId="77777777" w:rsidR="0040406A" w:rsidRPr="00AD1B35" w:rsidRDefault="0040406A" w:rsidP="0040406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85CFCAD" w14:textId="77777777" w:rsidR="0040406A" w:rsidRPr="00AD1B35" w:rsidRDefault="0040406A" w:rsidP="0040406A">
            <w:pPr>
              <w:rPr>
                <w:b/>
                <w:snapToGrid w:val="0"/>
                <w:sz w:val="22"/>
                <w:szCs w:val="22"/>
              </w:rPr>
            </w:pPr>
            <w:r w:rsidRPr="00AD1B35">
              <w:rPr>
                <w:snapToGrid w:val="0"/>
                <w:sz w:val="22"/>
                <w:szCs w:val="22"/>
              </w:rPr>
              <w:t>Ärendet bordlades.</w:t>
            </w:r>
          </w:p>
          <w:p w14:paraId="79084F3A" w14:textId="2370AC00" w:rsidR="00C35509" w:rsidRPr="005322D2" w:rsidRDefault="00C35509" w:rsidP="0069143B">
            <w:pPr>
              <w:rPr>
                <w:b/>
                <w:sz w:val="22"/>
                <w:szCs w:val="22"/>
              </w:rPr>
            </w:pPr>
          </w:p>
        </w:tc>
      </w:tr>
      <w:tr w:rsidR="005322D2" w:rsidRPr="005322D2" w14:paraId="1E4D6B03" w14:textId="77777777" w:rsidTr="00796B30">
        <w:tc>
          <w:tcPr>
            <w:tcW w:w="753" w:type="dxa"/>
          </w:tcPr>
          <w:p w14:paraId="573F6F32" w14:textId="3631ABC0" w:rsidR="005322D2" w:rsidRPr="005322D2" w:rsidRDefault="005322D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322D2">
              <w:rPr>
                <w:b/>
                <w:snapToGrid w:val="0"/>
                <w:sz w:val="22"/>
                <w:szCs w:val="22"/>
              </w:rPr>
              <w:t>§</w:t>
            </w:r>
            <w:r w:rsidR="00F670C6">
              <w:rPr>
                <w:b/>
                <w:snapToGrid w:val="0"/>
                <w:sz w:val="22"/>
                <w:szCs w:val="22"/>
              </w:rPr>
              <w:t xml:space="preserve"> 19</w:t>
            </w:r>
          </w:p>
        </w:tc>
        <w:tc>
          <w:tcPr>
            <w:tcW w:w="6596" w:type="dxa"/>
            <w:gridSpan w:val="2"/>
          </w:tcPr>
          <w:p w14:paraId="5D682A32" w14:textId="77777777" w:rsidR="005322D2" w:rsidRDefault="005322D2" w:rsidP="0069143B">
            <w:pPr>
              <w:rPr>
                <w:b/>
                <w:sz w:val="22"/>
                <w:szCs w:val="22"/>
              </w:rPr>
            </w:pPr>
            <w:r w:rsidRPr="005322D2">
              <w:rPr>
                <w:b/>
                <w:sz w:val="22"/>
                <w:szCs w:val="22"/>
              </w:rPr>
              <w:t>Fråga om utlämnande av allmän handling</w:t>
            </w:r>
          </w:p>
          <w:p w14:paraId="0D038ABE" w14:textId="77777777" w:rsidR="00C35509" w:rsidRDefault="00C35509" w:rsidP="0069143B">
            <w:pPr>
              <w:rPr>
                <w:b/>
                <w:sz w:val="22"/>
                <w:szCs w:val="22"/>
              </w:rPr>
            </w:pPr>
          </w:p>
          <w:p w14:paraId="6F6E6680" w14:textId="558C3445" w:rsidR="0040406A" w:rsidRPr="008C79B7" w:rsidRDefault="0088384D" w:rsidP="0040406A">
            <w:pPr>
              <w:spacing w:after="240"/>
              <w:rPr>
                <w:color w:val="00000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Föredraganden</w:t>
            </w:r>
            <w:r w:rsidR="0040406A" w:rsidRPr="008C79B7">
              <w:rPr>
                <w:snapToGrid w:val="0"/>
                <w:sz w:val="22"/>
                <w:szCs w:val="22"/>
              </w:rPr>
              <w:t xml:space="preserve"> anmälde begäran (dnr </w:t>
            </w:r>
            <w:r w:rsidR="0040406A">
              <w:rPr>
                <w:snapToGrid w:val="0"/>
                <w:sz w:val="22"/>
                <w:szCs w:val="22"/>
              </w:rPr>
              <w:t>1237</w:t>
            </w:r>
            <w:r w:rsidR="0040406A" w:rsidRPr="008C79B7">
              <w:rPr>
                <w:snapToGrid w:val="0"/>
                <w:sz w:val="22"/>
                <w:szCs w:val="22"/>
              </w:rPr>
              <w:t xml:space="preserve">-2024/25) om att få ut </w:t>
            </w:r>
            <w:r w:rsidR="00EE0F6F">
              <w:rPr>
                <w:snapToGrid w:val="0"/>
                <w:sz w:val="22"/>
                <w:szCs w:val="22"/>
              </w:rPr>
              <w:t>en</w:t>
            </w:r>
            <w:r w:rsidR="0040406A" w:rsidRPr="008C79B7">
              <w:rPr>
                <w:snapToGrid w:val="0"/>
                <w:sz w:val="22"/>
                <w:szCs w:val="22"/>
              </w:rPr>
              <w:t xml:space="preserve"> handling i ett granskningsärende</w:t>
            </w:r>
            <w:r w:rsidR="0040406A" w:rsidRPr="008C79B7">
              <w:rPr>
                <w:color w:val="000000"/>
                <w:sz w:val="22"/>
                <w:szCs w:val="22"/>
              </w:rPr>
              <w:t xml:space="preserve">. </w:t>
            </w:r>
          </w:p>
          <w:p w14:paraId="1948527B" w14:textId="28980F8C" w:rsidR="00EE0F6F" w:rsidRPr="008C79B7" w:rsidRDefault="00EE0F6F" w:rsidP="00EE0F6F">
            <w:pPr>
              <w:pStyle w:val="Normalwebb"/>
              <w:spacing w:before="0" w:beforeAutospacing="0" w:after="240" w:afterAutospacing="0"/>
              <w:rPr>
                <w:sz w:val="22"/>
                <w:szCs w:val="22"/>
              </w:rPr>
            </w:pPr>
            <w:r w:rsidRPr="008C79B7">
              <w:rPr>
                <w:snapToGrid w:val="0"/>
                <w:sz w:val="22"/>
                <w:szCs w:val="22"/>
              </w:rPr>
              <w:t xml:space="preserve">Utskottet behandlade </w:t>
            </w:r>
            <w:r w:rsidRPr="008C79B7">
              <w:rPr>
                <w:sz w:val="22"/>
                <w:szCs w:val="22"/>
              </w:rPr>
              <w:t xml:space="preserve">begäran och beslutade att lämna ut </w:t>
            </w:r>
            <w:r>
              <w:rPr>
                <w:sz w:val="22"/>
                <w:szCs w:val="22"/>
              </w:rPr>
              <w:t>handlingen</w:t>
            </w:r>
            <w:r w:rsidRPr="008C79B7">
              <w:rPr>
                <w:sz w:val="22"/>
                <w:szCs w:val="22"/>
              </w:rPr>
              <w:t xml:space="preserve"> med undantag för vissa delar. De delar som inte lämnas ut bedöms av utskottet omfattas av sekretess enligt 15 kap. 2 § offentlighets- och sekretesslagen (2009:400).</w:t>
            </w:r>
          </w:p>
          <w:p w14:paraId="0690F66E" w14:textId="01BD38B9" w:rsidR="00EE0F6F" w:rsidRPr="008C79B7" w:rsidRDefault="00EE0F6F" w:rsidP="00EE0F6F">
            <w:pPr>
              <w:tabs>
                <w:tab w:val="left" w:pos="1701"/>
              </w:tabs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Handlingen</w:t>
            </w:r>
            <w:r w:rsidRPr="008C79B7">
              <w:rPr>
                <w:sz w:val="22"/>
                <w:szCs w:val="22"/>
              </w:rPr>
              <w:t xml:space="preserve"> lämnas ut i den omfattning som framgår av </w:t>
            </w:r>
            <w:r w:rsidRPr="008C79B7">
              <w:rPr>
                <w:iCs/>
                <w:sz w:val="22"/>
                <w:szCs w:val="22"/>
              </w:rPr>
              <w:t>bilaga 2</w:t>
            </w:r>
            <w:r w:rsidRPr="008C79B7">
              <w:rPr>
                <w:sz w:val="22"/>
                <w:szCs w:val="22"/>
              </w:rPr>
              <w:t>.</w:t>
            </w:r>
          </w:p>
          <w:p w14:paraId="3B42C4FF" w14:textId="77777777" w:rsidR="00C35509" w:rsidRDefault="00EE0F6F" w:rsidP="00EE0F6F">
            <w:pPr>
              <w:rPr>
                <w:sz w:val="22"/>
                <w:szCs w:val="22"/>
              </w:rPr>
            </w:pPr>
            <w:r w:rsidRPr="008C79B7">
              <w:rPr>
                <w:sz w:val="22"/>
                <w:szCs w:val="22"/>
              </w:rPr>
              <w:t>Denna paragraf förklarades omedelbart justerad.</w:t>
            </w:r>
          </w:p>
          <w:p w14:paraId="3799B1F9" w14:textId="7E9F2B08" w:rsidR="00EE0F6F" w:rsidRPr="005322D2" w:rsidRDefault="00EE0F6F" w:rsidP="00EE0F6F">
            <w:pPr>
              <w:rPr>
                <w:b/>
                <w:sz w:val="22"/>
                <w:szCs w:val="22"/>
              </w:rPr>
            </w:pPr>
          </w:p>
        </w:tc>
      </w:tr>
      <w:tr w:rsidR="00711C7C" w:rsidRPr="005322D2" w14:paraId="709AC03C" w14:textId="77777777" w:rsidTr="00796B30">
        <w:tc>
          <w:tcPr>
            <w:tcW w:w="753" w:type="dxa"/>
          </w:tcPr>
          <w:p w14:paraId="7808EABA" w14:textId="71AE552A" w:rsidR="00711C7C" w:rsidRPr="005322D2" w:rsidRDefault="00D5299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F670C6">
              <w:rPr>
                <w:b/>
                <w:snapToGrid w:val="0"/>
                <w:sz w:val="22"/>
                <w:szCs w:val="22"/>
              </w:rPr>
              <w:t xml:space="preserve"> 20</w:t>
            </w:r>
          </w:p>
        </w:tc>
        <w:tc>
          <w:tcPr>
            <w:tcW w:w="6596" w:type="dxa"/>
            <w:gridSpan w:val="2"/>
          </w:tcPr>
          <w:p w14:paraId="093FE789" w14:textId="77777777" w:rsidR="00711C7C" w:rsidRPr="00AD1B35" w:rsidRDefault="00711C7C" w:rsidP="00711C7C">
            <w:pPr>
              <w:rPr>
                <w:b/>
                <w:snapToGrid w:val="0"/>
                <w:sz w:val="22"/>
                <w:szCs w:val="22"/>
              </w:rPr>
            </w:pPr>
            <w:r w:rsidRPr="00AD1B35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618A1476" w14:textId="77777777" w:rsidR="00711C7C" w:rsidRDefault="00711C7C" w:rsidP="00711C7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BCDA126" w14:textId="6F37E2D9" w:rsidR="00711C7C" w:rsidRPr="00AD1B35" w:rsidRDefault="00711C7C" w:rsidP="00711C7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D1B35">
              <w:rPr>
                <w:sz w:val="22"/>
                <w:szCs w:val="22"/>
              </w:rPr>
              <w:t xml:space="preserve">Ordföranden Ida Karkiainen lämnade sammanträdet och vice ordförande </w:t>
            </w:r>
            <w:r>
              <w:rPr>
                <w:sz w:val="22"/>
                <w:szCs w:val="22"/>
              </w:rPr>
              <w:t>Louise Meijer</w:t>
            </w:r>
            <w:r w:rsidRPr="00AD1B35">
              <w:rPr>
                <w:sz w:val="22"/>
                <w:szCs w:val="22"/>
              </w:rPr>
              <w:t xml:space="preserve"> övertog ledningen av sammanträdet.</w:t>
            </w:r>
          </w:p>
          <w:p w14:paraId="0921CBF9" w14:textId="77777777" w:rsidR="00711C7C" w:rsidRPr="005322D2" w:rsidRDefault="00711C7C" w:rsidP="005322D2">
            <w:pPr>
              <w:rPr>
                <w:b/>
                <w:sz w:val="22"/>
                <w:szCs w:val="22"/>
              </w:rPr>
            </w:pPr>
          </w:p>
        </w:tc>
      </w:tr>
      <w:tr w:rsidR="005322D2" w:rsidRPr="005322D2" w14:paraId="3F0DC93A" w14:textId="77777777" w:rsidTr="00796B30">
        <w:tc>
          <w:tcPr>
            <w:tcW w:w="753" w:type="dxa"/>
          </w:tcPr>
          <w:p w14:paraId="56372354" w14:textId="4E89A202" w:rsidR="005322D2" w:rsidRPr="005322D2" w:rsidRDefault="005322D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322D2">
              <w:rPr>
                <w:b/>
                <w:snapToGrid w:val="0"/>
                <w:sz w:val="22"/>
                <w:szCs w:val="22"/>
              </w:rPr>
              <w:t>§</w:t>
            </w:r>
            <w:r w:rsidR="00F670C6">
              <w:rPr>
                <w:b/>
                <w:snapToGrid w:val="0"/>
                <w:sz w:val="22"/>
                <w:szCs w:val="22"/>
              </w:rPr>
              <w:t xml:space="preserve"> 21</w:t>
            </w:r>
          </w:p>
        </w:tc>
        <w:tc>
          <w:tcPr>
            <w:tcW w:w="6596" w:type="dxa"/>
            <w:gridSpan w:val="2"/>
          </w:tcPr>
          <w:p w14:paraId="27028ED0" w14:textId="7E6D072F" w:rsidR="005322D2" w:rsidRPr="005322D2" w:rsidRDefault="005322D2" w:rsidP="005322D2">
            <w:pPr>
              <w:rPr>
                <w:b/>
                <w:sz w:val="22"/>
                <w:szCs w:val="22"/>
              </w:rPr>
            </w:pPr>
            <w:r w:rsidRPr="005322D2">
              <w:rPr>
                <w:b/>
                <w:sz w:val="22"/>
                <w:szCs w:val="22"/>
              </w:rPr>
              <w:t>Överblick</w:t>
            </w:r>
          </w:p>
          <w:p w14:paraId="51913430" w14:textId="77777777" w:rsidR="005322D2" w:rsidRDefault="005322D2" w:rsidP="0069143B">
            <w:pPr>
              <w:rPr>
                <w:b/>
                <w:sz w:val="22"/>
                <w:szCs w:val="22"/>
              </w:rPr>
            </w:pPr>
          </w:p>
          <w:p w14:paraId="28BD283B" w14:textId="6043E946" w:rsidR="00711C7C" w:rsidRPr="00AD1B35" w:rsidRDefault="00711C7C" w:rsidP="00711C7C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D1B35">
              <w:rPr>
                <w:snapToGrid w:val="0"/>
                <w:sz w:val="22"/>
                <w:szCs w:val="22"/>
              </w:rPr>
              <w:t xml:space="preserve">Utskottet diskuterade statusen för </w:t>
            </w:r>
            <w:r w:rsidRPr="00D96B9F">
              <w:rPr>
                <w:snapToGrid w:val="0"/>
                <w:sz w:val="22"/>
                <w:szCs w:val="22"/>
              </w:rPr>
              <w:t>granskningsärende</w:t>
            </w:r>
            <w:r>
              <w:rPr>
                <w:snapToGrid w:val="0"/>
                <w:sz w:val="22"/>
                <w:szCs w:val="22"/>
              </w:rPr>
              <w:t xml:space="preserve"> 1</w:t>
            </w:r>
            <w:r w:rsidRPr="00D96B9F">
              <w:rPr>
                <w:snapToGrid w:val="0"/>
                <w:sz w:val="22"/>
                <w:szCs w:val="22"/>
              </w:rPr>
              <w:t xml:space="preserve"> och behovet</w:t>
            </w:r>
            <w:r w:rsidRPr="00AD1B35">
              <w:rPr>
                <w:snapToGrid w:val="0"/>
                <w:sz w:val="22"/>
                <w:szCs w:val="22"/>
              </w:rPr>
              <w:t xml:space="preserve"> av ytterligare utredning.</w:t>
            </w:r>
          </w:p>
          <w:p w14:paraId="7BBD2903" w14:textId="77777777" w:rsidR="00711C7C" w:rsidRPr="00AD1B35" w:rsidRDefault="00711C7C" w:rsidP="00711C7C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2DB402B" w14:textId="77777777" w:rsidR="00711C7C" w:rsidRPr="00AD1B35" w:rsidRDefault="00711C7C" w:rsidP="00711C7C">
            <w:pPr>
              <w:shd w:val="clear" w:color="auto" w:fill="FFFFFF" w:themeFill="background1"/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D1B35">
              <w:rPr>
                <w:snapToGrid w:val="0"/>
                <w:sz w:val="22"/>
                <w:szCs w:val="22"/>
              </w:rPr>
              <w:t>Utskottet bordlade frågan.</w:t>
            </w:r>
          </w:p>
          <w:p w14:paraId="1C533465" w14:textId="4F5A2D85" w:rsidR="00711C7C" w:rsidRPr="005322D2" w:rsidRDefault="00711C7C" w:rsidP="0069143B">
            <w:pPr>
              <w:rPr>
                <w:b/>
                <w:sz w:val="22"/>
                <w:szCs w:val="22"/>
              </w:rPr>
            </w:pPr>
          </w:p>
        </w:tc>
      </w:tr>
      <w:tr w:rsidR="00711C7C" w:rsidRPr="005322D2" w14:paraId="2E0F6994" w14:textId="77777777" w:rsidTr="00796B30">
        <w:tc>
          <w:tcPr>
            <w:tcW w:w="753" w:type="dxa"/>
          </w:tcPr>
          <w:p w14:paraId="72901804" w14:textId="18B56FD1" w:rsidR="00711C7C" w:rsidRPr="005322D2" w:rsidRDefault="00711C7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F670C6">
              <w:rPr>
                <w:b/>
                <w:snapToGrid w:val="0"/>
                <w:sz w:val="22"/>
                <w:szCs w:val="22"/>
              </w:rPr>
              <w:t xml:space="preserve"> 22</w:t>
            </w:r>
          </w:p>
        </w:tc>
        <w:tc>
          <w:tcPr>
            <w:tcW w:w="6596" w:type="dxa"/>
            <w:gridSpan w:val="2"/>
          </w:tcPr>
          <w:p w14:paraId="6A6A1EDA" w14:textId="77777777" w:rsidR="00711C7C" w:rsidRDefault="00711C7C" w:rsidP="005322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Ordförandebyte</w:t>
            </w:r>
          </w:p>
          <w:p w14:paraId="08C95086" w14:textId="77777777" w:rsidR="00711C7C" w:rsidRDefault="00711C7C" w:rsidP="005322D2">
            <w:pPr>
              <w:rPr>
                <w:b/>
                <w:sz w:val="22"/>
                <w:szCs w:val="22"/>
              </w:rPr>
            </w:pPr>
          </w:p>
          <w:p w14:paraId="21A4EE64" w14:textId="77777777" w:rsidR="00711C7C" w:rsidRPr="00AD1B35" w:rsidRDefault="00711C7C" w:rsidP="00711C7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D1B35">
              <w:rPr>
                <w:sz w:val="22"/>
                <w:szCs w:val="22"/>
              </w:rPr>
              <w:t>Ordföranden Ida Karkiainen återtog ledningen av sammanträdet.</w:t>
            </w:r>
          </w:p>
          <w:p w14:paraId="1CF64059" w14:textId="042E8C4E" w:rsidR="00711C7C" w:rsidRPr="005322D2" w:rsidRDefault="00711C7C" w:rsidP="005322D2">
            <w:pPr>
              <w:rPr>
                <w:b/>
                <w:sz w:val="22"/>
                <w:szCs w:val="22"/>
              </w:rPr>
            </w:pPr>
          </w:p>
        </w:tc>
      </w:tr>
      <w:tr w:rsidR="00711C7C" w:rsidRPr="005322D2" w14:paraId="0AFD10DB" w14:textId="77777777" w:rsidTr="00796B30">
        <w:tc>
          <w:tcPr>
            <w:tcW w:w="753" w:type="dxa"/>
          </w:tcPr>
          <w:p w14:paraId="73DFD7E0" w14:textId="53EAA02A" w:rsidR="00711C7C" w:rsidRPr="005322D2" w:rsidRDefault="00711C7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F670C6">
              <w:rPr>
                <w:b/>
                <w:snapToGrid w:val="0"/>
                <w:sz w:val="22"/>
                <w:szCs w:val="22"/>
              </w:rPr>
              <w:t xml:space="preserve"> 23</w:t>
            </w:r>
          </w:p>
        </w:tc>
        <w:tc>
          <w:tcPr>
            <w:tcW w:w="6596" w:type="dxa"/>
            <w:gridSpan w:val="2"/>
          </w:tcPr>
          <w:p w14:paraId="5D109456" w14:textId="77777777" w:rsidR="00711C7C" w:rsidRDefault="00711C7C" w:rsidP="005322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Överblick</w:t>
            </w:r>
          </w:p>
          <w:p w14:paraId="02AE3E10" w14:textId="77777777" w:rsidR="00711C7C" w:rsidRDefault="00711C7C" w:rsidP="005322D2">
            <w:pPr>
              <w:rPr>
                <w:b/>
                <w:sz w:val="22"/>
                <w:szCs w:val="22"/>
              </w:rPr>
            </w:pPr>
          </w:p>
          <w:p w14:paraId="505FF0A7" w14:textId="5823D4AD" w:rsidR="00711C7C" w:rsidRPr="00AD1B35" w:rsidRDefault="00711C7C" w:rsidP="00711C7C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D1B35">
              <w:rPr>
                <w:snapToGrid w:val="0"/>
                <w:sz w:val="22"/>
                <w:szCs w:val="22"/>
              </w:rPr>
              <w:t xml:space="preserve">Utskottet diskuterade statusen för granskningsärendena </w:t>
            </w:r>
            <w:r>
              <w:rPr>
                <w:snapToGrid w:val="0"/>
                <w:sz w:val="22"/>
                <w:szCs w:val="22"/>
              </w:rPr>
              <w:t>2</w:t>
            </w:r>
            <w:r w:rsidRPr="007B0544">
              <w:rPr>
                <w:snapToGrid w:val="0"/>
                <w:sz w:val="22"/>
                <w:szCs w:val="22"/>
              </w:rPr>
              <w:t>–</w:t>
            </w:r>
            <w:r w:rsidR="00CC30A4">
              <w:rPr>
                <w:snapToGrid w:val="0"/>
                <w:sz w:val="22"/>
                <w:szCs w:val="22"/>
              </w:rPr>
              <w:t>8</w:t>
            </w:r>
            <w:r w:rsidRPr="00AD1B35">
              <w:rPr>
                <w:snapToGrid w:val="0"/>
                <w:sz w:val="22"/>
                <w:szCs w:val="22"/>
              </w:rPr>
              <w:t xml:space="preserve"> och behovet av ytterligare utredningar.</w:t>
            </w:r>
          </w:p>
          <w:p w14:paraId="0BA0238B" w14:textId="77777777" w:rsidR="00711C7C" w:rsidRPr="00AD1B35" w:rsidRDefault="00711C7C" w:rsidP="00711C7C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9803C0D" w14:textId="77777777" w:rsidR="00711C7C" w:rsidRDefault="00711C7C" w:rsidP="00711C7C">
            <w:pPr>
              <w:rPr>
                <w:snapToGrid w:val="0"/>
                <w:sz w:val="22"/>
                <w:szCs w:val="22"/>
              </w:rPr>
            </w:pPr>
            <w:r w:rsidRPr="00AD1B35">
              <w:rPr>
                <w:snapToGrid w:val="0"/>
                <w:sz w:val="22"/>
                <w:szCs w:val="22"/>
              </w:rPr>
              <w:t>Utskottet bordlade frågan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6D69B2CB" w14:textId="60178DF8" w:rsidR="00711C7C" w:rsidRDefault="00711C7C" w:rsidP="005322D2">
            <w:pPr>
              <w:rPr>
                <w:b/>
                <w:sz w:val="22"/>
                <w:szCs w:val="22"/>
              </w:rPr>
            </w:pPr>
          </w:p>
        </w:tc>
      </w:tr>
      <w:tr w:rsidR="00796B30" w:rsidRPr="005322D2" w14:paraId="21FFA515" w14:textId="77777777" w:rsidTr="00796B30">
        <w:tc>
          <w:tcPr>
            <w:tcW w:w="753" w:type="dxa"/>
          </w:tcPr>
          <w:p w14:paraId="7D755B37" w14:textId="23CFC607" w:rsidR="00796B30" w:rsidRDefault="00796B3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24</w:t>
            </w:r>
          </w:p>
        </w:tc>
        <w:tc>
          <w:tcPr>
            <w:tcW w:w="6596" w:type="dxa"/>
            <w:gridSpan w:val="2"/>
          </w:tcPr>
          <w:p w14:paraId="2FD00E7E" w14:textId="77777777" w:rsidR="00796B30" w:rsidRDefault="00796B30" w:rsidP="00796B3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Överblick</w:t>
            </w:r>
          </w:p>
          <w:p w14:paraId="5BC8B7C3" w14:textId="77777777" w:rsidR="00796B30" w:rsidRDefault="00796B30" w:rsidP="00796B30">
            <w:pPr>
              <w:rPr>
                <w:b/>
                <w:sz w:val="22"/>
                <w:szCs w:val="22"/>
              </w:rPr>
            </w:pPr>
          </w:p>
          <w:p w14:paraId="3E3E9253" w14:textId="6C8F5051" w:rsidR="00796B30" w:rsidRPr="00AD1B35" w:rsidRDefault="00796B30" w:rsidP="00796B30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D1B35">
              <w:rPr>
                <w:snapToGrid w:val="0"/>
                <w:sz w:val="22"/>
                <w:szCs w:val="22"/>
              </w:rPr>
              <w:t xml:space="preserve">Utskottet diskuterade statusen för granskningsärendena </w:t>
            </w:r>
            <w:r>
              <w:rPr>
                <w:snapToGrid w:val="0"/>
                <w:sz w:val="22"/>
                <w:szCs w:val="22"/>
              </w:rPr>
              <w:t xml:space="preserve">9 </w:t>
            </w:r>
            <w:r w:rsidRPr="00AD1B35">
              <w:rPr>
                <w:snapToGrid w:val="0"/>
                <w:sz w:val="22"/>
                <w:szCs w:val="22"/>
              </w:rPr>
              <w:t>och behovet av ytterligare utredningar.</w:t>
            </w:r>
          </w:p>
          <w:p w14:paraId="018055DE" w14:textId="77777777" w:rsidR="00796B30" w:rsidRPr="00AD1B35" w:rsidRDefault="00796B30" w:rsidP="00796B30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C5FD735" w14:textId="77777777" w:rsidR="00796B30" w:rsidRDefault="00796B30" w:rsidP="00796B30">
            <w:pPr>
              <w:rPr>
                <w:snapToGrid w:val="0"/>
                <w:sz w:val="22"/>
                <w:szCs w:val="22"/>
              </w:rPr>
            </w:pPr>
            <w:r w:rsidRPr="00AD1B35">
              <w:rPr>
                <w:snapToGrid w:val="0"/>
                <w:sz w:val="22"/>
                <w:szCs w:val="22"/>
              </w:rPr>
              <w:lastRenderedPageBreak/>
              <w:t>Utskottet bordlade frågan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1A394458" w14:textId="7B2D854D" w:rsidR="00796B30" w:rsidRDefault="00796B30" w:rsidP="00796B30">
            <w:pPr>
              <w:rPr>
                <w:b/>
                <w:sz w:val="22"/>
                <w:szCs w:val="22"/>
              </w:rPr>
            </w:pPr>
          </w:p>
        </w:tc>
      </w:tr>
      <w:tr w:rsidR="00796B30" w:rsidRPr="005322D2" w14:paraId="73186618" w14:textId="77777777" w:rsidTr="00796B30">
        <w:tc>
          <w:tcPr>
            <w:tcW w:w="753" w:type="dxa"/>
          </w:tcPr>
          <w:p w14:paraId="1538BF03" w14:textId="1BE4891B" w:rsidR="00796B30" w:rsidRDefault="00796B3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25</w:t>
            </w:r>
          </w:p>
        </w:tc>
        <w:tc>
          <w:tcPr>
            <w:tcW w:w="6596" w:type="dxa"/>
            <w:gridSpan w:val="2"/>
          </w:tcPr>
          <w:p w14:paraId="296C94D8" w14:textId="77777777" w:rsidR="00796B30" w:rsidRDefault="00796B30" w:rsidP="00796B3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Överblick</w:t>
            </w:r>
          </w:p>
          <w:p w14:paraId="4596F99C" w14:textId="77777777" w:rsidR="00796B30" w:rsidRDefault="00796B30" w:rsidP="00796B30">
            <w:pPr>
              <w:rPr>
                <w:b/>
                <w:sz w:val="22"/>
                <w:szCs w:val="22"/>
              </w:rPr>
            </w:pPr>
          </w:p>
          <w:p w14:paraId="4BF2B907" w14:textId="6D62AE22" w:rsidR="00796B30" w:rsidRPr="00AD1B35" w:rsidRDefault="00796B30" w:rsidP="00796B30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D1B35">
              <w:rPr>
                <w:snapToGrid w:val="0"/>
                <w:sz w:val="22"/>
                <w:szCs w:val="22"/>
              </w:rPr>
              <w:t xml:space="preserve">Utskottet diskuterade statusen för granskningsärendena </w:t>
            </w:r>
            <w:r>
              <w:rPr>
                <w:snapToGrid w:val="0"/>
                <w:sz w:val="22"/>
                <w:szCs w:val="22"/>
              </w:rPr>
              <w:t>10</w:t>
            </w:r>
            <w:r w:rsidRPr="007B0544">
              <w:rPr>
                <w:snapToGrid w:val="0"/>
                <w:sz w:val="22"/>
                <w:szCs w:val="22"/>
              </w:rPr>
              <w:t>–</w:t>
            </w:r>
            <w:r>
              <w:rPr>
                <w:snapToGrid w:val="0"/>
                <w:sz w:val="22"/>
                <w:szCs w:val="22"/>
              </w:rPr>
              <w:t>40</w:t>
            </w:r>
            <w:r w:rsidRPr="00AD1B35">
              <w:rPr>
                <w:snapToGrid w:val="0"/>
                <w:sz w:val="22"/>
                <w:szCs w:val="22"/>
              </w:rPr>
              <w:t xml:space="preserve"> och behovet av ytterligare utredningar.</w:t>
            </w:r>
          </w:p>
          <w:p w14:paraId="39B115D7" w14:textId="77777777" w:rsidR="00796B30" w:rsidRPr="00AD1B35" w:rsidRDefault="00796B30" w:rsidP="00796B30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43713E0" w14:textId="77777777" w:rsidR="00796B30" w:rsidRDefault="00796B30" w:rsidP="00796B30">
            <w:pPr>
              <w:rPr>
                <w:snapToGrid w:val="0"/>
                <w:sz w:val="22"/>
                <w:szCs w:val="22"/>
              </w:rPr>
            </w:pPr>
            <w:r w:rsidRPr="00AD1B35">
              <w:rPr>
                <w:snapToGrid w:val="0"/>
                <w:sz w:val="22"/>
                <w:szCs w:val="22"/>
              </w:rPr>
              <w:t>Utskottet bordlade frågan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3D049016" w14:textId="2B645C56" w:rsidR="00103844" w:rsidRDefault="00103844" w:rsidP="00796B30">
            <w:pPr>
              <w:rPr>
                <w:b/>
                <w:sz w:val="22"/>
                <w:szCs w:val="22"/>
              </w:rPr>
            </w:pPr>
          </w:p>
        </w:tc>
      </w:tr>
      <w:tr w:rsidR="0096348C" w:rsidRPr="005322D2" w14:paraId="3D822468" w14:textId="77777777" w:rsidTr="00796B30">
        <w:trPr>
          <w:gridAfter w:val="1"/>
          <w:wAfter w:w="7" w:type="dxa"/>
        </w:trPr>
        <w:tc>
          <w:tcPr>
            <w:tcW w:w="7342" w:type="dxa"/>
            <w:gridSpan w:val="2"/>
          </w:tcPr>
          <w:p w14:paraId="13C6BB39" w14:textId="4F692A05" w:rsidR="008273F4" w:rsidRPr="005322D2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322D2">
              <w:rPr>
                <w:sz w:val="22"/>
                <w:szCs w:val="22"/>
              </w:rPr>
              <w:t>Vid protokollet</w:t>
            </w:r>
          </w:p>
          <w:p w14:paraId="0247DBDC" w14:textId="11BDE666" w:rsidR="008273F4" w:rsidRPr="005322D2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322D2">
              <w:rPr>
                <w:sz w:val="22"/>
                <w:szCs w:val="22"/>
              </w:rPr>
              <w:t>Justera</w:t>
            </w:r>
            <w:r w:rsidR="00A668E4">
              <w:rPr>
                <w:sz w:val="22"/>
                <w:szCs w:val="22"/>
              </w:rPr>
              <w:t>t 2025-03-13</w:t>
            </w:r>
          </w:p>
          <w:p w14:paraId="148D244D" w14:textId="77777777" w:rsidR="008273F4" w:rsidRPr="005322D2" w:rsidRDefault="000106E1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322D2">
              <w:rPr>
                <w:sz w:val="22"/>
                <w:szCs w:val="22"/>
              </w:rPr>
              <w:t>Ida Karkiainen</w:t>
            </w:r>
          </w:p>
          <w:p w14:paraId="05B64BAF" w14:textId="77777777" w:rsidR="00AF32C5" w:rsidRPr="005322D2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44BB8D96" w14:textId="77777777" w:rsidR="005805B8" w:rsidRDefault="005805B8" w:rsidP="005805B8">
      <w:pPr>
        <w:widowControl/>
        <w:rPr>
          <w:sz w:val="22"/>
          <w:szCs w:val="22"/>
        </w:rPr>
      </w:pPr>
    </w:p>
    <w:p w14:paraId="6A338B3B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82"/>
        <w:gridCol w:w="330"/>
        <w:gridCol w:w="356"/>
        <w:gridCol w:w="356"/>
        <w:gridCol w:w="356"/>
        <w:gridCol w:w="356"/>
      </w:tblGrid>
      <w:tr w:rsidR="005805B8" w14:paraId="7B1A3C8A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714B2C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35DB0AC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C4FA095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45713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345713">
              <w:rPr>
                <w:sz w:val="20"/>
              </w:rPr>
              <w:t>0</w:t>
            </w:r>
            <w:r w:rsidR="004573E5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4E722D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25D055C3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476E751" w14:textId="04ADB3BB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  <w:r w:rsidR="00CC30A4">
              <w:rPr>
                <w:b/>
                <w:sz w:val="22"/>
                <w:szCs w:val="22"/>
              </w:rPr>
              <w:t xml:space="preserve"> 1</w:t>
            </w:r>
          </w:p>
          <w:p w14:paraId="2094E139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0A911689" w14:textId="3BFBAFBE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3D34BA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3D34BA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F55116">
              <w:rPr>
                <w:sz w:val="20"/>
              </w:rPr>
              <w:t>28</w:t>
            </w:r>
          </w:p>
        </w:tc>
      </w:tr>
      <w:tr w:rsidR="005805B8" w14:paraId="7B16ED7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71D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35AE" w14:textId="541396F5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E20F65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1A7E" w14:textId="393D56B2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E20F65">
              <w:rPr>
                <w:sz w:val="20"/>
              </w:rPr>
              <w:t xml:space="preserve"> 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73C26" w14:textId="38852BDE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E20F65">
              <w:rPr>
                <w:sz w:val="20"/>
              </w:rPr>
              <w:t xml:space="preserve"> 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B58B1" w14:textId="0E6E8CC2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CD51D3">
              <w:rPr>
                <w:sz w:val="20"/>
              </w:rPr>
              <w:t>5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664CE" w14:textId="0BA168EF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930C52">
              <w:rPr>
                <w:sz w:val="20"/>
              </w:rPr>
              <w:t xml:space="preserve"> 6</w:t>
            </w:r>
            <w:r w:rsidR="00C0415C">
              <w:rPr>
                <w:sz w:val="20"/>
              </w:rPr>
              <w:t>–19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F8E5" w14:textId="7C5BFD00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0415C">
              <w:rPr>
                <w:sz w:val="20"/>
              </w:rPr>
              <w:t xml:space="preserve"> 20</w:t>
            </w:r>
            <w:r w:rsidR="0065373B">
              <w:rPr>
                <w:sz w:val="20"/>
              </w:rPr>
              <w:t>–2</w:t>
            </w:r>
            <w:r w:rsidR="00CC30A4">
              <w:rPr>
                <w:sz w:val="20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A3CAA" w14:textId="3AA92D76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C30A4">
              <w:rPr>
                <w:sz w:val="20"/>
              </w:rPr>
              <w:t xml:space="preserve"> 22–23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0693" w14:textId="121B03B6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796B30">
              <w:rPr>
                <w:sz w:val="20"/>
              </w:rPr>
              <w:t xml:space="preserve"> 24</w:t>
            </w:r>
          </w:p>
        </w:tc>
      </w:tr>
      <w:tr w:rsidR="005805B8" w14:paraId="43F58A8F" w14:textId="77777777" w:rsidTr="00740BD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0298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5BDF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48C3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B0C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F0AC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E370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12E1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193E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C83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4511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72C2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B83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747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DF80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053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819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AA6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796B30" w:rsidRPr="00716B9F" w14:paraId="668F62D7" w14:textId="77777777" w:rsidTr="00740BD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178ED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 xml:space="preserve">Ida Karkiainen (S), </w:t>
            </w:r>
            <w:r w:rsidRPr="00716B9F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E1EF" w14:textId="32502BA0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4C63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6581" w14:textId="59AE0434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E327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081D" w14:textId="03E41669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1C2C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A372" w14:textId="603C739D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0F9F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4457" w14:textId="55CBFE61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vertAlign w:val="superscript"/>
              </w:rPr>
            </w:pPr>
            <w:r w:rsidRPr="00716B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A7EE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25A3" w14:textId="08F2F3D9" w:rsidR="00796B30" w:rsidRPr="00740BDD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9F53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2D70" w14:textId="71DA0E8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E5F2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60F7" w14:textId="0E1D5A61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945C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6B30" w:rsidRPr="00716B9F" w14:paraId="7AE9C87B" w14:textId="77777777" w:rsidTr="00740BD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FAEA5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716B9F"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Pr="00716B9F">
              <w:rPr>
                <w:iCs/>
                <w:sz w:val="22"/>
                <w:szCs w:val="22"/>
              </w:rPr>
              <w:t xml:space="preserve"> (M), </w:t>
            </w:r>
            <w:r w:rsidRPr="00716B9F">
              <w:rPr>
                <w:i/>
                <w:sz w:val="22"/>
                <w:szCs w:val="22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AFEF" w14:textId="48A6780F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1BF2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EEA0" w14:textId="3CBDD59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568E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44AD" w14:textId="59B7D9D2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7871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477D" w14:textId="7D2C3091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6857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BAF5" w14:textId="23501E5E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0B78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B27D" w14:textId="380CDDAB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5295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EAA2" w14:textId="556C4C4D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0DC9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B60F" w14:textId="1720E859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0F5A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6B30" w:rsidRPr="00716B9F" w14:paraId="7EDFF974" w14:textId="77777777" w:rsidTr="00740BD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2040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23F8" w14:textId="0BEFF501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16B9F"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D083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0F52" w14:textId="467FAACA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16B9F"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C5E9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3EB5" w14:textId="2AC7D03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16B9F"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6F09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7878" w14:textId="4E8B96BC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16B9F"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8962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3CC1" w14:textId="5C229272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16B9F"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B53F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F28D" w14:textId="60A0CDF9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DBB2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18A6" w14:textId="36B7F82B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821A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0B90" w14:textId="647E5F25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97B7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96B30" w:rsidRPr="00716B9F" w14:paraId="09A55459" w14:textId="77777777" w:rsidTr="00740BD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DD42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3293" w14:textId="27624C60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0625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A3FC" w14:textId="47BB58C4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05FD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961A" w14:textId="79493DED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1918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89A7" w14:textId="09D9AE6D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C6FF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2418" w14:textId="7F0552DA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5F24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F1A6" w14:textId="140AB608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33AA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C9BC" w14:textId="4AB86D6D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2E59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12AD" w14:textId="5F14ECD9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6AE9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96B30" w:rsidRPr="00716B9F" w14:paraId="03BAE8C3" w14:textId="77777777" w:rsidTr="00740BD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9CCC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F602" w14:textId="0118C03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7188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6131" w14:textId="28E11504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9F7E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8701" w14:textId="5DEFF306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1038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32E7" w14:textId="594B0C56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7373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F114" w14:textId="2F25334F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334E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032A" w14:textId="79F60BF2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3534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E8A7" w14:textId="204AC65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2391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1D6F" w14:textId="40CF3BF1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082A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96B30" w:rsidRPr="00716B9F" w14:paraId="2655DF57" w14:textId="77777777" w:rsidTr="00740BD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287A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AD88" w14:textId="2D92C071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12BF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0925" w14:textId="56D51DB8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AF87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94C7" w14:textId="2025060A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5BC1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BD34" w14:textId="023F4EC1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2F50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C51C" w14:textId="6BA75DB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B416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A5ED" w14:textId="6F354835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718E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232F" w14:textId="6FA7C5FA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B0AC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6DDC" w14:textId="693B50BC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4D51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96B30" w:rsidRPr="00716B9F" w14:paraId="12424632" w14:textId="77777777" w:rsidTr="00740BD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C7F3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89B9" w14:textId="71ED8D4F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4CE1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494D" w14:textId="2E7339E0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E8AA" w14:textId="6C4D1316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857E" w14:textId="63E21D04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1468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A742" w14:textId="747FFD30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61C7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B7C0" w14:textId="6D21195D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443F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1CB2" w14:textId="6A201ED9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C384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532D" w14:textId="126307E0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D658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9E26" w14:textId="23952161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E9C6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96B30" w:rsidRPr="00716B9F" w14:paraId="049889DB" w14:textId="77777777" w:rsidTr="00740BD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A9E8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F688" w14:textId="4153085F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A3AA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65BB" w14:textId="29D6F99A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A0E1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D1CC" w14:textId="37324351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54E8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FAEE" w14:textId="1E4D4103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7492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E565" w14:textId="0C5E42AB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16B9F"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4450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64C3" w14:textId="6D4C65F0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736A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9CFA" w14:textId="7C31E02F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D2C7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D95E" w14:textId="2B2E3AFD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90B1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96B30" w:rsidRPr="00716B9F" w14:paraId="7C1D5960" w14:textId="77777777" w:rsidTr="00740BD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48D5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0F03" w14:textId="2974FFB3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B4D6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7247" w14:textId="14C3C79D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BD12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4CFB" w14:textId="35CD9C5D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1353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1E56" w14:textId="2BF47CD2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9227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8B87" w14:textId="5D654061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9E13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0542" w14:textId="26EF92BD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A452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B4A2" w14:textId="207253AD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7255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0BA9" w14:textId="2799D0F5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11A3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6B30" w:rsidRPr="00716B9F" w14:paraId="1F7F0344" w14:textId="77777777" w:rsidTr="00740BD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BCCD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C0F2" w14:textId="0882520B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A76D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048C" w14:textId="1063BD01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43C1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153D" w14:textId="5D569B30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7BA3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D1B6" w14:textId="5E8C79BF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277C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8283" w14:textId="4E277126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937D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E937" w14:textId="4FDD1B86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D5C5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CAE6" w14:textId="5D00DD33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9558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4F39" w14:textId="52F200B3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1A04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96B30" w:rsidRPr="00716B9F" w14:paraId="1EE05B8B" w14:textId="77777777" w:rsidTr="00740BD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0C30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6807" w14:textId="0A922593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9F2C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3188" w14:textId="5A2C93B2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DA04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9A5B" w14:textId="7B2B0C25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52CE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4FBA" w14:textId="3D7DEAA4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5075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9A0E" w14:textId="229F7184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E72C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65E4" w14:textId="7075CCBA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ACAD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4250" w14:textId="0532E711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CC41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C79C" w14:textId="2911A7A0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7807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96B30" w:rsidRPr="00716B9F" w14:paraId="04781A8F" w14:textId="77777777" w:rsidTr="00740BD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A36A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CAA9" w14:textId="23B82703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953B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B81F" w14:textId="5DB30368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663D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F7FE" w14:textId="3796A2CB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B034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8811" w14:textId="28F022CF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D175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7B2E" w14:textId="1F74299B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48FC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CB01" w14:textId="723BEEBB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E5F1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1CB3" w14:textId="0CD71C1E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EA2D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9099" w14:textId="25585B60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05AA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96B30" w:rsidRPr="00716B9F" w14:paraId="34BD9235" w14:textId="77777777" w:rsidTr="00740BD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A496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716B9F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D0A8" w14:textId="6ABD50D0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7F6A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0329" w14:textId="34E9A390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2D30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567E" w14:textId="39F701FA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E143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97BE" w14:textId="63969F90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03AF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F1C4" w14:textId="24743DF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D7F3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66C1" w14:textId="2DF2C016" w:rsidR="00796B30" w:rsidRPr="00740BDD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0660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9247" w14:textId="467C37B6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7BF2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B7B2" w14:textId="26721D35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1E21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6B30" w:rsidRPr="00716B9F" w14:paraId="28067BBB" w14:textId="77777777" w:rsidTr="00740BD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DA43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2277" w14:textId="7BD23AA3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F2D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C310" w14:textId="51FC97D9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FBC0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E4C4" w14:textId="625A4489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223F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AC11" w14:textId="3C041A68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F892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BE33" w14:textId="0475CB12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771A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12B7" w14:textId="12AF504F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AA08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CD8C" w14:textId="335E736E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4921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4597" w14:textId="4ED9B68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7A17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6B30" w:rsidRPr="00716B9F" w14:paraId="075CB2EE" w14:textId="77777777" w:rsidTr="00740BD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7154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666E" w14:textId="4B2081D1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454F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95C9" w14:textId="6CA13D35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F3D5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103A" w14:textId="00B5FF69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5B23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0DEE" w14:textId="61141B03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307C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FAC2" w14:textId="5B5D20F3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CC1A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E360" w14:textId="6AA89CF2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C33A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4A61" w14:textId="497F1635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61EC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9026" w14:textId="113C4265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CD8E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6B30" w:rsidRPr="00716B9F" w14:paraId="209843EB" w14:textId="77777777" w:rsidTr="00740BD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0EFC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87B4" w14:textId="3920F97B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DA08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565A" w14:textId="529B4070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6E78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DF23" w14:textId="2903EE5E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30FB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0359" w14:textId="16DC5249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320A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9920" w14:textId="1D4D6E99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4540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A65B" w14:textId="6199EB9A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BF83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BEE2" w14:textId="2B83C18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CA13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4359" w14:textId="4FCBDF01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7E55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6B30" w:rsidRPr="00716B9F" w14:paraId="7F595479" w14:textId="77777777" w:rsidTr="00740BD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5B53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4789" w14:textId="410FB342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1814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91C8" w14:textId="43B911ED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6952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2317" w14:textId="2DF19C2C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FAF4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350F" w14:textId="29010D1E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7929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E559" w14:textId="2860F62A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5DCD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4C7A" w14:textId="68F05061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B757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6856" w14:textId="78A41C73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7C04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77F4" w14:textId="5B36F9AF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7E97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6B30" w:rsidRPr="00716B9F" w14:paraId="3DFF9C20" w14:textId="77777777" w:rsidTr="00740BD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A9C32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6B9F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F5EB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045A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AB37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3180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D125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4385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1F4D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D2F1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5F10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B7C9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8517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B2DA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1376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6D88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E82E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E43C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6B30" w:rsidRPr="00716B9F" w14:paraId="04D658FF" w14:textId="77777777" w:rsidTr="00740BD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58A9" w14:textId="77777777" w:rsidR="00796B30" w:rsidRPr="00716B9F" w:rsidRDefault="00796B30" w:rsidP="00796B30">
            <w:pPr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077C" w14:textId="125CC113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13D0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DE64" w14:textId="59D2A9EC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7547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DB30" w14:textId="01CD9BD4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BBB3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6DDC" w14:textId="47DFC65E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74BA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DB50" w14:textId="6EC9E063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5A70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5460" w14:textId="4F3137B8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D0FA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C216" w14:textId="4AE461C3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B9D4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F32D" w14:textId="6715A3FC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D43E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6B30" w:rsidRPr="00716B9F" w14:paraId="13AE820D" w14:textId="77777777" w:rsidTr="00740BD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D587" w14:textId="77777777" w:rsidR="00796B30" w:rsidRPr="00716B9F" w:rsidRDefault="00796B30" w:rsidP="00796B30">
            <w:pPr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59EF" w14:textId="0B679E11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0103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AC19" w14:textId="48E1F94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3D62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ADA5" w14:textId="4765810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7300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9B99" w14:textId="51BCE554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F2D4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9C55" w14:textId="6E49166D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699C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3B8B" w14:textId="7878D931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3456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B637" w14:textId="3687449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0FD5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2C87" w14:textId="4440EC96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2231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6B30" w:rsidRPr="00716B9F" w14:paraId="5BD898C6" w14:textId="77777777" w:rsidTr="00740BD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F4CE" w14:textId="77777777" w:rsidR="00796B30" w:rsidRPr="00716B9F" w:rsidRDefault="00796B30" w:rsidP="00796B30">
            <w:pPr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52A2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FBDA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9C5B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37D0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D77E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C7B3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1071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A6E7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BC51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4571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EDF9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2ED8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CF96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9364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64BB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2816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6B30" w:rsidRPr="00716B9F" w14:paraId="3F2C49F4" w14:textId="77777777" w:rsidTr="00740BDD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DA65" w14:textId="77777777" w:rsidR="00796B30" w:rsidRPr="00716B9F" w:rsidRDefault="00796B30" w:rsidP="00796B30">
            <w:pPr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0ED6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FFC9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85E8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DE7C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26A5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5B7C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9232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3C18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137A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FDA4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476E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3268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ABC2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DB24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A740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44C7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6B30" w:rsidRPr="00716B9F" w14:paraId="6F18F94A" w14:textId="77777777" w:rsidTr="00740BD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F04E" w14:textId="77777777" w:rsidR="00796B30" w:rsidRPr="00716B9F" w:rsidRDefault="00796B30" w:rsidP="00796B30">
            <w:pPr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B1F0" w14:textId="2127B371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F03F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733C" w14:textId="0D92B5C2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902D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DDD9" w14:textId="5053817B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9CF4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35A6" w14:textId="2E9B39C1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08A2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F4E8" w14:textId="14037470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621E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D9DD" w14:textId="31111C56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O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B945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5891" w14:textId="7E5F2B05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9DF8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377E" w14:textId="09C121DE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B51D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6B30" w:rsidRPr="00716B9F" w14:paraId="29CD44FF" w14:textId="77777777" w:rsidTr="00740BD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9155" w14:textId="77777777" w:rsidR="00796B30" w:rsidRPr="00716B9F" w:rsidRDefault="00796B30" w:rsidP="00796B30">
            <w:pPr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30AF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9C5E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801C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BAB1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F058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23DB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51C3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916F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493B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4AA8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C9FF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39F8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9C2A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AC28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5D83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427A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6B30" w:rsidRPr="00716B9F" w14:paraId="44F1766B" w14:textId="77777777" w:rsidTr="00740BD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BC15" w14:textId="77777777" w:rsidR="00796B30" w:rsidRPr="00716B9F" w:rsidRDefault="00796B30" w:rsidP="00796B30">
            <w:pPr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5C7A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8EE9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4B46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92F8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2C6E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46DD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4A06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BBCC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3F00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BE31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1373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FEB8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8772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1FDD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6070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8BF7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6B30" w:rsidRPr="00716B9F" w14:paraId="58E7CF98" w14:textId="77777777" w:rsidTr="00740BDD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D217" w14:textId="77777777" w:rsidR="00796B30" w:rsidRPr="00716B9F" w:rsidRDefault="00796B30" w:rsidP="00796B30">
            <w:pPr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B9C9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308E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9DEF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DEAC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4845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6C76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CC34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987E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FD0F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CF69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DA5E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1F4A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3D3D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2175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463F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8FF7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6B30" w:rsidRPr="00716B9F" w14:paraId="68357A90" w14:textId="77777777" w:rsidTr="00740BD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E464" w14:textId="77777777" w:rsidR="00796B30" w:rsidRPr="00716B9F" w:rsidRDefault="00796B30" w:rsidP="00796B30">
            <w:pPr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B8EE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4BD1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6419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DE63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447F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8F63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74DF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79C9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E7A4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4D55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65AF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C010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2FAF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0872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B5E8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83D5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6B30" w:rsidRPr="00716B9F" w14:paraId="3AA5DB01" w14:textId="77777777" w:rsidTr="00740BD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CDA3" w14:textId="77777777" w:rsidR="00796B30" w:rsidRPr="00716B9F" w:rsidRDefault="00796B30" w:rsidP="00796B30">
            <w:pPr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D28F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AAD0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D8DD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4DF4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8844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9802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4F94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CC36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1F98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B3F5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7826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21D8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45B8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6D0D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50F6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9A8D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6B30" w:rsidRPr="00716B9F" w14:paraId="154BDA5A" w14:textId="77777777" w:rsidTr="00740BD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8FA8" w14:textId="77777777" w:rsidR="00796B30" w:rsidRPr="00716B9F" w:rsidRDefault="00796B30" w:rsidP="00796B30">
            <w:pPr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Ludvig Ceimertz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CEC9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DC0C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88D5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305E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4996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C540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0636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16EB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EBEB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7934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89C6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2827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34FD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990F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DBC5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F034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6B30" w:rsidRPr="00716B9F" w14:paraId="5BFD4F0E" w14:textId="77777777" w:rsidTr="00740BD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71E9" w14:textId="77777777" w:rsidR="00796B30" w:rsidRPr="00716B9F" w:rsidRDefault="00796B30" w:rsidP="00796B30">
            <w:pPr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A880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FA77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510A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D41D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0A2A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DED9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12C1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73D7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F785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58E5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3025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C4F3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5906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FE3D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59CF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0009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6B30" w:rsidRPr="00716B9F" w14:paraId="7BF9E266" w14:textId="77777777" w:rsidTr="00740BD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BA9C" w14:textId="77777777" w:rsidR="00796B30" w:rsidRPr="00716B9F" w:rsidRDefault="00796B30" w:rsidP="00796B30">
            <w:pPr>
              <w:rPr>
                <w:sz w:val="22"/>
                <w:szCs w:val="22"/>
              </w:rPr>
            </w:pPr>
            <w:r w:rsidRPr="00716B9F">
              <w:rPr>
                <w:snapToGrid w:val="0"/>
                <w:sz w:val="22"/>
                <w:szCs w:val="22"/>
                <w:lang w:val="en-GB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A313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F6C8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1931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5207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BF98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F705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5BA0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D6AC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849C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45E3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00E9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D69F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3B7F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57A4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2CFB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8382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6B30" w:rsidRPr="00716B9F" w14:paraId="5963AFA4" w14:textId="77777777" w:rsidTr="00740BD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4A88" w14:textId="77777777" w:rsidR="00796B30" w:rsidRPr="00716B9F" w:rsidRDefault="00796B30" w:rsidP="00796B30">
            <w:pPr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1767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95A6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C2DF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9603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E95A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E9B3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6739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BE77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9D05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8EBA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3B1B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43DD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52F2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E9B3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656C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C191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6B30" w:rsidRPr="00716B9F" w14:paraId="0E731BE6" w14:textId="77777777" w:rsidTr="00740BD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09DB" w14:textId="77777777" w:rsidR="00796B30" w:rsidRPr="00716B9F" w:rsidRDefault="00796B30" w:rsidP="00796B30">
            <w:pPr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0A3F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FE1C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4F3D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B38B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DA46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9629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577F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6A3F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B4D4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D680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A9CB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9A8E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E9D7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B60D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B524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E432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6B30" w:rsidRPr="00716B9F" w14:paraId="35AC8138" w14:textId="77777777" w:rsidTr="00740BD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EFD6" w14:textId="77777777" w:rsidR="00796B30" w:rsidRPr="00716B9F" w:rsidRDefault="00796B30" w:rsidP="00796B30">
            <w:pPr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E82A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842D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81FF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F0B4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CD6E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DCF6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A7B4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722A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A3EE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9FCD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5A1B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A788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F1A3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BCE6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B6B8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91A7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6B30" w:rsidRPr="00716B9F" w14:paraId="652E2556" w14:textId="77777777" w:rsidTr="00740BD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1B1C" w14:textId="77777777" w:rsidR="00796B30" w:rsidRPr="00716B9F" w:rsidRDefault="00796B30" w:rsidP="00796B30">
            <w:pPr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CBE0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2DE3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2B51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91B4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609C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1FAD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3C57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9F44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9606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1EFF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0D08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BC87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71F7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F249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C763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1E3F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6B30" w:rsidRPr="00716B9F" w14:paraId="35008ECD" w14:textId="77777777" w:rsidTr="00740BD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34E7" w14:textId="77777777" w:rsidR="00796B30" w:rsidRPr="00716B9F" w:rsidRDefault="00796B30" w:rsidP="00796B30">
            <w:pPr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4188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E069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0C76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EF6C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D2F0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E659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E822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274F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DC10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2DE6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B375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86B7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F3F3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601B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D9CE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802F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6B30" w:rsidRPr="00716B9F" w14:paraId="4AE2C694" w14:textId="77777777" w:rsidTr="00740BD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0E89" w14:textId="77777777" w:rsidR="00796B30" w:rsidRPr="00716B9F" w:rsidRDefault="00796B30" w:rsidP="00796B30">
            <w:pPr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8338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F972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7F28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D4DC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BFA8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71AA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543B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5497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1A0C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F522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EABA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9F17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EDB4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DCA5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8002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8CF2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6B30" w:rsidRPr="00716B9F" w14:paraId="28E29839" w14:textId="77777777" w:rsidTr="00740BD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EB1D" w14:textId="77777777" w:rsidR="00796B30" w:rsidRPr="00716B9F" w:rsidRDefault="00796B30" w:rsidP="00796B30">
            <w:pPr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9F17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EA08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02FC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3B5D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3302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8D80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1CB3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D784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D0A6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4725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4449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8974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CDF3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E6EE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F17C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DE4B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6B30" w:rsidRPr="00716B9F" w14:paraId="0657F83F" w14:textId="77777777" w:rsidTr="00740BD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9D4A" w14:textId="77777777" w:rsidR="00796B30" w:rsidRPr="00716B9F" w:rsidRDefault="00796B30" w:rsidP="00796B30">
            <w:pPr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DB43" w14:textId="0B1BB18C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8474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0F9C" w14:textId="30DC952C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B9BA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E2B8" w14:textId="378B6808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97FE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BB5F" w14:textId="7A22D2A5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0C05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F3DB" w14:textId="24F80FAF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02CF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888E" w14:textId="383A5664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–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82C3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17C7" w14:textId="24025AAD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1C30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30AE" w14:textId="3806CD62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7BD9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6B30" w:rsidRPr="00716B9F" w14:paraId="7E514B8E" w14:textId="77777777" w:rsidTr="00740BD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3624" w14:textId="77777777" w:rsidR="00796B30" w:rsidRPr="00716B9F" w:rsidRDefault="00796B30" w:rsidP="00796B30">
            <w:pPr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F831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460B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F074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97E3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C226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E7C0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7037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90E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B738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9D9C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4156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6E03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46E7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CF48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BBF3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14FF" w14:textId="77777777" w:rsidR="00796B30" w:rsidRPr="00716B9F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6B30" w14:paraId="6908A7CB" w14:textId="77777777" w:rsidTr="00740BD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8D63" w14:textId="77777777" w:rsidR="00796B30" w:rsidRPr="00244936" w:rsidRDefault="00796B30" w:rsidP="00796B30">
            <w:pPr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B9C0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C9BA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A948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F849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ED27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A278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C35E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BB99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BD3E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B34A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E776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81F2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DFDB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9E37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6CA9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7095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6B30" w14:paraId="338B7B8F" w14:textId="77777777" w:rsidTr="00740BD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0246" w14:textId="77777777" w:rsidR="00796B30" w:rsidRPr="00244936" w:rsidRDefault="00796B30" w:rsidP="00796B30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DDA4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CED9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0E62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9E3D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85CA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8B7E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5D61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2EC7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4848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D0A5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FF4A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A04F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DC27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9BC2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4848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ADB9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6B30" w14:paraId="5DE90974" w14:textId="77777777" w:rsidTr="00740BD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DF44" w14:textId="77777777" w:rsidR="00796B30" w:rsidRPr="00244936" w:rsidRDefault="00796B30" w:rsidP="00796B30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DDAA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91D0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7DE0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E5BE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B564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9179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A81F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8CF1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F808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15C3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9EED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AFB5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82C7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E5D6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F88B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B002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6B30" w14:paraId="773E17D9" w14:textId="77777777" w:rsidTr="00740BD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80FB" w14:textId="77777777" w:rsidR="00796B30" w:rsidRPr="00244936" w:rsidRDefault="00796B30" w:rsidP="00796B30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EEDA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20F2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D894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787D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1B44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E0F6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0E5D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ED2F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1763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1FB6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4E6D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861D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CA32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BAD3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289C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E175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6B30" w14:paraId="516F9A8E" w14:textId="77777777" w:rsidTr="00740BD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D193" w14:textId="77777777" w:rsidR="00796B30" w:rsidRPr="00244936" w:rsidRDefault="00796B30" w:rsidP="00796B30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C40D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03C8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006D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173C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3722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E120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774B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5CF3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B4EA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384B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736E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2929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00CE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C2DE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84EF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86D5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6B30" w14:paraId="557F663C" w14:textId="77777777" w:rsidTr="00740BD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191F" w14:textId="77777777" w:rsidR="00796B30" w:rsidRPr="00244936" w:rsidRDefault="00796B30" w:rsidP="00796B30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8471" w14:textId="407703E1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B625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9424" w14:textId="62EFE170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F5BB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D9CF" w14:textId="27A872EF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89A0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BE80" w14:textId="044E0E39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2C9B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3D1A" w14:textId="41845A8D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05F4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56FB" w14:textId="54BFE156" w:rsidR="00796B30" w:rsidRPr="00740BDD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A00A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9D11" w14:textId="095D5C11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4B5A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7BAE" w14:textId="7801F46D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C70F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6B30" w14:paraId="07D2A00E" w14:textId="77777777" w:rsidTr="00740BD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F932" w14:textId="77777777" w:rsidR="00796B30" w:rsidRPr="00244936" w:rsidRDefault="00796B30" w:rsidP="00796B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AE21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2650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D4DA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B0E5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2B36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B7A5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06AF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6E4B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23DC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AF59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CFEA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EAAB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97D7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C4EF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D6A6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5F45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6B30" w14:paraId="476FA734" w14:textId="77777777" w:rsidTr="00740BD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DF3A" w14:textId="77777777" w:rsidR="00796B30" w:rsidRPr="00244936" w:rsidRDefault="00796B30" w:rsidP="00796B30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7902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F966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9653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A095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30F9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86D0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C8E9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431F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EA1C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F296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4A19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603E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2F73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0B3F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39C4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F1C9" w14:textId="77777777" w:rsidR="00796B30" w:rsidRPr="00003AB2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6B30" w14:paraId="1732BF0C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6E410C" w14:textId="77777777" w:rsidR="00796B30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C223F5" w14:textId="77777777" w:rsidR="00796B30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EA2321" w14:textId="77777777" w:rsidR="00796B30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527A83" w14:textId="77777777" w:rsidR="00796B30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796B30" w14:paraId="6852BDE0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D7DF77" w14:textId="77777777" w:rsidR="00796B30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4A4A33C" w14:textId="77777777" w:rsidR="00796B30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B1707D0" w14:textId="77777777" w:rsidR="00796B30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D93C0A8" w14:textId="77777777" w:rsidR="00796B30" w:rsidRDefault="00796B30" w:rsidP="0079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712B487A" w14:textId="4805CB35" w:rsidR="00103844" w:rsidRDefault="00103844" w:rsidP="00796B30">
      <w:pPr>
        <w:widowControl/>
        <w:rPr>
          <w:sz w:val="22"/>
          <w:szCs w:val="22"/>
        </w:rPr>
      </w:pPr>
    </w:p>
    <w:p w14:paraId="21519855" w14:textId="77777777" w:rsidR="00103844" w:rsidRDefault="00103844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82"/>
        <w:gridCol w:w="330"/>
        <w:gridCol w:w="356"/>
        <w:gridCol w:w="356"/>
        <w:gridCol w:w="356"/>
        <w:gridCol w:w="356"/>
      </w:tblGrid>
      <w:tr w:rsidR="00103844" w14:paraId="2E216B1B" w14:textId="77777777" w:rsidTr="00720735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4DB3D1" w14:textId="77777777" w:rsidR="00103844" w:rsidRDefault="00103844" w:rsidP="0072073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09F848F2" w14:textId="77777777" w:rsidR="00103844" w:rsidRDefault="00103844" w:rsidP="0072073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15133499" w14:textId="77777777" w:rsidR="00103844" w:rsidRDefault="00103844" w:rsidP="00720735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2025-02-21)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1CD58C67" w14:textId="77777777" w:rsidR="00103844" w:rsidRDefault="00103844" w:rsidP="0072073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7781572" w14:textId="77777777" w:rsidR="00103844" w:rsidRDefault="00103844" w:rsidP="0072073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64DBA1EF" w14:textId="77777777" w:rsidR="00103844" w:rsidRPr="00D82D29" w:rsidRDefault="00103844" w:rsidP="00720735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58E040C3" w14:textId="77777777" w:rsidR="00103844" w:rsidRDefault="00103844" w:rsidP="0072073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>
              <w:rPr>
                <w:sz w:val="20"/>
              </w:rPr>
              <w:t>28</w:t>
            </w:r>
          </w:p>
        </w:tc>
      </w:tr>
      <w:tr w:rsidR="00103844" w14:paraId="4E7CB635" w14:textId="77777777" w:rsidTr="0072073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C4B9" w14:textId="77777777" w:rsidR="00103844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C5D9" w14:textId="06EFBD40" w:rsidR="00103844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 25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EB1A" w14:textId="2784C41D" w:rsidR="00103844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F130C" w14:textId="6C9A6C99" w:rsidR="00103844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7B98" w14:textId="1C274E7C" w:rsidR="00103844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42D98" w14:textId="7F50041E" w:rsidR="00103844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DC9D" w14:textId="0143ABED" w:rsidR="00103844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D35F2" w14:textId="2F9CAA08" w:rsidR="00103844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669E" w14:textId="64F0649E" w:rsidR="00103844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103844" w14:paraId="793F7FA0" w14:textId="77777777" w:rsidTr="0072073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DE01" w14:textId="77777777" w:rsidR="00103844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FA289" w14:textId="77777777" w:rsidR="00103844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B10E7" w14:textId="77777777" w:rsidR="00103844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42B10" w14:textId="77777777" w:rsidR="00103844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4D7AE" w14:textId="77777777" w:rsidR="00103844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32A5F" w14:textId="77777777" w:rsidR="00103844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D3129" w14:textId="77777777" w:rsidR="00103844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3EA01" w14:textId="77777777" w:rsidR="00103844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508B9" w14:textId="77777777" w:rsidR="00103844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C6B4F" w14:textId="77777777" w:rsidR="00103844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DA831" w14:textId="77777777" w:rsidR="00103844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A2841" w14:textId="77777777" w:rsidR="00103844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3841" w14:textId="77777777" w:rsidR="00103844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5EC28" w14:textId="77777777" w:rsidR="00103844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18C82" w14:textId="77777777" w:rsidR="00103844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FFC3" w14:textId="77777777" w:rsidR="00103844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BFF1" w14:textId="77777777" w:rsidR="00103844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103844" w:rsidRPr="00716B9F" w14:paraId="71310BB4" w14:textId="77777777" w:rsidTr="0072073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1FBA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 xml:space="preserve">Ida Karkiainen (S), </w:t>
            </w:r>
            <w:r w:rsidRPr="00716B9F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ED20" w14:textId="7013E342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B433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DE9F" w14:textId="21D6A443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484A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0026" w14:textId="66353246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6D4D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DEFD" w14:textId="16E18EEF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7CB4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FBB5" w14:textId="2E65EA7D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FAF6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8FA7" w14:textId="152E5B01" w:rsidR="00103844" w:rsidRPr="00740BDD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BCCE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FB15" w14:textId="79E65A9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313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FFB4" w14:textId="4F292E69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6106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3844" w:rsidRPr="00716B9F" w14:paraId="09C7108C" w14:textId="77777777" w:rsidTr="0072073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AE138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716B9F"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Pr="00716B9F">
              <w:rPr>
                <w:iCs/>
                <w:sz w:val="22"/>
                <w:szCs w:val="22"/>
              </w:rPr>
              <w:t xml:space="preserve"> (M), </w:t>
            </w:r>
            <w:r w:rsidRPr="00716B9F">
              <w:rPr>
                <w:i/>
                <w:sz w:val="22"/>
                <w:szCs w:val="22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D951" w14:textId="63A76313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C635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8CB2" w14:textId="6F85862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7C04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8477" w14:textId="6E81401D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8900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6838" w14:textId="2C525B31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EE0E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7464" w14:textId="68FF7C59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E9FB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313A" w14:textId="6070F8A3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5F41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0AA5" w14:textId="3A9E27FD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2119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AF06" w14:textId="42686958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4514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3844" w:rsidRPr="00716B9F" w14:paraId="11E97107" w14:textId="77777777" w:rsidTr="0072073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7D23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7CFD" w14:textId="7595BB21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9E26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E009" w14:textId="70745D68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9702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E41F" w14:textId="2862C6E1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3C2C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45B0" w14:textId="5ACDE8A4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6BC0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4D11" w14:textId="20BF0274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2E03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02B4" w14:textId="5F3F76D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9685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5212" w14:textId="594C4D54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49A4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EEE5" w14:textId="70787C7A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AAA0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03844" w:rsidRPr="00716B9F" w14:paraId="7BDB4A90" w14:textId="77777777" w:rsidTr="0072073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D629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BAB6" w14:textId="7C9CCC8C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AD77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5D6F" w14:textId="61BDD16C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55CD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5CAE" w14:textId="570B2601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7CCA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3BB5" w14:textId="61F03416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5EED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9194" w14:textId="7952360B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8865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7C4A" w14:textId="43323CC5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D529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5B29" w14:textId="497C5E16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28DD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483B" w14:textId="3B305D69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BDC7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03844" w:rsidRPr="00716B9F" w14:paraId="6B68AAE7" w14:textId="77777777" w:rsidTr="0072073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7D43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2C0F" w14:textId="4F98302D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288C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4852" w14:textId="57530325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33E0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FA29" w14:textId="2C6C71B5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ABF2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2D78" w14:textId="42074846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242C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5BB7" w14:textId="27C4C005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4A02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06FE" w14:textId="7AA85B55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1710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A405" w14:textId="17B7A101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1A2C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F953" w14:textId="4A180D00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E25C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03844" w:rsidRPr="00716B9F" w14:paraId="0C4ED34B" w14:textId="77777777" w:rsidTr="0072073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44B3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4657" w14:textId="0578F68D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641A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13E3" w14:textId="49F798E0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A829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E551" w14:textId="1787A5FD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25A6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273F" w14:textId="3F00AA0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82D7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3BC3" w14:textId="00DD25D2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7085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7F80" w14:textId="5F84B33D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1B88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F591" w14:textId="44A3EB3F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8841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F183" w14:textId="26AC8CD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2EDD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03844" w:rsidRPr="00716B9F" w14:paraId="6F6E07EB" w14:textId="77777777" w:rsidTr="0072073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933A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EDA3" w14:textId="1EF9B4C8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70B0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EE0D" w14:textId="578863A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2198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98E4" w14:textId="357B5569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200C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2F31" w14:textId="265211A3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6BE7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558E" w14:textId="038F2A2F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2438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4718" w14:textId="7C9537EB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39E3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8EF5" w14:textId="26B1584D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3081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CD74" w14:textId="3AB0AB88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E06F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03844" w:rsidRPr="00716B9F" w14:paraId="221E0255" w14:textId="77777777" w:rsidTr="0072073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BD7A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DBF2" w14:textId="47435791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98AC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DC71" w14:textId="590D6DEB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D2B7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6D07" w14:textId="2ED5BF02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8860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94C0" w14:textId="024BBE72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8DB2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E0ED" w14:textId="4E03C93B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8FEE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8145" w14:textId="37979A36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E572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14CA" w14:textId="5EDF4CF1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6E89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5FDA" w14:textId="2663D496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FF1E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03844" w:rsidRPr="00716B9F" w14:paraId="4F1D0F6A" w14:textId="77777777" w:rsidTr="0072073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4806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0385" w14:textId="2C77EFFD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CA2D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F76A" w14:textId="45EB3B76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79E5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1E9B" w14:textId="4F45DAE4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0709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BF3B" w14:textId="173B0BF1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27E8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B139" w14:textId="400B940A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8530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6617" w14:textId="52DE951E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7086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9B4C" w14:textId="4828735D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8B8D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6B01" w14:textId="733EB812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C37A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3844" w:rsidRPr="00716B9F" w14:paraId="7E6387DC" w14:textId="77777777" w:rsidTr="0072073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3C29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C4E3" w14:textId="4AE823E8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2A0E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4304" w14:textId="2F268108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A176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D767" w14:textId="0F89A909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525A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088E" w14:textId="6F54493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22D4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E095" w14:textId="337374CA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6522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9B3F" w14:textId="5C7FF1FE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AE2E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02F0" w14:textId="150E3124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7E24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F376" w14:textId="6C550784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BB2E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03844" w:rsidRPr="00716B9F" w14:paraId="04E19942" w14:textId="77777777" w:rsidTr="0072073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ECF2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DAA7" w14:textId="5C0916A4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113B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F91A" w14:textId="62D016C1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06CE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D4B2" w14:textId="670FC39C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8290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963F" w14:textId="2E1141A3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B0C0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82A1" w14:textId="5E0983C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1BE6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365A" w14:textId="200795C6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CE78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BF23" w14:textId="359B4089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90FC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E359" w14:textId="7330E3AC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91F7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03844" w:rsidRPr="00716B9F" w14:paraId="62D37DE1" w14:textId="77777777" w:rsidTr="0072073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3B5D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613" w14:textId="67C53F3B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6832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1238" w14:textId="6D3252C4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AFD5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4EC6" w14:textId="051AB8DB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FE4F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A9E" w14:textId="1AD8AABC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3B38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BBCC" w14:textId="0D19337B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3C87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E275" w14:textId="4BC2D95A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6D0E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A807" w14:textId="4F1DF813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C447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7FF6" w14:textId="6405D735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B242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03844" w:rsidRPr="00716B9F" w14:paraId="3D4793A4" w14:textId="77777777" w:rsidTr="0072073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188C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716B9F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9DB4" w14:textId="464C404E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0358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1199" w14:textId="6C4A4E95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F121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2A99" w14:textId="6B887055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FE7B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98CA" w14:textId="3AFF345C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4AA2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0D1C" w14:textId="69B40A62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9FFF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D5A6" w14:textId="276F08DF" w:rsidR="00103844" w:rsidRPr="00740BDD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1D3E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A87E" w14:textId="541792FE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C2DE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7100" w14:textId="3E9E25A9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E93D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3844" w:rsidRPr="00716B9F" w14:paraId="7EB6CCDC" w14:textId="77777777" w:rsidTr="0072073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C32E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BC4A" w14:textId="60467B2E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3109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EB0F" w14:textId="144FC9B4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4830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1394" w14:textId="7B916800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132B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42F3" w14:textId="16A2B89F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0E17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4978" w14:textId="04ADB26D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5484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1037" w14:textId="3ED8226E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D3A9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F7BF" w14:textId="488559F0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563F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6C06" w14:textId="79B5A4EF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2AC6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3844" w:rsidRPr="00716B9F" w14:paraId="07753C52" w14:textId="77777777" w:rsidTr="0072073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1972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F843" w14:textId="44E1094F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17FA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B28E" w14:textId="6991E849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B82A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2781" w14:textId="53511B52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70A2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B891" w14:textId="38348EA5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519D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E40E" w14:textId="5760D0BC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B5D7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E143" w14:textId="333D7290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6709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97BE" w14:textId="2F964763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2057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704D" w14:textId="53F9C20D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0F21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3844" w:rsidRPr="00716B9F" w14:paraId="0AF1E0D4" w14:textId="77777777" w:rsidTr="0072073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D105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89FD" w14:textId="0BA2CB6A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96EA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46FB" w14:textId="2FD58C3A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D8F6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1DAC" w14:textId="10ABF4A8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3430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F413" w14:textId="0AF5BEF8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4043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2F7F" w14:textId="33061238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D6DC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607B" w14:textId="2B2484C4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2F1F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62F9" w14:textId="32B6D560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B277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4810" w14:textId="1D892E02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5691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3844" w:rsidRPr="00716B9F" w14:paraId="31FD745A" w14:textId="77777777" w:rsidTr="0072073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EAEC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4BA1" w14:textId="793826AA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4EE9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F7F1" w14:textId="70A6BD26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B457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34A4" w14:textId="4839E8DA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328C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FCD4" w14:textId="26D804B9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0DEF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5726" w14:textId="41EC71D6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3807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3BAF" w14:textId="37B8A706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8BED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FDC1" w14:textId="4CA02BAF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BC4A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415E" w14:textId="2E715394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8EDC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3844" w:rsidRPr="00716B9F" w14:paraId="3FD228F7" w14:textId="77777777" w:rsidTr="0072073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55FC8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6B9F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799C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3C7A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CFE3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20D0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B43E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587D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5C18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F6C2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5BDA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78D5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7DE3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46B4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4E0B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CFFD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0E80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2C6D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3844" w:rsidRPr="00716B9F" w14:paraId="47D153BF" w14:textId="77777777" w:rsidTr="0072073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5DA0" w14:textId="77777777" w:rsidR="00103844" w:rsidRPr="00716B9F" w:rsidRDefault="00103844" w:rsidP="00103844">
            <w:pPr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B16B" w14:textId="2A36EF41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3E18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1209" w14:textId="6E361842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ABA6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EAFB" w14:textId="0473EC1F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5368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ADC5" w14:textId="5D619A93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5B79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0301" w14:textId="11FACB9A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133B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9E6B" w14:textId="08DC9989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3C80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B4DE" w14:textId="42927D45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9599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C61B" w14:textId="47B33F5C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C424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3844" w:rsidRPr="00716B9F" w14:paraId="47C1059A" w14:textId="77777777" w:rsidTr="0072073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A8D8" w14:textId="77777777" w:rsidR="00103844" w:rsidRPr="00716B9F" w:rsidRDefault="00103844" w:rsidP="00103844">
            <w:pPr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33DE" w14:textId="4C6C6E33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BDD7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B40E" w14:textId="488D3634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337C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F0F1" w14:textId="6195BD54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1FAB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E653" w14:textId="00308CC9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B3BA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BB8A" w14:textId="30C13C3C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7638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416C" w14:textId="4C3BE4B1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A879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F46F" w14:textId="348ACF35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354A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5876" w14:textId="2C4D8241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7505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3844" w:rsidRPr="00716B9F" w14:paraId="0DA9C92F" w14:textId="77777777" w:rsidTr="0072073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B50B" w14:textId="77777777" w:rsidR="00103844" w:rsidRPr="00716B9F" w:rsidRDefault="00103844" w:rsidP="00103844">
            <w:pPr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4781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F7E7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432C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91D3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3740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65CC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0AE4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A71F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FF03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237B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F63C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1964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D0A5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1013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8358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83A9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3844" w:rsidRPr="00716B9F" w14:paraId="3F2EB02C" w14:textId="77777777" w:rsidTr="00720735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BAEF" w14:textId="77777777" w:rsidR="00103844" w:rsidRPr="00716B9F" w:rsidRDefault="00103844" w:rsidP="00103844">
            <w:pPr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38C4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9E28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2E0A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F060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7C4C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5F53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ECC4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C730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47D2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EC6D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E0BA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EBDA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F173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87CA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475E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CC13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3844" w:rsidRPr="00716B9F" w14:paraId="2FB25337" w14:textId="77777777" w:rsidTr="0072073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5575" w14:textId="77777777" w:rsidR="00103844" w:rsidRPr="00716B9F" w:rsidRDefault="00103844" w:rsidP="00103844">
            <w:pPr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62AA" w14:textId="1B965776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E2A9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2B24" w14:textId="583E128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AAF8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A9FD" w14:textId="03FB3C1F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0F3D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5B76" w14:textId="346E3BDC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73DB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5A4F" w14:textId="72BF6AB9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69CE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BF41" w14:textId="5152DB99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FC07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6318" w14:textId="0447CB6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85A8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5446" w14:textId="6C654653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DDE5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3844" w:rsidRPr="00716B9F" w14:paraId="1310F4E5" w14:textId="77777777" w:rsidTr="0072073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2139" w14:textId="77777777" w:rsidR="00103844" w:rsidRPr="00716B9F" w:rsidRDefault="00103844" w:rsidP="00103844">
            <w:pPr>
              <w:rPr>
                <w:sz w:val="22"/>
                <w:szCs w:val="22"/>
                <w:lang w:val="en-US"/>
              </w:rPr>
            </w:pPr>
            <w:r w:rsidRPr="00716B9F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630C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86F3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C59C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C764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195F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4DBE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5202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E45A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316D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0F8A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2563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EB01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6D5D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671F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DE0A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EDF1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3844" w:rsidRPr="00716B9F" w14:paraId="34606445" w14:textId="77777777" w:rsidTr="0072073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AD77" w14:textId="77777777" w:rsidR="00103844" w:rsidRPr="00716B9F" w:rsidRDefault="00103844" w:rsidP="00103844">
            <w:pPr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7183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B324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2BFE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6CB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EA39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4354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D750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042F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5D1C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D370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87A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5387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2867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C066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DFBE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824C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3844" w:rsidRPr="00716B9F" w14:paraId="4481BF0F" w14:textId="77777777" w:rsidTr="00720735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698E" w14:textId="77777777" w:rsidR="00103844" w:rsidRPr="00716B9F" w:rsidRDefault="00103844" w:rsidP="00103844">
            <w:pPr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5928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3503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99FF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8050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4B24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78E7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DAB6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32B6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4B9C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4AD5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98D6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F9D9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C4D5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18C4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D492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B5D0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3844" w:rsidRPr="00716B9F" w14:paraId="76EC27EC" w14:textId="77777777" w:rsidTr="0072073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7BC4" w14:textId="77777777" w:rsidR="00103844" w:rsidRPr="00716B9F" w:rsidRDefault="00103844" w:rsidP="00103844">
            <w:pPr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D576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DFBE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47A0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A987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892B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0A63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7B04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1674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3D5B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7E09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FF07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8EA1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7D39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B92A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68B6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C9AF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3844" w:rsidRPr="00716B9F" w14:paraId="3D047F0A" w14:textId="77777777" w:rsidTr="0072073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7168" w14:textId="77777777" w:rsidR="00103844" w:rsidRPr="00716B9F" w:rsidRDefault="00103844" w:rsidP="00103844">
            <w:pPr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998A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3F83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7283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D0F9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C1F0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FA18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1F64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33C5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CA88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A58F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5D35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7035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4C57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6A17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CEF1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E48C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3844" w:rsidRPr="00716B9F" w14:paraId="342E9B40" w14:textId="77777777" w:rsidTr="0072073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749A" w14:textId="77777777" w:rsidR="00103844" w:rsidRPr="00716B9F" w:rsidRDefault="00103844" w:rsidP="00103844">
            <w:pPr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Ludvig Ceimertz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2D36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2E6E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2C8C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B0A2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EC0C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8736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104F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A3E7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C2D7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7790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B7C4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959F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D02D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18E8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257D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28DD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3844" w:rsidRPr="00716B9F" w14:paraId="66F007B7" w14:textId="77777777" w:rsidTr="0072073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AE8D" w14:textId="77777777" w:rsidR="00103844" w:rsidRPr="00716B9F" w:rsidRDefault="00103844" w:rsidP="00103844">
            <w:pPr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624A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8F84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A49A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8621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8630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D659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F85D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CE11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4A8D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DE09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DECE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4F05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1F8D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288F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C29B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60D0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3844" w:rsidRPr="00716B9F" w14:paraId="1E210806" w14:textId="77777777" w:rsidTr="0072073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6F0" w14:textId="77777777" w:rsidR="00103844" w:rsidRPr="00716B9F" w:rsidRDefault="00103844" w:rsidP="00103844">
            <w:pPr>
              <w:rPr>
                <w:sz w:val="22"/>
                <w:szCs w:val="22"/>
              </w:rPr>
            </w:pPr>
            <w:r w:rsidRPr="00716B9F">
              <w:rPr>
                <w:snapToGrid w:val="0"/>
                <w:sz w:val="22"/>
                <w:szCs w:val="22"/>
                <w:lang w:val="en-GB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078A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1560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A7FE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83E1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3474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22FA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ACAF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8393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7B9E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0E5F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58A2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1E16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06A8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64FA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8DBB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20A4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3844" w:rsidRPr="00716B9F" w14:paraId="0D586952" w14:textId="77777777" w:rsidTr="0072073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9CDA" w14:textId="77777777" w:rsidR="00103844" w:rsidRPr="00716B9F" w:rsidRDefault="00103844" w:rsidP="00103844">
            <w:pPr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4CC1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882A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9D6F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6D8F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F6AC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D14B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F58C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EAC1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C15C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B8B1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4914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319A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904D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AC04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11B0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46B5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3844" w:rsidRPr="00716B9F" w14:paraId="36390FCF" w14:textId="77777777" w:rsidTr="0072073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20EB" w14:textId="77777777" w:rsidR="00103844" w:rsidRPr="00716B9F" w:rsidRDefault="00103844" w:rsidP="00103844">
            <w:pPr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9EB4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363B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6348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7FB9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A962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F1E2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70C7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3790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9523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2313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750F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87A2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1AC1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5433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0C8E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903B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3844" w:rsidRPr="00716B9F" w14:paraId="07FA36F0" w14:textId="77777777" w:rsidTr="0072073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5303" w14:textId="77777777" w:rsidR="00103844" w:rsidRPr="00716B9F" w:rsidRDefault="00103844" w:rsidP="00103844">
            <w:pPr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799F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B94E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B86F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3EA8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A60B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ED4F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A62D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C1D9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6FD6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3298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C07F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825B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BC12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BE4D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7FEB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1C16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3844" w:rsidRPr="00716B9F" w14:paraId="48CEEF2D" w14:textId="77777777" w:rsidTr="0072073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387B" w14:textId="77777777" w:rsidR="00103844" w:rsidRPr="00716B9F" w:rsidRDefault="00103844" w:rsidP="00103844">
            <w:pPr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8F5C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C3F7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CB33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2FA8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087C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6FB1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8954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45EB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F927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0A28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9B31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678B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F094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1045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EAE0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7BFA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3844" w:rsidRPr="00716B9F" w14:paraId="054B950D" w14:textId="77777777" w:rsidTr="0072073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6485" w14:textId="77777777" w:rsidR="00103844" w:rsidRPr="00716B9F" w:rsidRDefault="00103844" w:rsidP="00103844">
            <w:pPr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0D9F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554B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F17E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10C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2DC5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B230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AA30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C99B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14CE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DFFA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5C0E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3D96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5551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FC9C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D400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C9FD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3844" w:rsidRPr="00716B9F" w14:paraId="23EE5FD4" w14:textId="77777777" w:rsidTr="0072073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D8A8" w14:textId="77777777" w:rsidR="00103844" w:rsidRPr="00716B9F" w:rsidRDefault="00103844" w:rsidP="00103844">
            <w:pPr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8311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FB71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F6D8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794F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B86B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D049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848C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A46E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0B4B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157C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1CB3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D305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5869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75B5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781F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0F28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3844" w:rsidRPr="00716B9F" w14:paraId="49FE51BE" w14:textId="77777777" w:rsidTr="0072073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9E2" w14:textId="77777777" w:rsidR="00103844" w:rsidRPr="00716B9F" w:rsidRDefault="00103844" w:rsidP="00103844">
            <w:pPr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C99E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73CF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BBFD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D96A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7EC3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F514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CBDF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E80D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23D9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0F9B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63A1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0BC7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A789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0F3C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29D1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1988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3844" w:rsidRPr="00716B9F" w14:paraId="5CD29E25" w14:textId="77777777" w:rsidTr="0072073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CFF9" w14:textId="77777777" w:rsidR="00103844" w:rsidRPr="00716B9F" w:rsidRDefault="00103844" w:rsidP="00103844">
            <w:pPr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5726" w14:textId="0BBABF31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48E3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FE82" w14:textId="2B4AAFE0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BD75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11A4" w14:textId="13833310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75C6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2BC8" w14:textId="6E462195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856D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8468" w14:textId="0F4BE969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7381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0104" w14:textId="1E6E7A06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D889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D0B1" w14:textId="6CEB6AD6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F6BC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5B5F" w14:textId="6059B7C2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1384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3844" w:rsidRPr="00716B9F" w14:paraId="668E9D57" w14:textId="77777777" w:rsidTr="0072073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E090" w14:textId="77777777" w:rsidR="00103844" w:rsidRPr="00716B9F" w:rsidRDefault="00103844" w:rsidP="00103844">
            <w:pPr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B619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C95B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6DAC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0926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A9FC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DE58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BFD8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8E45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CDE0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D7EC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78DD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8123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072A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9BDE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63AC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9705" w14:textId="77777777" w:rsidR="00103844" w:rsidRPr="00716B9F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3844" w14:paraId="7D7F9963" w14:textId="77777777" w:rsidTr="0072073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FCA2" w14:textId="77777777" w:rsidR="00103844" w:rsidRPr="00244936" w:rsidRDefault="00103844" w:rsidP="00103844">
            <w:pPr>
              <w:rPr>
                <w:sz w:val="22"/>
                <w:szCs w:val="22"/>
              </w:rPr>
            </w:pPr>
            <w:r w:rsidRPr="00716B9F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8727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B4C5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959F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ED78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0657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E0E5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67E4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603B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9F6E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43A8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7840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D829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7D7A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9055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CCA5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9F85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3844" w14:paraId="5E7F5836" w14:textId="77777777" w:rsidTr="0072073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76A2" w14:textId="77777777" w:rsidR="00103844" w:rsidRPr="00244936" w:rsidRDefault="00103844" w:rsidP="00103844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EE81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B9E7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DA9E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9114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7026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5160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952F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0697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9284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AC9E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FAFF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DB0F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A0CB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7D7C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F3E8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00C5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3844" w14:paraId="5BE92AA0" w14:textId="77777777" w:rsidTr="0072073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F6DE" w14:textId="77777777" w:rsidR="00103844" w:rsidRPr="00244936" w:rsidRDefault="00103844" w:rsidP="00103844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8806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452A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472E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9157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AA72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AA5D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682E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A7F8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A74B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A5B1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28AD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6997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792E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C3CF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C94C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2E11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3844" w14:paraId="3BE6A69B" w14:textId="77777777" w:rsidTr="0072073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1E0F" w14:textId="77777777" w:rsidR="00103844" w:rsidRPr="00244936" w:rsidRDefault="00103844" w:rsidP="00103844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E870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D2FF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7752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7A33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E892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EE0D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275D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EEEF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F99F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4ED0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3365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5526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7A21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3057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1FE5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670F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3844" w14:paraId="49FC8BB4" w14:textId="77777777" w:rsidTr="0072073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6167" w14:textId="77777777" w:rsidR="00103844" w:rsidRPr="00244936" w:rsidRDefault="00103844" w:rsidP="00103844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5EC4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87CD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B464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2FFA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66E1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B682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5AF0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8E7E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416E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E1A4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31C3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CFDF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632C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5B8F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6F37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6AF8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3844" w14:paraId="1062B6A6" w14:textId="77777777" w:rsidTr="0072073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4989" w14:textId="77777777" w:rsidR="00103844" w:rsidRPr="00244936" w:rsidRDefault="00103844" w:rsidP="00103844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021C" w14:textId="000EF232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B108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56F9" w14:textId="70E660B8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6AD8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B8E3" w14:textId="4AF33FE0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9CD4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4BFA" w14:textId="3CD177F1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A34A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3642" w14:textId="7FB0CDBB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5CCB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90EA" w14:textId="3EDB574C" w:rsidR="00103844" w:rsidRPr="00740BDD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518C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6151" w14:textId="0E2F123D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4B33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B739" w14:textId="6B49EDA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DB6C" w14:textId="77777777" w:rsidR="00103844" w:rsidRPr="00003AB2" w:rsidRDefault="00103844" w:rsidP="001038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3844" w14:paraId="2AE6497F" w14:textId="77777777" w:rsidTr="0072073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ADE3" w14:textId="77777777" w:rsidR="00103844" w:rsidRPr="00244936" w:rsidRDefault="00103844" w:rsidP="007207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9E0E" w14:textId="77777777" w:rsidR="00103844" w:rsidRPr="00003AB2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4898" w14:textId="77777777" w:rsidR="00103844" w:rsidRPr="00003AB2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A9F7" w14:textId="77777777" w:rsidR="00103844" w:rsidRPr="00003AB2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2BCC" w14:textId="77777777" w:rsidR="00103844" w:rsidRPr="00003AB2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D406" w14:textId="77777777" w:rsidR="00103844" w:rsidRPr="00003AB2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DCBF" w14:textId="77777777" w:rsidR="00103844" w:rsidRPr="00003AB2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5AE3" w14:textId="77777777" w:rsidR="00103844" w:rsidRPr="00003AB2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8597" w14:textId="77777777" w:rsidR="00103844" w:rsidRPr="00003AB2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C481" w14:textId="77777777" w:rsidR="00103844" w:rsidRPr="00003AB2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49C1" w14:textId="77777777" w:rsidR="00103844" w:rsidRPr="00003AB2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3021" w14:textId="77777777" w:rsidR="00103844" w:rsidRPr="00003AB2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329E" w14:textId="77777777" w:rsidR="00103844" w:rsidRPr="00003AB2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83FB" w14:textId="77777777" w:rsidR="00103844" w:rsidRPr="00003AB2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10F1" w14:textId="77777777" w:rsidR="00103844" w:rsidRPr="00003AB2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E8CE" w14:textId="77777777" w:rsidR="00103844" w:rsidRPr="00003AB2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1F66" w14:textId="77777777" w:rsidR="00103844" w:rsidRPr="00003AB2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3844" w14:paraId="60B878A2" w14:textId="77777777" w:rsidTr="0072073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64E0" w14:textId="77777777" w:rsidR="00103844" w:rsidRPr="00244936" w:rsidRDefault="00103844" w:rsidP="0072073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DA1D" w14:textId="77777777" w:rsidR="00103844" w:rsidRPr="00003AB2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643A" w14:textId="77777777" w:rsidR="00103844" w:rsidRPr="00003AB2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C8CF" w14:textId="77777777" w:rsidR="00103844" w:rsidRPr="00003AB2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6877" w14:textId="77777777" w:rsidR="00103844" w:rsidRPr="00003AB2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A813" w14:textId="77777777" w:rsidR="00103844" w:rsidRPr="00003AB2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AAB4" w14:textId="77777777" w:rsidR="00103844" w:rsidRPr="00003AB2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B860" w14:textId="77777777" w:rsidR="00103844" w:rsidRPr="00003AB2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ED75" w14:textId="77777777" w:rsidR="00103844" w:rsidRPr="00003AB2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45EB" w14:textId="77777777" w:rsidR="00103844" w:rsidRPr="00003AB2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2CDA" w14:textId="77777777" w:rsidR="00103844" w:rsidRPr="00003AB2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87EE" w14:textId="77777777" w:rsidR="00103844" w:rsidRPr="00003AB2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7C0B" w14:textId="77777777" w:rsidR="00103844" w:rsidRPr="00003AB2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8FE3" w14:textId="77777777" w:rsidR="00103844" w:rsidRPr="00003AB2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9B6F" w14:textId="77777777" w:rsidR="00103844" w:rsidRPr="00003AB2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AC00" w14:textId="77777777" w:rsidR="00103844" w:rsidRPr="00003AB2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28BC" w14:textId="77777777" w:rsidR="00103844" w:rsidRPr="00003AB2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3844" w14:paraId="4E98270A" w14:textId="77777777" w:rsidTr="00720735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F8C281" w14:textId="77777777" w:rsidR="00103844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4A9107" w14:textId="77777777" w:rsidR="00103844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AA7BEE" w14:textId="77777777" w:rsidR="00103844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6130C0" w14:textId="77777777" w:rsidR="00103844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03844" w14:paraId="403F1584" w14:textId="77777777" w:rsidTr="00720735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1E9D0C" w14:textId="77777777" w:rsidR="00103844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377BBD36" w14:textId="77777777" w:rsidR="00103844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1169104" w14:textId="77777777" w:rsidR="00103844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9C61C78" w14:textId="77777777" w:rsidR="00103844" w:rsidRDefault="00103844" w:rsidP="007207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22378C15" w14:textId="77777777" w:rsidR="00103844" w:rsidRPr="00477C9F" w:rsidRDefault="00103844" w:rsidP="00796B30">
      <w:pPr>
        <w:widowControl/>
        <w:rPr>
          <w:sz w:val="22"/>
          <w:szCs w:val="22"/>
        </w:rPr>
      </w:pPr>
    </w:p>
    <w:sectPr w:rsidR="00103844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58D65C97"/>
    <w:multiLevelType w:val="hybridMultilevel"/>
    <w:tmpl w:val="C95EC52E"/>
    <w:lvl w:ilvl="0" w:tplc="0C406B1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6"/>
  </w:num>
  <w:num w:numId="5">
    <w:abstractNumId w:val="2"/>
  </w:num>
  <w:num w:numId="6">
    <w:abstractNumId w:val="10"/>
  </w:num>
  <w:num w:numId="7">
    <w:abstractNumId w:val="4"/>
  </w:num>
  <w:num w:numId="8">
    <w:abstractNumId w:val="3"/>
  </w:num>
  <w:num w:numId="9">
    <w:abstractNumId w:val="1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070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03844"/>
    <w:rsid w:val="001070F6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84F6E"/>
    <w:rsid w:val="001A1578"/>
    <w:rsid w:val="001A5B6F"/>
    <w:rsid w:val="001C714B"/>
    <w:rsid w:val="001D766E"/>
    <w:rsid w:val="001E077A"/>
    <w:rsid w:val="001E10F3"/>
    <w:rsid w:val="001E1FAC"/>
    <w:rsid w:val="001E5C5F"/>
    <w:rsid w:val="001F0C53"/>
    <w:rsid w:val="001F70B3"/>
    <w:rsid w:val="00201D98"/>
    <w:rsid w:val="002020FC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782"/>
    <w:rsid w:val="00331327"/>
    <w:rsid w:val="0033415B"/>
    <w:rsid w:val="00334BA1"/>
    <w:rsid w:val="00336917"/>
    <w:rsid w:val="00342116"/>
    <w:rsid w:val="00345713"/>
    <w:rsid w:val="00351D05"/>
    <w:rsid w:val="00351ED2"/>
    <w:rsid w:val="00360479"/>
    <w:rsid w:val="00366117"/>
    <w:rsid w:val="00376C7D"/>
    <w:rsid w:val="003770F8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D34BA"/>
    <w:rsid w:val="003D4D61"/>
    <w:rsid w:val="003E0092"/>
    <w:rsid w:val="003E1AE3"/>
    <w:rsid w:val="003E3027"/>
    <w:rsid w:val="003E5EE9"/>
    <w:rsid w:val="003F2270"/>
    <w:rsid w:val="003F7EB7"/>
    <w:rsid w:val="00401656"/>
    <w:rsid w:val="0040406A"/>
    <w:rsid w:val="0041089F"/>
    <w:rsid w:val="00412359"/>
    <w:rsid w:val="004147F0"/>
    <w:rsid w:val="0041580F"/>
    <w:rsid w:val="004206DB"/>
    <w:rsid w:val="0042600C"/>
    <w:rsid w:val="00432C24"/>
    <w:rsid w:val="004401E9"/>
    <w:rsid w:val="00441381"/>
    <w:rsid w:val="0044395D"/>
    <w:rsid w:val="00446353"/>
    <w:rsid w:val="0044659D"/>
    <w:rsid w:val="00447115"/>
    <w:rsid w:val="00451D02"/>
    <w:rsid w:val="00453F5E"/>
    <w:rsid w:val="00454E3F"/>
    <w:rsid w:val="004573E5"/>
    <w:rsid w:val="004619CD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03A6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22D2"/>
    <w:rsid w:val="005358B4"/>
    <w:rsid w:val="00535A12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4A1D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373B"/>
    <w:rsid w:val="00655976"/>
    <w:rsid w:val="006609C2"/>
    <w:rsid w:val="00670574"/>
    <w:rsid w:val="00690BE7"/>
    <w:rsid w:val="0069143B"/>
    <w:rsid w:val="006A0626"/>
    <w:rsid w:val="006A151D"/>
    <w:rsid w:val="006A511D"/>
    <w:rsid w:val="006B0412"/>
    <w:rsid w:val="006B151B"/>
    <w:rsid w:val="006B693F"/>
    <w:rsid w:val="006B7B0C"/>
    <w:rsid w:val="006C1E27"/>
    <w:rsid w:val="006C21FA"/>
    <w:rsid w:val="006C7FCA"/>
    <w:rsid w:val="006D3126"/>
    <w:rsid w:val="007118C9"/>
    <w:rsid w:val="00711C7C"/>
    <w:rsid w:val="00716B9F"/>
    <w:rsid w:val="0071773D"/>
    <w:rsid w:val="00723D66"/>
    <w:rsid w:val="00726EE5"/>
    <w:rsid w:val="007273BF"/>
    <w:rsid w:val="00735C0D"/>
    <w:rsid w:val="00740BDD"/>
    <w:rsid w:val="007421F4"/>
    <w:rsid w:val="00750FF0"/>
    <w:rsid w:val="00754212"/>
    <w:rsid w:val="007615A5"/>
    <w:rsid w:val="00762549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96B30"/>
    <w:rsid w:val="007B0C0A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2CDB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384D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0C52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668E4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97462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193E"/>
    <w:rsid w:val="00BA46E1"/>
    <w:rsid w:val="00BA4A28"/>
    <w:rsid w:val="00BA5688"/>
    <w:rsid w:val="00BB5499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0415C"/>
    <w:rsid w:val="00C10454"/>
    <w:rsid w:val="00C11EF9"/>
    <w:rsid w:val="00C14463"/>
    <w:rsid w:val="00C25070"/>
    <w:rsid w:val="00C26EFF"/>
    <w:rsid w:val="00C276D3"/>
    <w:rsid w:val="00C30867"/>
    <w:rsid w:val="00C35509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30A4"/>
    <w:rsid w:val="00CC3E20"/>
    <w:rsid w:val="00CC764E"/>
    <w:rsid w:val="00CD4CA0"/>
    <w:rsid w:val="00CD511F"/>
    <w:rsid w:val="00CD51D3"/>
    <w:rsid w:val="00CF4ED5"/>
    <w:rsid w:val="00CF6E9E"/>
    <w:rsid w:val="00D15194"/>
    <w:rsid w:val="00D23951"/>
    <w:rsid w:val="00D27984"/>
    <w:rsid w:val="00D40740"/>
    <w:rsid w:val="00D41B19"/>
    <w:rsid w:val="00D42107"/>
    <w:rsid w:val="00D44270"/>
    <w:rsid w:val="00D47BAF"/>
    <w:rsid w:val="00D52626"/>
    <w:rsid w:val="00D52997"/>
    <w:rsid w:val="00D565FE"/>
    <w:rsid w:val="00D650C7"/>
    <w:rsid w:val="00D67826"/>
    <w:rsid w:val="00D67B7E"/>
    <w:rsid w:val="00D67FEC"/>
    <w:rsid w:val="00D75A71"/>
    <w:rsid w:val="00D84771"/>
    <w:rsid w:val="00D86BEC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166F2"/>
    <w:rsid w:val="00E20F65"/>
    <w:rsid w:val="00E33857"/>
    <w:rsid w:val="00E4054F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1F57"/>
    <w:rsid w:val="00E92A77"/>
    <w:rsid w:val="00E93AC9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0F6F"/>
    <w:rsid w:val="00EE68A3"/>
    <w:rsid w:val="00EE7911"/>
    <w:rsid w:val="00F03690"/>
    <w:rsid w:val="00F064EF"/>
    <w:rsid w:val="00F07228"/>
    <w:rsid w:val="00F101D7"/>
    <w:rsid w:val="00F16AFF"/>
    <w:rsid w:val="00F227F9"/>
    <w:rsid w:val="00F228E2"/>
    <w:rsid w:val="00F322BA"/>
    <w:rsid w:val="00F33C48"/>
    <w:rsid w:val="00F37387"/>
    <w:rsid w:val="00F41B69"/>
    <w:rsid w:val="00F454FD"/>
    <w:rsid w:val="00F46BDB"/>
    <w:rsid w:val="00F54002"/>
    <w:rsid w:val="00F55116"/>
    <w:rsid w:val="00F670C6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D0038"/>
    <w:rsid w:val="00FD0820"/>
    <w:rsid w:val="00FD13A3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30BD9F"/>
  <w15:chartTrackingRefBased/>
  <w15:docId w15:val="{4EADCFE3-2BB3-4B1E-BB92-DA28FB26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styleId="Normalwebb">
    <w:name w:val="Normal (Web)"/>
    <w:basedOn w:val="Normal"/>
    <w:uiPriority w:val="99"/>
    <w:unhideWhenUsed/>
    <w:rsid w:val="00EE0F6F"/>
    <w:pPr>
      <w:widowControl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244</TotalTime>
  <Pages>6</Pages>
  <Words>1129</Words>
  <Characters>7837</Characters>
  <Application>Microsoft Office Word</Application>
  <DocSecurity>0</DocSecurity>
  <Lines>65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46</cp:revision>
  <cp:lastPrinted>2021-05-04T07:05:00Z</cp:lastPrinted>
  <dcterms:created xsi:type="dcterms:W3CDTF">2025-03-11T08:05:00Z</dcterms:created>
  <dcterms:modified xsi:type="dcterms:W3CDTF">2025-03-26T09:19:00Z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