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D6333" w:rsidRDefault="006E04A4">
      <w:pPr>
        <w:pStyle w:val="Dokumentbeteckning"/>
      </w:pPr>
      <w:r w:rsidRPr="00CD6333">
        <w:fldChar w:fldCharType="begin" w:fldLock="1"/>
      </w:r>
      <w:r w:rsidRPr="00CD6333">
        <w:instrText xml:space="preserve"> DOCPROPERTY "DocumentYear" </w:instrText>
      </w:r>
      <w:r w:rsidRPr="00CD6333">
        <w:fldChar w:fldCharType="separate"/>
      </w:r>
      <w:r w:rsidR="003D798A" w:rsidRPr="00CD6333">
        <w:t>2005/06</w:t>
      </w:r>
      <w:r w:rsidRPr="00CD6333">
        <w:fldChar w:fldCharType="end"/>
      </w:r>
      <w:r w:rsidRPr="00CD6333">
        <w:t>:</w:t>
      </w:r>
      <w:r w:rsidRPr="00CD6333">
        <w:fldChar w:fldCharType="begin" w:fldLock="1"/>
      </w:r>
      <w:r w:rsidRPr="00CD6333">
        <w:instrText xml:space="preserve"> DOCPROPERTY "DocumentNumber" </w:instrText>
      </w:r>
      <w:r w:rsidRPr="00CD6333">
        <w:fldChar w:fldCharType="separate"/>
      </w:r>
      <w:r w:rsidR="003D798A" w:rsidRPr="00CD6333">
        <w:t>63</w:t>
      </w:r>
      <w:r w:rsidRPr="00CD6333">
        <w:fldChar w:fldCharType="end"/>
      </w:r>
    </w:p>
    <w:p w:rsidR="006E04A4" w:rsidRPr="00CD6333" w:rsidRDefault="006E04A4">
      <w:pPr>
        <w:pStyle w:val="Datum"/>
        <w:outlineLvl w:val="0"/>
      </w:pPr>
      <w:r w:rsidRPr="00CD6333">
        <w:fldChar w:fldCharType="begin" w:fldLock="1"/>
      </w:r>
      <w:r w:rsidRPr="00CD6333">
        <w:instrText xml:space="preserve"> DOCPROPERTY "DocumentDate" </w:instrText>
      </w:r>
      <w:r w:rsidRPr="00CD6333">
        <w:fldChar w:fldCharType="separate"/>
      </w:r>
      <w:r w:rsidR="003D798A" w:rsidRPr="00CD6333">
        <w:t>Tisdagen den 31 januari 2006</w:t>
      </w:r>
      <w:r w:rsidRPr="00CD633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D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D6333" w:rsidRDefault="006E04A4">
            <w:pPr>
              <w:pStyle w:val="Plenum"/>
              <w:tabs>
                <w:tab w:val="clear" w:pos="1418"/>
              </w:tabs>
            </w:pPr>
            <w:r w:rsidRPr="00CD6333">
              <w:t>Kl.</w:t>
            </w:r>
          </w:p>
        </w:tc>
        <w:tc>
          <w:tcPr>
            <w:tcW w:w="851" w:type="dxa"/>
          </w:tcPr>
          <w:p w:rsidR="006E04A4" w:rsidRPr="00CD6333" w:rsidRDefault="003914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D6333">
              <w:t>13.30</w:t>
            </w:r>
          </w:p>
        </w:tc>
        <w:tc>
          <w:tcPr>
            <w:tcW w:w="397" w:type="dxa"/>
          </w:tcPr>
          <w:p w:rsidR="006E04A4" w:rsidRPr="00CD633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D6333" w:rsidRDefault="003914D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D6333">
              <w:t>Interpellationssvar</w:t>
            </w:r>
            <w:r w:rsidRPr="00CD6333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D6333" w:rsidRDefault="006E04A4">
      <w:pPr>
        <w:pStyle w:val="StreckLngt"/>
      </w:pPr>
      <w:r w:rsidRPr="00CD6333">
        <w:tab/>
      </w:r>
    </w:p>
    <w:p w:rsidR="00D45AE3" w:rsidRPr="00CD6333" w:rsidRDefault="00D45AE3" w:rsidP="00D45AE3">
      <w:pPr>
        <w:pStyle w:val="Blankrad"/>
      </w:pPr>
      <w:r w:rsidRPr="00CD6333">
        <w:t>     </w:t>
      </w:r>
    </w:p>
    <w:p w:rsidR="00D20EF0" w:rsidRPr="00CD6333" w:rsidRDefault="00D20EF0" w:rsidP="00CF242C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Ensam"/>
            </w:pPr>
            <w:r w:rsidRPr="00CD6333">
              <w:t>Justering av protokoll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r w:rsidRPr="00CD6333">
              <w:t>1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Protokollen från sammanträdena tisdagen den 24 januari och onsdagen den 25 januari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Ensam"/>
            </w:pPr>
            <w:r w:rsidRPr="00CD6333">
              <w:t>Meddelande om statsministerns frågestund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Underrubrik"/>
            </w:pPr>
            <w:r w:rsidRPr="00CD6333">
              <w:t>Torsdagen den 2 februari kl. 14.00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Underrubrik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D6333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D6333">
              <w:rPr>
                <w:rFonts w:ascii="Times New Roman" w:hAnsi="Times New Roman"/>
                <w:i w:val="0"/>
                <w:sz w:val="24"/>
                <w:szCs w:val="24"/>
              </w:rPr>
              <w:t>Frågor besvaras av statsminister Göran Persson (s)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Underrubrik"/>
              <w:rPr>
                <w:spacing w:val="-4"/>
              </w:rPr>
            </w:pP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>
            <w:pPr>
              <w:pStyle w:val="HuvudrubrikEnsam"/>
            </w:pPr>
            <w:bookmarkStart w:id="1" w:name="TypRubrik"/>
            <w:bookmarkEnd w:id="1"/>
            <w:r w:rsidRPr="00CD6333">
              <w:t>Meddelande om ändring i kammarens sammanträdesplan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056D11">
            <w:pPr>
              <w:pStyle w:val="Underrubrik"/>
            </w:pPr>
          </w:p>
        </w:tc>
        <w:tc>
          <w:tcPr>
            <w:tcW w:w="6237" w:type="dxa"/>
          </w:tcPr>
          <w:p w:rsidR="00D20EF0" w:rsidRPr="00CD6333" w:rsidRDefault="00D20EF0" w:rsidP="00056D11">
            <w:pPr>
              <w:pStyle w:val="Underrubrik"/>
            </w:pPr>
            <w:bookmarkStart w:id="2" w:name="TypUnderrubrik"/>
            <w:bookmarkEnd w:id="2"/>
            <w:r w:rsidRPr="00CD6333">
              <w:t>Torsdagen den 23 februari</w:t>
            </w:r>
          </w:p>
        </w:tc>
        <w:tc>
          <w:tcPr>
            <w:tcW w:w="2481" w:type="dxa"/>
          </w:tcPr>
          <w:p w:rsidR="00D20EF0" w:rsidRPr="00CD6333" w:rsidRDefault="00D20EF0" w:rsidP="00056D11">
            <w:pPr>
              <w:pStyle w:val="Underrubrik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>
            <w:bookmarkStart w:id="3" w:name="StartText"/>
            <w:bookmarkEnd w:id="3"/>
            <w:r w:rsidRPr="00CD6333">
              <w:t>3</w:t>
            </w:r>
          </w:p>
        </w:tc>
        <w:tc>
          <w:tcPr>
            <w:tcW w:w="6237" w:type="dxa"/>
          </w:tcPr>
          <w:p w:rsidR="00D20EF0" w:rsidRPr="00CD6333" w:rsidRDefault="00D20EF0">
            <w:r w:rsidRPr="00CD6333">
              <w:rPr>
                <w:b/>
              </w:rPr>
              <w:t>Votering kl. 17.00</w:t>
            </w:r>
            <w:r w:rsidRPr="00CD6333">
              <w:t xml:space="preserve"> och inte efter debattens slut som tidigare aviserats</w:t>
            </w:r>
          </w:p>
        </w:tc>
        <w:tc>
          <w:tcPr>
            <w:tcW w:w="2481" w:type="dxa"/>
          </w:tcPr>
          <w:p w:rsidR="00D20EF0" w:rsidRPr="00CD6333" w:rsidRDefault="00D20EF0">
            <w:pPr>
              <w:rPr>
                <w:spacing w:val="-4"/>
              </w:rPr>
            </w:pPr>
          </w:p>
        </w:tc>
      </w:tr>
    </w:tbl>
    <w:p w:rsidR="00D20EF0" w:rsidRPr="00CD6333" w:rsidRDefault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Ensam"/>
            </w:pPr>
            <w:r w:rsidRPr="00CD6333">
              <w:t>Anmälan om fördröjda svar på interpellationer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4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2005/06:216 av Kjell-Erik Karlsson (v)</w:t>
            </w:r>
          </w:p>
          <w:p w:rsidR="00D20EF0" w:rsidRPr="00CD6333" w:rsidRDefault="00D20EF0" w:rsidP="00B0328C">
            <w:r w:rsidRPr="00CD6333">
              <w:t>Användningen av etanol i den befintliga fordonsparken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5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2005/06:217 av Marietta de Pourbaix-Lundin (m)</w:t>
            </w:r>
          </w:p>
          <w:p w:rsidR="00D20EF0" w:rsidRPr="00CD6333" w:rsidRDefault="00D20EF0" w:rsidP="00B0328C">
            <w:r w:rsidRPr="00CD6333">
              <w:t>Ledarhundar till synskadade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"/>
            </w:pPr>
            <w:r w:rsidRPr="00CD6333">
              <w:t>Svar på interpellationer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Besvaradav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Besvaradav"/>
            </w:pPr>
            <w:r w:rsidRPr="00CD6333">
              <w:t>Statsrådet Ylva Johansson (s)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Besvaradav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6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2005/06:133 av Inger René (m)</w:t>
            </w:r>
          </w:p>
          <w:p w:rsidR="00D20EF0" w:rsidRPr="00CD6333" w:rsidRDefault="00D20EF0" w:rsidP="00B0328C">
            <w:r w:rsidRPr="00CD6333">
              <w:t>Undernäring bland äldre vårdbehövande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7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2005/06:179 av Kenneth Lantz (kd)</w:t>
            </w:r>
          </w:p>
          <w:p w:rsidR="00D20EF0" w:rsidRPr="00CD6333" w:rsidRDefault="00D20EF0" w:rsidP="00B0328C">
            <w:r w:rsidRPr="00CD6333">
              <w:t>Patientsäkerhet inom sjukvården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8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2005/06:184 av Erik Ullenhag (fp)</w:t>
            </w:r>
          </w:p>
          <w:p w:rsidR="00D20EF0" w:rsidRPr="00CD6333" w:rsidRDefault="00D20EF0" w:rsidP="00B0328C">
            <w:r w:rsidRPr="00CD6333">
              <w:t>Patientens rätt till kontinuitet och samordning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Besvaradav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Besvaradav"/>
            </w:pPr>
            <w:r w:rsidRPr="00CD6333">
              <w:t>Statsrådet Morgan Johansson (s)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Besvaradav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9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2005/06:185 av Helena Bargholtz (fp)</w:t>
            </w:r>
          </w:p>
          <w:p w:rsidR="00D20EF0" w:rsidRPr="00CD6333" w:rsidRDefault="00D20EF0" w:rsidP="00B0328C">
            <w:r w:rsidRPr="00CD6333">
              <w:t>Ökningen av barnaga i Sverige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Besvaradav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Besvaradav"/>
            </w:pPr>
            <w:r w:rsidRPr="00CD6333">
              <w:t>Statsrådet Sven-Erik Österberg (s)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Besvaradav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10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2005/06:198 av Gunnar Andrén (fp)</w:t>
            </w:r>
          </w:p>
          <w:p w:rsidR="00D20EF0" w:rsidRPr="00CD6333" w:rsidRDefault="00D20EF0" w:rsidP="00B0328C">
            <w:r w:rsidRPr="00CD6333">
              <w:t>Återinförande av den lika kommunala rösträtten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11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2005/06:202 av Gunnar Axén (m)</w:t>
            </w:r>
          </w:p>
          <w:p w:rsidR="00D20EF0" w:rsidRPr="00CD6333" w:rsidRDefault="00D20EF0" w:rsidP="00B0328C">
            <w:r w:rsidRPr="00CD6333">
              <w:t>Kontroll av statsförvaltningen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 xml:space="preserve">     </w:t>
      </w:r>
    </w:p>
    <w:p w:rsidR="00D20EF0" w:rsidRPr="00CD6333" w:rsidRDefault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Ensam"/>
            </w:pPr>
            <w:r w:rsidRPr="00CD6333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  <w:r w:rsidRPr="00CD6333">
              <w:t>Ansvarigt utskott</w:t>
            </w: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12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2005/06:FPM39 SESAR – Ett projekt för utveckling av en ny generation av det europeiska systemet för flygledningstjänsten och bildandet av ett gemensamt företag</w:t>
            </w:r>
            <w:r w:rsidRPr="00CD6333">
              <w:rPr>
                <w:i/>
              </w:rPr>
              <w:t xml:space="preserve"> KOM(2005) 602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  <w:r w:rsidRPr="00CD6333">
              <w:rPr>
                <w:spacing w:val="-4"/>
              </w:rPr>
              <w:t xml:space="preserve">TU </w:t>
            </w: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Ensam"/>
            </w:pPr>
            <w:r w:rsidRPr="00CD6333">
              <w:t>Anmälan om uppteckningar vid EU-nämndens sammanträden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13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2005/06:17 Torsdagen den 15 december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14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2005/06:18 Fredagen den 16 december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15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2005/06:19 Fredagen den 16 december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>
      <w:pPr>
        <w:pStyle w:val="Blankrad"/>
      </w:pPr>
      <w:r w:rsidRPr="00CD6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0EF0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0EF0" w:rsidRPr="00CD6333" w:rsidRDefault="00D20EF0" w:rsidP="00B0328C">
            <w:pPr>
              <w:pStyle w:val="HuvudrubrikFlisteNr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Huvudrubrik"/>
            </w:pPr>
            <w:r w:rsidRPr="00CD6333">
              <w:t>Ärenden för bordläggning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HuvudrubrikKolumn3"/>
            </w:pPr>
            <w:r w:rsidRPr="00CD6333">
              <w:t>Reservationer</w:t>
            </w: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renderubrik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renderubrik"/>
            </w:pPr>
            <w:r w:rsidRPr="00CD6333">
              <w:t>Justitieutskottets betänkanden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renderubrik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16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2005/06:JuU8 Omvandling av fängelse på livstid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  <w:r w:rsidRPr="00CD6333">
              <w:rPr>
                <w:spacing w:val="-4"/>
              </w:rPr>
              <w:t>3 res. (m,fp,kd,v,mp)</w:t>
            </w: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17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2005/06:JuU9 En möjlighet för Kustbevakningen att förelägga ordningsbot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18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2005/06:JuU10 Olovlig befattning med narkotikaprekursorer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pPr>
              <w:pStyle w:val="renderubrik"/>
            </w:pPr>
          </w:p>
        </w:tc>
        <w:tc>
          <w:tcPr>
            <w:tcW w:w="6237" w:type="dxa"/>
          </w:tcPr>
          <w:p w:rsidR="00D20EF0" w:rsidRPr="00CD6333" w:rsidRDefault="00D20EF0" w:rsidP="00B0328C">
            <w:pPr>
              <w:pStyle w:val="renderubrik"/>
            </w:pPr>
            <w:r w:rsidRPr="00CD6333">
              <w:t>Lagutskottets betänkanden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pStyle w:val="renderubrik"/>
              <w:rPr>
                <w:spacing w:val="-4"/>
              </w:rPr>
            </w:pP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19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2005/06:LU12 Associationsrättsliga frågor, m.m.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  <w:r w:rsidRPr="00CD6333">
              <w:rPr>
                <w:spacing w:val="-4"/>
              </w:rPr>
              <w:t>6 res. (m,fp,kd,c)</w:t>
            </w:r>
          </w:p>
        </w:tc>
      </w:tr>
      <w:tr w:rsidR="00D20EF0" w:rsidRPr="00CD6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0EF0" w:rsidRPr="00CD6333" w:rsidRDefault="00D20EF0" w:rsidP="00B0328C">
            <w:r w:rsidRPr="00CD6333">
              <w:t>20</w:t>
            </w:r>
          </w:p>
        </w:tc>
        <w:tc>
          <w:tcPr>
            <w:tcW w:w="6237" w:type="dxa"/>
          </w:tcPr>
          <w:p w:rsidR="00D20EF0" w:rsidRPr="00CD6333" w:rsidRDefault="00D20EF0" w:rsidP="00B0328C">
            <w:r w:rsidRPr="00CD6333">
              <w:t>2005/06:LU13 Immaterialrättsliga frågor</w:t>
            </w:r>
          </w:p>
        </w:tc>
        <w:tc>
          <w:tcPr>
            <w:tcW w:w="2481" w:type="dxa"/>
          </w:tcPr>
          <w:p w:rsidR="00D20EF0" w:rsidRPr="00CD6333" w:rsidRDefault="00D20EF0" w:rsidP="00B0328C">
            <w:pPr>
              <w:rPr>
                <w:spacing w:val="-4"/>
              </w:rPr>
            </w:pPr>
            <w:r w:rsidRPr="00CD6333">
              <w:rPr>
                <w:spacing w:val="-4"/>
              </w:rPr>
              <w:t>13 res. (m,fp,kd,c)</w:t>
            </w:r>
          </w:p>
        </w:tc>
      </w:tr>
    </w:tbl>
    <w:p w:rsidR="00D20EF0" w:rsidRPr="00CD6333" w:rsidRDefault="00D20EF0" w:rsidP="00D20EF0">
      <w:pPr>
        <w:pStyle w:val="Blankrad"/>
      </w:pPr>
      <w:r w:rsidRPr="00CD6333">
        <w:t>     </w:t>
      </w:r>
    </w:p>
    <w:p w:rsidR="00D20EF0" w:rsidRPr="00CD6333" w:rsidRDefault="00D20EF0" w:rsidP="00D20EF0">
      <w:pPr>
        <w:pStyle w:val="Blankrad"/>
      </w:pPr>
      <w:r w:rsidRPr="00CD6333">
        <w:t>     </w:t>
      </w:r>
    </w:p>
    <w:p w:rsidR="00E71122" w:rsidRPr="00CD6333" w:rsidRDefault="00F360EB">
      <w:pPr>
        <w:pStyle w:val="Blankrad"/>
      </w:pPr>
      <w:r w:rsidRPr="00CD6333">
        <w:t>     </w:t>
      </w:r>
      <w:r w:rsidR="00E71122" w:rsidRPr="00CD6333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D6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D633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D6333" w:rsidRDefault="006E04A4">
            <w:pPr>
              <w:pStyle w:val="StreckMitten"/>
            </w:pPr>
            <w:r w:rsidRPr="00CD6333">
              <w:tab/>
            </w:r>
            <w:r w:rsidRPr="00CD6333">
              <w:tab/>
            </w:r>
          </w:p>
        </w:tc>
      </w:tr>
    </w:tbl>
    <w:p w:rsidR="006E04A4" w:rsidRPr="00CD6333" w:rsidRDefault="006E04A4"/>
    <w:sectPr w:rsidR="006E04A4" w:rsidRPr="00CD633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07" w:rsidRPr="00CD6333" w:rsidRDefault="00856407">
      <w:r w:rsidRPr="00CD6333">
        <w:separator/>
      </w:r>
    </w:p>
  </w:endnote>
  <w:endnote w:type="continuationSeparator" w:id="0">
    <w:p w:rsidR="00856407" w:rsidRPr="00CD6333" w:rsidRDefault="00856407">
      <w:r w:rsidRPr="00CD63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A6B" w:rsidRPr="00CD6333" w:rsidRDefault="00203A6B">
    <w:pPr>
      <w:pStyle w:val="Sidhuvud"/>
      <w:jc w:val="center"/>
    </w:pPr>
    <w:r w:rsidRPr="00CD6333">
      <w:fldChar w:fldCharType="begin" w:fldLock="1"/>
    </w:r>
    <w:r w:rsidRPr="00CD6333">
      <w:instrText xml:space="preserve"> PAGE </w:instrText>
    </w:r>
    <w:r w:rsidRPr="00CD6333">
      <w:fldChar w:fldCharType="separate"/>
    </w:r>
    <w:r w:rsidR="003D798A" w:rsidRPr="00CD6333">
      <w:t>2</w:t>
    </w:r>
    <w:r w:rsidRPr="00CD6333">
      <w:fldChar w:fldCharType="end"/>
    </w:r>
    <w:r w:rsidRPr="00CD6333">
      <w:t>(</w:t>
    </w:r>
    <w:r w:rsidRPr="00CD6333">
      <w:fldChar w:fldCharType="begin" w:fldLock="1"/>
    </w:r>
    <w:r w:rsidRPr="00CD6333">
      <w:instrText xml:space="preserve"> NUMPAGES </w:instrText>
    </w:r>
    <w:r w:rsidRPr="00CD6333">
      <w:fldChar w:fldCharType="separate"/>
    </w:r>
    <w:r w:rsidR="003D798A" w:rsidRPr="00CD6333">
      <w:t>2</w:t>
    </w:r>
    <w:r w:rsidRPr="00CD6333">
      <w:fldChar w:fldCharType="end"/>
    </w:r>
    <w:r w:rsidRPr="00CD633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A6B" w:rsidRPr="00CD6333" w:rsidRDefault="00203A6B">
    <w:pPr>
      <w:pStyle w:val="Sidhuvud"/>
      <w:jc w:val="center"/>
    </w:pPr>
    <w:r w:rsidRPr="00CD6333">
      <w:fldChar w:fldCharType="begin" w:fldLock="1"/>
    </w:r>
    <w:r w:rsidRPr="00CD6333">
      <w:instrText xml:space="preserve"> PAGE </w:instrText>
    </w:r>
    <w:r w:rsidRPr="00CD6333">
      <w:fldChar w:fldCharType="separate"/>
    </w:r>
    <w:r w:rsidR="00D33135" w:rsidRPr="00CD6333">
      <w:t>1</w:t>
    </w:r>
    <w:r w:rsidRPr="00CD6333">
      <w:fldChar w:fldCharType="end"/>
    </w:r>
    <w:r w:rsidRPr="00CD6333">
      <w:t>(</w:t>
    </w:r>
    <w:r w:rsidRPr="00CD6333">
      <w:fldChar w:fldCharType="begin" w:fldLock="1"/>
    </w:r>
    <w:r w:rsidRPr="00CD6333">
      <w:instrText xml:space="preserve"> NUMPAGES </w:instrText>
    </w:r>
    <w:r w:rsidRPr="00CD6333">
      <w:fldChar w:fldCharType="separate"/>
    </w:r>
    <w:r w:rsidR="003D798A" w:rsidRPr="00CD6333">
      <w:t>2</w:t>
    </w:r>
    <w:r w:rsidRPr="00CD6333">
      <w:fldChar w:fldCharType="end"/>
    </w:r>
    <w:r w:rsidRPr="00CD633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07" w:rsidRPr="00CD6333" w:rsidRDefault="00856407">
      <w:r w:rsidRPr="00CD6333">
        <w:separator/>
      </w:r>
    </w:p>
  </w:footnote>
  <w:footnote w:type="continuationSeparator" w:id="0">
    <w:p w:rsidR="00856407" w:rsidRPr="00CD6333" w:rsidRDefault="00856407">
      <w:r w:rsidRPr="00CD63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A6B" w:rsidRPr="00CD6333" w:rsidRDefault="00203A6B">
    <w:pPr>
      <w:pStyle w:val="Sidhuvud"/>
      <w:tabs>
        <w:tab w:val="clear" w:pos="4536"/>
      </w:tabs>
    </w:pPr>
    <w:r w:rsidRPr="00CD6333">
      <w:fldChar w:fldCharType="begin" w:fldLock="1"/>
    </w:r>
    <w:r w:rsidRPr="00CD6333">
      <w:instrText xml:space="preserve"> DOCPROPERTY "DocumentDate" </w:instrText>
    </w:r>
    <w:r w:rsidRPr="00CD6333">
      <w:fldChar w:fldCharType="separate"/>
    </w:r>
    <w:r w:rsidR="003D798A" w:rsidRPr="00CD6333">
      <w:t>Tisdagen den 31 januari 2006</w:t>
    </w:r>
    <w:r w:rsidRPr="00CD6333">
      <w:fldChar w:fldCharType="end"/>
    </w:r>
    <w:r w:rsidRPr="00CD6333">
      <w:tab/>
    </w:r>
  </w:p>
  <w:p w:rsidR="00203A6B" w:rsidRPr="00CD6333" w:rsidRDefault="00203A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D6333">
      <w:rPr>
        <w:sz w:val="12"/>
      </w:rPr>
      <w:tab/>
    </w:r>
  </w:p>
  <w:p w:rsidR="00203A6B" w:rsidRPr="00CD6333" w:rsidRDefault="00203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A6B" w:rsidRPr="00CD6333" w:rsidRDefault="00CD63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D633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3A6B" w:rsidRPr="00CD6333" w:rsidRDefault="00203A6B">
    <w:pPr>
      <w:pStyle w:val="Dokumentrubrik"/>
      <w:spacing w:after="360"/>
    </w:pPr>
    <w:r w:rsidRPr="00CD633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861738">
    <w:abstractNumId w:val="4"/>
  </w:num>
  <w:num w:numId="2" w16cid:durableId="986864120">
    <w:abstractNumId w:val="2"/>
  </w:num>
  <w:num w:numId="3" w16cid:durableId="1328359889">
    <w:abstractNumId w:val="3"/>
  </w:num>
  <w:num w:numId="4" w16cid:durableId="2132629807">
    <w:abstractNumId w:val="1"/>
  </w:num>
  <w:num w:numId="5" w16cid:durableId="8774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3A6B"/>
    <w:rsid w:val="00013362"/>
    <w:rsid w:val="00056D11"/>
    <w:rsid w:val="00067D5D"/>
    <w:rsid w:val="00075958"/>
    <w:rsid w:val="00082942"/>
    <w:rsid w:val="000E30A0"/>
    <w:rsid w:val="0011783D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03A6B"/>
    <w:rsid w:val="00211667"/>
    <w:rsid w:val="00215146"/>
    <w:rsid w:val="00223EF7"/>
    <w:rsid w:val="0024019A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1FC1"/>
    <w:rsid w:val="003652CF"/>
    <w:rsid w:val="00377B34"/>
    <w:rsid w:val="003914D7"/>
    <w:rsid w:val="003951B7"/>
    <w:rsid w:val="003C7487"/>
    <w:rsid w:val="003C7EDD"/>
    <w:rsid w:val="003D798A"/>
    <w:rsid w:val="004100C9"/>
    <w:rsid w:val="0045348A"/>
    <w:rsid w:val="00454E51"/>
    <w:rsid w:val="00481275"/>
    <w:rsid w:val="004C1FA3"/>
    <w:rsid w:val="004C4932"/>
    <w:rsid w:val="004E5AC8"/>
    <w:rsid w:val="004F173D"/>
    <w:rsid w:val="004F60B1"/>
    <w:rsid w:val="00510E80"/>
    <w:rsid w:val="00571351"/>
    <w:rsid w:val="00585ED4"/>
    <w:rsid w:val="00594D74"/>
    <w:rsid w:val="005A4129"/>
    <w:rsid w:val="005B55E4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E6CF6"/>
    <w:rsid w:val="006F4563"/>
    <w:rsid w:val="006F63C4"/>
    <w:rsid w:val="007046B7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4B2F"/>
    <w:rsid w:val="00780DDA"/>
    <w:rsid w:val="0078127D"/>
    <w:rsid w:val="007A090E"/>
    <w:rsid w:val="007B01A2"/>
    <w:rsid w:val="007C0AB9"/>
    <w:rsid w:val="007D7A4C"/>
    <w:rsid w:val="007D7F1E"/>
    <w:rsid w:val="00835D03"/>
    <w:rsid w:val="00856407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8577F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0328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C81"/>
    <w:rsid w:val="00BE2EB7"/>
    <w:rsid w:val="00BF1A01"/>
    <w:rsid w:val="00BF2ADF"/>
    <w:rsid w:val="00C11DCF"/>
    <w:rsid w:val="00C20D9F"/>
    <w:rsid w:val="00C337B2"/>
    <w:rsid w:val="00C37D3A"/>
    <w:rsid w:val="00C75027"/>
    <w:rsid w:val="00C83FB3"/>
    <w:rsid w:val="00CA0FEA"/>
    <w:rsid w:val="00CA63A1"/>
    <w:rsid w:val="00CB2C30"/>
    <w:rsid w:val="00CD26A6"/>
    <w:rsid w:val="00CD5D0A"/>
    <w:rsid w:val="00CD6333"/>
    <w:rsid w:val="00CE43FC"/>
    <w:rsid w:val="00CE73D0"/>
    <w:rsid w:val="00CE76D3"/>
    <w:rsid w:val="00CF242C"/>
    <w:rsid w:val="00CF710F"/>
    <w:rsid w:val="00D04310"/>
    <w:rsid w:val="00D1178C"/>
    <w:rsid w:val="00D20EF0"/>
    <w:rsid w:val="00D22A02"/>
    <w:rsid w:val="00D33135"/>
    <w:rsid w:val="00D45AE3"/>
    <w:rsid w:val="00D46A27"/>
    <w:rsid w:val="00D6756A"/>
    <w:rsid w:val="00D77FF8"/>
    <w:rsid w:val="00D80B4A"/>
    <w:rsid w:val="00D82BA7"/>
    <w:rsid w:val="00DC063B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1122"/>
    <w:rsid w:val="00E76193"/>
    <w:rsid w:val="00E975DB"/>
    <w:rsid w:val="00EF09EE"/>
    <w:rsid w:val="00F01227"/>
    <w:rsid w:val="00F01896"/>
    <w:rsid w:val="00F061D3"/>
    <w:rsid w:val="00F27AE3"/>
    <w:rsid w:val="00F32AB0"/>
    <w:rsid w:val="00F360EB"/>
    <w:rsid w:val="00F45522"/>
    <w:rsid w:val="00F5416E"/>
    <w:rsid w:val="00F65389"/>
    <w:rsid w:val="00F849DC"/>
    <w:rsid w:val="00F94102"/>
    <w:rsid w:val="00F9696A"/>
    <w:rsid w:val="00FA3584"/>
    <w:rsid w:val="00FA35BF"/>
    <w:rsid w:val="00FB6412"/>
    <w:rsid w:val="00FC0BAE"/>
    <w:rsid w:val="00FC1A2D"/>
    <w:rsid w:val="00FD7F92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D1C19-59C5-40B4-B615-7349EC5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332</Words>
  <Characters>2170</Characters>
  <Application>Microsoft Office Word</Application>
  <DocSecurity>4</DocSecurity>
  <Lines>180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2005/06:63</vt:lpstr>
      <vt:lpstr>Tisdagen den 31 januari 2006</vt:lpstr>
    </vt:vector>
  </TitlesOfParts>
  <Company>Riksdagen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2006-01-30T14:03:00Z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31 januari 2006</vt:lpwstr>
  </property>
  <property fmtid="{D5CDD505-2E9C-101B-9397-08002B2CF9AE}" pid="3" name="DocumentNumber">
    <vt:lpwstr>63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2006-01-31</vt:lpwstr>
  </property>
</Properties>
</file>