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371" w:rsidRPr="002B6F31" w:rsidRDefault="008B1371" w:rsidP="00722267">
      <w:pPr>
        <w:pStyle w:val="Hemstlrubrik"/>
      </w:pPr>
      <w:r w:rsidRPr="002B6F31">
        <w:t>Förslag till riksdagsbeslut</w:t>
      </w:r>
    </w:p>
    <w:p w:rsidR="008B1371" w:rsidRPr="002B6F31" w:rsidRDefault="008B1371" w:rsidP="00722267">
      <w:pPr>
        <w:pStyle w:val="Hemstlatt"/>
      </w:pPr>
      <w:r w:rsidRPr="002B6F31">
        <w:t>Riksdagen tillkännager för regeringen som sin mening vad i motionen anförs om behovet av en enhetlig organisation när det gäller bekämpande av ekonomisk brottslighet.</w:t>
      </w:r>
    </w:p>
    <w:p w:rsidR="008B1371" w:rsidRPr="002B6F31" w:rsidRDefault="008B1371" w:rsidP="00722267">
      <w:pPr>
        <w:pStyle w:val="Rubrik1"/>
      </w:pPr>
      <w:r w:rsidRPr="002B6F31">
        <w:t>Motivering</w:t>
      </w:r>
    </w:p>
    <w:p w:rsidR="008B1371" w:rsidRPr="002B6F31" w:rsidRDefault="008B1371" w:rsidP="00722267">
      <w:r w:rsidRPr="002B6F31">
        <w:t>Den ”svarta” oredovisade sektorn av den svenska ekonomin har återigen kommit i fokus. Bedömningarna om hur stor sektorn är varierar, men de flesta indikerar en omfattning som är betydligt större än 100 miljarder kronor per år.</w:t>
      </w:r>
    </w:p>
    <w:p w:rsidR="008B1371" w:rsidRPr="002B6F31" w:rsidRDefault="008B1371">
      <w:pPr>
        <w:pStyle w:val="Normaltindrag"/>
      </w:pPr>
      <w:r w:rsidRPr="002B6F31">
        <w:t>Utredning av ekonomiska brott är en komplicerad och svår process som kräver stor kompetens och kunskap hos ett antal rättsvårdande aktörer i sa</w:t>
      </w:r>
      <w:r w:rsidRPr="002B6F31">
        <w:t>m</w:t>
      </w:r>
      <w:r w:rsidRPr="002B6F31">
        <w:t>verkan.</w:t>
      </w:r>
    </w:p>
    <w:p w:rsidR="008B1371" w:rsidRPr="002B6F31" w:rsidRDefault="008B1371">
      <w:pPr>
        <w:pStyle w:val="Normaltindrag"/>
      </w:pPr>
      <w:r w:rsidRPr="002B6F31">
        <w:t>Denna insikt ledde fram till att Ekobrottsmyndigheten bildades den 1 juli 1998. Åklagare och poliser samlokaliserades på försök i de tre storstadslänen.</w:t>
      </w:r>
    </w:p>
    <w:p w:rsidR="008B1371" w:rsidRPr="002B6F31" w:rsidRDefault="008B1371">
      <w:pPr>
        <w:pStyle w:val="Normaltindrag"/>
      </w:pPr>
      <w:r w:rsidRPr="002B6F31">
        <w:t>Till detta kommer inrättandet av särskilda skattebrottsenheter med Skatt</w:t>
      </w:r>
      <w:r w:rsidRPr="002B6F31">
        <w:t>e</w:t>
      </w:r>
      <w:r w:rsidRPr="002B6F31">
        <w:t>verket som huvudman. Förundersökningsledningen vid dessa enheter sker via Ekobrottsmyndigheten.</w:t>
      </w:r>
    </w:p>
    <w:p w:rsidR="008B1371" w:rsidRPr="002B6F31" w:rsidRDefault="008B1371">
      <w:pPr>
        <w:pStyle w:val="Normaltindrag"/>
      </w:pPr>
      <w:r w:rsidRPr="002B6F31">
        <w:t>I övriga delar av landet bedrivs verksamheten traditionellt via polisdistri</w:t>
      </w:r>
      <w:r w:rsidRPr="002B6F31">
        <w:t>k</w:t>
      </w:r>
      <w:r w:rsidRPr="002B6F31">
        <w:t>tens ekorotlar och särskilda ekoåklagare hos åklagardistrikten.</w:t>
      </w:r>
    </w:p>
    <w:p w:rsidR="008B1371" w:rsidRPr="002B6F31" w:rsidRDefault="008B1371">
      <w:pPr>
        <w:pStyle w:val="Normaltindrag"/>
      </w:pPr>
      <w:r w:rsidRPr="002B6F31">
        <w:t>Framtiden för Ekobrottsmyndigheten har belysts i olika utredningar. Vissa utredningar är klara och kommer förmodligen att resultera i ett antal förslag till förändringar.</w:t>
      </w:r>
    </w:p>
    <w:p w:rsidR="008B1371" w:rsidRPr="002B6F31" w:rsidRDefault="008B1371">
      <w:pPr>
        <w:pStyle w:val="Normaltindrag"/>
      </w:pPr>
      <w:r w:rsidRPr="002B6F31">
        <w:t>Det finns ett område där behovet av en förändring är uppenbart.</w:t>
      </w:r>
    </w:p>
    <w:p w:rsidR="008B1371" w:rsidRPr="002B6F31" w:rsidRDefault="008B1371">
      <w:pPr>
        <w:pStyle w:val="Normaltindrag"/>
      </w:pPr>
      <w:r w:rsidRPr="002B6F31">
        <w:t>Ekobrottsbekämpningen i Sverige behöver en enhetlig organisation för att bättre kunna använda de resurser som finns för ett effektivt utnyttjande av underrättelseinformation, för att bättre ta till</w:t>
      </w:r>
      <w:r w:rsidR="00722267" w:rsidRPr="002B6F31">
        <w:t xml:space="preserve"> </w:t>
      </w:r>
      <w:r w:rsidRPr="002B6F31">
        <w:t>vara den samlade kompetens inom ekobrottsområdet som finns i Sverige och för att få en enhetlig komp</w:t>
      </w:r>
      <w:r w:rsidRPr="002B6F31">
        <w:t>e</w:t>
      </w:r>
      <w:r w:rsidRPr="002B6F31">
        <w:t>tensutveckling av all berörd personal.</w:t>
      </w:r>
    </w:p>
    <w:p w:rsidR="008B1371" w:rsidRPr="002B6F31" w:rsidRDefault="008B1371">
      <w:pPr>
        <w:pStyle w:val="Normaltindrag"/>
      </w:pPr>
      <w:r w:rsidRPr="002B6F31">
        <w:lastRenderedPageBreak/>
        <w:t>Detta kan ske genom att försöket med ekobrottsmyndigheter i de tre sto</w:t>
      </w:r>
      <w:r w:rsidRPr="002B6F31">
        <w:t>r</w:t>
      </w:r>
      <w:r w:rsidRPr="002B6F31">
        <w:t>stadslänen permanentas och beslut tas om att Ekobrottsmyndighetens ver</w:t>
      </w:r>
      <w:r w:rsidRPr="002B6F31">
        <w:t>k</w:t>
      </w:r>
      <w:r w:rsidRPr="002B6F31">
        <w:t>samhet skall omfatta hela landet.</w:t>
      </w:r>
    </w:p>
    <w:p w:rsidR="008B1371" w:rsidRPr="002B6F31" w:rsidRDefault="008B1371">
      <w:pPr>
        <w:pStyle w:val="Normaltindrag"/>
      </w:pPr>
      <w:r w:rsidRPr="002B6F31">
        <w:t>I detta sammanhang är det viktigt att se över huvudmannaskapet för sam</w:t>
      </w:r>
      <w:r w:rsidRPr="002B6F31">
        <w:t>t</w:t>
      </w:r>
      <w:r w:rsidRPr="002B6F31">
        <w:t>lig personal på myndigheten.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22267" w:rsidRPr="002B6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2267" w:rsidRPr="002B6F31" w:rsidRDefault="00722267" w:rsidP="00722267">
            <w:pPr>
              <w:pStyle w:val="UnderskriftDatum"/>
              <w:spacing w:before="240"/>
            </w:pPr>
            <w:r w:rsidRPr="002B6F31">
              <w:t>Stockholm den 15 september 2005</w:t>
            </w:r>
          </w:p>
        </w:tc>
        <w:tc>
          <w:tcPr>
            <w:tcW w:w="3047" w:type="dxa"/>
          </w:tcPr>
          <w:p w:rsidR="00722267" w:rsidRPr="002B6F31" w:rsidRDefault="00722267" w:rsidP="00722267">
            <w:pPr>
              <w:pStyle w:val="Underskrifter"/>
              <w:spacing w:before="240"/>
            </w:pPr>
          </w:p>
        </w:tc>
      </w:tr>
      <w:tr w:rsidR="00722267" w:rsidRPr="002B6F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2267" w:rsidRPr="002B6F31" w:rsidRDefault="00722267" w:rsidP="00722267">
            <w:pPr>
              <w:pStyle w:val="Underskrifter"/>
            </w:pPr>
            <w:r w:rsidRPr="002B6F31">
              <w:t>Ulf Sjösten (m)</w:t>
            </w:r>
          </w:p>
        </w:tc>
        <w:tc>
          <w:tcPr>
            <w:tcW w:w="3047" w:type="dxa"/>
          </w:tcPr>
          <w:p w:rsidR="00722267" w:rsidRPr="002B6F31" w:rsidRDefault="00722267" w:rsidP="00722267">
            <w:pPr>
              <w:pStyle w:val="Underskrifter"/>
            </w:pPr>
            <w:r w:rsidRPr="002B6F31">
              <w:t>Bertil Kjellberg (m)</w:t>
            </w:r>
          </w:p>
        </w:tc>
      </w:tr>
    </w:tbl>
    <w:p w:rsidR="00E84F25" w:rsidRPr="002B6F31" w:rsidRDefault="00E84F25" w:rsidP="00722267">
      <w:pPr>
        <w:pStyle w:val="Normaltindrag"/>
      </w:pPr>
    </w:p>
    <w:sectPr w:rsidR="00E84F25" w:rsidRPr="002B6F31" w:rsidSect="007222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147" w:rsidRPr="002B6F31" w:rsidRDefault="009E1147">
      <w:r w:rsidRPr="002B6F31">
        <w:separator/>
      </w:r>
    </w:p>
  </w:endnote>
  <w:endnote w:type="continuationSeparator" w:id="0">
    <w:p w:rsidR="009E1147" w:rsidRPr="002B6F31" w:rsidRDefault="009E1147">
      <w:r w:rsidRPr="002B6F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267" w:rsidRPr="002B6F31" w:rsidRDefault="002B6F31" w:rsidP="00722267">
    <w:pPr>
      <w:pStyle w:val="Sidfot"/>
    </w:pPr>
    <w:r w:rsidRPr="002B6F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87351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267" w:rsidRDefault="007222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2267" w:rsidRDefault="007222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371" w:rsidRPr="002B6F31" w:rsidRDefault="002B6F31" w:rsidP="00722267">
    <w:pPr>
      <w:pStyle w:val="Sidfot"/>
    </w:pPr>
    <w:r w:rsidRPr="002B6F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83635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267" w:rsidRDefault="007222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2267" w:rsidRDefault="007222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371" w:rsidRPr="002B6F31" w:rsidRDefault="002B6F31" w:rsidP="00722267">
    <w:pPr>
      <w:pStyle w:val="Sidfot"/>
    </w:pPr>
    <w:r w:rsidRPr="002B6F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7269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267" w:rsidRDefault="007222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2267" w:rsidRDefault="007222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147" w:rsidRPr="002B6F31" w:rsidRDefault="009E1147">
      <w:r w:rsidRPr="002B6F31">
        <w:separator/>
      </w:r>
    </w:p>
  </w:footnote>
  <w:footnote w:type="continuationSeparator" w:id="0">
    <w:p w:rsidR="009E1147" w:rsidRPr="002B6F31" w:rsidRDefault="009E1147">
      <w:r w:rsidRPr="002B6F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267" w:rsidRPr="002B6F31" w:rsidRDefault="002B6F31" w:rsidP="00722267">
    <w:pPr>
      <w:pStyle w:val="Sidhuvud"/>
    </w:pPr>
    <w:r w:rsidRPr="002B6F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72209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267" w:rsidRDefault="007222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2267" w:rsidRDefault="007222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371" w:rsidRPr="002B6F31" w:rsidRDefault="002B6F31" w:rsidP="00722267">
    <w:pPr>
      <w:pStyle w:val="Sidhuvud"/>
    </w:pPr>
    <w:r w:rsidRPr="002B6F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17484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267" w:rsidRDefault="007222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2267" w:rsidRDefault="007222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2267" w:rsidRPr="002B6F31" w:rsidRDefault="00722267">
    <w:pPr>
      <w:pStyle w:val="FSHNormal"/>
      <w:tabs>
        <w:tab w:val="right" w:pos="5840"/>
      </w:tabs>
    </w:pPr>
    <w:r w:rsidRPr="002B6F31">
      <w:br/>
    </w:r>
    <w:r w:rsidRPr="002B6F31">
      <w:fldChar w:fldCharType="begin" w:fldLock="1"/>
    </w:r>
    <w:r w:rsidRPr="002B6F31">
      <w:instrText xml:space="preserve"> DOCPROPERTY</w:instrText>
    </w:r>
    <w:r w:rsidRPr="002B6F31">
      <w:rPr>
        <w:sz w:val="18"/>
      </w:rPr>
      <w:instrText xml:space="preserve"> "YearUser" *\charformat </w:instrText>
    </w:r>
    <w:r w:rsidRPr="002B6F31">
      <w:fldChar w:fldCharType="separate"/>
    </w:r>
    <w:r w:rsidRPr="002B6F31">
      <w:t>2005/06</w:t>
    </w:r>
    <w:r w:rsidRPr="002B6F31">
      <w:fldChar w:fldCharType="end"/>
    </w:r>
    <w:r w:rsidRPr="002B6F31">
      <w:t xml:space="preserve"> </w:t>
    </w:r>
    <w:r w:rsidRPr="002B6F31">
      <w:tab/>
      <w:t xml:space="preserve">mnr: </w:t>
    </w:r>
    <w:r w:rsidRPr="002B6F31">
      <w:fldChar w:fldCharType="begin" w:fldLock="1"/>
    </w:r>
    <w:r w:rsidRPr="002B6F31">
      <w:instrText xml:space="preserve"> DOCPROPERTY</w:instrText>
    </w:r>
    <w:r w:rsidRPr="002B6F31">
      <w:rPr>
        <w:sz w:val="18"/>
      </w:rPr>
      <w:instrText xml:space="preserve"> "Motionsnummer" *\charformat </w:instrText>
    </w:r>
    <w:r w:rsidRPr="002B6F31">
      <w:fldChar w:fldCharType="separate"/>
    </w:r>
    <w:r w:rsidRPr="002B6F31">
      <w:t>Ju221</w:t>
    </w:r>
    <w:r w:rsidRPr="002B6F31">
      <w:fldChar w:fldCharType="end"/>
    </w:r>
    <w:r w:rsidRPr="002B6F31">
      <w:br/>
    </w:r>
    <w:r w:rsidRPr="002B6F31">
      <w:fldChar w:fldCharType="begin" w:fldLock="1"/>
    </w:r>
    <w:r w:rsidRPr="002B6F31">
      <w:instrText xml:space="preserve"> DOCPROPERTY</w:instrText>
    </w:r>
    <w:r w:rsidRPr="002B6F31">
      <w:rPr>
        <w:sz w:val="18"/>
      </w:rPr>
      <w:instrText xml:space="preserve"> "Samling" *\charformat </w:instrText>
    </w:r>
    <w:r w:rsidRPr="002B6F31">
      <w:fldChar w:fldCharType="end"/>
    </w:r>
    <w:r w:rsidRPr="002B6F31">
      <w:tab/>
      <w:t xml:space="preserve">pnr: </w:t>
    </w:r>
    <w:r w:rsidRPr="002B6F31">
      <w:fldChar w:fldCharType="begin" w:fldLock="1"/>
    </w:r>
    <w:r w:rsidRPr="002B6F31">
      <w:instrText xml:space="preserve"> DOCPROPERTY</w:instrText>
    </w:r>
    <w:r w:rsidRPr="002B6F31">
      <w:rPr>
        <w:sz w:val="18"/>
      </w:rPr>
      <w:instrText xml:space="preserve"> "Partinummer" *\charformat </w:instrText>
    </w:r>
    <w:r w:rsidRPr="002B6F31">
      <w:fldChar w:fldCharType="separate"/>
    </w:r>
    <w:r w:rsidRPr="002B6F31">
      <w:t>m1020</w:t>
    </w:r>
    <w:r w:rsidRPr="002B6F31">
      <w:fldChar w:fldCharType="end"/>
    </w:r>
  </w:p>
  <w:p w:rsidR="00722267" w:rsidRPr="002B6F31" w:rsidRDefault="00722267">
    <w:pPr>
      <w:pStyle w:val="FSHRub1"/>
    </w:pPr>
    <w:r w:rsidRPr="002B6F31">
      <w:t>Motion till riksdagen</w:t>
    </w:r>
    <w:r w:rsidRPr="002B6F31">
      <w:br/>
    </w:r>
    <w:r w:rsidRPr="002B6F31">
      <w:fldChar w:fldCharType="begin" w:fldLock="1"/>
    </w:r>
    <w:r w:rsidRPr="002B6F31">
      <w:instrText xml:space="preserve"> DOCPROPERTY "YearUser" *\charformat </w:instrText>
    </w:r>
    <w:r w:rsidRPr="002B6F31">
      <w:fldChar w:fldCharType="separate"/>
    </w:r>
    <w:r w:rsidRPr="002B6F31">
      <w:t>2005/06</w:t>
    </w:r>
    <w:r w:rsidRPr="002B6F31">
      <w:fldChar w:fldCharType="end"/>
    </w:r>
    <w:r w:rsidRPr="002B6F31">
      <w:t>:</w:t>
    </w:r>
    <w:r w:rsidRPr="002B6F31">
      <w:fldChar w:fldCharType="begin" w:fldLock="1"/>
    </w:r>
    <w:r w:rsidRPr="002B6F31">
      <w:instrText xml:space="preserve"> DOCPROPERTY "Motionsnummer" *\charformat </w:instrText>
    </w:r>
    <w:r w:rsidRPr="002B6F31">
      <w:fldChar w:fldCharType="separate"/>
    </w:r>
    <w:r w:rsidRPr="002B6F31">
      <w:t>Ju221</w:t>
    </w:r>
    <w:r w:rsidRPr="002B6F31">
      <w:fldChar w:fldCharType="end"/>
    </w:r>
  </w:p>
  <w:p w:rsidR="00722267" w:rsidRPr="002B6F31" w:rsidRDefault="00722267">
    <w:pPr>
      <w:pStyle w:val="FSHNormalS5"/>
    </w:pPr>
    <w:r w:rsidRPr="002B6F31">
      <w:fldChar w:fldCharType="begin" w:fldLock="1"/>
    </w:r>
    <w:r w:rsidRPr="002B6F31">
      <w:instrText xml:space="preserve"> DOCPROPERTY "MotionarText" *\charformat </w:instrText>
    </w:r>
    <w:r w:rsidRPr="002B6F31">
      <w:fldChar w:fldCharType="separate"/>
    </w:r>
    <w:r w:rsidRPr="002B6F31">
      <w:t>av Ulf Sjösten och Bertil Kjellberg (m)</w:t>
    </w:r>
    <w:r w:rsidRPr="002B6F31">
      <w:fldChar w:fldCharType="end"/>
    </w:r>
    <w:r w:rsidRPr="002B6F31">
      <w:br/>
    </w:r>
    <w:r w:rsidRPr="002B6F31">
      <w:fldChar w:fldCharType="begin" w:fldLock="1"/>
    </w:r>
    <w:r w:rsidRPr="002B6F31">
      <w:instrText xml:space="preserve"> DOCPROPERTY "SvarFrasKort" *\charformat </w:instrText>
    </w:r>
    <w:r w:rsidRPr="002B6F31">
      <w:fldChar w:fldCharType="end"/>
    </w:r>
  </w:p>
  <w:p w:rsidR="00722267" w:rsidRPr="002B6F31" w:rsidRDefault="00722267">
    <w:pPr>
      <w:pStyle w:val="FSHTitel"/>
    </w:pPr>
    <w:r w:rsidRPr="002B6F31">
      <w:fldChar w:fldCharType="begin" w:fldLock="1"/>
    </w:r>
    <w:r w:rsidRPr="002B6F31">
      <w:instrText xml:space="preserve"> DOCPROPERTY</w:instrText>
    </w:r>
    <w:r w:rsidRPr="002B6F31">
      <w:rPr>
        <w:sz w:val="18"/>
      </w:rPr>
      <w:instrText xml:space="preserve"> "RubrikSvar" *\charformat </w:instrText>
    </w:r>
    <w:r w:rsidRPr="002B6F31">
      <w:fldChar w:fldCharType="separate"/>
    </w:r>
    <w:r w:rsidRPr="002B6F31">
      <w:t>Ekobrottsbekämpning i förändring</w:t>
    </w:r>
    <w:r w:rsidRPr="002B6F31">
      <w:fldChar w:fldCharType="end"/>
    </w:r>
  </w:p>
  <w:p w:rsidR="00722267" w:rsidRPr="002B6F31" w:rsidRDefault="00722267" w:rsidP="0072226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002696">
    <w:abstractNumId w:val="13"/>
  </w:num>
  <w:num w:numId="2" w16cid:durableId="575868107">
    <w:abstractNumId w:val="10"/>
  </w:num>
  <w:num w:numId="3" w16cid:durableId="1842309719">
    <w:abstractNumId w:val="11"/>
  </w:num>
  <w:num w:numId="4" w16cid:durableId="1339308910">
    <w:abstractNumId w:val="12"/>
  </w:num>
  <w:num w:numId="5" w16cid:durableId="619654013">
    <w:abstractNumId w:val="8"/>
  </w:num>
  <w:num w:numId="6" w16cid:durableId="94596429">
    <w:abstractNumId w:val="3"/>
  </w:num>
  <w:num w:numId="7" w16cid:durableId="1597060050">
    <w:abstractNumId w:val="2"/>
  </w:num>
  <w:num w:numId="8" w16cid:durableId="859470726">
    <w:abstractNumId w:val="1"/>
  </w:num>
  <w:num w:numId="9" w16cid:durableId="634873949">
    <w:abstractNumId w:val="0"/>
  </w:num>
  <w:num w:numId="10" w16cid:durableId="2091614194">
    <w:abstractNumId w:val="9"/>
  </w:num>
  <w:num w:numId="11" w16cid:durableId="676274420">
    <w:abstractNumId w:val="7"/>
  </w:num>
  <w:num w:numId="12" w16cid:durableId="1739204289">
    <w:abstractNumId w:val="6"/>
  </w:num>
  <w:num w:numId="13" w16cid:durableId="1675377409">
    <w:abstractNumId w:val="5"/>
  </w:num>
  <w:num w:numId="14" w16cid:durableId="1672945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9D6AB8"/>
    <w:rsid w:val="00064BC3"/>
    <w:rsid w:val="00066775"/>
    <w:rsid w:val="00072FB9"/>
    <w:rsid w:val="00100531"/>
    <w:rsid w:val="00117D5E"/>
    <w:rsid w:val="00201DFB"/>
    <w:rsid w:val="00212FF1"/>
    <w:rsid w:val="00230193"/>
    <w:rsid w:val="0025068A"/>
    <w:rsid w:val="002818D3"/>
    <w:rsid w:val="002B6F31"/>
    <w:rsid w:val="002D11A8"/>
    <w:rsid w:val="004A0504"/>
    <w:rsid w:val="004E38D9"/>
    <w:rsid w:val="00722267"/>
    <w:rsid w:val="00740D6D"/>
    <w:rsid w:val="00794149"/>
    <w:rsid w:val="007B67A7"/>
    <w:rsid w:val="007C6092"/>
    <w:rsid w:val="008B1371"/>
    <w:rsid w:val="009D6AB8"/>
    <w:rsid w:val="009E1147"/>
    <w:rsid w:val="00A053C6"/>
    <w:rsid w:val="00B13BF0"/>
    <w:rsid w:val="00C1285C"/>
    <w:rsid w:val="00C27B7D"/>
    <w:rsid w:val="00DC6C70"/>
    <w:rsid w:val="00E22893"/>
    <w:rsid w:val="00E360DE"/>
    <w:rsid w:val="00E52165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6BA6F3-E570-4C4C-884B-253F330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2226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2226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275</Words>
  <Characters>1694</Characters>
  <Application>Microsoft Office Word</Application>
  <DocSecurity>4</DocSecurity>
  <Lines>36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Ju221</vt:lpstr>
    </vt:vector>
  </TitlesOfParts>
  <Company>Riksdagen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Ju221</dc:title>
  <dc:subject>Ju221</dc:subject>
  <dc:creator>Riksdagen</dc:creator>
  <cp:keywords>Riksdagen</cp:keywords>
  <dc:description/>
  <cp:lastModifiedBy>Lars Brink</cp:lastModifiedBy>
  <cp:revision>2</cp:revision>
  <cp:lastPrinted>2005-10-16T05:35:00Z</cp:lastPrinted>
  <dcterms:created xsi:type="dcterms:W3CDTF">2025-12-16T19:19:00Z</dcterms:created>
  <dcterms:modified xsi:type="dcterms:W3CDTF">2025-12-16T19:19:00Z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Ekobrottsbekämpning i förändring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Ekobrottsbekämpning i förändring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Bertil Kjellberg (m)</vt:lpwstr>
  </property>
  <property fmtid="{D5CDD505-2E9C-101B-9397-08002B2CF9AE}" pid="26" name="MotionarLista">
    <vt:lpwstr>Sjösten, Ulf (m)\Kjellberg, Bertil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20052006000000000109000010200069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20052006000000000109000010200069</vt:lpwstr>
  </property>
  <property fmtid="{D5CDD505-2E9C-101B-9397-08002B2CF9AE}" pid="50" name="nummer">
    <vt:lpwstr>221</vt:lpwstr>
  </property>
  <property fmtid="{D5CDD505-2E9C-101B-9397-08002B2CF9AE}" pid="51" name="utskottsbeteckning">
    <vt:lpwstr>Ju</vt:lpwstr>
  </property>
</Properties>
</file>