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2CA6" w:rsidRPr="00201563" w:rsidTr="00B92C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2CA6" w:rsidRPr="00201563" w:rsidRDefault="0005021F" w:rsidP="00B92CA6">
            <w:pPr>
              <w:pStyle w:val="RSKRbeteckning"/>
              <w:spacing w:before="240"/>
            </w:pPr>
            <w:r w:rsidRPr="00201563">
              <w:t>Riksdagsskrivelse</w:t>
            </w:r>
          </w:p>
          <w:p w:rsidR="00B92CA6" w:rsidRPr="00201563" w:rsidRDefault="0005021F" w:rsidP="00B92CA6">
            <w:pPr>
              <w:pStyle w:val="RSKRbeteckning"/>
            </w:pPr>
            <w:r w:rsidRPr="00201563">
              <w:t>2009/10</w:t>
            </w:r>
            <w:r w:rsidR="00B92CA6" w:rsidRPr="00201563">
              <w:t>:</w:t>
            </w:r>
            <w:r w:rsidRPr="00201563">
              <w:t>3</w:t>
            </w:r>
          </w:p>
        </w:tc>
        <w:tc>
          <w:tcPr>
            <w:tcW w:w="1134" w:type="dxa"/>
          </w:tcPr>
          <w:p w:rsidR="00B92CA6" w:rsidRPr="00201563" w:rsidRDefault="00201563" w:rsidP="00B92CA6">
            <w:pPr>
              <w:jc w:val="right"/>
            </w:pPr>
            <w:r w:rsidRPr="002015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CA6" w:rsidRPr="00201563" w:rsidTr="00B92C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2CA6" w:rsidRPr="00201563" w:rsidRDefault="00B92CA6">
            <w:pPr>
              <w:rPr>
                <w:sz w:val="10"/>
              </w:rPr>
            </w:pPr>
          </w:p>
        </w:tc>
      </w:tr>
    </w:tbl>
    <w:p w:rsidR="00B92CA6" w:rsidRPr="00201563" w:rsidRDefault="00B92CA6"/>
    <w:p w:rsidR="00B92CA6" w:rsidRPr="00201563" w:rsidRDefault="0005021F" w:rsidP="00B92CA6">
      <w:pPr>
        <w:pStyle w:val="Mottagare1"/>
      </w:pPr>
      <w:r w:rsidRPr="00201563">
        <w:t>Regeringen</w:t>
      </w:r>
    </w:p>
    <w:p w:rsidR="00B92CA6" w:rsidRPr="00201563" w:rsidRDefault="0005021F" w:rsidP="00B92CA6">
      <w:pPr>
        <w:pStyle w:val="Mottagare2"/>
      </w:pPr>
      <w:r w:rsidRPr="00201563">
        <w:t>Försvarsdepartementet</w:t>
      </w:r>
    </w:p>
    <w:p w:rsidR="00B92CA6" w:rsidRPr="00201563" w:rsidRDefault="00B92CA6" w:rsidP="00B92CA6">
      <w:r w:rsidRPr="00201563">
        <w:t xml:space="preserve">Med överlämnande av </w:t>
      </w:r>
      <w:r w:rsidR="0005021F" w:rsidRPr="00201563">
        <w:t>försvarsutskottet</w:t>
      </w:r>
      <w:r w:rsidRPr="00201563">
        <w:t xml:space="preserve">s betänkande </w:t>
      </w:r>
      <w:r w:rsidR="0005021F" w:rsidRPr="00201563">
        <w:t>2009/10</w:t>
      </w:r>
      <w:r w:rsidRPr="00201563">
        <w:t>:</w:t>
      </w:r>
      <w:r w:rsidR="0005021F" w:rsidRPr="00201563">
        <w:t>FöU3</w:t>
      </w:r>
      <w:r w:rsidRPr="00201563">
        <w:t xml:space="preserve"> </w:t>
      </w:r>
      <w:r w:rsidR="0005021F" w:rsidRPr="00201563">
        <w:t>Signalspaning</w:t>
      </w:r>
      <w:r w:rsidRPr="00201563">
        <w:t xml:space="preserve"> får jag anmäla att riksdagen denna dag bifallit utskottets förslag till riksdagsbeslut.</w:t>
      </w:r>
    </w:p>
    <w:p w:rsidR="00B92CA6" w:rsidRPr="00201563" w:rsidRDefault="00B92CA6" w:rsidP="00B92CA6">
      <w:pPr>
        <w:pStyle w:val="Stockholm"/>
      </w:pPr>
      <w:r w:rsidRPr="00201563">
        <w:t xml:space="preserve">Stockholm </w:t>
      </w:r>
      <w:r w:rsidR="0005021F" w:rsidRPr="00201563">
        <w:t>den 14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2CA6" w:rsidRPr="00201563" w:rsidTr="00B92C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2CA6" w:rsidRPr="00201563" w:rsidRDefault="0005021F" w:rsidP="00B92CA6">
            <w:pPr>
              <w:pStyle w:val="AvsTalman"/>
            </w:pPr>
            <w:r w:rsidRPr="00201563">
              <w:t>Liselott Hagberg</w:t>
            </w:r>
          </w:p>
        </w:tc>
        <w:tc>
          <w:tcPr>
            <w:tcW w:w="3628" w:type="dxa"/>
          </w:tcPr>
          <w:p w:rsidR="00B92CA6" w:rsidRPr="00201563" w:rsidRDefault="0005021F" w:rsidP="00B92CA6">
            <w:pPr>
              <w:pStyle w:val="AvsTjnsteman"/>
            </w:pPr>
            <w:r w:rsidRPr="00201563">
              <w:t>Per Persson</w:t>
            </w:r>
          </w:p>
        </w:tc>
      </w:tr>
    </w:tbl>
    <w:p w:rsidR="00D85057" w:rsidRPr="00201563" w:rsidRDefault="00D85057" w:rsidP="00B92CA6"/>
    <w:sectPr w:rsidR="00D85057" w:rsidRPr="0020156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A6"/>
    <w:rsid w:val="0005021F"/>
    <w:rsid w:val="0009098F"/>
    <w:rsid w:val="000C2D8D"/>
    <w:rsid w:val="001667BD"/>
    <w:rsid w:val="001C2855"/>
    <w:rsid w:val="00201563"/>
    <w:rsid w:val="00224A43"/>
    <w:rsid w:val="00243D3C"/>
    <w:rsid w:val="00244660"/>
    <w:rsid w:val="0026798D"/>
    <w:rsid w:val="00360679"/>
    <w:rsid w:val="004A0681"/>
    <w:rsid w:val="004C4FD0"/>
    <w:rsid w:val="004F1358"/>
    <w:rsid w:val="00503547"/>
    <w:rsid w:val="00510D48"/>
    <w:rsid w:val="005422B3"/>
    <w:rsid w:val="00560D5D"/>
    <w:rsid w:val="005F2290"/>
    <w:rsid w:val="00621003"/>
    <w:rsid w:val="00662397"/>
    <w:rsid w:val="006668C5"/>
    <w:rsid w:val="007B1F90"/>
    <w:rsid w:val="007D2903"/>
    <w:rsid w:val="00852286"/>
    <w:rsid w:val="00860608"/>
    <w:rsid w:val="008D022D"/>
    <w:rsid w:val="00905DD3"/>
    <w:rsid w:val="009417EF"/>
    <w:rsid w:val="009F0EC7"/>
    <w:rsid w:val="00A16D59"/>
    <w:rsid w:val="00AC3A6D"/>
    <w:rsid w:val="00B049A1"/>
    <w:rsid w:val="00B92CA6"/>
    <w:rsid w:val="00BB222A"/>
    <w:rsid w:val="00BB66ED"/>
    <w:rsid w:val="00C1040E"/>
    <w:rsid w:val="00C72B82"/>
    <w:rsid w:val="00D644E9"/>
    <w:rsid w:val="00D85057"/>
    <w:rsid w:val="00DC0766"/>
    <w:rsid w:val="00E570D1"/>
    <w:rsid w:val="00E84E7A"/>
    <w:rsid w:val="00F520C1"/>
    <w:rsid w:val="00F6206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96690E-07EF-4324-9051-9B6B23FC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2009-10-14T14:33:00Z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</vt:lpwstr>
  </property>
  <property fmtid="{D5CDD505-2E9C-101B-9397-08002B2CF9AE}" pid="6" name="Datum">
    <vt:lpwstr>2009-10-14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Signalspaning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14 oktober 2009</vt:lpwstr>
  </property>
</Properties>
</file>