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50845" w:rsidRPr="00596377" w:rsidTr="006508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50845" w:rsidRPr="00596377" w:rsidRDefault="00F902DA" w:rsidP="00650845">
            <w:pPr>
              <w:pStyle w:val="RSKRbeteckning"/>
              <w:spacing w:before="240"/>
            </w:pPr>
            <w:r w:rsidRPr="00596377">
              <w:t>Riksdagsskrivelse</w:t>
            </w:r>
          </w:p>
          <w:p w:rsidR="00650845" w:rsidRPr="00596377" w:rsidRDefault="00F902DA" w:rsidP="00650845">
            <w:pPr>
              <w:pStyle w:val="RSKRbeteckning"/>
            </w:pPr>
            <w:r w:rsidRPr="00596377">
              <w:t>2007/08</w:t>
            </w:r>
            <w:r w:rsidR="00650845" w:rsidRPr="00596377">
              <w:t>:</w:t>
            </w:r>
            <w:r w:rsidRPr="00596377">
              <w:t>88</w:t>
            </w:r>
          </w:p>
        </w:tc>
        <w:tc>
          <w:tcPr>
            <w:tcW w:w="1134" w:type="dxa"/>
          </w:tcPr>
          <w:p w:rsidR="00650845" w:rsidRPr="00596377" w:rsidRDefault="00596377" w:rsidP="00650845">
            <w:pPr>
              <w:jc w:val="right"/>
            </w:pPr>
            <w:r w:rsidRPr="0059637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845" w:rsidRPr="00596377" w:rsidTr="006508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50845" w:rsidRPr="00596377" w:rsidRDefault="00650845">
            <w:pPr>
              <w:rPr>
                <w:sz w:val="10"/>
              </w:rPr>
            </w:pPr>
          </w:p>
        </w:tc>
      </w:tr>
    </w:tbl>
    <w:p w:rsidR="00650845" w:rsidRPr="00596377" w:rsidRDefault="00650845"/>
    <w:p w:rsidR="00650845" w:rsidRPr="00596377" w:rsidRDefault="00F902DA" w:rsidP="00650845">
      <w:pPr>
        <w:pStyle w:val="Mottagare1"/>
      </w:pPr>
      <w:r w:rsidRPr="00596377">
        <w:t>Regeringen</w:t>
      </w:r>
    </w:p>
    <w:p w:rsidR="00650845" w:rsidRPr="00596377" w:rsidRDefault="00F902DA" w:rsidP="00650845">
      <w:pPr>
        <w:pStyle w:val="Mottagare2"/>
      </w:pPr>
      <w:r w:rsidRPr="00596377">
        <w:t>Jordbruksdepartementet</w:t>
      </w:r>
    </w:p>
    <w:p w:rsidR="00650845" w:rsidRPr="00596377" w:rsidRDefault="00650845" w:rsidP="00650845">
      <w:r w:rsidRPr="00596377">
        <w:t xml:space="preserve">Med överlämnande av </w:t>
      </w:r>
      <w:r w:rsidR="00F902DA" w:rsidRPr="00596377">
        <w:t>miljö- och jordbruksutskottet</w:t>
      </w:r>
      <w:r w:rsidRPr="00596377">
        <w:t xml:space="preserve">s betänkande </w:t>
      </w:r>
      <w:r w:rsidR="00F902DA" w:rsidRPr="00596377">
        <w:t>2007/08</w:t>
      </w:r>
      <w:r w:rsidRPr="00596377">
        <w:t>:</w:t>
      </w:r>
      <w:r w:rsidR="00F902DA" w:rsidRPr="00596377">
        <w:t>MJU6</w:t>
      </w:r>
      <w:r w:rsidRPr="00596377">
        <w:t xml:space="preserve"> </w:t>
      </w:r>
      <w:r w:rsidR="00F902DA" w:rsidRPr="00596377">
        <w:t>Ändringar i djurskyddslagen</w:t>
      </w:r>
      <w:r w:rsidRPr="00596377">
        <w:t xml:space="preserve"> får jag anmäla att riksdagen denna dag bifallit utskottets förslag till riksdagsbeslut.</w:t>
      </w:r>
    </w:p>
    <w:p w:rsidR="00650845" w:rsidRPr="00596377" w:rsidRDefault="00650845" w:rsidP="00650845">
      <w:pPr>
        <w:pStyle w:val="Stockholm"/>
      </w:pPr>
      <w:r w:rsidRPr="00596377">
        <w:t xml:space="preserve">Stockholm den </w:t>
      </w:r>
      <w:r w:rsidR="00F902DA" w:rsidRPr="00596377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0845" w:rsidRPr="00596377" w:rsidTr="006508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50845" w:rsidRPr="00596377" w:rsidRDefault="00F902DA" w:rsidP="00650845">
            <w:pPr>
              <w:pStyle w:val="AvsTalman"/>
            </w:pPr>
            <w:r w:rsidRPr="00596377">
              <w:t>Per Westerberg</w:t>
            </w:r>
          </w:p>
        </w:tc>
        <w:tc>
          <w:tcPr>
            <w:tcW w:w="3628" w:type="dxa"/>
          </w:tcPr>
          <w:p w:rsidR="00650845" w:rsidRPr="00596377" w:rsidRDefault="00F902DA" w:rsidP="00650845">
            <w:pPr>
              <w:pStyle w:val="AvsTjnsteman"/>
            </w:pPr>
            <w:r w:rsidRPr="00596377">
              <w:t>Ulf Christoffersson</w:t>
            </w:r>
          </w:p>
        </w:tc>
      </w:tr>
    </w:tbl>
    <w:p w:rsidR="00D85057" w:rsidRPr="00596377" w:rsidRDefault="00D85057" w:rsidP="00650845"/>
    <w:sectPr w:rsidR="00D85057" w:rsidRPr="005963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45"/>
    <w:rsid w:val="0009098F"/>
    <w:rsid w:val="000C2D8D"/>
    <w:rsid w:val="001667BD"/>
    <w:rsid w:val="001C2855"/>
    <w:rsid w:val="00224A43"/>
    <w:rsid w:val="00243D3C"/>
    <w:rsid w:val="00244660"/>
    <w:rsid w:val="0026798D"/>
    <w:rsid w:val="0042489A"/>
    <w:rsid w:val="004A0681"/>
    <w:rsid w:val="004C4FD0"/>
    <w:rsid w:val="004F1358"/>
    <w:rsid w:val="00503547"/>
    <w:rsid w:val="00510D48"/>
    <w:rsid w:val="005422B3"/>
    <w:rsid w:val="00596377"/>
    <w:rsid w:val="005B6E52"/>
    <w:rsid w:val="005F2290"/>
    <w:rsid w:val="00621003"/>
    <w:rsid w:val="00650845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073E"/>
    <w:rsid w:val="00DC0766"/>
    <w:rsid w:val="00E570D1"/>
    <w:rsid w:val="00F520C1"/>
    <w:rsid w:val="00F902D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476EB-A7FD-4D1E-B199-DF8ABBAD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2007-12-13T08:49:00Z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88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Ändringar i djurskyddslagen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