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F91548" w:rsidRPr="008F64D8" w:rsidTr="00F91548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F91548" w:rsidRPr="008F64D8" w:rsidRDefault="00823772" w:rsidP="00F91548">
            <w:pPr>
              <w:pStyle w:val="RSKRbeteckning"/>
              <w:spacing w:before="240"/>
            </w:pPr>
            <w:r w:rsidRPr="008F64D8">
              <w:t>Riksdagsskrivelse</w:t>
            </w:r>
          </w:p>
          <w:p w:rsidR="00F91548" w:rsidRPr="008F64D8" w:rsidRDefault="00823772" w:rsidP="00F91548">
            <w:pPr>
              <w:pStyle w:val="RSKRbeteckning"/>
            </w:pPr>
            <w:r w:rsidRPr="008F64D8">
              <w:t>2008/09</w:t>
            </w:r>
            <w:r w:rsidR="00F91548" w:rsidRPr="008F64D8">
              <w:t>:</w:t>
            </w:r>
            <w:r w:rsidRPr="008F64D8">
              <w:t>185</w:t>
            </w:r>
          </w:p>
        </w:tc>
        <w:tc>
          <w:tcPr>
            <w:tcW w:w="1134" w:type="dxa"/>
          </w:tcPr>
          <w:p w:rsidR="00F91548" w:rsidRPr="008F64D8" w:rsidRDefault="008F64D8" w:rsidP="00F91548">
            <w:pPr>
              <w:jc w:val="right"/>
            </w:pPr>
            <w:r w:rsidRPr="008F64D8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1548" w:rsidRPr="008F64D8" w:rsidTr="00F91548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F91548" w:rsidRPr="008F64D8" w:rsidRDefault="00F91548">
            <w:pPr>
              <w:rPr>
                <w:sz w:val="10"/>
              </w:rPr>
            </w:pPr>
          </w:p>
        </w:tc>
      </w:tr>
    </w:tbl>
    <w:p w:rsidR="00F91548" w:rsidRPr="008F64D8" w:rsidRDefault="00F91548"/>
    <w:p w:rsidR="00F91548" w:rsidRPr="008F64D8" w:rsidRDefault="00823772" w:rsidP="00F91548">
      <w:pPr>
        <w:pStyle w:val="Mottagare1"/>
      </w:pPr>
      <w:r w:rsidRPr="008F64D8">
        <w:t>Regeringen</w:t>
      </w:r>
    </w:p>
    <w:p w:rsidR="00F91548" w:rsidRPr="008F64D8" w:rsidRDefault="00823772" w:rsidP="00F91548">
      <w:pPr>
        <w:pStyle w:val="Mottagare2"/>
      </w:pPr>
      <w:r w:rsidRPr="008F64D8">
        <w:t>Justitiedepartementet</w:t>
      </w:r>
      <w:r w:rsidR="00F91548" w:rsidRPr="008F64D8">
        <w:rPr>
          <w:rStyle w:val="Fotnotsreferens"/>
        </w:rPr>
        <w:footnoteReference w:id="1"/>
      </w:r>
    </w:p>
    <w:p w:rsidR="00F91548" w:rsidRPr="008F64D8" w:rsidRDefault="00F91548" w:rsidP="00F91548">
      <w:r w:rsidRPr="008F64D8">
        <w:t xml:space="preserve">Med överlämnande av </w:t>
      </w:r>
      <w:r w:rsidR="00823772" w:rsidRPr="008F64D8">
        <w:t>civilutskottet</w:t>
      </w:r>
      <w:r w:rsidRPr="008F64D8">
        <w:t xml:space="preserve">s betänkande </w:t>
      </w:r>
      <w:r w:rsidR="00823772" w:rsidRPr="008F64D8">
        <w:t>2008/09</w:t>
      </w:r>
      <w:r w:rsidRPr="008F64D8">
        <w:t>:</w:t>
      </w:r>
      <w:r w:rsidR="00823772" w:rsidRPr="008F64D8">
        <w:t>CU17</w:t>
      </w:r>
      <w:r w:rsidRPr="008F64D8">
        <w:t xml:space="preserve"> </w:t>
      </w:r>
      <w:r w:rsidR="00823772" w:rsidRPr="008F64D8">
        <w:t>Stiftelser - frågor om registrering och tillsyn, m.m.</w:t>
      </w:r>
      <w:r w:rsidRPr="008F64D8">
        <w:t xml:space="preserve"> får jag anmäla att riksdagen denna dag bifallit utskottets förslag till riksdagsbeslut.</w:t>
      </w:r>
    </w:p>
    <w:p w:rsidR="00F91548" w:rsidRPr="008F64D8" w:rsidRDefault="00F91548" w:rsidP="00F91548">
      <w:pPr>
        <w:pStyle w:val="Stockholm"/>
      </w:pPr>
      <w:r w:rsidRPr="008F64D8">
        <w:t xml:space="preserve">Stockholm </w:t>
      </w:r>
      <w:r w:rsidR="00823772" w:rsidRPr="008F64D8">
        <w:t>den 11 mars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91548" w:rsidRPr="008F64D8" w:rsidTr="00F91548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F91548" w:rsidRPr="008F64D8" w:rsidRDefault="00823772" w:rsidP="00F91548">
            <w:pPr>
              <w:pStyle w:val="AvsTalman"/>
            </w:pPr>
            <w:r w:rsidRPr="008F64D8">
              <w:t>Per Westerberg</w:t>
            </w:r>
          </w:p>
        </w:tc>
        <w:tc>
          <w:tcPr>
            <w:tcW w:w="3628" w:type="dxa"/>
          </w:tcPr>
          <w:p w:rsidR="00F91548" w:rsidRPr="008F64D8" w:rsidRDefault="00823772" w:rsidP="00F91548">
            <w:pPr>
              <w:pStyle w:val="AvsTjnsteman"/>
            </w:pPr>
            <w:r w:rsidRPr="008F64D8">
              <w:t>Ulf Christoffersson</w:t>
            </w:r>
          </w:p>
        </w:tc>
      </w:tr>
    </w:tbl>
    <w:p w:rsidR="00D85057" w:rsidRPr="008F64D8" w:rsidRDefault="00D85057" w:rsidP="00F91548"/>
    <w:sectPr w:rsidR="00D85057" w:rsidRPr="008F64D8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00D67" w:rsidRPr="008F64D8" w:rsidRDefault="00400D67">
      <w:r w:rsidRPr="008F64D8">
        <w:separator/>
      </w:r>
    </w:p>
  </w:endnote>
  <w:endnote w:type="continuationSeparator" w:id="0">
    <w:p w:rsidR="00400D67" w:rsidRPr="008F64D8" w:rsidRDefault="00400D67">
      <w:r w:rsidRPr="008F64D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00D67" w:rsidRPr="008F64D8" w:rsidRDefault="00400D67">
      <w:r w:rsidRPr="008F64D8">
        <w:separator/>
      </w:r>
    </w:p>
  </w:footnote>
  <w:footnote w:type="continuationSeparator" w:id="0">
    <w:p w:rsidR="00400D67" w:rsidRPr="008F64D8" w:rsidRDefault="00400D67">
      <w:r w:rsidRPr="008F64D8">
        <w:continuationSeparator/>
      </w:r>
    </w:p>
  </w:footnote>
  <w:footnote w:id="1">
    <w:p w:rsidR="00F91548" w:rsidRPr="008F64D8" w:rsidRDefault="00F91548">
      <w:pPr>
        <w:pStyle w:val="Fotnotstext"/>
      </w:pPr>
      <w:r w:rsidRPr="008F64D8">
        <w:rPr>
          <w:rStyle w:val="Fotnotsreferens"/>
        </w:rPr>
        <w:footnoteRef/>
      </w:r>
      <w:r w:rsidRPr="008F64D8">
        <w:t xml:space="preserve"> Riksdagsskrivelse 2008/09:186 till Riksrevisionens styrelse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548"/>
    <w:rsid w:val="0009098F"/>
    <w:rsid w:val="000C2D8D"/>
    <w:rsid w:val="001667BD"/>
    <w:rsid w:val="001C2855"/>
    <w:rsid w:val="00224A43"/>
    <w:rsid w:val="00243D3C"/>
    <w:rsid w:val="00244660"/>
    <w:rsid w:val="0026798D"/>
    <w:rsid w:val="00400D67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23772"/>
    <w:rsid w:val="00852286"/>
    <w:rsid w:val="00860608"/>
    <w:rsid w:val="008D022D"/>
    <w:rsid w:val="008F64D8"/>
    <w:rsid w:val="00911799"/>
    <w:rsid w:val="009417EF"/>
    <w:rsid w:val="009F0EC7"/>
    <w:rsid w:val="00A16D59"/>
    <w:rsid w:val="00AC3A6D"/>
    <w:rsid w:val="00B371E6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91548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044ADB1-922A-4FB6-89AC-D61CF49DE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F91548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F915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39</Words>
  <Characters>297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2009-03-09T14:56:00Z</cp:lastPrinted>
  <dcterms:created xsi:type="dcterms:W3CDTF">2025-12-17T19:25:00Z</dcterms:created>
  <dcterms:modified xsi:type="dcterms:W3CDTF">2025-12-17T19:25:00Z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185</vt:lpwstr>
  </property>
  <property fmtid="{D5CDD505-2E9C-101B-9397-08002B2CF9AE}" pid="6" name="Datum">
    <vt:lpwstr>2009-03-11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Civilutskottet</vt:lpwstr>
  </property>
  <property fmtid="{D5CDD505-2E9C-101B-9397-08002B2CF9AE}" pid="14" name="UskBet">
    <vt:lpwstr>CU</vt:lpwstr>
  </property>
  <property fmtid="{D5CDD505-2E9C-101B-9397-08002B2CF9AE}" pid="15" name="RefRM">
    <vt:lpwstr>2008/09</vt:lpwstr>
  </property>
  <property fmtid="{D5CDD505-2E9C-101B-9397-08002B2CF9AE}" pid="16" name="RefNr">
    <vt:lpwstr>17</vt:lpwstr>
  </property>
  <property fmtid="{D5CDD505-2E9C-101B-9397-08002B2CF9AE}" pid="17" name="RefRubrik">
    <vt:lpwstr>Stiftelser - frågor om registrering och tillsyn, m.m.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11 mars 2009</vt:lpwstr>
  </property>
</Properties>
</file>