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73FA4" w:rsidRPr="006322C7" w:rsidTr="00873FA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73FA4" w:rsidRPr="006322C7" w:rsidRDefault="00C05825" w:rsidP="00873FA4">
            <w:pPr>
              <w:pStyle w:val="RSKRbeteckning"/>
              <w:spacing w:before="240"/>
            </w:pPr>
            <w:r w:rsidRPr="006322C7">
              <w:t>Riksdagsskrivelse</w:t>
            </w:r>
          </w:p>
          <w:p w:rsidR="00873FA4" w:rsidRPr="006322C7" w:rsidRDefault="00C05825" w:rsidP="00873FA4">
            <w:pPr>
              <w:pStyle w:val="RSKRbeteckning"/>
            </w:pPr>
            <w:r w:rsidRPr="006322C7">
              <w:t>2011/12</w:t>
            </w:r>
            <w:r w:rsidR="00873FA4" w:rsidRPr="006322C7">
              <w:t>:</w:t>
            </w:r>
            <w:r w:rsidRPr="006322C7">
              <w:t>73</w:t>
            </w:r>
          </w:p>
        </w:tc>
        <w:tc>
          <w:tcPr>
            <w:tcW w:w="1134" w:type="dxa"/>
          </w:tcPr>
          <w:p w:rsidR="00873FA4" w:rsidRPr="006322C7" w:rsidRDefault="006322C7" w:rsidP="00873FA4">
            <w:pPr>
              <w:jc w:val="right"/>
            </w:pPr>
            <w:r w:rsidRPr="006322C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3FA4" w:rsidRPr="006322C7" w:rsidTr="00873FA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73FA4" w:rsidRPr="006322C7" w:rsidRDefault="00873FA4">
            <w:pPr>
              <w:rPr>
                <w:sz w:val="10"/>
              </w:rPr>
            </w:pPr>
          </w:p>
        </w:tc>
      </w:tr>
    </w:tbl>
    <w:p w:rsidR="00873FA4" w:rsidRPr="006322C7" w:rsidRDefault="00873FA4"/>
    <w:p w:rsidR="00873FA4" w:rsidRPr="006322C7" w:rsidRDefault="00C05825" w:rsidP="00873FA4">
      <w:pPr>
        <w:pStyle w:val="Mottagare1"/>
      </w:pPr>
      <w:r w:rsidRPr="006322C7">
        <w:t>Regeringen</w:t>
      </w:r>
    </w:p>
    <w:p w:rsidR="00873FA4" w:rsidRPr="006322C7" w:rsidRDefault="00C05825" w:rsidP="00873FA4">
      <w:pPr>
        <w:pStyle w:val="Mottagare2"/>
      </w:pPr>
      <w:r w:rsidRPr="006322C7">
        <w:t>Miljödepartementet</w:t>
      </w:r>
    </w:p>
    <w:p w:rsidR="00873FA4" w:rsidRPr="006322C7" w:rsidRDefault="00873FA4" w:rsidP="00873FA4">
      <w:r w:rsidRPr="006322C7">
        <w:t xml:space="preserve">Med överlämnande av </w:t>
      </w:r>
      <w:r w:rsidR="00C05825" w:rsidRPr="006322C7">
        <w:t>civilutskottet</w:t>
      </w:r>
      <w:r w:rsidRPr="006322C7">
        <w:t xml:space="preserve">s betänkande </w:t>
      </w:r>
      <w:r w:rsidR="00C05825" w:rsidRPr="006322C7">
        <w:t>2011/12</w:t>
      </w:r>
      <w:r w:rsidRPr="006322C7">
        <w:t>:</w:t>
      </w:r>
      <w:r w:rsidR="00C05825" w:rsidRPr="006322C7">
        <w:t>CU3</w:t>
      </w:r>
      <w:r w:rsidRPr="006322C7">
        <w:t xml:space="preserve"> </w:t>
      </w:r>
      <w:r w:rsidR="00C05825" w:rsidRPr="006322C7">
        <w:t>Avgifter enligt lagen om ansvar och ersättning vid radiologiska olyckor</w:t>
      </w:r>
      <w:r w:rsidRPr="006322C7">
        <w:t xml:space="preserve"> får jag anmäla att riksdagen denna dag bifallit utskottets förslag till riksdagsbeslut.</w:t>
      </w:r>
    </w:p>
    <w:p w:rsidR="00873FA4" w:rsidRPr="006322C7" w:rsidRDefault="00873FA4" w:rsidP="00873FA4">
      <w:pPr>
        <w:pStyle w:val="Stockholm"/>
      </w:pPr>
      <w:r w:rsidRPr="006322C7">
        <w:t xml:space="preserve">Stockholm </w:t>
      </w:r>
      <w:r w:rsidR="00C05825" w:rsidRPr="006322C7">
        <w:t>den 8 december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73FA4" w:rsidRPr="006322C7" w:rsidTr="00873FA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73FA4" w:rsidRPr="006322C7" w:rsidRDefault="00C05825" w:rsidP="00873FA4">
            <w:pPr>
              <w:pStyle w:val="AvsTalman"/>
            </w:pPr>
            <w:r w:rsidRPr="006322C7">
              <w:t>Per Westerberg</w:t>
            </w:r>
          </w:p>
        </w:tc>
        <w:tc>
          <w:tcPr>
            <w:tcW w:w="3628" w:type="dxa"/>
          </w:tcPr>
          <w:p w:rsidR="00873FA4" w:rsidRPr="006322C7" w:rsidRDefault="00C05825" w:rsidP="00873FA4">
            <w:pPr>
              <w:pStyle w:val="AvsTjnsteman"/>
            </w:pPr>
            <w:r w:rsidRPr="006322C7">
              <w:t>Claes Mårtensson</w:t>
            </w:r>
          </w:p>
        </w:tc>
      </w:tr>
    </w:tbl>
    <w:p w:rsidR="00D85057" w:rsidRPr="006322C7" w:rsidRDefault="00D85057" w:rsidP="00873FA4"/>
    <w:sectPr w:rsidR="00D85057" w:rsidRPr="006322C7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FA4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322C7"/>
    <w:rsid w:val="00634922"/>
    <w:rsid w:val="00662397"/>
    <w:rsid w:val="006668C5"/>
    <w:rsid w:val="007D2903"/>
    <w:rsid w:val="00852286"/>
    <w:rsid w:val="00860608"/>
    <w:rsid w:val="00873FA4"/>
    <w:rsid w:val="008D022D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05825"/>
    <w:rsid w:val="00C1040E"/>
    <w:rsid w:val="00C72B82"/>
    <w:rsid w:val="00D644E9"/>
    <w:rsid w:val="00D85057"/>
    <w:rsid w:val="00DC0766"/>
    <w:rsid w:val="00E570D1"/>
    <w:rsid w:val="00F520C1"/>
    <w:rsid w:val="00FD6193"/>
    <w:rsid w:val="00FE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FCA97-F302-4CE5-BA1D-72FB62D9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873F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41</Words>
  <Characters>307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2011-12-07T16:07:00Z</cp:lastPrinted>
  <dcterms:created xsi:type="dcterms:W3CDTF">2025-12-17T21:34:00Z</dcterms:created>
  <dcterms:modified xsi:type="dcterms:W3CDTF">2025-12-17T21:34:00Z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73</vt:lpwstr>
  </property>
  <property fmtid="{D5CDD505-2E9C-101B-9397-08002B2CF9AE}" pid="6" name="Datum">
    <vt:lpwstr>2011-12-08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2011/12</vt:lpwstr>
  </property>
  <property fmtid="{D5CDD505-2E9C-101B-9397-08002B2CF9AE}" pid="16" name="RefNr">
    <vt:lpwstr>3</vt:lpwstr>
  </property>
  <property fmtid="{D5CDD505-2E9C-101B-9397-08002B2CF9AE}" pid="17" name="RefRubrik">
    <vt:lpwstr>Avgifter enligt lagen om ansvar och ersättning vid radiologiska olyckor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8 december 2011</vt:lpwstr>
  </property>
</Properties>
</file>