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C9595A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4753">
              <w:rPr>
                <w:b/>
                <w:lang w:eastAsia="en-US"/>
              </w:rPr>
              <w:t>4</w:t>
            </w:r>
            <w:r w:rsidR="0065609B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9576E6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E25AD">
              <w:rPr>
                <w:lang w:eastAsia="en-US"/>
              </w:rPr>
              <w:t>5</w:t>
            </w:r>
            <w:r w:rsidR="00437EDA">
              <w:rPr>
                <w:lang w:eastAsia="en-US"/>
              </w:rPr>
              <w:t>-</w:t>
            </w:r>
            <w:r w:rsidR="0065609B">
              <w:rPr>
                <w:lang w:eastAsia="en-US"/>
              </w:rPr>
              <w:t>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C7C7728" w:rsidR="00626DFC" w:rsidRPr="005F6757" w:rsidRDefault="0065609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3640BC">
              <w:rPr>
                <w:color w:val="000000" w:themeColor="text1"/>
                <w:lang w:eastAsia="en-US"/>
              </w:rPr>
              <w:t xml:space="preserve"> </w:t>
            </w:r>
            <w:r w:rsidR="00DB2534" w:rsidRPr="00C05B6A">
              <w:rPr>
                <w:color w:val="000000" w:themeColor="text1"/>
                <w:lang w:eastAsia="en-US"/>
              </w:rPr>
              <w:t>09.45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F58B9A" w14:textId="2D30784E" w:rsidR="00723061" w:rsidRDefault="005F72C9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</w:p>
          <w:p w14:paraId="578D12A3" w14:textId="6583BA9C" w:rsidR="005F72C9" w:rsidRPr="00FD6FA0" w:rsidRDefault="005F72C9" w:rsidP="005F72C9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F72C9">
              <w:rPr>
                <w:rFonts w:eastAsiaTheme="minorHAnsi"/>
                <w:color w:val="000000"/>
                <w:lang w:eastAsia="en-US"/>
              </w:rPr>
              <w:t>Statsminister Magdalena Andersson</w:t>
            </w:r>
            <w:r w:rsidR="00FD6FA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FF6886">
              <w:rPr>
                <w:rFonts w:eastAsiaTheme="minorHAnsi"/>
                <w:color w:val="000000"/>
                <w:lang w:eastAsia="en-US"/>
              </w:rPr>
              <w:t>,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A52DF">
              <w:rPr>
                <w:rFonts w:eastAsiaTheme="minorHAnsi"/>
                <w:color w:val="000000"/>
                <w:lang w:eastAsia="en-US"/>
              </w:rPr>
              <w:t xml:space="preserve"> samt</w:t>
            </w:r>
            <w:proofErr w:type="gramEnd"/>
            <w:r w:rsidR="00BA52DF">
              <w:rPr>
                <w:rFonts w:eastAsiaTheme="minorHAnsi"/>
                <w:color w:val="000000"/>
                <w:lang w:eastAsia="en-US"/>
              </w:rPr>
              <w:t xml:space="preserve"> medarbetare från Utrikesdepartementet,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Pr="005F72C9">
              <w:rPr>
                <w:rFonts w:eastAsiaTheme="minorHAnsi"/>
                <w:color w:val="000000"/>
                <w:lang w:eastAsia="en-US"/>
              </w:rPr>
              <w:t>extrainsatt möte i Europeiska rådet den 30-31 maj 2022</w:t>
            </w:r>
            <w:r w:rsidR="00C05C94">
              <w:rPr>
                <w:rFonts w:eastAsiaTheme="minorHAnsi"/>
                <w:color w:val="000000"/>
                <w:lang w:eastAsia="en-US"/>
              </w:rPr>
              <w:t>.</w:t>
            </w:r>
            <w:bookmarkStart w:id="1" w:name="_GoBack"/>
            <w:bookmarkEnd w:id="1"/>
            <w:r>
              <w:rPr>
                <w:rFonts w:eastAsiaTheme="minorHAnsi"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Pr="005F72C9">
              <w:rPr>
                <w:b/>
                <w:snapToGrid w:val="0"/>
                <w:color w:val="000000" w:themeColor="text1"/>
              </w:rPr>
              <w:t>Information och samråd inför extrainsatt möte i Europeiska rådet den 30-31 maj 2022</w:t>
            </w:r>
          </w:p>
          <w:p w14:paraId="20C3B814" w14:textId="0FA76B57" w:rsidR="00C067E0" w:rsidRPr="00FD6FA0" w:rsidRDefault="00713883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>ns ståndpunkt.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0D543F0F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507AEA8E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6F20F" w14:textId="5AF10DB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A78D93" w14:textId="72EF42C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FE1A83A" w14:textId="6EFFB47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BB8C60" w14:textId="500539FB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8E3CBB" w14:textId="32BCB70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518ECEF3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EA62833" w14:textId="77612A4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9EF805" w14:textId="1E9DD420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F9037" w14:textId="46AC577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A51127" w14:textId="7777777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52DFC1B0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DD052E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4FDEC24A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8508E">
              <w:rPr>
                <w:b/>
                <w:color w:val="000000"/>
                <w:lang w:val="en-GB" w:eastAsia="en-US"/>
              </w:rPr>
              <w:t>4</w:t>
            </w:r>
            <w:r w:rsidR="007D64C8">
              <w:rPr>
                <w:b/>
                <w:color w:val="000000"/>
                <w:lang w:val="en-GB" w:eastAsia="en-US"/>
              </w:rPr>
              <w:t>2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EE439A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7D64C8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2FD0686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9C675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941F0E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B36238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5C134406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1C31A8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E968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A25791D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F8FEBB4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20D743A2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715F00" w:rsidRPr="0053205B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1A1775C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4DD22E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D4A6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9E912D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51C4DF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A7D2E6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110D820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291CA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F69832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9255B81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E0A842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DDA2ED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00321A40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51E9FE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2642B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DE4AEA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2713FC42" w:rsidR="00715F00" w:rsidRPr="00DE5153" w:rsidRDefault="00881D56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247D7F8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CE11E2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D92151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4460168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ECBCF45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E7CE8C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715F00" w:rsidRPr="00166DC1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34E56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6840E6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6F5FC72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1CE25A3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EE28CF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D569D6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Ferm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4868AFC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32AB44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900E32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186F3EE0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787A4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715F00" w:rsidRPr="00DE5153" w:rsidRDefault="00715F00" w:rsidP="00715F00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251CC737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3AA42CB2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2BFE91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3A8C0E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32CA9D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6F7654C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137C14D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299F050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70FD2F5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CB19F6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A835DC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393450E2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46EC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715F00" w:rsidRPr="002C630D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1A393D0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549184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2DC041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1D42FB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48B2B94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1D25AB32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6D909A6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222E8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555558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5F8197A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4753765D" w:rsidR="00715F00" w:rsidRPr="00EC257D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6382AA9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09A48B5D" w:rsidR="00715F00" w:rsidRPr="00694A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5011C4B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3C95D3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0883152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715F00" w:rsidRPr="00C27CF2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1DF04F04" w:rsidR="00715F00" w:rsidRPr="00DE5153" w:rsidRDefault="00881D56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0F0B418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27CF2CA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8ABDC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12DFE8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40E0A8F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DDCE96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51F087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715F00" w:rsidRPr="000512AF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0C6A13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673236B8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A03D5E8" w:rsidR="00715F00" w:rsidRPr="00DE5153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715F00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5EF1D6D9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38F6B6D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715F00" w:rsidRPr="00DE5153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715F00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F0B57C" w:rsidR="00715F00" w:rsidRPr="00F61746" w:rsidRDefault="00895A14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15F00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23C6B182" w:rsidR="00715F00" w:rsidRPr="00040DA6" w:rsidRDefault="00881D56" w:rsidP="00715F0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David Lång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6CFFF6B5" w:rsidR="00715F00" w:rsidRDefault="009A5923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419FB723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0B090B51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715F00" w:rsidRPr="00F61746" w:rsidRDefault="00715F00" w:rsidP="00715F0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1D6987AD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5C6DFF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517ADC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F7CC0">
              <w:rPr>
                <w:color w:val="000000" w:themeColor="text1"/>
                <w:sz w:val="20"/>
                <w:lang w:eastAsia="en-US"/>
              </w:rPr>
              <w:br/>
            </w:r>
            <w:r w:rsidR="00FC775A">
              <w:rPr>
                <w:color w:val="000000" w:themeColor="text1"/>
                <w:sz w:val="20"/>
                <w:lang w:eastAsia="en-US"/>
              </w:rPr>
              <w:t>2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4F7CC0">
              <w:rPr>
                <w:color w:val="000000" w:themeColor="text1"/>
                <w:sz w:val="20"/>
                <w:lang w:eastAsia="en-US"/>
              </w:rPr>
              <w:t>X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 från</w:t>
            </w:r>
            <w:r w:rsidR="00FC775A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FC775A">
              <w:rPr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339533C" w14:textId="001902D4" w:rsidR="00A539ED" w:rsidRDefault="001D5D16" w:rsidP="007D64C8">
      <w:pPr>
        <w:widowControl/>
        <w:spacing w:after="160" w:line="259" w:lineRule="auto"/>
        <w:rPr>
          <w:b/>
        </w:rPr>
      </w:pPr>
      <w:r>
        <w:rPr>
          <w:sz w:val="22"/>
          <w:szCs w:val="22"/>
        </w:rPr>
        <w:br/>
      </w:r>
    </w:p>
    <w:p w14:paraId="75C6F678" w14:textId="77777777" w:rsidR="00A539ED" w:rsidRDefault="00A539ED" w:rsidP="00717981">
      <w:pPr>
        <w:rPr>
          <w:sz w:val="22"/>
          <w:szCs w:val="22"/>
        </w:rPr>
      </w:pP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709A"/>
    <w:rsid w:val="000F007A"/>
    <w:rsid w:val="000F00F0"/>
    <w:rsid w:val="000F0706"/>
    <w:rsid w:val="000F248E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616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5D16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015"/>
    <w:rsid w:val="001F7BE8"/>
    <w:rsid w:val="0020006C"/>
    <w:rsid w:val="00200BEB"/>
    <w:rsid w:val="002013AB"/>
    <w:rsid w:val="002017B1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41BD"/>
    <w:rsid w:val="00245632"/>
    <w:rsid w:val="00247180"/>
    <w:rsid w:val="002475FA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CBB"/>
    <w:rsid w:val="002F6181"/>
    <w:rsid w:val="002F63F6"/>
    <w:rsid w:val="002F740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554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1B"/>
    <w:rsid w:val="005A1DF2"/>
    <w:rsid w:val="005A23B8"/>
    <w:rsid w:val="005A29E9"/>
    <w:rsid w:val="005A35EA"/>
    <w:rsid w:val="005A3D68"/>
    <w:rsid w:val="005A444A"/>
    <w:rsid w:val="005A484D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385B"/>
    <w:rsid w:val="005E548B"/>
    <w:rsid w:val="005E5F1A"/>
    <w:rsid w:val="005E63C2"/>
    <w:rsid w:val="005E7984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2C9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09B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1D8F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0306"/>
    <w:rsid w:val="00711B6C"/>
    <w:rsid w:val="00712556"/>
    <w:rsid w:val="00712851"/>
    <w:rsid w:val="0071297F"/>
    <w:rsid w:val="00713883"/>
    <w:rsid w:val="00714898"/>
    <w:rsid w:val="007149F6"/>
    <w:rsid w:val="00714CE4"/>
    <w:rsid w:val="0071597E"/>
    <w:rsid w:val="00715F00"/>
    <w:rsid w:val="007161C1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53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4C8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1D56"/>
    <w:rsid w:val="00882FDB"/>
    <w:rsid w:val="00883594"/>
    <w:rsid w:val="008845B6"/>
    <w:rsid w:val="00884959"/>
    <w:rsid w:val="008849CF"/>
    <w:rsid w:val="0088508E"/>
    <w:rsid w:val="008850C5"/>
    <w:rsid w:val="0088559E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A14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6FE"/>
    <w:rsid w:val="008D17CE"/>
    <w:rsid w:val="008D36A6"/>
    <w:rsid w:val="008D39A6"/>
    <w:rsid w:val="008D3BE8"/>
    <w:rsid w:val="008D40B2"/>
    <w:rsid w:val="008D4731"/>
    <w:rsid w:val="008D4AD9"/>
    <w:rsid w:val="008D5B24"/>
    <w:rsid w:val="008D5C77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4FB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5923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5D8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42EB"/>
    <w:rsid w:val="00BA46B8"/>
    <w:rsid w:val="00BA4F50"/>
    <w:rsid w:val="00BA5123"/>
    <w:rsid w:val="00BA52B1"/>
    <w:rsid w:val="00BA52DF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CE2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5B6A"/>
    <w:rsid w:val="00C05C94"/>
    <w:rsid w:val="00C067E0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534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3D2"/>
    <w:rsid w:val="00DE7680"/>
    <w:rsid w:val="00DF0323"/>
    <w:rsid w:val="00DF04A8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28C"/>
    <w:rsid w:val="00EC3EFC"/>
    <w:rsid w:val="00EC4645"/>
    <w:rsid w:val="00EC4753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42C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75A"/>
    <w:rsid w:val="00FC79D4"/>
    <w:rsid w:val="00FD0BB9"/>
    <w:rsid w:val="00FD1716"/>
    <w:rsid w:val="00FD1FC5"/>
    <w:rsid w:val="00FD283B"/>
    <w:rsid w:val="00FD2FE6"/>
    <w:rsid w:val="00FD3992"/>
    <w:rsid w:val="00FD6FA0"/>
    <w:rsid w:val="00FD7FE3"/>
    <w:rsid w:val="00FE24EF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0A58-8B4B-4EE6-864E-350D2A4D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45</TotalTime>
  <Pages>5</Pages>
  <Words>708</Words>
  <Characters>3828</Characters>
  <Application>Microsoft Office Word</Application>
  <DocSecurity>0</DocSecurity>
  <Lines>1914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15</cp:revision>
  <cp:lastPrinted>2021-11-18T12:14:00Z</cp:lastPrinted>
  <dcterms:created xsi:type="dcterms:W3CDTF">2022-05-30T07:00:00Z</dcterms:created>
  <dcterms:modified xsi:type="dcterms:W3CDTF">2022-06-03T11:12:00Z</dcterms:modified>
</cp:coreProperties>
</file>