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A03C875D27A4B749A332B76D5472169"/>
        </w:placeholder>
        <w:text/>
      </w:sdtPr>
      <w:sdtEndPr/>
      <w:sdtContent>
        <w:p w:rsidRPr="009B062B" w:rsidR="00AF30DD" w:rsidP="00071BBA" w:rsidRDefault="00AF30DD" w14:paraId="1C37DD00" w14:textId="77777777">
          <w:pPr>
            <w:pStyle w:val="Rubrik1"/>
            <w:spacing w:after="300"/>
          </w:pPr>
          <w:r w:rsidRPr="009B062B">
            <w:t>Förslag till riksdagsbeslut</w:t>
          </w:r>
        </w:p>
      </w:sdtContent>
    </w:sdt>
    <w:sdt>
      <w:sdtPr>
        <w:alias w:val="Yrkande 1"/>
        <w:tag w:val="17b8d235-20b9-458e-bd87-a2ae2bb38221"/>
        <w:id w:val="1979493965"/>
        <w:lock w:val="sdtLocked"/>
      </w:sdtPr>
      <w:sdtEndPr/>
      <w:sdtContent>
        <w:p w:rsidR="00446F4C" w:rsidRDefault="0021350C" w14:paraId="0D240C75" w14:textId="77777777">
          <w:pPr>
            <w:pStyle w:val="Frslagstext"/>
            <w:numPr>
              <w:ilvl w:val="0"/>
              <w:numId w:val="0"/>
            </w:numPr>
          </w:pPr>
          <w:r>
            <w:t>Riksdagen anvisar anslagen för 2022 inom utgiftsområde 12 Ekonomisk trygghet för familjer och barn enligt förslaget i tabell 1 i motionen.</w:t>
          </w:r>
        </w:p>
      </w:sdtContent>
    </w:sdt>
    <w:p w:rsidRPr="00071BBA" w:rsidR="00422B9E" w:rsidP="00DF0D50" w:rsidRDefault="00C216B7" w14:paraId="2B841A77" w14:textId="77777777">
      <w:pPr>
        <w:pStyle w:val="Rubrik1"/>
      </w:pPr>
      <w:bookmarkStart w:name="MotionsStart" w:id="0"/>
      <w:bookmarkEnd w:id="0"/>
      <w:r w:rsidRPr="00071BBA">
        <w:t>Bakgrund</w:t>
      </w:r>
    </w:p>
    <w:p w:rsidRPr="00071BBA" w:rsidR="00C216B7" w:rsidP="00F97DC6" w:rsidRDefault="00F97DC6" w14:paraId="17E36633" w14:textId="34959FC0">
      <w:pPr>
        <w:pStyle w:val="Normalutanindragellerluft"/>
      </w:pPr>
      <w:r w:rsidRPr="00071BBA">
        <w:t>Den ekonomiska familjepolitiken ska bidra till goda ekonomiska levnadsförhållanden samt verka för jämlika förutsättningar för landets barnfamiljer.</w:t>
      </w:r>
      <w:r w:rsidRPr="00071BBA" w:rsidR="00722081">
        <w:t xml:space="preserve"> </w:t>
      </w:r>
      <w:r w:rsidRPr="00071BBA" w:rsidR="00EC323D">
        <w:t>Den spelar därför en viktig roll</w:t>
      </w:r>
      <w:r w:rsidRPr="00071BBA" w:rsidR="00722081">
        <w:t xml:space="preserve"> för</w:t>
      </w:r>
      <w:r w:rsidRPr="00071BBA" w:rsidR="00EC323D">
        <w:t xml:space="preserve"> </w:t>
      </w:r>
      <w:r w:rsidRPr="00071BBA" w:rsidR="00722081">
        <w:t>flera av landets barnfamiljer när det kommer till ekonomisk standard.</w:t>
      </w:r>
      <w:r w:rsidRPr="00071BBA">
        <w:t xml:space="preserve"> Den ekonomiska familjepolitikens ersättningar kan delas in i tre olika grupper</w:t>
      </w:r>
      <w:r w:rsidR="00E76A42">
        <w:t>:</w:t>
      </w:r>
      <w:r w:rsidRPr="00071BBA">
        <w:t xml:space="preserve"> försäkringar, generella bidrag och behovsprövade bidrag. Träffsäkerheten i de behovsprövade bi</w:t>
      </w:r>
      <w:r w:rsidR="00941DF6">
        <w:softHyphen/>
      </w:r>
      <w:r w:rsidRPr="00071BBA">
        <w:t>dragen är att anse som god. Att genom generella bidrag minska skillnaden mellan hus</w:t>
      </w:r>
      <w:r w:rsidR="00941DF6">
        <w:softHyphen/>
      </w:r>
      <w:r w:rsidRPr="00071BBA">
        <w:t xml:space="preserve">håll med barn och utan barn är en god mening eftersom kostnader ökar i och med familjebildning, men att träffsäkerheten uteblir skulle kunna vara ett fördelningsmässigt svagt nyttjande av skattemedel. En översyn av delar inom de generella bidragen i syfte att </w:t>
      </w:r>
      <w:r w:rsidRPr="00071BBA" w:rsidR="00E76A42">
        <w:t xml:space="preserve">såväl </w:t>
      </w:r>
      <w:r w:rsidRPr="00071BBA">
        <w:t xml:space="preserve">främja jämställdhetspolitiska aspekter </w:t>
      </w:r>
      <w:r w:rsidR="00E76A42">
        <w:t>som</w:t>
      </w:r>
      <w:r w:rsidRPr="00071BBA">
        <w:t xml:space="preserve"> minska eventuell inlåsningseffekt och bidragsberoende borde initieras. Bidragssystemets nuvarande utformning är dess</w:t>
      </w:r>
      <w:r w:rsidR="00941DF6">
        <w:softHyphen/>
      </w:r>
      <w:r w:rsidRPr="00071BBA">
        <w:t xml:space="preserve">utom sårbar och bör skyddas och vårdas så </w:t>
      </w:r>
      <w:r w:rsidR="00E76A42">
        <w:t xml:space="preserve">att </w:t>
      </w:r>
      <w:r w:rsidRPr="00071BBA">
        <w:t xml:space="preserve">dess legitimitet värnas och kvarstår. </w:t>
      </w:r>
    </w:p>
    <w:p w:rsidRPr="00071BBA" w:rsidR="00C216B7" w:rsidP="00DF0D50" w:rsidRDefault="00C216B7" w14:paraId="09D48148" w14:textId="77777777">
      <w:pPr>
        <w:pStyle w:val="Rubrik1"/>
      </w:pPr>
      <w:r w:rsidRPr="00071BBA">
        <w:lastRenderedPageBreak/>
        <w:t>Politikens inriktning</w:t>
      </w:r>
    </w:p>
    <w:p w:rsidRPr="00071BBA" w:rsidR="00F97DC6" w:rsidP="00F97DC6" w:rsidRDefault="00F97DC6" w14:paraId="12F53EC2" w14:textId="2CE7AC7F">
      <w:pPr>
        <w:pStyle w:val="Normalutanindragellerluft"/>
      </w:pPr>
      <w:r w:rsidRPr="00071BBA">
        <w:t>Sverigedemokraterna har en vision om en barndomsgaranti, som bland annat innebär att samhället, så långt det är möjligt, garanterar en trygg uppväxt för barn där barnets bästa sätts i fokus. Starka och trygga familjer är en nödvändig förutsättning för harmoniska samhällsförhållanden. Vi ska ha en familjepolitik som i stort främjar ett jämlikt och inkluderande föräldraansvar redan när graviditeten är bekräftad. Familjer ska ges rätt förutsättningar att knyta band och kunna tillbringa tid tillsammans, inte minst under de första småbarnsåren</w:t>
      </w:r>
      <w:r w:rsidR="002C6DEB">
        <w:t>,</w:t>
      </w:r>
      <w:r w:rsidRPr="00071BBA">
        <w:t xml:space="preserve"> och familjepolitikens utformning ska utgå från såväl flexibilitet som anpassningsbarhet utan att för den delen tappa sitt grundläggande syfte. Föräldrars valmöjlighet ska inte inskränkas. Familjepolitiken ska också främja samarbete och deltagande när familjer väljer att leva åtskilt. </w:t>
      </w:r>
    </w:p>
    <w:p w:rsidRPr="00071BBA" w:rsidR="00C216B7" w:rsidP="00DF0D50" w:rsidRDefault="00F97DC6" w14:paraId="48C4F0DC" w14:textId="0CD40AFB">
      <w:r w:rsidRPr="00071BBA">
        <w:t xml:space="preserve">Med sund sverigedemokratisk familjepolitik kan en hög levnadsstandard nås liksom välmående där gemenskap och starka band knyts. Vi strävar efter gemensamt ansvar och att de med sämre förutsättningar får adekvat stöd, samt att toleransen för varje unik familjs prioriteringar och val respekteras och uppmuntras. </w:t>
      </w:r>
    </w:p>
    <w:p w:rsidRPr="00071BBA" w:rsidR="00C216B7" w:rsidP="00DF0D50" w:rsidRDefault="00C216B7" w14:paraId="46590B6D" w14:textId="77777777">
      <w:pPr>
        <w:pStyle w:val="Rubrik1"/>
      </w:pPr>
      <w:r w:rsidRPr="00071BBA">
        <w:t>Sverigedemokraternas satsningar</w:t>
      </w:r>
    </w:p>
    <w:p w:rsidRPr="00071BBA" w:rsidR="00F97DC6" w:rsidP="00DF0D50" w:rsidRDefault="00F97DC6" w14:paraId="63239D2B" w14:textId="2DA83955">
      <w:pPr>
        <w:pStyle w:val="Rubrik2"/>
        <w:spacing w:before="440"/>
      </w:pPr>
      <w:r w:rsidRPr="00071BBA">
        <w:t>Graviditetsdagar</w:t>
      </w:r>
    </w:p>
    <w:p w:rsidRPr="00071BBA" w:rsidR="00722081" w:rsidP="00F97DC6" w:rsidRDefault="00F97DC6" w14:paraId="3CC2C4DB" w14:textId="0C804A44">
      <w:pPr>
        <w:pStyle w:val="Normalutanindragellerluft"/>
      </w:pPr>
      <w:r w:rsidRPr="00071BBA">
        <w:t xml:space="preserve">Sverigedemokraterna anser att det särskilt under den sista tiden i graviditeten ska finnas förutsättningar för lugn och harmoni, </w:t>
      </w:r>
      <w:r w:rsidRPr="00071BBA" w:rsidR="002C6DEB">
        <w:t xml:space="preserve">såväl </w:t>
      </w:r>
      <w:r w:rsidRPr="00071BBA">
        <w:t>för mamman som för det väntade barnet. För kvinnor som, på grund av ett ansträngande yrke, upplever besvär finns idag möjlighet till graviditetspenning. Denna kan erhållas från och med den 60:e dagen innan beräknad födsel. Trots detta nekas många denna avlastning idag med följden att de tvingas fort</w:t>
      </w:r>
      <w:r w:rsidR="00941DF6">
        <w:softHyphen/>
      </w:r>
      <w:r w:rsidRPr="00071BBA">
        <w:t>sätta arbeta heltid, trots höggraviditet och inte sällan med fysiskt påfrestande arbets</w:t>
      </w:r>
      <w:r w:rsidR="00941DF6">
        <w:softHyphen/>
      </w:r>
      <w:r w:rsidRPr="00071BBA">
        <w:t>uppgifter. Att plötsligt inte klara av sina arbetsuppgifter till följd av graviditet kan leda till ökad oro och stress, vilket är negativt för både mamman och barnet. Vi föreslår att samtliga gravida kvinnor får rätt till 10</w:t>
      </w:r>
      <w:r w:rsidR="002C6DEB">
        <w:t> </w:t>
      </w:r>
      <w:r w:rsidRPr="00071BBA">
        <w:t>dagars graviditetspenning oavsett behov i förhållande till sitt arbete</w:t>
      </w:r>
      <w:r w:rsidRPr="00071BBA" w:rsidR="00DB054F">
        <w:t xml:space="preserve"> (RUT</w:t>
      </w:r>
      <w:r w:rsidR="002C6DEB">
        <w:t> </w:t>
      </w:r>
      <w:r w:rsidRPr="00071BBA" w:rsidR="00DB054F">
        <w:t>2021:496)</w:t>
      </w:r>
      <w:r w:rsidR="002C6DEB">
        <w:t>.</w:t>
      </w:r>
      <w:r w:rsidRPr="00071BBA" w:rsidR="00722081">
        <w:t xml:space="preserve"> </w:t>
      </w:r>
    </w:p>
    <w:p w:rsidRPr="00071BBA" w:rsidR="00F97DC6" w:rsidP="00DF0D50" w:rsidRDefault="00F97DC6" w14:paraId="5430028D" w14:textId="2B20EEDD">
      <w:pPr>
        <w:pStyle w:val="Rubrik2"/>
      </w:pPr>
      <w:r w:rsidRPr="00071BBA">
        <w:t>Tillfällig föräldrapenning vid barns födelse eller adoption</w:t>
      </w:r>
      <w:r w:rsidRPr="00071BBA" w:rsidR="00722081">
        <w:t>, pappadagar</w:t>
      </w:r>
    </w:p>
    <w:p w:rsidRPr="00071BBA" w:rsidR="00F97DC6" w:rsidP="00F97DC6" w:rsidRDefault="00F97DC6" w14:paraId="0461199D" w14:textId="50DEB536">
      <w:pPr>
        <w:pStyle w:val="Normalutanindragellerluft"/>
      </w:pPr>
      <w:r w:rsidRPr="00071BBA">
        <w:t>Den förälder som inte är gravid har rätt till tio dagars ledighet i samband med barnets födsel, så kallade pappadagar. Detta ger möjlighet till gemensam föräldranärvaro under barnets första tid. Dessa dagar påverkar inte övriga föräldrapenningdagar.</w:t>
      </w:r>
    </w:p>
    <w:p w:rsidRPr="00071BBA" w:rsidR="00F97DC6" w:rsidP="00DF0D50" w:rsidRDefault="00F97DC6" w14:paraId="4BB20031" w14:textId="217E9ED1">
      <w:r w:rsidRPr="00071BBA">
        <w:lastRenderedPageBreak/>
        <w:t xml:space="preserve">Att båda föräldrarna ges förutsättning att tillsammans knyta an till den nya bebisen, att känna delaktighet, samt få en god första tid tillsammans, är oerhört viktigt. För föräldrar med äldre barn är det inte sällan som stress och oro ökar för mamman efter dessa två veckor på grund av att hon därefter ofta själv bär ansvaret för bebis, syskon och hushåll. För att ge föräldrarna en mer jämställd förutsättning i föräldraskapet från start, samt främja psykisk hälsa, vill </w:t>
      </w:r>
      <w:r w:rsidRPr="00071BBA" w:rsidR="00220FC6">
        <w:t xml:space="preserve">vi </w:t>
      </w:r>
      <w:r w:rsidRPr="00071BBA">
        <w:t>därför inledningsvis öka antalet dagar vid barns födsel med fem dagar för att slutligen nå tio dagar</w:t>
      </w:r>
      <w:r w:rsidRPr="00071BBA" w:rsidR="000E582E">
        <w:t xml:space="preserve">. </w:t>
      </w:r>
      <w:bookmarkStart w:name="_Hlk83984189" w:id="1"/>
      <w:r w:rsidRPr="00071BBA" w:rsidR="000E582E">
        <w:t xml:space="preserve">Detta ger </w:t>
      </w:r>
      <w:r w:rsidRPr="00071BBA">
        <w:t>familjen rätt att vara tillsammans den första månaden efter födseln</w:t>
      </w:r>
      <w:r w:rsidRPr="00071BBA" w:rsidR="00271FED">
        <w:t xml:space="preserve"> </w:t>
      </w:r>
      <w:r w:rsidRPr="00071BBA">
        <w:t>och sedan 10</w:t>
      </w:r>
      <w:r w:rsidR="002C6DEB">
        <w:t> </w:t>
      </w:r>
      <w:r w:rsidRPr="00071BBA">
        <w:t>dagar 2023</w:t>
      </w:r>
      <w:r w:rsidRPr="00071BBA" w:rsidR="00DB054F">
        <w:t xml:space="preserve"> (RUT</w:t>
      </w:r>
      <w:r w:rsidR="002C6DEB">
        <w:t> </w:t>
      </w:r>
      <w:r w:rsidRPr="00071BBA" w:rsidR="00DB054F">
        <w:t>2020:378)</w:t>
      </w:r>
      <w:r w:rsidR="002C6DEB">
        <w:t>.</w:t>
      </w:r>
    </w:p>
    <w:bookmarkEnd w:id="1"/>
    <w:p w:rsidRPr="00071BBA" w:rsidR="00F97DC6" w:rsidP="00DF0D50" w:rsidRDefault="00F97DC6" w14:paraId="1946819F" w14:textId="482A191C">
      <w:pPr>
        <w:pStyle w:val="Rubrik2"/>
      </w:pPr>
      <w:r w:rsidRPr="00071BBA">
        <w:t xml:space="preserve">Snabbhetspremie </w:t>
      </w:r>
      <w:r w:rsidR="002C6DEB">
        <w:t>–</w:t>
      </w:r>
      <w:r w:rsidRPr="00071BBA">
        <w:t xml:space="preserve"> ökad tidsram för skyddande av den sjukpenninggrundande inkomsten</w:t>
      </w:r>
    </w:p>
    <w:p w:rsidRPr="00071BBA" w:rsidR="00F97DC6" w:rsidP="00F97DC6" w:rsidRDefault="00F97DC6" w14:paraId="2616DDD2" w14:textId="193B11F1">
      <w:pPr>
        <w:pStyle w:val="Normalutanindragellerluft"/>
      </w:pPr>
      <w:r w:rsidRPr="00071BBA">
        <w:t>Sverigedemokraterna värnar barnfamiljen och ser det som viktigt att föräldrar ges största möjlighet att forma småbarnsåren så att de blir så goda och trygga som möjligt. Tidsramen för skyddandet av den sjukpenninggrunda</w:t>
      </w:r>
      <w:r w:rsidR="002C6DEB">
        <w:t>n</w:t>
      </w:r>
      <w:r w:rsidRPr="00071BBA">
        <w:t xml:space="preserve">de inkomsten (SGI) bör anses för kort och vi menar att den ska skyddas fram till dess att senaste barnet fyllt tre år </w:t>
      </w:r>
      <w:r w:rsidRPr="00071BBA" w:rsidR="00DB054F">
        <w:t>(RUT</w:t>
      </w:r>
      <w:r w:rsidR="002C6DEB">
        <w:t> </w:t>
      </w:r>
      <w:r w:rsidRPr="00071BBA" w:rsidR="00DB054F">
        <w:t>2020:380)</w:t>
      </w:r>
      <w:r w:rsidR="002C6DEB">
        <w:t>.</w:t>
      </w:r>
    </w:p>
    <w:p w:rsidRPr="00071BBA" w:rsidR="00FC4CDD" w:rsidP="00DF0D50" w:rsidRDefault="00FC4CDD" w14:paraId="4AD88EBC" w14:textId="6B561B76">
      <w:pPr>
        <w:pStyle w:val="Rubrik2"/>
      </w:pPr>
      <w:r w:rsidRPr="00071BBA">
        <w:t>Utökat antal dubbeldagar</w:t>
      </w:r>
    </w:p>
    <w:p w:rsidRPr="00071BBA" w:rsidR="009B2500" w:rsidP="009B2500" w:rsidRDefault="00FC4CDD" w14:paraId="3B5C63E3" w14:textId="6978AF54">
      <w:pPr>
        <w:pStyle w:val="Normalutanindragellerluft"/>
      </w:pPr>
      <w:r w:rsidRPr="00071BBA">
        <w:t>Uttaget av dubbeldagar är fortfarande förhållandevist lågt, vilket skulle kunna bero på att föräldrar inte har kunskap om detta eller det faktum att dagarna räcker en kortare tid. Men för de familjer som har ett behov har det lett till minskad psykisk ohälsa och minskat behov av sjukvård bland förstföderskor, enligt en studie från Stanforduniver</w:t>
      </w:r>
      <w:r w:rsidR="00941DF6">
        <w:softHyphen/>
      </w:r>
      <w:r w:rsidRPr="00071BBA">
        <w:t>sitetet. Även vård- och läkemedelsbehovet minskade. I ISF</w:t>
      </w:r>
      <w:r w:rsidR="002C6DEB">
        <w:t xml:space="preserve">:s </w:t>
      </w:r>
      <w:r w:rsidRPr="00071BBA">
        <w:t>rapport</w:t>
      </w:r>
      <w:r w:rsidR="002C6DEB">
        <w:t xml:space="preserve"> D</w:t>
      </w:r>
      <w:r w:rsidRPr="00071BBA">
        <w:t xml:space="preserve">ubbeldagar </w:t>
      </w:r>
      <w:r w:rsidR="002C6DEB">
        <w:t>–</w:t>
      </w:r>
      <w:r w:rsidRPr="00071BBA">
        <w:t xml:space="preserve"> pappors väg in i föräldrapenningen dras slutsatsen att pappors uttag under barnets första levnadsår har ökat och att pappor som tidigare valt att ej ta ut föräldrapenning nu har börjat ta ut dagar. Dubbeldagarna gör att föräldrar kan hjälpas åt i större utsträckning, utan att en av föräldrarna är hemma utan inkomst. Det borde även vara fråga om ökad ekonomisk jämställdhet eftersom undersökningar visar att pappors ökade uttag av föräldrapenning tenderar att öka mammors obetalda ledighet i hemmet. Vi dubblar därav antalet dubbeldagar från 30 till 60 stycken</w:t>
      </w:r>
      <w:r w:rsidRPr="00071BBA" w:rsidR="00DB054F">
        <w:t xml:space="preserve"> (RUT</w:t>
      </w:r>
      <w:r w:rsidR="002C6DEB">
        <w:t> </w:t>
      </w:r>
      <w:r w:rsidRPr="00071BBA" w:rsidR="00DB054F">
        <w:t>2020:381)</w:t>
      </w:r>
      <w:r w:rsidR="002C6DEB">
        <w:t>.</w:t>
      </w:r>
    </w:p>
    <w:p w:rsidRPr="00071BBA" w:rsidR="009B2500" w:rsidP="00DF0D50" w:rsidRDefault="009B2500" w14:paraId="1ADF839A" w14:textId="0BEFC022">
      <w:pPr>
        <w:pStyle w:val="Rubrik2"/>
      </w:pPr>
      <w:r w:rsidRPr="00071BBA">
        <w:t>Tillfällig mödravårdspenning</w:t>
      </w:r>
    </w:p>
    <w:p w:rsidRPr="00071BBA" w:rsidR="008459D6" w:rsidP="008459D6" w:rsidRDefault="009B2500" w14:paraId="2C922D1A" w14:textId="350D6D0B">
      <w:pPr>
        <w:pStyle w:val="Normalutanindragellerluft"/>
      </w:pPr>
      <w:r w:rsidRPr="00071BBA">
        <w:t xml:space="preserve">Från den tidpunkt när graviditeten är bekräftad ska båda föräldrarna ha en lagstadgad rättighet att få ledigt från sitt arbete för att kunna delta vid besök i mödravården. Båda föräldrarna ska ha en möjlighet att ansöka om en ny form av tillfällig föräldrapenning </w:t>
      </w:r>
      <w:r w:rsidRPr="00071BBA">
        <w:lastRenderedPageBreak/>
        <w:t>för besök hos mödravården. De ordinarie föräldrapenningdagarna ska inte behöva användas till detta före de 60 dagar innan beräknad förlossning som båda föräldrarna numera har rätt att ta ut föräldrapenning vid mödravårdsbesök</w:t>
      </w:r>
      <w:r w:rsidR="002C6DEB">
        <w:t xml:space="preserve"> </w:t>
      </w:r>
      <w:r w:rsidRPr="00071BBA" w:rsidR="00DB054F">
        <w:t>(RUT</w:t>
      </w:r>
      <w:r w:rsidR="002C6DEB">
        <w:t> </w:t>
      </w:r>
      <w:r w:rsidRPr="00071BBA" w:rsidR="00DB054F">
        <w:t>2020:384)</w:t>
      </w:r>
      <w:r w:rsidR="002C6DEB">
        <w:t>.</w:t>
      </w:r>
    </w:p>
    <w:p w:rsidRPr="00071BBA" w:rsidR="00386034" w:rsidP="00DF0D50" w:rsidRDefault="00386034" w14:paraId="179A48F6" w14:textId="5A7434D5">
      <w:pPr>
        <w:pStyle w:val="Rubrik2"/>
      </w:pPr>
      <w:r w:rsidRPr="00071BBA">
        <w:t xml:space="preserve">Ett förstärkt bostadsbidrag </w:t>
      </w:r>
    </w:p>
    <w:p w:rsidRPr="00071BBA" w:rsidR="00386034" w:rsidP="00386034" w:rsidRDefault="00386034" w14:paraId="05C1C18B" w14:textId="55EB0EAB">
      <w:pPr>
        <w:pStyle w:val="Normalutanindragellerluft"/>
      </w:pPr>
      <w:r w:rsidRPr="00071BBA">
        <w:t>Bostadsbidraget är en viktig extra trygghet för barnfamiljer med låga inkomster. Idag lever en alltför stor del barn i ekonomiskt svaga familjer. Detta kan för barnen innebära flera negativa konsekvenser. Det är exempelvis vanligare att barn som lever i ekono</w:t>
      </w:r>
      <w:r w:rsidR="00941DF6">
        <w:softHyphen/>
      </w:r>
      <w:r w:rsidRPr="00071BBA">
        <w:t>miskt utsatta familjer utsätts för mobbning. Det påverkar även barnens möjlighet till fritidsaktiviteter samt kan leda till sämre resultat senare i skolåldern. Det bör vara en självklarhet att barnfattigdom inte ska finnas i Sverige. Bostadsbidraget är ett av de viktigaste instrumenten som finns idag för att komma tillrätta med fattigdom eftersom bidraget riktas särskilt till dem som har det svårast. Sverigedemokraterna höjer den övre gränsen för bostadsbidraget med 500</w:t>
      </w:r>
      <w:r w:rsidR="002C6DEB">
        <w:t> </w:t>
      </w:r>
      <w:r w:rsidRPr="00071BBA">
        <w:t>kr samt höjer det samlade inkomsttaket med 25</w:t>
      </w:r>
      <w:r w:rsidR="002C6DEB">
        <w:t> </w:t>
      </w:r>
      <w:r w:rsidRPr="00071BBA">
        <w:t>000</w:t>
      </w:r>
      <w:r w:rsidR="002C6DEB">
        <w:t> </w:t>
      </w:r>
      <w:r w:rsidRPr="00071BBA">
        <w:t>kr</w:t>
      </w:r>
      <w:r w:rsidRPr="00071BBA" w:rsidR="00DB054F">
        <w:t xml:space="preserve"> </w:t>
      </w:r>
      <w:r w:rsidR="002C6DEB">
        <w:t>(</w:t>
      </w:r>
      <w:r w:rsidRPr="00071BBA" w:rsidR="00DB054F">
        <w:t>RUT</w:t>
      </w:r>
      <w:r w:rsidR="002C6DEB">
        <w:t> </w:t>
      </w:r>
      <w:r w:rsidRPr="00071BBA" w:rsidR="00DB054F">
        <w:t>2021:483)</w:t>
      </w:r>
      <w:r w:rsidR="002C6DEB">
        <w:t>.</w:t>
      </w:r>
    </w:p>
    <w:p w:rsidRPr="00071BBA" w:rsidR="008459D6" w:rsidP="00DF0D50" w:rsidRDefault="008459D6" w14:paraId="64BCF148" w14:textId="752AA3C5">
      <w:pPr>
        <w:pStyle w:val="Rubrik2"/>
      </w:pPr>
      <w:r w:rsidRPr="00071BBA">
        <w:t>Bidrag till förstföderskor</w:t>
      </w:r>
    </w:p>
    <w:p w:rsidRPr="00071BBA" w:rsidR="008459D6" w:rsidP="00FA6297" w:rsidRDefault="00FA6297" w14:paraId="4E255490" w14:textId="2041D3D1">
      <w:pPr>
        <w:pStyle w:val="Normalutanindragellerluft"/>
      </w:pPr>
      <w:r w:rsidRPr="00071BBA">
        <w:t>Som ett familjevänligt parti vill Sverigedemokraterna införa ett nytt bidrag till först</w:t>
      </w:r>
      <w:r w:rsidR="00941DF6">
        <w:softHyphen/>
      </w:r>
      <w:r w:rsidRPr="00071BBA">
        <w:t>föderskor. Detta ska vara ett engångsstöd som utgår till förstföderskor och förstagångs</w:t>
      </w:r>
      <w:r w:rsidR="00941DF6">
        <w:softHyphen/>
      </w:r>
      <w:r w:rsidRPr="00071BBA">
        <w:t>adoptivföräldrar och ska kunna täcka en del av de engångskostnader som uppstår i samband med det första barnet. Givetvis är det viktigt att varje familj, så långt det är möjligt, skapar ekonomiska förutsättningar för familjebildning, men vi ser ändå vikten av att den nya familjen får ett extra stöd för en trygg start</w:t>
      </w:r>
      <w:r w:rsidRPr="00071BBA" w:rsidR="00DB054F">
        <w:t xml:space="preserve"> (RUT</w:t>
      </w:r>
      <w:r w:rsidR="002C6DEB">
        <w:t> </w:t>
      </w:r>
      <w:r w:rsidRPr="00071BBA" w:rsidR="00DB054F">
        <w:t>2021:493)</w:t>
      </w:r>
      <w:r w:rsidR="002C6DEB">
        <w:t>.</w:t>
      </w:r>
    </w:p>
    <w:p w:rsidRPr="00071BBA" w:rsidR="00C216B7" w:rsidP="00DF0D50" w:rsidRDefault="00C216B7" w14:paraId="0B342ED6" w14:textId="1C989EF5">
      <w:pPr>
        <w:pStyle w:val="Rubrik1"/>
      </w:pPr>
      <w:r w:rsidRPr="00071BBA">
        <w:t>Budgetförslag</w:t>
      </w:r>
    </w:p>
    <w:p w:rsidRPr="00DF0D50" w:rsidR="00BA61C0" w:rsidP="00DF0D50" w:rsidRDefault="00D267D2" w14:paraId="450EC916" w14:textId="350246AD">
      <w:pPr>
        <w:pStyle w:val="Tabellrubrik"/>
        <w:spacing w:before="300"/>
      </w:pPr>
      <w:r w:rsidRPr="00DF0D50">
        <w:t xml:space="preserve">Tabell 1 </w:t>
      </w:r>
      <w:r w:rsidRPr="00DF0D50" w:rsidR="00BA61C0">
        <w:t>Anslagsförslag 2022 för utgiftsområde 12 Ekonomisk trygghet för familjer och barn</w:t>
      </w:r>
    </w:p>
    <w:p w:rsidRPr="00DF0D50" w:rsidR="00BA61C0" w:rsidP="00DF0D50" w:rsidRDefault="00BA61C0" w14:paraId="6CD71E16" w14:textId="77777777">
      <w:pPr>
        <w:pStyle w:val="Tabellunderrubrik"/>
      </w:pPr>
      <w:r w:rsidRPr="00DF0D50">
        <w:t>Tusental kronor</w:t>
      </w:r>
    </w:p>
    <w:tbl>
      <w:tblPr>
        <w:tblW w:w="8505" w:type="dxa"/>
        <w:shd w:val="clear" w:color="auto" w:fill="FFFFFF"/>
        <w:tblCellMar>
          <w:left w:w="0" w:type="dxa"/>
          <w:right w:w="0" w:type="dxa"/>
        </w:tblCellMar>
        <w:tblLook w:val="04A0" w:firstRow="1" w:lastRow="0" w:firstColumn="1" w:lastColumn="0" w:noHBand="0" w:noVBand="1"/>
      </w:tblPr>
      <w:tblGrid>
        <w:gridCol w:w="498"/>
        <w:gridCol w:w="4585"/>
        <w:gridCol w:w="1711"/>
        <w:gridCol w:w="1711"/>
      </w:tblGrid>
      <w:tr w:rsidRPr="00071BBA" w:rsidR="00BA61C0" w:rsidTr="00BA61C0" w14:paraId="5006B88B" w14:textId="77777777">
        <w:trPr>
          <w:trHeight w:val="170"/>
        </w:trPr>
        <w:tc>
          <w:tcPr>
            <w:tcW w:w="340" w:type="dxa"/>
            <w:gridSpan w:val="2"/>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071BBA" w:rsidR="00BA61C0" w:rsidP="00BA61C0" w:rsidRDefault="00BA61C0" w14:paraId="13AA29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color w:val="000000"/>
                <w:kern w:val="0"/>
                <w:sz w:val="20"/>
                <w:szCs w:val="20"/>
                <w:lang w:eastAsia="sv-SE"/>
                <w14:numSpacing w14:val="default"/>
              </w:rPr>
            </w:pPr>
            <w:r w:rsidRPr="00071BBA">
              <w:rPr>
                <w:rFonts w:ascii="Times New Roman" w:hAnsi="Times New Roman" w:eastAsia="Calibri" w:cs="Times New Roman"/>
                <w:b/>
                <w:bCs/>
                <w:color w:val="000000"/>
                <w:kern w:val="0"/>
                <w:sz w:val="20"/>
                <w:szCs w:val="20"/>
                <w:lang w:eastAsia="sv-SE"/>
                <w14:numSpacing w14:val="default"/>
              </w:rPr>
              <w:t>Ramanslag</w:t>
            </w:r>
          </w:p>
        </w:tc>
        <w:tc>
          <w:tcPr>
            <w:tcW w:w="1418" w:type="dxa"/>
            <w:tcBorders>
              <w:top w:val="single" w:color="auto" w:sz="8" w:space="0"/>
              <w:left w:val="nil"/>
              <w:bottom w:val="single" w:color="auto" w:sz="8" w:space="0"/>
              <w:right w:val="nil"/>
            </w:tcBorders>
            <w:shd w:val="clear" w:color="auto" w:fill="FFFFFF"/>
            <w:tcMar>
              <w:top w:w="68" w:type="dxa"/>
              <w:left w:w="28" w:type="dxa"/>
              <w:bottom w:w="20" w:type="dxa"/>
              <w:right w:w="28" w:type="dxa"/>
            </w:tcMar>
            <w:hideMark/>
          </w:tcPr>
          <w:p w:rsidRPr="00071BBA" w:rsidR="00BA61C0" w:rsidP="00BA61C0" w:rsidRDefault="00BA61C0" w14:paraId="020149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071BBA">
              <w:rPr>
                <w:rFonts w:ascii="Times New Roman" w:hAnsi="Times New Roman" w:eastAsia="Calibri" w:cs="Times New Roman"/>
                <w:b/>
                <w:bCs/>
                <w:color w:val="000000"/>
                <w:kern w:val="0"/>
                <w:sz w:val="20"/>
                <w:szCs w:val="20"/>
                <w:lang w:eastAsia="sv-SE"/>
                <w14:numSpacing w14:val="default"/>
              </w:rPr>
              <w:t>Regeringens förslag</w:t>
            </w:r>
          </w:p>
        </w:tc>
        <w:tc>
          <w:tcPr>
            <w:tcW w:w="1418" w:type="dxa"/>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071BBA" w:rsidR="00BA61C0" w:rsidP="00BA61C0" w:rsidRDefault="00BA61C0" w14:paraId="0660F0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071BBA">
              <w:rPr>
                <w:rFonts w:ascii="Times New Roman" w:hAnsi="Times New Roman" w:eastAsia="Calibri" w:cs="Times New Roman"/>
                <w:b/>
                <w:bCs/>
                <w:color w:val="000000"/>
                <w:kern w:val="0"/>
                <w:sz w:val="20"/>
                <w:szCs w:val="20"/>
                <w:lang w:eastAsia="sv-SE"/>
                <w14:numSpacing w14:val="default"/>
              </w:rPr>
              <w:t>Avvikelse från regeringen</w:t>
            </w:r>
          </w:p>
        </w:tc>
      </w:tr>
      <w:tr w:rsidRPr="00071BBA" w:rsidR="00BA61C0" w:rsidTr="00BA61C0" w14:paraId="18DFD3F0" w14:textId="77777777">
        <w:trPr>
          <w:trHeight w:val="170"/>
        </w:trPr>
        <w:tc>
          <w:tcPr>
            <w:tcW w:w="340" w:type="dxa"/>
            <w:shd w:val="clear" w:color="auto" w:fill="FFFFFF"/>
            <w:tcMar>
              <w:top w:w="68" w:type="dxa"/>
              <w:left w:w="28" w:type="dxa"/>
              <w:bottom w:w="0" w:type="dxa"/>
              <w:right w:w="28" w:type="dxa"/>
            </w:tcMar>
            <w:hideMark/>
          </w:tcPr>
          <w:p w:rsidRPr="00071BBA" w:rsidR="00BA61C0" w:rsidP="00BA61C0" w:rsidRDefault="00BA61C0" w14:paraId="2CE289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071BBA" w:rsidR="00BA61C0" w:rsidP="00BA61C0" w:rsidRDefault="00BA61C0" w14:paraId="09B541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Barnbidrag</w:t>
            </w:r>
          </w:p>
        </w:tc>
        <w:tc>
          <w:tcPr>
            <w:tcW w:w="1418" w:type="dxa"/>
            <w:shd w:val="clear" w:color="auto" w:fill="FFFFFF"/>
            <w:tcMar>
              <w:top w:w="68" w:type="dxa"/>
              <w:left w:w="28" w:type="dxa"/>
              <w:bottom w:w="0" w:type="dxa"/>
              <w:right w:w="28" w:type="dxa"/>
            </w:tcMar>
            <w:hideMark/>
          </w:tcPr>
          <w:p w:rsidRPr="00071BBA" w:rsidR="00BA61C0" w:rsidP="00BA61C0" w:rsidRDefault="00BA61C0" w14:paraId="09B15B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33 426 477</w:t>
            </w:r>
          </w:p>
        </w:tc>
        <w:tc>
          <w:tcPr>
            <w:tcW w:w="1418" w:type="dxa"/>
            <w:shd w:val="clear" w:color="auto" w:fill="FFFFFF"/>
            <w:tcMar>
              <w:top w:w="68" w:type="dxa"/>
              <w:left w:w="28" w:type="dxa"/>
              <w:bottom w:w="0" w:type="dxa"/>
              <w:right w:w="28" w:type="dxa"/>
            </w:tcMar>
            <w:hideMark/>
          </w:tcPr>
          <w:p w:rsidRPr="00071BBA" w:rsidR="00BA61C0" w:rsidP="00BA61C0" w:rsidRDefault="00BA61C0" w14:paraId="73FF01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±0</w:t>
            </w:r>
          </w:p>
        </w:tc>
      </w:tr>
      <w:tr w:rsidRPr="00071BBA" w:rsidR="00BA61C0" w:rsidTr="00BA61C0" w14:paraId="4051DE5F" w14:textId="77777777">
        <w:trPr>
          <w:trHeight w:val="170"/>
        </w:trPr>
        <w:tc>
          <w:tcPr>
            <w:tcW w:w="340" w:type="dxa"/>
            <w:shd w:val="clear" w:color="auto" w:fill="FFFFFF"/>
            <w:tcMar>
              <w:top w:w="68" w:type="dxa"/>
              <w:left w:w="28" w:type="dxa"/>
              <w:bottom w:w="0" w:type="dxa"/>
              <w:right w:w="28" w:type="dxa"/>
            </w:tcMar>
            <w:hideMark/>
          </w:tcPr>
          <w:p w:rsidRPr="00071BBA" w:rsidR="00BA61C0" w:rsidP="00BA61C0" w:rsidRDefault="00BA61C0" w14:paraId="5DD250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071BBA" w:rsidR="00BA61C0" w:rsidP="00BA61C0" w:rsidRDefault="00BA61C0" w14:paraId="68547B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Föräldraförsäkring</w:t>
            </w:r>
          </w:p>
        </w:tc>
        <w:tc>
          <w:tcPr>
            <w:tcW w:w="1418" w:type="dxa"/>
            <w:shd w:val="clear" w:color="auto" w:fill="FFFFFF"/>
            <w:tcMar>
              <w:top w:w="68" w:type="dxa"/>
              <w:left w:w="28" w:type="dxa"/>
              <w:bottom w:w="0" w:type="dxa"/>
              <w:right w:w="28" w:type="dxa"/>
            </w:tcMar>
            <w:hideMark/>
          </w:tcPr>
          <w:p w:rsidRPr="00071BBA" w:rsidR="00BA61C0" w:rsidP="00BA61C0" w:rsidRDefault="00BA61C0" w14:paraId="0C0A13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48 225 247</w:t>
            </w:r>
          </w:p>
        </w:tc>
        <w:tc>
          <w:tcPr>
            <w:tcW w:w="1418" w:type="dxa"/>
            <w:shd w:val="clear" w:color="auto" w:fill="FFFFFF"/>
            <w:tcMar>
              <w:top w:w="68" w:type="dxa"/>
              <w:left w:w="28" w:type="dxa"/>
              <w:bottom w:w="0" w:type="dxa"/>
              <w:right w:w="28" w:type="dxa"/>
            </w:tcMar>
            <w:hideMark/>
          </w:tcPr>
          <w:p w:rsidRPr="00071BBA" w:rsidR="00BA61C0" w:rsidP="00BA61C0" w:rsidRDefault="00BA61C0" w14:paraId="79A4BF75" w14:textId="41EB455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w:t>
            </w:r>
            <w:r w:rsidRPr="00071BBA" w:rsidR="001D09A1">
              <w:rPr>
                <w:rFonts w:ascii="Times New Roman" w:hAnsi="Times New Roman" w:eastAsia="Calibri" w:cs="Times New Roman"/>
                <w:color w:val="000000"/>
                <w:kern w:val="0"/>
                <w:sz w:val="20"/>
                <w:szCs w:val="20"/>
                <w:lang w:eastAsia="sv-SE"/>
                <w14:numSpacing w14:val="default"/>
              </w:rPr>
              <w:t>1 7</w:t>
            </w:r>
            <w:r w:rsidR="00157C58">
              <w:rPr>
                <w:rFonts w:ascii="Times New Roman" w:hAnsi="Times New Roman" w:eastAsia="Calibri" w:cs="Times New Roman"/>
                <w:color w:val="000000"/>
                <w:kern w:val="0"/>
                <w:sz w:val="20"/>
                <w:szCs w:val="20"/>
                <w:lang w:eastAsia="sv-SE"/>
                <w14:numSpacing w14:val="default"/>
              </w:rPr>
              <w:t>19</w:t>
            </w:r>
            <w:r w:rsidRPr="00071BBA">
              <w:rPr>
                <w:rFonts w:ascii="Times New Roman" w:hAnsi="Times New Roman" w:eastAsia="Calibri" w:cs="Times New Roman"/>
                <w:color w:val="000000"/>
                <w:kern w:val="0"/>
                <w:sz w:val="20"/>
                <w:szCs w:val="20"/>
                <w:lang w:eastAsia="sv-SE"/>
                <w14:numSpacing w14:val="default"/>
              </w:rPr>
              <w:t> 000</w:t>
            </w:r>
          </w:p>
        </w:tc>
      </w:tr>
      <w:tr w:rsidRPr="00071BBA" w:rsidR="00BA61C0" w:rsidTr="00BA61C0" w14:paraId="6BD869BE" w14:textId="77777777">
        <w:trPr>
          <w:trHeight w:val="170"/>
        </w:trPr>
        <w:tc>
          <w:tcPr>
            <w:tcW w:w="340" w:type="dxa"/>
            <w:shd w:val="clear" w:color="auto" w:fill="FFFFFF"/>
            <w:tcMar>
              <w:top w:w="68" w:type="dxa"/>
              <w:left w:w="28" w:type="dxa"/>
              <w:bottom w:w="0" w:type="dxa"/>
              <w:right w:w="28" w:type="dxa"/>
            </w:tcMar>
            <w:hideMark/>
          </w:tcPr>
          <w:p w:rsidRPr="00071BBA" w:rsidR="00BA61C0" w:rsidP="00BA61C0" w:rsidRDefault="00BA61C0" w14:paraId="1FCCA7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071BBA" w:rsidR="00BA61C0" w:rsidP="00BA61C0" w:rsidRDefault="00BA61C0" w14:paraId="09437E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Underhållsstöd</w:t>
            </w:r>
          </w:p>
        </w:tc>
        <w:tc>
          <w:tcPr>
            <w:tcW w:w="1418" w:type="dxa"/>
            <w:shd w:val="clear" w:color="auto" w:fill="FFFFFF"/>
            <w:tcMar>
              <w:top w:w="68" w:type="dxa"/>
              <w:left w:w="28" w:type="dxa"/>
              <w:bottom w:w="0" w:type="dxa"/>
              <w:right w:w="28" w:type="dxa"/>
            </w:tcMar>
            <w:hideMark/>
          </w:tcPr>
          <w:p w:rsidRPr="00071BBA" w:rsidR="00BA61C0" w:rsidP="00BA61C0" w:rsidRDefault="00BA61C0" w14:paraId="7D51E3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2 838 365</w:t>
            </w:r>
          </w:p>
        </w:tc>
        <w:tc>
          <w:tcPr>
            <w:tcW w:w="1418" w:type="dxa"/>
            <w:shd w:val="clear" w:color="auto" w:fill="FFFFFF"/>
            <w:tcMar>
              <w:top w:w="68" w:type="dxa"/>
              <w:left w:w="28" w:type="dxa"/>
              <w:bottom w:w="0" w:type="dxa"/>
              <w:right w:w="28" w:type="dxa"/>
            </w:tcMar>
            <w:hideMark/>
          </w:tcPr>
          <w:p w:rsidRPr="00071BBA" w:rsidR="00BA61C0" w:rsidP="00BA61C0" w:rsidRDefault="00BA61C0" w14:paraId="49A220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±0</w:t>
            </w:r>
          </w:p>
        </w:tc>
      </w:tr>
      <w:tr w:rsidRPr="00071BBA" w:rsidR="00BA61C0" w:rsidTr="00BA61C0" w14:paraId="50FED6AD" w14:textId="77777777">
        <w:trPr>
          <w:trHeight w:val="170"/>
        </w:trPr>
        <w:tc>
          <w:tcPr>
            <w:tcW w:w="340" w:type="dxa"/>
            <w:shd w:val="clear" w:color="auto" w:fill="FFFFFF"/>
            <w:tcMar>
              <w:top w:w="68" w:type="dxa"/>
              <w:left w:w="28" w:type="dxa"/>
              <w:bottom w:w="0" w:type="dxa"/>
              <w:right w:w="28" w:type="dxa"/>
            </w:tcMar>
            <w:hideMark/>
          </w:tcPr>
          <w:p w:rsidRPr="00071BBA" w:rsidR="00BA61C0" w:rsidP="00BA61C0" w:rsidRDefault="00BA61C0" w14:paraId="685D84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071BBA" w:rsidR="00BA61C0" w:rsidP="00BA61C0" w:rsidRDefault="00BA61C0" w14:paraId="66A0B6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Adoptionsbidrag</w:t>
            </w:r>
          </w:p>
        </w:tc>
        <w:tc>
          <w:tcPr>
            <w:tcW w:w="1418" w:type="dxa"/>
            <w:shd w:val="clear" w:color="auto" w:fill="FFFFFF"/>
            <w:tcMar>
              <w:top w:w="68" w:type="dxa"/>
              <w:left w:w="28" w:type="dxa"/>
              <w:bottom w:w="0" w:type="dxa"/>
              <w:right w:w="28" w:type="dxa"/>
            </w:tcMar>
            <w:hideMark/>
          </w:tcPr>
          <w:p w:rsidRPr="00071BBA" w:rsidR="00BA61C0" w:rsidP="00BA61C0" w:rsidRDefault="00BA61C0" w14:paraId="3E73FE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14 784</w:t>
            </w:r>
          </w:p>
        </w:tc>
        <w:tc>
          <w:tcPr>
            <w:tcW w:w="1418" w:type="dxa"/>
            <w:shd w:val="clear" w:color="auto" w:fill="FFFFFF"/>
            <w:tcMar>
              <w:top w:w="68" w:type="dxa"/>
              <w:left w:w="28" w:type="dxa"/>
              <w:bottom w:w="0" w:type="dxa"/>
              <w:right w:w="28" w:type="dxa"/>
            </w:tcMar>
            <w:hideMark/>
          </w:tcPr>
          <w:p w:rsidRPr="00071BBA" w:rsidR="00BA61C0" w:rsidP="00BA61C0" w:rsidRDefault="00BA61C0" w14:paraId="02F01F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±0</w:t>
            </w:r>
          </w:p>
        </w:tc>
      </w:tr>
      <w:tr w:rsidRPr="00071BBA" w:rsidR="00BA61C0" w:rsidTr="00BA61C0" w14:paraId="5E5D3EEC" w14:textId="77777777">
        <w:trPr>
          <w:trHeight w:val="170"/>
        </w:trPr>
        <w:tc>
          <w:tcPr>
            <w:tcW w:w="340" w:type="dxa"/>
            <w:shd w:val="clear" w:color="auto" w:fill="FFFFFF"/>
            <w:tcMar>
              <w:top w:w="68" w:type="dxa"/>
              <w:left w:w="28" w:type="dxa"/>
              <w:bottom w:w="0" w:type="dxa"/>
              <w:right w:w="28" w:type="dxa"/>
            </w:tcMar>
            <w:hideMark/>
          </w:tcPr>
          <w:p w:rsidRPr="00071BBA" w:rsidR="00BA61C0" w:rsidP="00BA61C0" w:rsidRDefault="00BA61C0" w14:paraId="5B7E81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071BBA" w:rsidR="00BA61C0" w:rsidP="00BA61C0" w:rsidRDefault="00BA61C0" w14:paraId="1F2B42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Barnpension och efterlevandestöd</w:t>
            </w:r>
          </w:p>
        </w:tc>
        <w:tc>
          <w:tcPr>
            <w:tcW w:w="1418" w:type="dxa"/>
            <w:shd w:val="clear" w:color="auto" w:fill="FFFFFF"/>
            <w:tcMar>
              <w:top w:w="68" w:type="dxa"/>
              <w:left w:w="28" w:type="dxa"/>
              <w:bottom w:w="0" w:type="dxa"/>
              <w:right w:w="28" w:type="dxa"/>
            </w:tcMar>
            <w:hideMark/>
          </w:tcPr>
          <w:p w:rsidRPr="00071BBA" w:rsidR="00BA61C0" w:rsidP="00BA61C0" w:rsidRDefault="00BA61C0" w14:paraId="59AF48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1 029 900</w:t>
            </w:r>
          </w:p>
        </w:tc>
        <w:tc>
          <w:tcPr>
            <w:tcW w:w="1418" w:type="dxa"/>
            <w:shd w:val="clear" w:color="auto" w:fill="FFFFFF"/>
            <w:tcMar>
              <w:top w:w="68" w:type="dxa"/>
              <w:left w:w="28" w:type="dxa"/>
              <w:bottom w:w="0" w:type="dxa"/>
              <w:right w:w="28" w:type="dxa"/>
            </w:tcMar>
            <w:hideMark/>
          </w:tcPr>
          <w:p w:rsidRPr="00071BBA" w:rsidR="00BA61C0" w:rsidP="00BA61C0" w:rsidRDefault="00BA61C0" w14:paraId="348145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±0</w:t>
            </w:r>
          </w:p>
        </w:tc>
      </w:tr>
      <w:tr w:rsidRPr="00071BBA" w:rsidR="00BA61C0" w:rsidTr="00BA61C0" w14:paraId="5F6EDBE0" w14:textId="77777777">
        <w:trPr>
          <w:trHeight w:val="170"/>
        </w:trPr>
        <w:tc>
          <w:tcPr>
            <w:tcW w:w="340" w:type="dxa"/>
            <w:shd w:val="clear" w:color="auto" w:fill="FFFFFF"/>
            <w:tcMar>
              <w:top w:w="68" w:type="dxa"/>
              <w:left w:w="28" w:type="dxa"/>
              <w:bottom w:w="0" w:type="dxa"/>
              <w:right w:w="28" w:type="dxa"/>
            </w:tcMar>
            <w:hideMark/>
          </w:tcPr>
          <w:p w:rsidRPr="00071BBA" w:rsidR="00BA61C0" w:rsidP="00BA61C0" w:rsidRDefault="00BA61C0" w14:paraId="3A43C6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lastRenderedPageBreak/>
              <w:t>1:6</w:t>
            </w:r>
          </w:p>
        </w:tc>
        <w:tc>
          <w:tcPr>
            <w:tcW w:w="3799" w:type="dxa"/>
            <w:shd w:val="clear" w:color="auto" w:fill="FFFFFF"/>
            <w:tcMar>
              <w:top w:w="68" w:type="dxa"/>
              <w:left w:w="28" w:type="dxa"/>
              <w:bottom w:w="0" w:type="dxa"/>
              <w:right w:w="28" w:type="dxa"/>
            </w:tcMar>
            <w:vAlign w:val="center"/>
            <w:hideMark/>
          </w:tcPr>
          <w:p w:rsidRPr="00071BBA" w:rsidR="00BA61C0" w:rsidP="00BA61C0" w:rsidRDefault="00BA61C0" w14:paraId="552B32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Omvårdnadsbidrag och vårdbidrag</w:t>
            </w:r>
          </w:p>
        </w:tc>
        <w:tc>
          <w:tcPr>
            <w:tcW w:w="1418" w:type="dxa"/>
            <w:shd w:val="clear" w:color="auto" w:fill="FFFFFF"/>
            <w:tcMar>
              <w:top w:w="68" w:type="dxa"/>
              <w:left w:w="28" w:type="dxa"/>
              <w:bottom w:w="0" w:type="dxa"/>
              <w:right w:w="28" w:type="dxa"/>
            </w:tcMar>
            <w:hideMark/>
          </w:tcPr>
          <w:p w:rsidRPr="00071BBA" w:rsidR="00BA61C0" w:rsidP="00BA61C0" w:rsidRDefault="00BA61C0" w14:paraId="753562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4 752 293</w:t>
            </w:r>
          </w:p>
        </w:tc>
        <w:tc>
          <w:tcPr>
            <w:tcW w:w="1418" w:type="dxa"/>
            <w:shd w:val="clear" w:color="auto" w:fill="FFFFFF"/>
            <w:tcMar>
              <w:top w:w="68" w:type="dxa"/>
              <w:left w:w="28" w:type="dxa"/>
              <w:bottom w:w="0" w:type="dxa"/>
              <w:right w:w="28" w:type="dxa"/>
            </w:tcMar>
            <w:hideMark/>
          </w:tcPr>
          <w:p w:rsidRPr="00071BBA" w:rsidR="00BA61C0" w:rsidP="00BA61C0" w:rsidRDefault="00BA61C0" w14:paraId="1C2200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±0</w:t>
            </w:r>
          </w:p>
        </w:tc>
      </w:tr>
      <w:tr w:rsidRPr="00071BBA" w:rsidR="00BA61C0" w:rsidTr="00BA61C0" w14:paraId="0FDE2545" w14:textId="77777777">
        <w:trPr>
          <w:trHeight w:val="170"/>
        </w:trPr>
        <w:tc>
          <w:tcPr>
            <w:tcW w:w="340" w:type="dxa"/>
            <w:shd w:val="clear" w:color="auto" w:fill="FFFFFF"/>
            <w:tcMar>
              <w:top w:w="68" w:type="dxa"/>
              <w:left w:w="28" w:type="dxa"/>
              <w:bottom w:w="0" w:type="dxa"/>
              <w:right w:w="28" w:type="dxa"/>
            </w:tcMar>
            <w:hideMark/>
          </w:tcPr>
          <w:p w:rsidRPr="00071BBA" w:rsidR="00BA61C0" w:rsidP="00BA61C0" w:rsidRDefault="00BA61C0" w14:paraId="3AF60C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071BBA" w:rsidR="00BA61C0" w:rsidP="00BA61C0" w:rsidRDefault="00BA61C0" w14:paraId="0C4762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Pensionsrätt för barnår</w:t>
            </w:r>
          </w:p>
        </w:tc>
        <w:tc>
          <w:tcPr>
            <w:tcW w:w="1418" w:type="dxa"/>
            <w:shd w:val="clear" w:color="auto" w:fill="FFFFFF"/>
            <w:tcMar>
              <w:top w:w="68" w:type="dxa"/>
              <w:left w:w="28" w:type="dxa"/>
              <w:bottom w:w="0" w:type="dxa"/>
              <w:right w:w="28" w:type="dxa"/>
            </w:tcMar>
            <w:hideMark/>
          </w:tcPr>
          <w:p w:rsidRPr="00071BBA" w:rsidR="00BA61C0" w:rsidP="00BA61C0" w:rsidRDefault="00BA61C0" w14:paraId="299020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8 467 300</w:t>
            </w:r>
          </w:p>
        </w:tc>
        <w:tc>
          <w:tcPr>
            <w:tcW w:w="1418" w:type="dxa"/>
            <w:shd w:val="clear" w:color="auto" w:fill="FFFFFF"/>
            <w:tcMar>
              <w:top w:w="68" w:type="dxa"/>
              <w:left w:w="28" w:type="dxa"/>
              <w:bottom w:w="0" w:type="dxa"/>
              <w:right w:w="28" w:type="dxa"/>
            </w:tcMar>
            <w:hideMark/>
          </w:tcPr>
          <w:p w:rsidRPr="00071BBA" w:rsidR="00BA61C0" w:rsidP="00BA61C0" w:rsidRDefault="00BA61C0" w14:paraId="193B37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±0</w:t>
            </w:r>
          </w:p>
        </w:tc>
      </w:tr>
      <w:tr w:rsidRPr="00071BBA" w:rsidR="00BA61C0" w:rsidTr="00BA61C0" w14:paraId="370D20ED" w14:textId="77777777">
        <w:trPr>
          <w:trHeight w:val="170"/>
        </w:trPr>
        <w:tc>
          <w:tcPr>
            <w:tcW w:w="340" w:type="dxa"/>
            <w:shd w:val="clear" w:color="auto" w:fill="FFFFFF"/>
            <w:tcMar>
              <w:top w:w="68" w:type="dxa"/>
              <w:left w:w="28" w:type="dxa"/>
              <w:bottom w:w="0" w:type="dxa"/>
              <w:right w:w="28" w:type="dxa"/>
            </w:tcMar>
            <w:hideMark/>
          </w:tcPr>
          <w:p w:rsidRPr="00071BBA" w:rsidR="00BA61C0" w:rsidP="00BA61C0" w:rsidRDefault="00BA61C0" w14:paraId="584880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071BBA" w:rsidR="00BA61C0" w:rsidP="00BA61C0" w:rsidRDefault="00BA61C0" w14:paraId="706A8D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Bostadsbidrag</w:t>
            </w:r>
          </w:p>
        </w:tc>
        <w:tc>
          <w:tcPr>
            <w:tcW w:w="1418" w:type="dxa"/>
            <w:shd w:val="clear" w:color="auto" w:fill="FFFFFF"/>
            <w:tcMar>
              <w:top w:w="68" w:type="dxa"/>
              <w:left w:w="28" w:type="dxa"/>
              <w:bottom w:w="0" w:type="dxa"/>
              <w:right w:w="28" w:type="dxa"/>
            </w:tcMar>
            <w:hideMark/>
          </w:tcPr>
          <w:p w:rsidRPr="00071BBA" w:rsidR="00BA61C0" w:rsidP="00BA61C0" w:rsidRDefault="00BA61C0" w14:paraId="42B5D1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4 286 404</w:t>
            </w:r>
          </w:p>
        </w:tc>
        <w:tc>
          <w:tcPr>
            <w:tcW w:w="1418" w:type="dxa"/>
            <w:shd w:val="clear" w:color="auto" w:fill="FFFFFF"/>
            <w:tcMar>
              <w:top w:w="68" w:type="dxa"/>
              <w:left w:w="28" w:type="dxa"/>
              <w:bottom w:w="0" w:type="dxa"/>
              <w:right w:w="28" w:type="dxa"/>
            </w:tcMar>
            <w:hideMark/>
          </w:tcPr>
          <w:p w:rsidRPr="00071BBA" w:rsidR="00BA61C0" w:rsidP="00BA61C0" w:rsidRDefault="00BA61C0" w14:paraId="5428A9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750 000</w:t>
            </w:r>
          </w:p>
        </w:tc>
      </w:tr>
      <w:tr w:rsidRPr="00071BBA" w:rsidR="00BA61C0" w:rsidTr="00BA61C0" w14:paraId="6769550C" w14:textId="77777777">
        <w:trPr>
          <w:trHeight w:val="170"/>
        </w:trPr>
        <w:tc>
          <w:tcPr>
            <w:tcW w:w="340" w:type="dxa"/>
            <w:shd w:val="clear" w:color="auto" w:fill="FFFFFF"/>
            <w:tcMar>
              <w:top w:w="68" w:type="dxa"/>
              <w:left w:w="28" w:type="dxa"/>
              <w:bottom w:w="0" w:type="dxa"/>
              <w:right w:w="28" w:type="dxa"/>
            </w:tcMar>
            <w:hideMark/>
          </w:tcPr>
          <w:p w:rsidRPr="00071BBA" w:rsidR="00BA61C0" w:rsidP="00BA61C0" w:rsidRDefault="00BA61C0" w14:paraId="0DB506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071BBA" w:rsidR="00BA61C0" w:rsidP="00BA61C0" w:rsidRDefault="00BA61C0" w14:paraId="74D1E2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Bidrag till förstföderskor</w:t>
            </w:r>
          </w:p>
        </w:tc>
        <w:tc>
          <w:tcPr>
            <w:tcW w:w="1418" w:type="dxa"/>
            <w:shd w:val="clear" w:color="auto" w:fill="FFFFFF"/>
            <w:tcMar>
              <w:top w:w="68" w:type="dxa"/>
              <w:left w:w="28" w:type="dxa"/>
              <w:bottom w:w="0" w:type="dxa"/>
              <w:right w:w="28" w:type="dxa"/>
            </w:tcMar>
            <w:hideMark/>
          </w:tcPr>
          <w:p w:rsidRPr="00071BBA" w:rsidR="00BA61C0" w:rsidP="00BA61C0" w:rsidRDefault="00BA61C0" w14:paraId="32EEED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071BBA" w:rsidR="00BA61C0" w:rsidP="00BA61C0" w:rsidRDefault="00BA61C0" w14:paraId="1316A9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071BBA">
              <w:rPr>
                <w:rFonts w:ascii="Times New Roman" w:hAnsi="Times New Roman" w:eastAsia="Calibri" w:cs="Times New Roman"/>
                <w:color w:val="000000"/>
                <w:kern w:val="0"/>
                <w:sz w:val="20"/>
                <w:szCs w:val="20"/>
                <w:lang w:eastAsia="sv-SE"/>
                <w14:numSpacing w14:val="default"/>
              </w:rPr>
              <w:t>1 000 000</w:t>
            </w:r>
          </w:p>
        </w:tc>
      </w:tr>
      <w:tr w:rsidRPr="00071BBA" w:rsidR="00BA61C0" w:rsidTr="00BA61C0" w14:paraId="1EC9277D" w14:textId="77777777">
        <w:trPr>
          <w:trHeight w:val="170"/>
        </w:trPr>
        <w:tc>
          <w:tcPr>
            <w:tcW w:w="4139" w:type="dxa"/>
            <w:gridSpan w:val="2"/>
            <w:tcBorders>
              <w:top w:val="nil"/>
              <w:left w:val="nil"/>
              <w:bottom w:val="single" w:color="auto" w:sz="8" w:space="0"/>
              <w:right w:val="nil"/>
            </w:tcBorders>
            <w:shd w:val="clear" w:color="auto" w:fill="FFFFFF"/>
            <w:tcMar>
              <w:top w:w="68" w:type="dxa"/>
              <w:left w:w="28" w:type="dxa"/>
              <w:bottom w:w="20" w:type="dxa"/>
              <w:right w:w="85" w:type="dxa"/>
            </w:tcMar>
            <w:vAlign w:val="center"/>
            <w:hideMark/>
          </w:tcPr>
          <w:p w:rsidRPr="00071BBA" w:rsidR="00BA61C0" w:rsidP="00BA61C0" w:rsidRDefault="00BA61C0" w14:paraId="4EF08D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color w:val="000000"/>
                <w:kern w:val="0"/>
                <w:sz w:val="20"/>
                <w:szCs w:val="20"/>
                <w:lang w:eastAsia="sv-SE"/>
                <w14:numSpacing w14:val="default"/>
              </w:rPr>
            </w:pPr>
            <w:r w:rsidRPr="00071BBA">
              <w:rPr>
                <w:rFonts w:ascii="Times New Roman" w:hAnsi="Times New Roman" w:eastAsia="Calibri" w:cs="Times New Roman"/>
                <w:b/>
                <w:bCs/>
                <w:color w:val="000000"/>
                <w:kern w:val="0"/>
                <w:sz w:val="20"/>
                <w:szCs w:val="20"/>
                <w:lang w:eastAsia="sv-SE"/>
                <w14:numSpacing w14:val="default"/>
              </w:rPr>
              <w:t>Summa</w:t>
            </w:r>
          </w:p>
        </w:tc>
        <w:tc>
          <w:tcPr>
            <w:tcW w:w="1418" w:type="dxa"/>
            <w:tcBorders>
              <w:top w:val="nil"/>
              <w:left w:val="nil"/>
              <w:bottom w:val="single" w:color="auto" w:sz="8" w:space="0"/>
              <w:right w:val="nil"/>
            </w:tcBorders>
            <w:shd w:val="clear" w:color="auto" w:fill="FFFFFF"/>
            <w:tcMar>
              <w:top w:w="68" w:type="dxa"/>
              <w:left w:w="28" w:type="dxa"/>
              <w:bottom w:w="20" w:type="dxa"/>
              <w:right w:w="28" w:type="dxa"/>
            </w:tcMar>
            <w:hideMark/>
          </w:tcPr>
          <w:p w:rsidRPr="00071BBA" w:rsidR="00BA61C0" w:rsidP="00BA61C0" w:rsidRDefault="00BA61C0" w14:paraId="7D5FB7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071BBA">
              <w:rPr>
                <w:rFonts w:ascii="Times New Roman" w:hAnsi="Times New Roman" w:eastAsia="Calibri" w:cs="Times New Roman"/>
                <w:b/>
                <w:bCs/>
                <w:color w:val="000000"/>
                <w:kern w:val="0"/>
                <w:sz w:val="20"/>
                <w:szCs w:val="20"/>
                <w:lang w:eastAsia="sv-SE"/>
                <w14:numSpacing w14:val="default"/>
              </w:rPr>
              <w:t>103 040 770</w:t>
            </w:r>
          </w:p>
        </w:tc>
        <w:tc>
          <w:tcPr>
            <w:tcW w:w="1418" w:type="dxa"/>
            <w:tcBorders>
              <w:top w:val="nil"/>
              <w:left w:val="nil"/>
              <w:bottom w:val="single" w:color="auto" w:sz="8" w:space="0"/>
              <w:right w:val="nil"/>
            </w:tcBorders>
            <w:shd w:val="clear" w:color="auto" w:fill="FFFFFF"/>
            <w:tcMar>
              <w:top w:w="68" w:type="dxa"/>
              <w:left w:w="28" w:type="dxa"/>
              <w:bottom w:w="20" w:type="dxa"/>
              <w:right w:w="28" w:type="dxa"/>
            </w:tcMar>
            <w:hideMark/>
          </w:tcPr>
          <w:p w:rsidRPr="00071BBA" w:rsidR="00BA61C0" w:rsidP="00BA61C0" w:rsidRDefault="00157C58" w14:paraId="5C009E63" w14:textId="696F319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Pr>
                <w:rFonts w:ascii="Times New Roman" w:hAnsi="Times New Roman" w:eastAsia="Calibri" w:cs="Times New Roman"/>
                <w:b/>
                <w:bCs/>
                <w:color w:val="000000"/>
                <w:kern w:val="0"/>
                <w:sz w:val="20"/>
                <w:szCs w:val="20"/>
                <w:lang w:eastAsia="sv-SE"/>
                <w14:numSpacing w14:val="default"/>
              </w:rPr>
              <w:t>31</w:t>
            </w:r>
            <w:r w:rsidRPr="00071BBA" w:rsidR="00BA61C0">
              <w:rPr>
                <w:rFonts w:ascii="Times New Roman" w:hAnsi="Times New Roman" w:eastAsia="Calibri" w:cs="Times New Roman"/>
                <w:b/>
                <w:bCs/>
                <w:color w:val="000000"/>
                <w:kern w:val="0"/>
                <w:sz w:val="20"/>
                <w:szCs w:val="20"/>
                <w:lang w:eastAsia="sv-SE"/>
                <w14:numSpacing w14:val="default"/>
              </w:rPr>
              <w:t> 000</w:t>
            </w:r>
          </w:p>
        </w:tc>
      </w:tr>
    </w:tbl>
    <w:p w:rsidRPr="00941DF6" w:rsidR="00C216B7" w:rsidP="00941DF6" w:rsidRDefault="00FA6297" w14:paraId="59FED9F1" w14:textId="07A6AE27">
      <w:pPr>
        <w:pStyle w:val="Tabellrubrik"/>
        <w:spacing w:before="300"/>
      </w:pPr>
      <w:r w:rsidRPr="00941DF6">
        <w:t>1:2 Föräldraförsäkring</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071BBA" w:rsidR="00C216B7" w:rsidTr="004A19FF" w14:paraId="148C4D0C" w14:textId="77777777">
        <w:trPr>
          <w:trHeight w:val="340" w:hRule="exact"/>
        </w:trPr>
        <w:tc>
          <w:tcPr>
            <w:tcW w:w="2972" w:type="dxa"/>
            <w:tcBorders>
              <w:top w:val="single" w:color="auto" w:sz="4" w:space="0"/>
              <w:bottom w:val="single" w:color="auto" w:sz="4" w:space="0"/>
            </w:tcBorders>
          </w:tcPr>
          <w:p w:rsidRPr="00071BBA" w:rsidR="00C216B7" w:rsidP="004A19FF" w:rsidRDefault="00C216B7" w14:paraId="20FBD2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071BBA" w:rsidR="00C216B7" w:rsidP="004A19FF" w:rsidRDefault="00C216B7" w14:paraId="77C5BF86" w14:textId="114386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71BBA">
              <w:rPr>
                <w:rFonts w:ascii="Times New Roman" w:hAnsi="Times New Roman" w:eastAsia="Times New Roman" w:cs="Times New Roman"/>
                <w:b/>
                <w:bCs/>
                <w:kern w:val="0"/>
                <w:sz w:val="20"/>
                <w:szCs w:val="20"/>
                <w:lang w:eastAsia="sv-SE"/>
                <w14:numSpacing w14:val="default"/>
              </w:rPr>
              <w:t>Förslag 202</w:t>
            </w:r>
            <w:r w:rsidRPr="00071BBA" w:rsidR="00FA6297">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Pr>
          <w:p w:rsidRPr="00071BBA" w:rsidR="00C216B7" w:rsidP="004A19FF" w:rsidRDefault="00C216B7" w14:paraId="78515C88" w14:textId="4827DD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71BBA">
              <w:rPr>
                <w:rFonts w:ascii="Times New Roman" w:hAnsi="Times New Roman" w:eastAsia="Times New Roman" w:cs="Times New Roman"/>
                <w:b/>
                <w:bCs/>
                <w:kern w:val="0"/>
                <w:sz w:val="20"/>
                <w:szCs w:val="20"/>
                <w:lang w:eastAsia="sv-SE"/>
                <w14:numSpacing w14:val="default"/>
              </w:rPr>
              <w:t>Beräknat 202</w:t>
            </w:r>
            <w:r w:rsidRPr="00071BBA" w:rsidR="00FA6297">
              <w:rPr>
                <w:rFonts w:ascii="Times New Roman" w:hAnsi="Times New Roman" w:eastAsia="Times New Roman" w:cs="Times New Roman"/>
                <w:b/>
                <w:bCs/>
                <w:kern w:val="0"/>
                <w:sz w:val="20"/>
                <w:szCs w:val="20"/>
                <w:lang w:eastAsia="sv-SE"/>
                <w14:numSpacing w14:val="default"/>
              </w:rPr>
              <w:t>3</w:t>
            </w:r>
          </w:p>
        </w:tc>
        <w:tc>
          <w:tcPr>
            <w:tcW w:w="1842" w:type="dxa"/>
            <w:tcBorders>
              <w:top w:val="single" w:color="auto" w:sz="4" w:space="0"/>
              <w:bottom w:val="single" w:color="auto" w:sz="4" w:space="0"/>
            </w:tcBorders>
          </w:tcPr>
          <w:p w:rsidRPr="00071BBA" w:rsidR="00C216B7" w:rsidP="004A19FF" w:rsidRDefault="00C216B7" w14:paraId="6457BA20" w14:textId="62014A4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71BBA">
              <w:rPr>
                <w:rFonts w:ascii="Times New Roman" w:hAnsi="Times New Roman" w:eastAsia="Times New Roman" w:cs="Times New Roman"/>
                <w:b/>
                <w:bCs/>
                <w:kern w:val="0"/>
                <w:sz w:val="20"/>
                <w:szCs w:val="20"/>
                <w:lang w:eastAsia="sv-SE"/>
                <w14:numSpacing w14:val="default"/>
              </w:rPr>
              <w:t>Beräknat 202</w:t>
            </w:r>
            <w:r w:rsidRPr="00071BBA" w:rsidR="00FA6297">
              <w:rPr>
                <w:rFonts w:ascii="Times New Roman" w:hAnsi="Times New Roman" w:eastAsia="Times New Roman" w:cs="Times New Roman"/>
                <w:b/>
                <w:bCs/>
                <w:kern w:val="0"/>
                <w:sz w:val="20"/>
                <w:szCs w:val="20"/>
                <w:lang w:eastAsia="sv-SE"/>
                <w14:numSpacing w14:val="default"/>
              </w:rPr>
              <w:t>4</w:t>
            </w:r>
          </w:p>
        </w:tc>
      </w:tr>
      <w:tr w:rsidRPr="00071BBA" w:rsidR="00C216B7" w:rsidTr="004A19FF" w14:paraId="38D3F73A" w14:textId="77777777">
        <w:trPr>
          <w:trHeight w:val="340" w:hRule="exact"/>
        </w:trPr>
        <w:tc>
          <w:tcPr>
            <w:tcW w:w="2972" w:type="dxa"/>
            <w:tcBorders>
              <w:top w:val="single" w:color="auto" w:sz="4" w:space="0"/>
            </w:tcBorders>
          </w:tcPr>
          <w:p w:rsidRPr="00071BBA" w:rsidR="00C216B7" w:rsidP="004A19FF" w:rsidRDefault="00C216B7" w14:paraId="65747CA8" w14:textId="4834FB6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71BBA">
              <w:rPr>
                <w:rFonts w:ascii="Times New Roman" w:hAnsi="Times New Roman" w:eastAsia="Times New Roman" w:cs="Times New Roman"/>
                <w:kern w:val="0"/>
                <w:sz w:val="20"/>
                <w:szCs w:val="20"/>
                <w:lang w:eastAsia="sv-SE"/>
                <w14:numSpacing w14:val="default"/>
              </w:rPr>
              <w:t>Avvikelse från regeringen</w:t>
            </w:r>
            <w:r w:rsidRPr="00071BBA" w:rsidR="00FA6297">
              <w:rPr>
                <w:rFonts w:ascii="Times New Roman" w:hAnsi="Times New Roman" w:eastAsia="Times New Roman" w:cs="Times New Roman"/>
                <w:kern w:val="0"/>
                <w:sz w:val="20"/>
                <w:szCs w:val="20"/>
                <w:lang w:eastAsia="sv-SE"/>
                <w14:numSpacing w14:val="default"/>
              </w:rPr>
              <w:t xml:space="preserve"> totalt</w:t>
            </w:r>
          </w:p>
        </w:tc>
        <w:tc>
          <w:tcPr>
            <w:tcW w:w="1843" w:type="dxa"/>
            <w:tcBorders>
              <w:top w:val="single" w:color="auto" w:sz="4" w:space="0"/>
            </w:tcBorders>
          </w:tcPr>
          <w:p w:rsidRPr="00071BBA" w:rsidR="00C216B7" w:rsidP="004A19FF" w:rsidRDefault="005C4AF4" w14:paraId="40DF14D2" w14:textId="2D45ECFB">
            <w:pPr>
              <w:tabs>
                <w:tab w:val="clear" w:pos="284"/>
                <w:tab w:val="clear" w:pos="567"/>
                <w:tab w:val="clear" w:pos="851"/>
                <w:tab w:val="clear" w:pos="1134"/>
                <w:tab w:val="clear" w:pos="1701"/>
                <w:tab w:val="clear" w:pos="2268"/>
                <w:tab w:val="clear" w:pos="4536"/>
                <w:tab w:val="clear" w:pos="9072"/>
                <w:tab w:val="left" w:pos="1500"/>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71BBA" w:rsidR="001D09A1">
              <w:rPr>
                <w:rFonts w:ascii="Times New Roman" w:hAnsi="Times New Roman" w:eastAsia="Times New Roman" w:cs="Times New Roman"/>
                <w:kern w:val="0"/>
                <w:sz w:val="20"/>
                <w:szCs w:val="20"/>
                <w:lang w:eastAsia="sv-SE"/>
                <w14:numSpacing w14:val="default"/>
              </w:rPr>
              <w:t>1</w:t>
            </w:r>
            <w:r w:rsidRPr="00071BBA" w:rsidR="00B77B89">
              <w:rPr>
                <w:rFonts w:ascii="Times New Roman" w:hAnsi="Times New Roman" w:eastAsia="Times New Roman" w:cs="Times New Roman"/>
                <w:kern w:val="0"/>
                <w:sz w:val="20"/>
                <w:szCs w:val="20"/>
                <w:lang w:eastAsia="sv-SE"/>
                <w14:numSpacing w14:val="default"/>
              </w:rPr>
              <w:t> </w:t>
            </w:r>
            <w:r w:rsidRPr="00071BBA" w:rsidR="001D09A1">
              <w:rPr>
                <w:rFonts w:ascii="Times New Roman" w:hAnsi="Times New Roman" w:eastAsia="Times New Roman" w:cs="Times New Roman"/>
                <w:kern w:val="0"/>
                <w:sz w:val="20"/>
                <w:szCs w:val="20"/>
                <w:lang w:eastAsia="sv-SE"/>
                <w14:numSpacing w14:val="default"/>
              </w:rPr>
              <w:t>7</w:t>
            </w:r>
            <w:r w:rsidR="00157C58">
              <w:rPr>
                <w:rFonts w:ascii="Times New Roman" w:hAnsi="Times New Roman" w:eastAsia="Times New Roman" w:cs="Times New Roman"/>
                <w:kern w:val="0"/>
                <w:sz w:val="20"/>
                <w:szCs w:val="20"/>
                <w:lang w:eastAsia="sv-SE"/>
                <w14:numSpacing w14:val="default"/>
              </w:rPr>
              <w:t>19</w:t>
            </w:r>
            <w:r w:rsidRPr="00071BBA" w:rsidR="00B77B89">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071BBA" w:rsidR="00C216B7" w:rsidP="004A19FF" w:rsidRDefault="005C4AF4" w14:paraId="492E8352" w14:textId="35582B1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71BBA" w:rsidR="001D09A1">
              <w:rPr>
                <w:rFonts w:ascii="Times New Roman" w:hAnsi="Times New Roman" w:eastAsia="Times New Roman" w:cs="Times New Roman"/>
                <w:kern w:val="0"/>
                <w:sz w:val="20"/>
                <w:szCs w:val="20"/>
                <w:lang w:eastAsia="sv-SE"/>
                <w14:numSpacing w14:val="default"/>
              </w:rPr>
              <w:t>2 312 000</w:t>
            </w:r>
          </w:p>
        </w:tc>
        <w:tc>
          <w:tcPr>
            <w:tcW w:w="1842" w:type="dxa"/>
            <w:tcBorders>
              <w:top w:val="single" w:color="auto" w:sz="4" w:space="0"/>
            </w:tcBorders>
          </w:tcPr>
          <w:p w:rsidRPr="00071BBA" w:rsidR="00C216B7" w:rsidP="004A19FF" w:rsidRDefault="005C4AF4" w14:paraId="1870C220" w14:textId="5D2EC5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71BBA" w:rsidR="001D09A1">
              <w:rPr>
                <w:rFonts w:ascii="Times New Roman" w:hAnsi="Times New Roman" w:eastAsia="Times New Roman" w:cs="Times New Roman"/>
                <w:kern w:val="0"/>
                <w:sz w:val="20"/>
                <w:szCs w:val="20"/>
                <w:lang w:eastAsia="sv-SE"/>
                <w14:numSpacing w14:val="default"/>
              </w:rPr>
              <w:t>1 707 000</w:t>
            </w:r>
          </w:p>
        </w:tc>
      </w:tr>
      <w:tr w:rsidRPr="00071BBA" w:rsidR="00FA6297" w:rsidTr="004A19FF" w14:paraId="2F509820" w14:textId="77777777">
        <w:trPr>
          <w:trHeight w:val="340" w:hRule="exact"/>
        </w:trPr>
        <w:tc>
          <w:tcPr>
            <w:tcW w:w="2972" w:type="dxa"/>
          </w:tcPr>
          <w:p w:rsidRPr="00071BBA" w:rsidR="00FA6297" w:rsidP="004A19FF" w:rsidRDefault="00FA6297" w14:paraId="202DA5B1" w14:textId="278ABC5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kern w:val="0"/>
                <w:sz w:val="20"/>
                <w:szCs w:val="20"/>
                <w:lang w:eastAsia="sv-SE"/>
                <w14:numSpacing w14:val="default"/>
              </w:rPr>
            </w:pPr>
            <w:r w:rsidRPr="00071BBA">
              <w:rPr>
                <w:rFonts w:ascii="Times New Roman" w:hAnsi="Times New Roman" w:eastAsia="Times New Roman" w:cs="Times New Roman"/>
                <w:i/>
                <w:kern w:val="0"/>
                <w:sz w:val="20"/>
                <w:szCs w:val="20"/>
                <w:lang w:eastAsia="sv-SE"/>
                <w14:numSpacing w14:val="default"/>
              </w:rPr>
              <w:t>Enskilda satsningar</w:t>
            </w:r>
          </w:p>
        </w:tc>
        <w:tc>
          <w:tcPr>
            <w:tcW w:w="1843" w:type="dxa"/>
          </w:tcPr>
          <w:p w:rsidRPr="00071BBA" w:rsidR="00FA6297" w:rsidP="004A19FF" w:rsidRDefault="00FA6297" w14:paraId="123A3C03" w14:textId="6B9E2E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843" w:type="dxa"/>
          </w:tcPr>
          <w:p w:rsidRPr="00071BBA" w:rsidR="00FA6297" w:rsidP="004A19FF" w:rsidRDefault="00FA6297" w14:paraId="5F1D0838" w14:textId="223F25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842" w:type="dxa"/>
          </w:tcPr>
          <w:p w:rsidRPr="00071BBA" w:rsidR="00FA6297" w:rsidP="004A19FF" w:rsidRDefault="00FA6297" w14:paraId="77D130F8" w14:textId="18DFC6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71BBA" w:rsidR="00FA6297" w:rsidTr="004A19FF" w14:paraId="1D0C2EBD" w14:textId="77777777">
        <w:trPr>
          <w:trHeight w:val="340" w:hRule="exact"/>
        </w:trPr>
        <w:tc>
          <w:tcPr>
            <w:tcW w:w="2972" w:type="dxa"/>
          </w:tcPr>
          <w:p w:rsidRPr="00071BBA" w:rsidR="00FA6297" w:rsidP="004A19FF" w:rsidRDefault="00FA6297" w14:paraId="5033B2A3" w14:textId="662E820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Graviditetspenning</w:t>
            </w:r>
          </w:p>
        </w:tc>
        <w:tc>
          <w:tcPr>
            <w:tcW w:w="1843" w:type="dxa"/>
          </w:tcPr>
          <w:p w:rsidRPr="00071BBA" w:rsidR="00FA6297" w:rsidP="004A19FF" w:rsidRDefault="00FA6297" w14:paraId="6A58F626" w14:textId="754B01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320</w:t>
            </w:r>
            <w:r w:rsidRPr="00071BBA" w:rsidR="00B77B89">
              <w:rPr>
                <w:rFonts w:ascii="Times New Roman" w:hAnsi="Times New Roman" w:eastAsia="Times New Roman" w:cs="Times New Roman"/>
                <w:kern w:val="0"/>
                <w:sz w:val="20"/>
                <w:szCs w:val="20"/>
                <w:lang w:eastAsia="sv-SE"/>
                <w14:numSpacing w14:val="default"/>
              </w:rPr>
              <w:t xml:space="preserve"> 000</w:t>
            </w:r>
          </w:p>
        </w:tc>
        <w:tc>
          <w:tcPr>
            <w:tcW w:w="1843" w:type="dxa"/>
          </w:tcPr>
          <w:p w:rsidRPr="00071BBA" w:rsidR="00FA6297" w:rsidP="004A19FF" w:rsidRDefault="00FA6297" w14:paraId="71E7EEF6" w14:textId="0AE5DA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330</w:t>
            </w:r>
            <w:r w:rsidRPr="00071BBA" w:rsidR="00B77B89">
              <w:rPr>
                <w:rFonts w:ascii="Times New Roman" w:hAnsi="Times New Roman" w:eastAsia="Times New Roman" w:cs="Times New Roman"/>
                <w:kern w:val="0"/>
                <w:sz w:val="20"/>
                <w:szCs w:val="20"/>
                <w:lang w:eastAsia="sv-SE"/>
                <w14:numSpacing w14:val="default"/>
              </w:rPr>
              <w:t xml:space="preserve"> 000</w:t>
            </w:r>
          </w:p>
        </w:tc>
        <w:tc>
          <w:tcPr>
            <w:tcW w:w="1842" w:type="dxa"/>
          </w:tcPr>
          <w:p w:rsidRPr="00071BBA" w:rsidR="00FA6297" w:rsidP="004A19FF" w:rsidRDefault="00FA6297" w14:paraId="69C7476E" w14:textId="75570D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340</w:t>
            </w:r>
            <w:r w:rsidRPr="00071BBA" w:rsidR="00B77B89">
              <w:rPr>
                <w:rFonts w:ascii="Times New Roman" w:hAnsi="Times New Roman" w:eastAsia="Times New Roman" w:cs="Times New Roman"/>
                <w:kern w:val="0"/>
                <w:sz w:val="20"/>
                <w:szCs w:val="20"/>
                <w:lang w:eastAsia="sv-SE"/>
                <w14:numSpacing w14:val="default"/>
              </w:rPr>
              <w:t xml:space="preserve"> 000</w:t>
            </w:r>
          </w:p>
        </w:tc>
      </w:tr>
      <w:tr w:rsidRPr="00071BBA" w:rsidR="00FA6297" w:rsidTr="004A19FF" w14:paraId="4E1C1017" w14:textId="77777777">
        <w:trPr>
          <w:trHeight w:val="340" w:hRule="exact"/>
        </w:trPr>
        <w:tc>
          <w:tcPr>
            <w:tcW w:w="2972" w:type="dxa"/>
          </w:tcPr>
          <w:p w:rsidRPr="00071BBA" w:rsidR="00FA6297" w:rsidP="004A19FF" w:rsidRDefault="004E1DB1" w14:paraId="0A95E56F" w14:textId="4A07253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Pappadagar</w:t>
            </w:r>
          </w:p>
        </w:tc>
        <w:tc>
          <w:tcPr>
            <w:tcW w:w="1843" w:type="dxa"/>
          </w:tcPr>
          <w:p w:rsidRPr="00071BBA" w:rsidR="00FA6297" w:rsidP="004A19FF" w:rsidRDefault="004E1DB1" w14:paraId="338F78F0" w14:textId="1304E0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575</w:t>
            </w:r>
            <w:r w:rsidRPr="00071BBA" w:rsidR="00B77B89">
              <w:rPr>
                <w:rFonts w:ascii="Times New Roman" w:hAnsi="Times New Roman" w:eastAsia="Times New Roman" w:cs="Times New Roman"/>
                <w:kern w:val="0"/>
                <w:sz w:val="20"/>
                <w:szCs w:val="20"/>
                <w:lang w:eastAsia="sv-SE"/>
                <w14:numSpacing w14:val="default"/>
              </w:rPr>
              <w:t xml:space="preserve"> 000</w:t>
            </w:r>
          </w:p>
        </w:tc>
        <w:tc>
          <w:tcPr>
            <w:tcW w:w="1843" w:type="dxa"/>
          </w:tcPr>
          <w:p w:rsidRPr="00071BBA" w:rsidR="00FA6297" w:rsidP="004A19FF" w:rsidRDefault="004E1DB1" w14:paraId="221F7012" w14:textId="66E178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575</w:t>
            </w:r>
            <w:r w:rsidRPr="00071BBA" w:rsidR="00B77B89">
              <w:rPr>
                <w:rFonts w:ascii="Times New Roman" w:hAnsi="Times New Roman" w:eastAsia="Times New Roman" w:cs="Times New Roman"/>
                <w:kern w:val="0"/>
                <w:sz w:val="20"/>
                <w:szCs w:val="20"/>
                <w:lang w:eastAsia="sv-SE"/>
                <w14:numSpacing w14:val="default"/>
              </w:rPr>
              <w:t xml:space="preserve"> 000</w:t>
            </w:r>
          </w:p>
        </w:tc>
        <w:tc>
          <w:tcPr>
            <w:tcW w:w="1842" w:type="dxa"/>
          </w:tcPr>
          <w:p w:rsidRPr="00071BBA" w:rsidR="00FA6297" w:rsidP="004A19FF" w:rsidRDefault="00595D63" w14:paraId="2B1B370F" w14:textId="37785E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1</w:t>
            </w:r>
            <w:r w:rsidRPr="00071BBA" w:rsidR="00B77B89">
              <w:rPr>
                <w:rFonts w:ascii="Times New Roman" w:hAnsi="Times New Roman" w:eastAsia="Times New Roman" w:cs="Times New Roman"/>
                <w:kern w:val="0"/>
                <w:sz w:val="20"/>
                <w:szCs w:val="20"/>
                <w:lang w:eastAsia="sv-SE"/>
                <w14:numSpacing w14:val="default"/>
              </w:rPr>
              <w:t> </w:t>
            </w:r>
            <w:r w:rsidRPr="00071BBA">
              <w:rPr>
                <w:rFonts w:ascii="Times New Roman" w:hAnsi="Times New Roman" w:eastAsia="Times New Roman" w:cs="Times New Roman"/>
                <w:kern w:val="0"/>
                <w:sz w:val="20"/>
                <w:szCs w:val="20"/>
                <w:lang w:eastAsia="sv-SE"/>
                <w14:numSpacing w14:val="default"/>
              </w:rPr>
              <w:t>150</w:t>
            </w:r>
            <w:r w:rsidRPr="00071BBA" w:rsidR="00B77B89">
              <w:rPr>
                <w:rFonts w:ascii="Times New Roman" w:hAnsi="Times New Roman" w:eastAsia="Times New Roman" w:cs="Times New Roman"/>
                <w:kern w:val="0"/>
                <w:sz w:val="20"/>
                <w:szCs w:val="20"/>
                <w:lang w:eastAsia="sv-SE"/>
                <w14:numSpacing w14:val="default"/>
              </w:rPr>
              <w:t xml:space="preserve"> 000</w:t>
            </w:r>
          </w:p>
        </w:tc>
      </w:tr>
      <w:tr w:rsidRPr="00071BBA" w:rsidR="00FA6297" w:rsidTr="004A19FF" w14:paraId="36797230" w14:textId="77777777">
        <w:trPr>
          <w:trHeight w:val="340" w:hRule="exact"/>
        </w:trPr>
        <w:tc>
          <w:tcPr>
            <w:tcW w:w="2972" w:type="dxa"/>
          </w:tcPr>
          <w:p w:rsidRPr="00071BBA" w:rsidR="00FA6297" w:rsidP="004A19FF" w:rsidRDefault="004E1DB1" w14:paraId="0A2E72C1" w14:textId="2A4ED77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Snabbhetspremien</w:t>
            </w:r>
          </w:p>
        </w:tc>
        <w:tc>
          <w:tcPr>
            <w:tcW w:w="1843" w:type="dxa"/>
          </w:tcPr>
          <w:p w:rsidRPr="00071BBA" w:rsidR="00FA6297" w:rsidP="004A19FF" w:rsidRDefault="004E1DB1" w14:paraId="32F51AD3" w14:textId="2F8643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300</w:t>
            </w:r>
            <w:r w:rsidRPr="00071BBA" w:rsidR="00B77B89">
              <w:rPr>
                <w:rFonts w:ascii="Times New Roman" w:hAnsi="Times New Roman" w:eastAsia="Times New Roman" w:cs="Times New Roman"/>
                <w:kern w:val="0"/>
                <w:sz w:val="20"/>
                <w:szCs w:val="20"/>
                <w:lang w:eastAsia="sv-SE"/>
                <w14:numSpacing w14:val="default"/>
              </w:rPr>
              <w:t xml:space="preserve"> 000</w:t>
            </w:r>
          </w:p>
        </w:tc>
        <w:tc>
          <w:tcPr>
            <w:tcW w:w="1843" w:type="dxa"/>
          </w:tcPr>
          <w:p w:rsidRPr="00071BBA" w:rsidR="00FA6297" w:rsidP="004A19FF" w:rsidRDefault="004E1DB1" w14:paraId="0012D9C9" w14:textId="292EFC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300</w:t>
            </w:r>
            <w:r w:rsidRPr="00071BBA" w:rsidR="00B77B89">
              <w:rPr>
                <w:rFonts w:ascii="Times New Roman" w:hAnsi="Times New Roman" w:eastAsia="Times New Roman" w:cs="Times New Roman"/>
                <w:kern w:val="0"/>
                <w:sz w:val="20"/>
                <w:szCs w:val="20"/>
                <w:lang w:eastAsia="sv-SE"/>
                <w14:numSpacing w14:val="default"/>
              </w:rPr>
              <w:t xml:space="preserve"> 000</w:t>
            </w:r>
          </w:p>
        </w:tc>
        <w:tc>
          <w:tcPr>
            <w:tcW w:w="1842" w:type="dxa"/>
          </w:tcPr>
          <w:p w:rsidRPr="00071BBA" w:rsidR="00FA6297" w:rsidP="004A19FF" w:rsidRDefault="004E1DB1" w14:paraId="6E39B248" w14:textId="741A1C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300</w:t>
            </w:r>
            <w:r w:rsidRPr="00071BBA" w:rsidR="00B77B89">
              <w:rPr>
                <w:rFonts w:ascii="Times New Roman" w:hAnsi="Times New Roman" w:eastAsia="Times New Roman" w:cs="Times New Roman"/>
                <w:kern w:val="0"/>
                <w:sz w:val="20"/>
                <w:szCs w:val="20"/>
                <w:lang w:eastAsia="sv-SE"/>
                <w14:numSpacing w14:val="default"/>
              </w:rPr>
              <w:t xml:space="preserve"> 000</w:t>
            </w:r>
          </w:p>
        </w:tc>
      </w:tr>
      <w:tr w:rsidRPr="00071BBA" w:rsidR="00FA6297" w:rsidTr="004A19FF" w14:paraId="09E880B5" w14:textId="77777777">
        <w:trPr>
          <w:trHeight w:val="340" w:hRule="exact"/>
        </w:trPr>
        <w:tc>
          <w:tcPr>
            <w:tcW w:w="2972" w:type="dxa"/>
          </w:tcPr>
          <w:p w:rsidRPr="00071BBA" w:rsidR="00FA6297" w:rsidP="004A19FF" w:rsidRDefault="004E1DB1" w14:paraId="7FCD75C8" w14:textId="6E55A24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Dubbeldagar</w:t>
            </w:r>
          </w:p>
        </w:tc>
        <w:tc>
          <w:tcPr>
            <w:tcW w:w="1843" w:type="dxa"/>
          </w:tcPr>
          <w:p w:rsidRPr="00071BBA" w:rsidR="00FA6297" w:rsidP="004A19FF" w:rsidRDefault="004E1DB1" w14:paraId="082C779D" w14:textId="7824F2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100</w:t>
            </w:r>
            <w:r w:rsidRPr="00071BBA" w:rsidR="00B77B89">
              <w:rPr>
                <w:rFonts w:ascii="Times New Roman" w:hAnsi="Times New Roman" w:eastAsia="Times New Roman" w:cs="Times New Roman"/>
                <w:kern w:val="0"/>
                <w:sz w:val="20"/>
                <w:szCs w:val="20"/>
                <w:lang w:eastAsia="sv-SE"/>
                <w14:numSpacing w14:val="default"/>
              </w:rPr>
              <w:t xml:space="preserve"> 000</w:t>
            </w:r>
          </w:p>
        </w:tc>
        <w:tc>
          <w:tcPr>
            <w:tcW w:w="1843" w:type="dxa"/>
          </w:tcPr>
          <w:p w:rsidRPr="00071BBA" w:rsidR="00FA6297" w:rsidP="004A19FF" w:rsidRDefault="004E1DB1" w14:paraId="2CF5828D" w14:textId="4F3511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100</w:t>
            </w:r>
            <w:r w:rsidRPr="00071BBA" w:rsidR="00B77B89">
              <w:rPr>
                <w:rFonts w:ascii="Times New Roman" w:hAnsi="Times New Roman" w:eastAsia="Times New Roman" w:cs="Times New Roman"/>
                <w:kern w:val="0"/>
                <w:sz w:val="20"/>
                <w:szCs w:val="20"/>
                <w:lang w:eastAsia="sv-SE"/>
                <w14:numSpacing w14:val="default"/>
              </w:rPr>
              <w:t xml:space="preserve"> 000</w:t>
            </w:r>
          </w:p>
        </w:tc>
        <w:tc>
          <w:tcPr>
            <w:tcW w:w="1842" w:type="dxa"/>
          </w:tcPr>
          <w:p w:rsidRPr="00071BBA" w:rsidR="00FA6297" w:rsidP="004A19FF" w:rsidRDefault="004E1DB1" w14:paraId="619E1DC2" w14:textId="4E462F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100</w:t>
            </w:r>
            <w:r w:rsidRPr="00071BBA" w:rsidR="00B77B89">
              <w:rPr>
                <w:rFonts w:ascii="Times New Roman" w:hAnsi="Times New Roman" w:eastAsia="Times New Roman" w:cs="Times New Roman"/>
                <w:kern w:val="0"/>
                <w:sz w:val="20"/>
                <w:szCs w:val="20"/>
                <w:lang w:eastAsia="sv-SE"/>
                <w14:numSpacing w14:val="default"/>
              </w:rPr>
              <w:t xml:space="preserve"> 000</w:t>
            </w:r>
          </w:p>
        </w:tc>
      </w:tr>
      <w:tr w:rsidRPr="00071BBA" w:rsidR="00FA6297" w:rsidTr="004A19FF" w14:paraId="0319A8D7" w14:textId="77777777">
        <w:trPr>
          <w:trHeight w:val="340" w:hRule="exact"/>
        </w:trPr>
        <w:tc>
          <w:tcPr>
            <w:tcW w:w="2972" w:type="dxa"/>
          </w:tcPr>
          <w:p w:rsidRPr="00071BBA" w:rsidR="00FA6297" w:rsidP="004A19FF" w:rsidRDefault="004E1DB1" w14:paraId="5C219654" w14:textId="601117B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Tillfällig mödravårdspenning</w:t>
            </w:r>
          </w:p>
        </w:tc>
        <w:tc>
          <w:tcPr>
            <w:tcW w:w="1843" w:type="dxa"/>
          </w:tcPr>
          <w:p w:rsidRPr="00071BBA" w:rsidR="00FA6297" w:rsidP="004A19FF" w:rsidRDefault="004E1DB1" w14:paraId="0F910AFB" w14:textId="226545E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200</w:t>
            </w:r>
            <w:r w:rsidRPr="00071BBA" w:rsidR="00B77B89">
              <w:rPr>
                <w:rFonts w:ascii="Times New Roman" w:hAnsi="Times New Roman" w:eastAsia="Times New Roman" w:cs="Times New Roman"/>
                <w:kern w:val="0"/>
                <w:sz w:val="20"/>
                <w:szCs w:val="20"/>
                <w:lang w:eastAsia="sv-SE"/>
                <w14:numSpacing w14:val="default"/>
              </w:rPr>
              <w:t xml:space="preserve"> 000</w:t>
            </w:r>
          </w:p>
        </w:tc>
        <w:tc>
          <w:tcPr>
            <w:tcW w:w="1843" w:type="dxa"/>
          </w:tcPr>
          <w:p w:rsidRPr="00071BBA" w:rsidR="00FA6297" w:rsidP="004A19FF" w:rsidRDefault="004E1DB1" w14:paraId="4A5EF954" w14:textId="338F3B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200</w:t>
            </w:r>
            <w:r w:rsidRPr="00071BBA" w:rsidR="00B77B89">
              <w:rPr>
                <w:rFonts w:ascii="Times New Roman" w:hAnsi="Times New Roman" w:eastAsia="Times New Roman" w:cs="Times New Roman"/>
                <w:kern w:val="0"/>
                <w:sz w:val="20"/>
                <w:szCs w:val="20"/>
                <w:lang w:eastAsia="sv-SE"/>
                <w14:numSpacing w14:val="default"/>
              </w:rPr>
              <w:t xml:space="preserve"> 000</w:t>
            </w:r>
          </w:p>
        </w:tc>
        <w:tc>
          <w:tcPr>
            <w:tcW w:w="1842" w:type="dxa"/>
          </w:tcPr>
          <w:p w:rsidRPr="00071BBA" w:rsidR="00FA6297" w:rsidP="004A19FF" w:rsidRDefault="004E1DB1" w14:paraId="388FE38F" w14:textId="0A7298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200</w:t>
            </w:r>
            <w:r w:rsidRPr="00071BBA" w:rsidR="00B77B89">
              <w:rPr>
                <w:rFonts w:ascii="Times New Roman" w:hAnsi="Times New Roman" w:eastAsia="Times New Roman" w:cs="Times New Roman"/>
                <w:kern w:val="0"/>
                <w:sz w:val="20"/>
                <w:szCs w:val="20"/>
                <w:lang w:eastAsia="sv-SE"/>
                <w14:numSpacing w14:val="default"/>
              </w:rPr>
              <w:t xml:space="preserve"> 000</w:t>
            </w:r>
          </w:p>
        </w:tc>
      </w:tr>
      <w:tr w:rsidRPr="00071BBA" w:rsidR="001D09A1" w:rsidTr="004A19FF" w14:paraId="3903D750" w14:textId="77777777">
        <w:trPr>
          <w:trHeight w:val="340" w:hRule="exact"/>
        </w:trPr>
        <w:tc>
          <w:tcPr>
            <w:tcW w:w="2972" w:type="dxa"/>
          </w:tcPr>
          <w:p w:rsidRPr="00071BBA" w:rsidR="001D09A1" w:rsidP="004A19FF" w:rsidRDefault="001D09A1" w14:paraId="37E26931" w14:textId="02F646E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Familjedagpenning</w:t>
            </w:r>
          </w:p>
        </w:tc>
        <w:tc>
          <w:tcPr>
            <w:tcW w:w="1843" w:type="dxa"/>
          </w:tcPr>
          <w:p w:rsidRPr="00071BBA" w:rsidR="001D09A1" w:rsidP="004A19FF" w:rsidRDefault="005C4AF4" w14:paraId="03EA4EB4" w14:textId="258737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71BBA" w:rsidR="001D09A1">
              <w:rPr>
                <w:rFonts w:ascii="Times New Roman" w:hAnsi="Times New Roman" w:eastAsia="Times New Roman" w:cs="Times New Roman"/>
                <w:kern w:val="0"/>
                <w:sz w:val="20"/>
                <w:szCs w:val="20"/>
                <w:lang w:eastAsia="sv-SE"/>
                <w14:numSpacing w14:val="default"/>
              </w:rPr>
              <w:t>3</w:t>
            </w:r>
            <w:r w:rsidRPr="00071BBA" w:rsidR="00B77B89">
              <w:rPr>
                <w:rFonts w:ascii="Times New Roman" w:hAnsi="Times New Roman" w:eastAsia="Times New Roman" w:cs="Times New Roman"/>
                <w:kern w:val="0"/>
                <w:sz w:val="20"/>
                <w:szCs w:val="20"/>
                <w:lang w:eastAsia="sv-SE"/>
                <w14:numSpacing w14:val="default"/>
              </w:rPr>
              <w:t> </w:t>
            </w:r>
            <w:r w:rsidRPr="00071BBA" w:rsidR="001D09A1">
              <w:rPr>
                <w:rFonts w:ascii="Times New Roman" w:hAnsi="Times New Roman" w:eastAsia="Times New Roman" w:cs="Times New Roman"/>
                <w:kern w:val="0"/>
                <w:sz w:val="20"/>
                <w:szCs w:val="20"/>
                <w:lang w:eastAsia="sv-SE"/>
                <w14:numSpacing w14:val="default"/>
              </w:rPr>
              <w:t>19</w:t>
            </w:r>
            <w:r w:rsidR="00157C58">
              <w:rPr>
                <w:rFonts w:ascii="Times New Roman" w:hAnsi="Times New Roman" w:eastAsia="Times New Roman" w:cs="Times New Roman"/>
                <w:kern w:val="0"/>
                <w:sz w:val="20"/>
                <w:szCs w:val="20"/>
                <w:lang w:eastAsia="sv-SE"/>
                <w14:numSpacing w14:val="default"/>
              </w:rPr>
              <w:t>4</w:t>
            </w:r>
            <w:r w:rsidRPr="00071BBA" w:rsidR="00B77B89">
              <w:rPr>
                <w:rFonts w:ascii="Times New Roman" w:hAnsi="Times New Roman" w:eastAsia="Times New Roman" w:cs="Times New Roman"/>
                <w:kern w:val="0"/>
                <w:sz w:val="20"/>
                <w:szCs w:val="20"/>
                <w:lang w:eastAsia="sv-SE"/>
                <w14:numSpacing w14:val="default"/>
              </w:rPr>
              <w:t xml:space="preserve"> 000</w:t>
            </w:r>
          </w:p>
        </w:tc>
        <w:tc>
          <w:tcPr>
            <w:tcW w:w="1843" w:type="dxa"/>
          </w:tcPr>
          <w:p w:rsidRPr="00071BBA" w:rsidR="001D09A1" w:rsidP="004A19FF" w:rsidRDefault="005C4AF4" w14:paraId="4ED9F0F5" w14:textId="5DF733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71BBA" w:rsidR="001D09A1">
              <w:rPr>
                <w:rFonts w:ascii="Times New Roman" w:hAnsi="Times New Roman" w:eastAsia="Times New Roman" w:cs="Times New Roman"/>
                <w:kern w:val="0"/>
                <w:sz w:val="20"/>
                <w:szCs w:val="20"/>
                <w:lang w:eastAsia="sv-SE"/>
                <w14:numSpacing w14:val="default"/>
              </w:rPr>
              <w:t>3</w:t>
            </w:r>
            <w:r w:rsidRPr="00071BBA" w:rsidR="00B77B89">
              <w:rPr>
                <w:rFonts w:ascii="Times New Roman" w:hAnsi="Times New Roman" w:eastAsia="Times New Roman" w:cs="Times New Roman"/>
                <w:kern w:val="0"/>
                <w:sz w:val="20"/>
                <w:szCs w:val="20"/>
                <w:lang w:eastAsia="sv-SE"/>
                <w14:numSpacing w14:val="default"/>
              </w:rPr>
              <w:t> </w:t>
            </w:r>
            <w:r w:rsidRPr="00071BBA" w:rsidR="001D09A1">
              <w:rPr>
                <w:rFonts w:ascii="Times New Roman" w:hAnsi="Times New Roman" w:eastAsia="Times New Roman" w:cs="Times New Roman"/>
                <w:kern w:val="0"/>
                <w:sz w:val="20"/>
                <w:szCs w:val="20"/>
                <w:lang w:eastAsia="sv-SE"/>
                <w14:numSpacing w14:val="default"/>
              </w:rPr>
              <w:t>807</w:t>
            </w:r>
            <w:r w:rsidRPr="00071BBA" w:rsidR="00B77B89">
              <w:rPr>
                <w:rFonts w:ascii="Times New Roman" w:hAnsi="Times New Roman" w:eastAsia="Times New Roman" w:cs="Times New Roman"/>
                <w:kern w:val="0"/>
                <w:sz w:val="20"/>
                <w:szCs w:val="20"/>
                <w:lang w:eastAsia="sv-SE"/>
                <w14:numSpacing w14:val="default"/>
              </w:rPr>
              <w:t xml:space="preserve"> 000</w:t>
            </w:r>
          </w:p>
        </w:tc>
        <w:tc>
          <w:tcPr>
            <w:tcW w:w="1842" w:type="dxa"/>
          </w:tcPr>
          <w:p w:rsidRPr="00071BBA" w:rsidR="001D09A1" w:rsidP="004A19FF" w:rsidRDefault="005C4AF4" w14:paraId="19FDCF3B" w14:textId="4D3EA4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71BBA" w:rsidR="001D09A1">
              <w:rPr>
                <w:rFonts w:ascii="Times New Roman" w:hAnsi="Times New Roman" w:eastAsia="Times New Roman" w:cs="Times New Roman"/>
                <w:kern w:val="0"/>
                <w:sz w:val="20"/>
                <w:szCs w:val="20"/>
                <w:lang w:eastAsia="sv-SE"/>
                <w14:numSpacing w14:val="default"/>
              </w:rPr>
              <w:t>3</w:t>
            </w:r>
            <w:r w:rsidRPr="00071BBA" w:rsidR="00B77B89">
              <w:rPr>
                <w:rFonts w:ascii="Times New Roman" w:hAnsi="Times New Roman" w:eastAsia="Times New Roman" w:cs="Times New Roman"/>
                <w:kern w:val="0"/>
                <w:sz w:val="20"/>
                <w:szCs w:val="20"/>
                <w:lang w:eastAsia="sv-SE"/>
                <w14:numSpacing w14:val="default"/>
              </w:rPr>
              <w:t> </w:t>
            </w:r>
            <w:r w:rsidRPr="00071BBA" w:rsidR="001D09A1">
              <w:rPr>
                <w:rFonts w:ascii="Times New Roman" w:hAnsi="Times New Roman" w:eastAsia="Times New Roman" w:cs="Times New Roman"/>
                <w:kern w:val="0"/>
                <w:sz w:val="20"/>
                <w:szCs w:val="20"/>
                <w:lang w:eastAsia="sv-SE"/>
                <w14:numSpacing w14:val="default"/>
              </w:rPr>
              <w:t>887</w:t>
            </w:r>
            <w:r w:rsidRPr="00071BBA" w:rsidR="00B77B89">
              <w:rPr>
                <w:rFonts w:ascii="Times New Roman" w:hAnsi="Times New Roman" w:eastAsia="Times New Roman" w:cs="Times New Roman"/>
                <w:kern w:val="0"/>
                <w:sz w:val="20"/>
                <w:szCs w:val="20"/>
                <w:lang w:eastAsia="sv-SE"/>
                <w14:numSpacing w14:val="default"/>
              </w:rPr>
              <w:t xml:space="preserve"> 000</w:t>
            </w:r>
          </w:p>
        </w:tc>
      </w:tr>
    </w:tbl>
    <w:p w:rsidRPr="00071BBA" w:rsidR="001D09A1" w:rsidP="006329E0" w:rsidRDefault="001D09A1" w14:paraId="43CE17B4" w14:textId="0DE3BB0B">
      <w:pPr>
        <w:pStyle w:val="Normalutanindragellerluft"/>
      </w:pPr>
      <w:r w:rsidRPr="00071BBA">
        <w:t>Inom anslaget satsar vi 320 miljoner kronor på graviditetspenning, 575 miljoner kronor på pappadagar, 300 miljoner kronor på ett förlängt skyddande av den sjukpenning</w:t>
      </w:r>
      <w:r w:rsidR="00941DF6">
        <w:softHyphen/>
      </w:r>
      <w:r w:rsidRPr="00071BBA">
        <w:t>grundande inkomsten, 100 miljoner kronor på att öka antal</w:t>
      </w:r>
      <w:r w:rsidR="005C4AF4">
        <w:t>et</w:t>
      </w:r>
      <w:r w:rsidRPr="00071BBA">
        <w:t xml:space="preserve"> dubbeldagar och 200 miljoner kronor för tillfällig mödravårdspenning. Inom anslaget avvisar vi regeringens anslag om familjedagpenning. </w:t>
      </w:r>
    </w:p>
    <w:p w:rsidRPr="00941DF6" w:rsidR="00BF5438" w:rsidP="00941DF6" w:rsidRDefault="0014146B" w14:paraId="6C3EADD8" w14:textId="65EAC96C">
      <w:pPr>
        <w:pStyle w:val="Tabellrubrik"/>
        <w:spacing w:before="300"/>
      </w:pPr>
      <w:r w:rsidRPr="00941DF6">
        <w:t>1:8 Bostadsbidrag</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071BBA" w:rsidR="00BF5438" w:rsidTr="004A19FF" w14:paraId="216BAE37" w14:textId="77777777">
        <w:trPr>
          <w:trHeight w:val="340" w:hRule="exact"/>
        </w:trPr>
        <w:tc>
          <w:tcPr>
            <w:tcW w:w="2972" w:type="dxa"/>
            <w:tcBorders>
              <w:top w:val="single" w:color="auto" w:sz="4" w:space="0"/>
              <w:bottom w:val="single" w:color="auto" w:sz="4" w:space="0"/>
            </w:tcBorders>
          </w:tcPr>
          <w:p w:rsidRPr="00071BBA" w:rsidR="00BF5438" w:rsidP="004A19FF" w:rsidRDefault="00BF5438" w14:paraId="3BA02A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071BBA" w:rsidR="00BF5438" w:rsidP="004A19FF" w:rsidRDefault="00BF5438" w14:paraId="0A87CA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71BBA">
              <w:rPr>
                <w:rFonts w:ascii="Times New Roman" w:hAnsi="Times New Roman" w:eastAsia="Times New Roman" w:cs="Times New Roman"/>
                <w:b/>
                <w:bCs/>
                <w:kern w:val="0"/>
                <w:sz w:val="20"/>
                <w:szCs w:val="20"/>
                <w:lang w:eastAsia="sv-SE"/>
                <w14:numSpacing w14:val="default"/>
              </w:rPr>
              <w:t>Förslag 2022</w:t>
            </w:r>
          </w:p>
        </w:tc>
        <w:tc>
          <w:tcPr>
            <w:tcW w:w="1843" w:type="dxa"/>
            <w:tcBorders>
              <w:top w:val="single" w:color="auto" w:sz="4" w:space="0"/>
              <w:bottom w:val="single" w:color="auto" w:sz="4" w:space="0"/>
            </w:tcBorders>
          </w:tcPr>
          <w:p w:rsidRPr="00071BBA" w:rsidR="00BF5438" w:rsidP="004A19FF" w:rsidRDefault="00BF5438" w14:paraId="1664C8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71BBA">
              <w:rPr>
                <w:rFonts w:ascii="Times New Roman" w:hAnsi="Times New Roman" w:eastAsia="Times New Roman" w:cs="Times New Roman"/>
                <w:b/>
                <w:bCs/>
                <w:kern w:val="0"/>
                <w:sz w:val="20"/>
                <w:szCs w:val="20"/>
                <w:lang w:eastAsia="sv-SE"/>
                <w14:numSpacing w14:val="default"/>
              </w:rPr>
              <w:t>Beräknat 2023</w:t>
            </w:r>
          </w:p>
        </w:tc>
        <w:tc>
          <w:tcPr>
            <w:tcW w:w="1842" w:type="dxa"/>
            <w:tcBorders>
              <w:top w:val="single" w:color="auto" w:sz="4" w:space="0"/>
              <w:bottom w:val="single" w:color="auto" w:sz="4" w:space="0"/>
            </w:tcBorders>
          </w:tcPr>
          <w:p w:rsidRPr="00071BBA" w:rsidR="00BF5438" w:rsidP="004A19FF" w:rsidRDefault="00BF5438" w14:paraId="335A11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71BBA">
              <w:rPr>
                <w:rFonts w:ascii="Times New Roman" w:hAnsi="Times New Roman" w:eastAsia="Times New Roman" w:cs="Times New Roman"/>
                <w:b/>
                <w:bCs/>
                <w:kern w:val="0"/>
                <w:sz w:val="20"/>
                <w:szCs w:val="20"/>
                <w:lang w:eastAsia="sv-SE"/>
                <w14:numSpacing w14:val="default"/>
              </w:rPr>
              <w:t>Beräknat 2024</w:t>
            </w:r>
          </w:p>
        </w:tc>
      </w:tr>
      <w:tr w:rsidRPr="00071BBA" w:rsidR="00BF5438" w:rsidTr="004A19FF" w14:paraId="438D0F1C" w14:textId="77777777">
        <w:trPr>
          <w:trHeight w:val="340" w:hRule="exact"/>
        </w:trPr>
        <w:tc>
          <w:tcPr>
            <w:tcW w:w="2972" w:type="dxa"/>
            <w:tcBorders>
              <w:top w:val="single" w:color="auto" w:sz="4" w:space="0"/>
            </w:tcBorders>
          </w:tcPr>
          <w:p w:rsidRPr="00071BBA" w:rsidR="00BF5438" w:rsidP="004A19FF" w:rsidRDefault="00BF5438" w14:paraId="3B073B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71BBA">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071BBA" w:rsidR="00BF5438" w:rsidP="004A19FF" w:rsidRDefault="0014146B" w14:paraId="1F83E285" w14:textId="4777FC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750</w:t>
            </w:r>
            <w:r w:rsidRPr="00071BBA" w:rsidR="00A8013E">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071BBA" w:rsidR="00BF5438" w:rsidP="004A19FF" w:rsidRDefault="0014146B" w14:paraId="2195C370" w14:textId="67B245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750</w:t>
            </w:r>
            <w:r w:rsidRPr="00071BBA" w:rsidR="00A8013E">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Pr>
          <w:p w:rsidRPr="00071BBA" w:rsidR="00BF5438" w:rsidP="004A19FF" w:rsidRDefault="0014146B" w14:paraId="09775F3B" w14:textId="6544DE7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750</w:t>
            </w:r>
            <w:r w:rsidRPr="00071BBA" w:rsidR="00A8013E">
              <w:rPr>
                <w:rFonts w:ascii="Times New Roman" w:hAnsi="Times New Roman" w:eastAsia="Times New Roman" w:cs="Times New Roman"/>
                <w:kern w:val="0"/>
                <w:sz w:val="20"/>
                <w:szCs w:val="20"/>
                <w:lang w:eastAsia="sv-SE"/>
                <w14:numSpacing w14:val="default"/>
              </w:rPr>
              <w:t xml:space="preserve"> 000</w:t>
            </w:r>
          </w:p>
        </w:tc>
      </w:tr>
    </w:tbl>
    <w:p w:rsidRPr="00071BBA" w:rsidR="00BF5438" w:rsidP="006329E0" w:rsidRDefault="0014146B" w14:paraId="52D36FFF" w14:textId="758921F4">
      <w:pPr>
        <w:pStyle w:val="Normalutanindragellerluft"/>
      </w:pPr>
      <w:r w:rsidRPr="00071BBA">
        <w:t>Anslaget höjs för att stärka bostadsbidraget för familjer med svag ekonomi.</w:t>
      </w:r>
    </w:p>
    <w:p w:rsidR="00941DF6" w:rsidRDefault="00941DF6" w14:paraId="6324B27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941DF6" w:rsidR="00C216B7" w:rsidP="00941DF6" w:rsidRDefault="004E1DB1" w14:paraId="7C382169" w14:textId="482F8C43">
      <w:pPr>
        <w:pStyle w:val="Tabellrubrik"/>
        <w:keepNext/>
        <w:spacing w:before="300"/>
      </w:pPr>
      <w:r w:rsidRPr="00941DF6">
        <w:t>99:1 Bidrag till förstföderskor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071BBA" w:rsidR="00C216B7" w:rsidTr="00941DF6" w14:paraId="0A74735A" w14:textId="77777777">
        <w:trPr>
          <w:trHeight w:val="340" w:hRule="exact"/>
        </w:trPr>
        <w:tc>
          <w:tcPr>
            <w:tcW w:w="2972" w:type="dxa"/>
            <w:tcBorders>
              <w:top w:val="single" w:color="auto" w:sz="4" w:space="0"/>
              <w:bottom w:val="single" w:color="auto" w:sz="4" w:space="0"/>
            </w:tcBorders>
          </w:tcPr>
          <w:p w:rsidRPr="00071BBA" w:rsidR="00C216B7" w:rsidP="00941DF6" w:rsidRDefault="00C216B7" w14:paraId="1066B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071BBA" w:rsidR="00C216B7" w:rsidP="00941DF6" w:rsidRDefault="00C216B7" w14:paraId="4FAABF76" w14:textId="4DBCEB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71BBA">
              <w:rPr>
                <w:rFonts w:ascii="Times New Roman" w:hAnsi="Times New Roman" w:eastAsia="Times New Roman" w:cs="Times New Roman"/>
                <w:b/>
                <w:bCs/>
                <w:kern w:val="0"/>
                <w:sz w:val="20"/>
                <w:szCs w:val="20"/>
                <w:lang w:eastAsia="sv-SE"/>
                <w14:numSpacing w14:val="default"/>
              </w:rPr>
              <w:t>Förslag 202</w:t>
            </w:r>
            <w:r w:rsidRPr="00071BBA" w:rsidR="004E1DB1">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Pr>
          <w:p w:rsidRPr="00071BBA" w:rsidR="00C216B7" w:rsidP="00941DF6" w:rsidRDefault="00C216B7" w14:paraId="647FECD4" w14:textId="3252481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71BBA">
              <w:rPr>
                <w:rFonts w:ascii="Times New Roman" w:hAnsi="Times New Roman" w:eastAsia="Times New Roman" w:cs="Times New Roman"/>
                <w:b/>
                <w:bCs/>
                <w:kern w:val="0"/>
                <w:sz w:val="20"/>
                <w:szCs w:val="20"/>
                <w:lang w:eastAsia="sv-SE"/>
                <w14:numSpacing w14:val="default"/>
              </w:rPr>
              <w:t>Beräknat 202</w:t>
            </w:r>
            <w:r w:rsidRPr="00071BBA" w:rsidR="004E1DB1">
              <w:rPr>
                <w:rFonts w:ascii="Times New Roman" w:hAnsi="Times New Roman" w:eastAsia="Times New Roman" w:cs="Times New Roman"/>
                <w:b/>
                <w:bCs/>
                <w:kern w:val="0"/>
                <w:sz w:val="20"/>
                <w:szCs w:val="20"/>
                <w:lang w:eastAsia="sv-SE"/>
                <w14:numSpacing w14:val="default"/>
              </w:rPr>
              <w:t>3</w:t>
            </w:r>
          </w:p>
        </w:tc>
        <w:tc>
          <w:tcPr>
            <w:tcW w:w="1842" w:type="dxa"/>
            <w:tcBorders>
              <w:top w:val="single" w:color="auto" w:sz="4" w:space="0"/>
              <w:bottom w:val="single" w:color="auto" w:sz="4" w:space="0"/>
            </w:tcBorders>
          </w:tcPr>
          <w:p w:rsidRPr="00071BBA" w:rsidR="00C216B7" w:rsidP="00941DF6" w:rsidRDefault="00C216B7" w14:paraId="1AAD6E7D" w14:textId="3B8A79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71BBA">
              <w:rPr>
                <w:rFonts w:ascii="Times New Roman" w:hAnsi="Times New Roman" w:eastAsia="Times New Roman" w:cs="Times New Roman"/>
                <w:b/>
                <w:bCs/>
                <w:kern w:val="0"/>
                <w:sz w:val="20"/>
                <w:szCs w:val="20"/>
                <w:lang w:eastAsia="sv-SE"/>
                <w14:numSpacing w14:val="default"/>
              </w:rPr>
              <w:t>Beräknat 202</w:t>
            </w:r>
            <w:r w:rsidRPr="00071BBA" w:rsidR="004E1DB1">
              <w:rPr>
                <w:rFonts w:ascii="Times New Roman" w:hAnsi="Times New Roman" w:eastAsia="Times New Roman" w:cs="Times New Roman"/>
                <w:b/>
                <w:bCs/>
                <w:kern w:val="0"/>
                <w:sz w:val="20"/>
                <w:szCs w:val="20"/>
                <w:lang w:eastAsia="sv-SE"/>
                <w14:numSpacing w14:val="default"/>
              </w:rPr>
              <w:t>4</w:t>
            </w:r>
          </w:p>
        </w:tc>
      </w:tr>
      <w:tr w:rsidRPr="00071BBA" w:rsidR="00C216B7" w:rsidTr="00941DF6" w14:paraId="4F968019" w14:textId="77777777">
        <w:trPr>
          <w:trHeight w:val="340" w:hRule="exact"/>
        </w:trPr>
        <w:tc>
          <w:tcPr>
            <w:tcW w:w="2972" w:type="dxa"/>
            <w:tcBorders>
              <w:top w:val="single" w:color="auto" w:sz="4" w:space="0"/>
            </w:tcBorders>
          </w:tcPr>
          <w:p w:rsidRPr="00071BBA" w:rsidR="00C216B7" w:rsidP="00941DF6" w:rsidRDefault="00C216B7" w14:paraId="3079F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71BBA">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071BBA" w:rsidR="00C216B7" w:rsidP="00941DF6" w:rsidRDefault="004E1DB1" w14:paraId="51262F00" w14:textId="07758F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1</w:t>
            </w:r>
            <w:r w:rsidRPr="00071BBA" w:rsidR="00A8013E">
              <w:rPr>
                <w:rFonts w:ascii="Times New Roman" w:hAnsi="Times New Roman" w:eastAsia="Times New Roman" w:cs="Times New Roman"/>
                <w:kern w:val="0"/>
                <w:sz w:val="20"/>
                <w:szCs w:val="20"/>
                <w:lang w:eastAsia="sv-SE"/>
                <w14:numSpacing w14:val="default"/>
              </w:rPr>
              <w:t> </w:t>
            </w:r>
            <w:r w:rsidRPr="00071BBA">
              <w:rPr>
                <w:rFonts w:ascii="Times New Roman" w:hAnsi="Times New Roman" w:eastAsia="Times New Roman" w:cs="Times New Roman"/>
                <w:kern w:val="0"/>
                <w:sz w:val="20"/>
                <w:szCs w:val="20"/>
                <w:lang w:eastAsia="sv-SE"/>
                <w14:numSpacing w14:val="default"/>
              </w:rPr>
              <w:t>000</w:t>
            </w:r>
            <w:r w:rsidRPr="00071BBA" w:rsidR="00A8013E">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071BBA" w:rsidR="00C216B7" w:rsidP="00941DF6" w:rsidRDefault="004E1DB1" w14:paraId="40E6032B" w14:textId="573449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900</w:t>
            </w:r>
            <w:r w:rsidRPr="00071BBA" w:rsidR="00A8013E">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Pr>
          <w:p w:rsidRPr="00071BBA" w:rsidR="00C216B7" w:rsidP="00941DF6" w:rsidRDefault="004E1DB1" w14:paraId="53145F3D" w14:textId="257DAE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1BBA">
              <w:rPr>
                <w:rFonts w:ascii="Times New Roman" w:hAnsi="Times New Roman" w:eastAsia="Times New Roman" w:cs="Times New Roman"/>
                <w:kern w:val="0"/>
                <w:sz w:val="20"/>
                <w:szCs w:val="20"/>
                <w:lang w:eastAsia="sv-SE"/>
                <w14:numSpacing w14:val="default"/>
              </w:rPr>
              <w:t>900</w:t>
            </w:r>
            <w:r w:rsidRPr="00071BBA" w:rsidR="00A8013E">
              <w:rPr>
                <w:rFonts w:ascii="Times New Roman" w:hAnsi="Times New Roman" w:eastAsia="Times New Roman" w:cs="Times New Roman"/>
                <w:kern w:val="0"/>
                <w:sz w:val="20"/>
                <w:szCs w:val="20"/>
                <w:lang w:eastAsia="sv-SE"/>
                <w14:numSpacing w14:val="default"/>
              </w:rPr>
              <w:t xml:space="preserve"> 000</w:t>
            </w:r>
          </w:p>
        </w:tc>
      </w:tr>
    </w:tbl>
    <w:p w:rsidRPr="00071BBA" w:rsidR="00BB6339" w:rsidP="008E0FE2" w:rsidRDefault="004E1DB1" w14:paraId="1620C5DB" w14:textId="2D02F7D7">
      <w:pPr>
        <w:pStyle w:val="Normalutanindragellerluft"/>
      </w:pPr>
      <w:r w:rsidRPr="00071BBA">
        <w:t xml:space="preserve">Bidrag till förstföderskor är ett nytt anslag och införs i syfte att underlätta kostnader för förstföderskor. </w:t>
      </w:r>
    </w:p>
    <w:sdt>
      <w:sdtPr>
        <w:rPr>
          <w:i/>
          <w:noProof/>
        </w:rPr>
        <w:alias w:val="CC_Underskrifter"/>
        <w:tag w:val="CC_Underskrifter"/>
        <w:id w:val="583496634"/>
        <w:lock w:val="sdtContentLocked"/>
        <w:placeholder>
          <w:docPart w:val="224616B1D35E4D30969B38D86D828763"/>
        </w:placeholder>
      </w:sdtPr>
      <w:sdtEndPr>
        <w:rPr>
          <w:i w:val="0"/>
          <w:noProof w:val="0"/>
        </w:rPr>
      </w:sdtEndPr>
      <w:sdtContent>
        <w:p w:rsidR="00071BBA" w:rsidP="00071BBA" w:rsidRDefault="00071BBA" w14:paraId="14FBA4B9" w14:textId="77777777"/>
        <w:p w:rsidRPr="008E0FE2" w:rsidR="004801AC" w:rsidP="00071BBA" w:rsidRDefault="004D3755" w14:paraId="4CD6B705" w14:textId="5B3438F7"/>
      </w:sdtContent>
    </w:sdt>
    <w:tbl>
      <w:tblPr>
        <w:tblW w:w="5000" w:type="pct"/>
        <w:tblLook w:val="04A0" w:firstRow="1" w:lastRow="0" w:firstColumn="1" w:lastColumn="0" w:noHBand="0" w:noVBand="1"/>
        <w:tblCaption w:val="underskrifter"/>
      </w:tblPr>
      <w:tblGrid>
        <w:gridCol w:w="4252"/>
        <w:gridCol w:w="4252"/>
      </w:tblGrid>
      <w:tr w:rsidR="00EB0C33" w14:paraId="1A468051" w14:textId="77777777">
        <w:trPr>
          <w:cantSplit/>
        </w:trPr>
        <w:tc>
          <w:tcPr>
            <w:tcW w:w="50" w:type="pct"/>
            <w:vAlign w:val="bottom"/>
          </w:tcPr>
          <w:p w:rsidR="00EB0C33" w:rsidRDefault="005C4AF4" w14:paraId="43D14666" w14:textId="77777777">
            <w:pPr>
              <w:pStyle w:val="Underskrifter"/>
            </w:pPr>
            <w:r>
              <w:t>Linda Lindberg (SD)</w:t>
            </w:r>
          </w:p>
        </w:tc>
        <w:tc>
          <w:tcPr>
            <w:tcW w:w="50" w:type="pct"/>
            <w:vAlign w:val="bottom"/>
          </w:tcPr>
          <w:p w:rsidR="00EB0C33" w:rsidRDefault="00EB0C33" w14:paraId="4E86891A" w14:textId="77777777">
            <w:pPr>
              <w:pStyle w:val="Underskrifter"/>
            </w:pPr>
          </w:p>
        </w:tc>
      </w:tr>
      <w:tr w:rsidR="00EB0C33" w14:paraId="36453E48" w14:textId="77777777">
        <w:trPr>
          <w:cantSplit/>
        </w:trPr>
        <w:tc>
          <w:tcPr>
            <w:tcW w:w="50" w:type="pct"/>
            <w:vAlign w:val="bottom"/>
          </w:tcPr>
          <w:p w:rsidR="00EB0C33" w:rsidRDefault="005C4AF4" w14:paraId="1DB55D0C" w14:textId="77777777">
            <w:pPr>
              <w:pStyle w:val="Underskrifter"/>
              <w:spacing w:after="0"/>
            </w:pPr>
            <w:r>
              <w:t>Julia Kronlid (SD)</w:t>
            </w:r>
          </w:p>
        </w:tc>
        <w:tc>
          <w:tcPr>
            <w:tcW w:w="50" w:type="pct"/>
            <w:vAlign w:val="bottom"/>
          </w:tcPr>
          <w:p w:rsidR="00EB0C33" w:rsidRDefault="005C4AF4" w14:paraId="51BF62FC" w14:textId="77777777">
            <w:pPr>
              <w:pStyle w:val="Underskrifter"/>
              <w:spacing w:after="0"/>
            </w:pPr>
            <w:r>
              <w:t>Jonas Andersson i Skellefteå (SD)</w:t>
            </w:r>
          </w:p>
        </w:tc>
      </w:tr>
      <w:tr w:rsidR="00EB0C33" w14:paraId="72D27B2F" w14:textId="77777777">
        <w:trPr>
          <w:cantSplit/>
        </w:trPr>
        <w:tc>
          <w:tcPr>
            <w:tcW w:w="50" w:type="pct"/>
            <w:vAlign w:val="bottom"/>
          </w:tcPr>
          <w:p w:rsidR="00EB0C33" w:rsidRDefault="005C4AF4" w14:paraId="197316BE" w14:textId="77777777">
            <w:pPr>
              <w:pStyle w:val="Underskrifter"/>
              <w:spacing w:after="0"/>
            </w:pPr>
            <w:r>
              <w:lastRenderedPageBreak/>
              <w:t>Jennie Åfeldt (SD)</w:t>
            </w:r>
          </w:p>
        </w:tc>
        <w:tc>
          <w:tcPr>
            <w:tcW w:w="50" w:type="pct"/>
            <w:vAlign w:val="bottom"/>
          </w:tcPr>
          <w:p w:rsidR="00EB0C33" w:rsidRDefault="00EB0C33" w14:paraId="6F3C2E8B" w14:textId="77777777">
            <w:pPr>
              <w:pStyle w:val="Underskrifter"/>
            </w:pPr>
          </w:p>
        </w:tc>
      </w:tr>
    </w:tbl>
    <w:p w:rsidR="0046437B" w:rsidRDefault="0046437B" w14:paraId="7D0190F7" w14:textId="77777777"/>
    <w:sectPr w:rsidR="004643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4F5D" w14:textId="77777777" w:rsidR="0041297C" w:rsidRDefault="0041297C" w:rsidP="000C1CAD">
      <w:pPr>
        <w:spacing w:line="240" w:lineRule="auto"/>
      </w:pPr>
      <w:r>
        <w:separator/>
      </w:r>
    </w:p>
  </w:endnote>
  <w:endnote w:type="continuationSeparator" w:id="0">
    <w:p w14:paraId="68808813" w14:textId="77777777" w:rsidR="0041297C" w:rsidRDefault="004129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A5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6F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3A63" w14:textId="2DC9B0B8" w:rsidR="00262EA3" w:rsidRPr="00071BBA" w:rsidRDefault="00262EA3" w:rsidP="00071B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76082" w14:textId="77777777" w:rsidR="0041297C" w:rsidRDefault="0041297C" w:rsidP="000C1CAD">
      <w:pPr>
        <w:spacing w:line="240" w:lineRule="auto"/>
      </w:pPr>
      <w:r>
        <w:separator/>
      </w:r>
    </w:p>
  </w:footnote>
  <w:footnote w:type="continuationSeparator" w:id="0">
    <w:p w14:paraId="7E4CC629" w14:textId="77777777" w:rsidR="0041297C" w:rsidRDefault="004129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B7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92C5BE" w14:textId="56853B44" w:rsidR="00262EA3" w:rsidRDefault="004D3755"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071BBA">
                                <w:t>739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92C5BE" w14:textId="56853B44" w:rsidR="00262EA3" w:rsidRDefault="004D3755"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071BBA">
                          <w:t>739</w:t>
                        </w:r>
                      </w:sdtContent>
                    </w:sdt>
                  </w:p>
                </w:txbxContent>
              </v:textbox>
              <w10:wrap anchorx="page"/>
            </v:shape>
          </w:pict>
        </mc:Fallback>
      </mc:AlternateContent>
    </w:r>
  </w:p>
  <w:p w14:paraId="4DB8F2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734A" w14:textId="77777777" w:rsidR="00262EA3" w:rsidRDefault="00262EA3" w:rsidP="008563AC">
    <w:pPr>
      <w:jc w:val="right"/>
    </w:pPr>
  </w:p>
  <w:p w14:paraId="747DCE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F757" w14:textId="77777777" w:rsidR="00262EA3" w:rsidRDefault="004D37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B1A1AB" w14:textId="321A6DA5" w:rsidR="00262EA3" w:rsidRDefault="004D3755" w:rsidP="00A314CF">
    <w:pPr>
      <w:pStyle w:val="FSHNormal"/>
      <w:spacing w:before="40"/>
    </w:pPr>
    <w:sdt>
      <w:sdtPr>
        <w:alias w:val="CC_Noformat_Motionstyp"/>
        <w:tag w:val="CC_Noformat_Motionstyp"/>
        <w:id w:val="1162973129"/>
        <w:lock w:val="sdtContentLocked"/>
        <w15:appearance w15:val="hidden"/>
        <w:text/>
      </w:sdtPr>
      <w:sdtEndPr/>
      <w:sdtContent>
        <w:r w:rsidR="00157C58">
          <w:t>Kommittémotion</w:t>
        </w:r>
      </w:sdtContent>
    </w:sdt>
    <w:r w:rsidR="00821B36">
      <w:t xml:space="preserve"> </w:t>
    </w:r>
    <w:sdt>
      <w:sdtPr>
        <w:alias w:val="CC_Noformat_Partikod"/>
        <w:tag w:val="CC_Noformat_Partikod"/>
        <w:id w:val="1471015553"/>
        <w:text/>
      </w:sdtPr>
      <w:sdtEndPr/>
      <w:sdtContent>
        <w:r w:rsidR="00C216B7">
          <w:t>SD</w:t>
        </w:r>
      </w:sdtContent>
    </w:sdt>
    <w:sdt>
      <w:sdtPr>
        <w:alias w:val="CC_Noformat_Partinummer"/>
        <w:tag w:val="CC_Noformat_Partinummer"/>
        <w:id w:val="-2014525982"/>
        <w:text/>
      </w:sdtPr>
      <w:sdtEndPr/>
      <w:sdtContent>
        <w:r w:rsidR="00071BBA">
          <w:t>739</w:t>
        </w:r>
      </w:sdtContent>
    </w:sdt>
  </w:p>
  <w:p w14:paraId="6693E786" w14:textId="77777777" w:rsidR="00262EA3" w:rsidRPr="008227B3" w:rsidRDefault="004D37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25E7AE" w14:textId="77777777" w:rsidR="00262EA3" w:rsidRPr="008227B3" w:rsidRDefault="004D37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7C58">
          <w:t>2021/22</w:t>
        </w:r>
      </w:sdtContent>
    </w:sdt>
    <w:sdt>
      <w:sdtPr>
        <w:rPr>
          <w:rStyle w:val="BeteckningChar"/>
        </w:rPr>
        <w:alias w:val="CC_Noformat_Partibet"/>
        <w:tag w:val="CC_Noformat_Partibet"/>
        <w:id w:val="405810658"/>
        <w:lock w:val="sdtContentLocked"/>
        <w:placeholder>
          <w:docPart w:val="20CDDC799FA2450EA928CDFF95481A03"/>
        </w:placeholder>
        <w:showingPlcHdr/>
        <w15:appearance w15:val="hidden"/>
        <w:text/>
      </w:sdtPr>
      <w:sdtEndPr>
        <w:rPr>
          <w:rStyle w:val="Rubrik1Char"/>
          <w:rFonts w:asciiTheme="majorHAnsi" w:hAnsiTheme="majorHAnsi"/>
          <w:sz w:val="38"/>
        </w:rPr>
      </w:sdtEndPr>
      <w:sdtContent>
        <w:r w:rsidR="00157C58">
          <w:t>:3896</w:t>
        </w:r>
      </w:sdtContent>
    </w:sdt>
  </w:p>
  <w:p w14:paraId="7035DC8B" w14:textId="5E468CE1" w:rsidR="00262EA3" w:rsidRDefault="004D375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57C58">
          <w:t>av Linda Lindberg m.fl. (SD)</w:t>
        </w:r>
      </w:sdtContent>
    </w:sdt>
  </w:p>
  <w:sdt>
    <w:sdtPr>
      <w:alias w:val="CC_Noformat_Rubtext"/>
      <w:tag w:val="CC_Noformat_Rubtext"/>
      <w:id w:val="-218060500"/>
      <w:lock w:val="sdtLocked"/>
      <w:placeholder>
        <w:docPart w:val="C445646A6A714CBEAFE4D7C519254B78"/>
      </w:placeholder>
      <w:text/>
    </w:sdtPr>
    <w:sdtEndPr/>
    <w:sdtContent>
      <w:p w14:paraId="5D5AB4A2" w14:textId="46562EB7" w:rsidR="00262EA3" w:rsidRDefault="00634B32" w:rsidP="00283E0F">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14:paraId="7BD099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7C1C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4A71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872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3C63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70E8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E41B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8282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4A7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216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BBA"/>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F33"/>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EBB"/>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2E"/>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46B"/>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C58"/>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9A1"/>
    <w:rsid w:val="001D0E3E"/>
    <w:rsid w:val="001D218A"/>
    <w:rsid w:val="001D2BAE"/>
    <w:rsid w:val="001D2F8E"/>
    <w:rsid w:val="001D2FF1"/>
    <w:rsid w:val="001D3EE8"/>
    <w:rsid w:val="001D4232"/>
    <w:rsid w:val="001D4A48"/>
    <w:rsid w:val="001D4A9A"/>
    <w:rsid w:val="001D5A93"/>
    <w:rsid w:val="001D5C51"/>
    <w:rsid w:val="001D69A8"/>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50C"/>
    <w:rsid w:val="00213E34"/>
    <w:rsid w:val="002140EF"/>
    <w:rsid w:val="002141AE"/>
    <w:rsid w:val="00214682"/>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FC6"/>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FED"/>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DEB"/>
    <w:rsid w:val="002C740B"/>
    <w:rsid w:val="002C7993"/>
    <w:rsid w:val="002C7C34"/>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034"/>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97C"/>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4C"/>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37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9FF"/>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75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DB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09C"/>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0EE"/>
    <w:rsid w:val="005947B3"/>
    <w:rsid w:val="00594D4C"/>
    <w:rsid w:val="0059502C"/>
    <w:rsid w:val="0059581A"/>
    <w:rsid w:val="00595D6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AF4"/>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E8E"/>
    <w:rsid w:val="00632057"/>
    <w:rsid w:val="0063287B"/>
    <w:rsid w:val="006329E0"/>
    <w:rsid w:val="00633358"/>
    <w:rsid w:val="00633767"/>
    <w:rsid w:val="00633808"/>
    <w:rsid w:val="006345A1"/>
    <w:rsid w:val="00634646"/>
    <w:rsid w:val="00634855"/>
    <w:rsid w:val="00634B32"/>
    <w:rsid w:val="00634C9D"/>
    <w:rsid w:val="00634DE4"/>
    <w:rsid w:val="00635409"/>
    <w:rsid w:val="00635915"/>
    <w:rsid w:val="0063615D"/>
    <w:rsid w:val="00636F19"/>
    <w:rsid w:val="00637C0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E79"/>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081"/>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3CB"/>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140"/>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2B"/>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9D6"/>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8CC"/>
    <w:rsid w:val="008C1A58"/>
    <w:rsid w:val="008C1D27"/>
    <w:rsid w:val="008C1F32"/>
    <w:rsid w:val="008C212E"/>
    <w:rsid w:val="008C2C5E"/>
    <w:rsid w:val="008C3066"/>
    <w:rsid w:val="008C30E9"/>
    <w:rsid w:val="008C3142"/>
    <w:rsid w:val="008C4343"/>
    <w:rsid w:val="008C52AF"/>
    <w:rsid w:val="008C5D1A"/>
    <w:rsid w:val="008C5DC8"/>
    <w:rsid w:val="008C6BE6"/>
    <w:rsid w:val="008C6FE0"/>
    <w:rsid w:val="008C7522"/>
    <w:rsid w:val="008D0356"/>
    <w:rsid w:val="008D077F"/>
    <w:rsid w:val="008D1336"/>
    <w:rsid w:val="008D1615"/>
    <w:rsid w:val="008D184D"/>
    <w:rsid w:val="008D20C3"/>
    <w:rsid w:val="008D3766"/>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B72"/>
    <w:rsid w:val="008F2C4A"/>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DF6"/>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6"/>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50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6C6"/>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3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3E"/>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8A"/>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B89"/>
    <w:rsid w:val="00B77F3E"/>
    <w:rsid w:val="00B80F88"/>
    <w:rsid w:val="00B80FDF"/>
    <w:rsid w:val="00B80FED"/>
    <w:rsid w:val="00B817ED"/>
    <w:rsid w:val="00B81ED7"/>
    <w:rsid w:val="00B82FD7"/>
    <w:rsid w:val="00B832E8"/>
    <w:rsid w:val="00B83D8A"/>
    <w:rsid w:val="00B8439E"/>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1C0"/>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438"/>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1AE"/>
    <w:rsid w:val="00C1782C"/>
    <w:rsid w:val="00C17BE9"/>
    <w:rsid w:val="00C17EB4"/>
    <w:rsid w:val="00C17FD3"/>
    <w:rsid w:val="00C2012C"/>
    <w:rsid w:val="00C203DE"/>
    <w:rsid w:val="00C21641"/>
    <w:rsid w:val="00C216B7"/>
    <w:rsid w:val="00C21EDC"/>
    <w:rsid w:val="00C221BE"/>
    <w:rsid w:val="00C2287C"/>
    <w:rsid w:val="00C23F23"/>
    <w:rsid w:val="00C245A4"/>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63F"/>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7D2"/>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54F"/>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0E0"/>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D50"/>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A42"/>
    <w:rsid w:val="00E77FD3"/>
    <w:rsid w:val="00E803FC"/>
    <w:rsid w:val="00E8053F"/>
    <w:rsid w:val="00E81920"/>
    <w:rsid w:val="00E82AC2"/>
    <w:rsid w:val="00E82B20"/>
    <w:rsid w:val="00E832DD"/>
    <w:rsid w:val="00E83DD2"/>
    <w:rsid w:val="00E8445B"/>
    <w:rsid w:val="00E84A21"/>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A13"/>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C33"/>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C82"/>
    <w:rsid w:val="00EB7D4A"/>
    <w:rsid w:val="00EC08F7"/>
    <w:rsid w:val="00EC1F6C"/>
    <w:rsid w:val="00EC2840"/>
    <w:rsid w:val="00EC29D7"/>
    <w:rsid w:val="00EC3198"/>
    <w:rsid w:val="00EC323D"/>
    <w:rsid w:val="00EC397D"/>
    <w:rsid w:val="00EC3C67"/>
    <w:rsid w:val="00EC40FD"/>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C8"/>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DC6"/>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297"/>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CD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B481484"/>
  <w15:chartTrackingRefBased/>
  <w15:docId w15:val="{5AD8C474-46C3-43E5-BB85-9F1A1477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238968">
      <w:bodyDiv w:val="1"/>
      <w:marLeft w:val="0"/>
      <w:marRight w:val="0"/>
      <w:marTop w:val="0"/>
      <w:marBottom w:val="0"/>
      <w:divBdr>
        <w:top w:val="none" w:sz="0" w:space="0" w:color="auto"/>
        <w:left w:val="none" w:sz="0" w:space="0" w:color="auto"/>
        <w:bottom w:val="none" w:sz="0" w:space="0" w:color="auto"/>
        <w:right w:val="none" w:sz="0" w:space="0" w:color="auto"/>
      </w:divBdr>
    </w:div>
    <w:div w:id="20428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3C875D27A4B749A332B76D5472169"/>
        <w:category>
          <w:name w:val="Allmänt"/>
          <w:gallery w:val="placeholder"/>
        </w:category>
        <w:types>
          <w:type w:val="bbPlcHdr"/>
        </w:types>
        <w:behaviors>
          <w:behavior w:val="content"/>
        </w:behaviors>
        <w:guid w:val="{B60E9782-E843-4122-98CE-15DBCD8771B3}"/>
      </w:docPartPr>
      <w:docPartBody>
        <w:p w:rsidR="007E7463" w:rsidRDefault="0015439A">
          <w:pPr>
            <w:pStyle w:val="BA03C875D27A4B749A332B76D5472169"/>
          </w:pPr>
          <w:r w:rsidRPr="005A0A93">
            <w:rPr>
              <w:rStyle w:val="Platshllartext"/>
            </w:rPr>
            <w:t>Förslag till riksdagsbeslut</w:t>
          </w:r>
        </w:p>
      </w:docPartBody>
    </w:docPart>
    <w:docPart>
      <w:docPartPr>
        <w:name w:val="9D1148643EB74CB6947A8C1ECAEEDFFB"/>
        <w:category>
          <w:name w:val="Allmänt"/>
          <w:gallery w:val="placeholder"/>
        </w:category>
        <w:types>
          <w:type w:val="bbPlcHdr"/>
        </w:types>
        <w:behaviors>
          <w:behavior w:val="content"/>
        </w:behaviors>
        <w:guid w:val="{866E1B3C-DD64-451B-8311-3B90FEA04403}"/>
      </w:docPartPr>
      <w:docPartBody>
        <w:p w:rsidR="007E7463" w:rsidRDefault="0015439A">
          <w:pPr>
            <w:pStyle w:val="9D1148643EB74CB6947A8C1ECAEEDFFB"/>
          </w:pPr>
          <w:r>
            <w:rPr>
              <w:rStyle w:val="Platshllartext"/>
            </w:rPr>
            <w:t xml:space="preserve"> </w:t>
          </w:r>
        </w:p>
      </w:docPartBody>
    </w:docPart>
    <w:docPart>
      <w:docPartPr>
        <w:name w:val="A15D5C875C004CE99025E17CCDF628CA"/>
        <w:category>
          <w:name w:val="Allmänt"/>
          <w:gallery w:val="placeholder"/>
        </w:category>
        <w:types>
          <w:type w:val="bbPlcHdr"/>
        </w:types>
        <w:behaviors>
          <w:behavior w:val="content"/>
        </w:behaviors>
        <w:guid w:val="{F6B8FDEB-7FED-4791-B1FA-7A9C6BAAECB0}"/>
      </w:docPartPr>
      <w:docPartBody>
        <w:p w:rsidR="007E7463" w:rsidRDefault="0015439A">
          <w:pPr>
            <w:pStyle w:val="A15D5C875C004CE99025E17CCDF628CA"/>
          </w:pPr>
          <w:r>
            <w:t xml:space="preserve"> </w:t>
          </w:r>
        </w:p>
      </w:docPartBody>
    </w:docPart>
    <w:docPart>
      <w:docPartPr>
        <w:name w:val="DefaultPlaceholder_-1854013440"/>
        <w:category>
          <w:name w:val="Allmänt"/>
          <w:gallery w:val="placeholder"/>
        </w:category>
        <w:types>
          <w:type w:val="bbPlcHdr"/>
        </w:types>
        <w:behaviors>
          <w:behavior w:val="content"/>
        </w:behaviors>
        <w:guid w:val="{7AD14418-9F5D-4E98-BAD0-BD9B45536223}"/>
      </w:docPartPr>
      <w:docPartBody>
        <w:p w:rsidR="007E7463" w:rsidRDefault="003D5588">
          <w:r w:rsidRPr="005C4989">
            <w:rPr>
              <w:rStyle w:val="Platshllartext"/>
            </w:rPr>
            <w:t>Klicka eller tryck här för att ange text.</w:t>
          </w:r>
        </w:p>
      </w:docPartBody>
    </w:docPart>
    <w:docPart>
      <w:docPartPr>
        <w:name w:val="C445646A6A714CBEAFE4D7C519254B78"/>
        <w:category>
          <w:name w:val="Allmänt"/>
          <w:gallery w:val="placeholder"/>
        </w:category>
        <w:types>
          <w:type w:val="bbPlcHdr"/>
        </w:types>
        <w:behaviors>
          <w:behavior w:val="content"/>
        </w:behaviors>
        <w:guid w:val="{E73A05A4-4EA3-4E62-B462-6854C790D146}"/>
      </w:docPartPr>
      <w:docPartBody>
        <w:p w:rsidR="007E7463" w:rsidRDefault="003D5588">
          <w:r w:rsidRPr="005C4989">
            <w:rPr>
              <w:rStyle w:val="Platshllartext"/>
            </w:rPr>
            <w:t>[ange din text här]</w:t>
          </w:r>
        </w:p>
      </w:docPartBody>
    </w:docPart>
    <w:docPart>
      <w:docPartPr>
        <w:name w:val="224616B1D35E4D30969B38D86D828763"/>
        <w:category>
          <w:name w:val="Allmänt"/>
          <w:gallery w:val="placeholder"/>
        </w:category>
        <w:types>
          <w:type w:val="bbPlcHdr"/>
        </w:types>
        <w:behaviors>
          <w:behavior w:val="content"/>
        </w:behaviors>
        <w:guid w:val="{AA5DB9FC-B5A0-475A-ADEF-45FA97B1A88E}"/>
      </w:docPartPr>
      <w:docPartBody>
        <w:p w:rsidR="004C0751" w:rsidRDefault="004C0751"/>
      </w:docPartBody>
    </w:docPart>
    <w:docPart>
      <w:docPartPr>
        <w:name w:val="20CDDC799FA2450EA928CDFF95481A03"/>
        <w:category>
          <w:name w:val="Allmänt"/>
          <w:gallery w:val="placeholder"/>
        </w:category>
        <w:types>
          <w:type w:val="bbPlcHdr"/>
        </w:types>
        <w:behaviors>
          <w:behavior w:val="content"/>
        </w:behaviors>
        <w:guid w:val="{AC9CEF09-6618-44E6-A9AE-7A0227FFEDA7}"/>
      </w:docPartPr>
      <w:docPartBody>
        <w:p w:rsidR="00000000" w:rsidRDefault="0047262D">
          <w:r>
            <w:t>:3896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8"/>
    <w:rsid w:val="0015439A"/>
    <w:rsid w:val="003D5588"/>
    <w:rsid w:val="00405F72"/>
    <w:rsid w:val="0047262D"/>
    <w:rsid w:val="004C0751"/>
    <w:rsid w:val="007E7463"/>
    <w:rsid w:val="009D6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5588"/>
    <w:rPr>
      <w:color w:val="F4B083" w:themeColor="accent2" w:themeTint="99"/>
    </w:rPr>
  </w:style>
  <w:style w:type="paragraph" w:customStyle="1" w:styleId="BA03C875D27A4B749A332B76D5472169">
    <w:name w:val="BA03C875D27A4B749A332B76D5472169"/>
  </w:style>
  <w:style w:type="paragraph" w:customStyle="1" w:styleId="86D63B2B30CC444888E6E89D1F03D02B">
    <w:name w:val="86D63B2B30CC444888E6E89D1F03D02B"/>
  </w:style>
  <w:style w:type="paragraph" w:customStyle="1" w:styleId="9D1148643EB74CB6947A8C1ECAEEDFFB">
    <w:name w:val="9D1148643EB74CB6947A8C1ECAEEDFFB"/>
  </w:style>
  <w:style w:type="paragraph" w:customStyle="1" w:styleId="A15D5C875C004CE99025E17CCDF628CA">
    <w:name w:val="A15D5C875C004CE99025E17CCDF62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66316-7618-43F5-825D-6CF659201635}"/>
</file>

<file path=customXml/itemProps2.xml><?xml version="1.0" encoding="utf-8"?>
<ds:datastoreItem xmlns:ds="http://schemas.openxmlformats.org/officeDocument/2006/customXml" ds:itemID="{510B3A8B-5E66-4781-8C98-5802A442D4BA}"/>
</file>

<file path=customXml/itemProps3.xml><?xml version="1.0" encoding="utf-8"?>
<ds:datastoreItem xmlns:ds="http://schemas.openxmlformats.org/officeDocument/2006/customXml" ds:itemID="{7C68C1B3-0E34-4FD2-88DC-711EFC0D1CD9}"/>
</file>

<file path=docProps/app.xml><?xml version="1.0" encoding="utf-8"?>
<Properties xmlns="http://schemas.openxmlformats.org/officeDocument/2006/extended-properties" xmlns:vt="http://schemas.openxmlformats.org/officeDocument/2006/docPropsVTypes">
  <Template>Normal</Template>
  <TotalTime>57</TotalTime>
  <Pages>5</Pages>
  <Words>1467</Words>
  <Characters>8073</Characters>
  <Application>Microsoft Office Word</Application>
  <DocSecurity>0</DocSecurity>
  <Lines>538</Lines>
  <Paragraphs>317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SD739 Utgiftsområde 12 Ekonomisk trygghet för familjer och barn</vt:lpstr>
      <vt:lpstr>
      </vt:lpstr>
    </vt:vector>
  </TitlesOfParts>
  <Company>Sveriges riksdag</Company>
  <LinksUpToDate>false</LinksUpToDate>
  <CharactersWithSpaces>9223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