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95</w:t>
      </w:r>
      <w:bookmarkEnd w:id="1"/>
    </w:p>
    <w:p w:rsidR="006E04A4">
      <w:pPr>
        <w:pStyle w:val="Date"/>
        <w:outlineLvl w:val="0"/>
      </w:pPr>
      <w:bookmarkStart w:id="2" w:name="DocumentDate"/>
      <w:r>
        <w:t>Fredagen den 27 mars 2020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Särskild debatt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Särskild debatt om mediernas och kulturens oberoende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fredagen den 6 mars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3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Anmälan om sammansatta utrikes- och försvarsutskottet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2019/20:24 Torsdagen den 26 mars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FöU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2020:8 Kommerskollegiums arbete mot handelshinder – informationsinhämtningens avgörande betydelse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2019/20:138 Vissa frågor om försäkring och tjänstepension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2019/20:142 Extra ändringsbudget för 2020 – Kreditgarantier för lån till företag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förkortad motionstid för denna proposition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27 mars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2019/20:121 Riksrevisionens rapport om Inspektionen för vård och omsorg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2019/20:92 Personlig assistans för samtliga hjälpmoment som avser andning och måltider i form av sondmatning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2019/20:3518 av Pia Steensland m.fl. (KD)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2019/20:91 Resultatskrivelse om utvecklingssamarbete och humanitärt bistånd genom multilaterala organisationer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2019/20:3513 av Kerstin Lundgren och Magnus Ek (båda 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2019/20:3514 av Hans Wallmark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2019/20:93 Riksrevisionens rapport om statens arbete för att förhindra och hantera kärntekniska olyckor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2019/20:3512 av Daniel Bäckström m.fl.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FöU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2019/20:3517 av Caroline Nordengrip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FöU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Fredagen den 27 mars 2020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2020-03-27</SAFIR_Sammantradesdatum_Doc>
    <SAFIR_SammantradeID xmlns="C07A1A6C-0B19-41D9-BDF8-F523BA3921EB">65dd9941-5716-4f17-86a0-c86e2cf26885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086244-74FA-458B-9030-D04094BBCE06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27 mars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