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53723" w:rsidRPr="004C0984" w:rsidTr="00F53723">
        <w:tc>
          <w:tcPr>
            <w:tcW w:w="7228" w:type="dxa"/>
          </w:tcPr>
          <w:p w:rsidR="00F53723" w:rsidRPr="004C0984" w:rsidRDefault="00F53723" w:rsidP="00F53723">
            <w:pPr>
              <w:pStyle w:val="RSKRbeteckning"/>
              <w:spacing w:before="240"/>
            </w:pPr>
            <w:r w:rsidRPr="004C0984">
              <w:t>Riksdagsskrivelse</w:t>
            </w:r>
          </w:p>
          <w:p w:rsidR="00F53723" w:rsidRPr="004C0984" w:rsidRDefault="00F53723" w:rsidP="00F53723">
            <w:pPr>
              <w:pStyle w:val="RSKRbeteckning"/>
            </w:pPr>
            <w:r w:rsidRPr="004C0984">
              <w:t>2013/14:288</w:t>
            </w:r>
          </w:p>
        </w:tc>
        <w:tc>
          <w:tcPr>
            <w:tcW w:w="1134" w:type="dxa"/>
          </w:tcPr>
          <w:p w:rsidR="00F53723" w:rsidRPr="004C0984" w:rsidRDefault="00F53723" w:rsidP="00F53723">
            <w:pPr>
              <w:jc w:val="right"/>
            </w:pPr>
            <w:r w:rsidRPr="004C0984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723" w:rsidRPr="004C0984" w:rsidTr="00F53723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53723" w:rsidRPr="004C0984" w:rsidRDefault="00F53723" w:rsidP="00F53723">
            <w:pPr>
              <w:rPr>
                <w:sz w:val="10"/>
              </w:rPr>
            </w:pPr>
          </w:p>
        </w:tc>
      </w:tr>
    </w:tbl>
    <w:p w:rsidR="00CE5B19" w:rsidRPr="004C0984" w:rsidRDefault="00CE5B19" w:rsidP="00F53723"/>
    <w:p w:rsidR="00F53723" w:rsidRPr="004C0984" w:rsidRDefault="00F53723" w:rsidP="00F53723">
      <w:pPr>
        <w:pStyle w:val="Mottagare1"/>
      </w:pPr>
      <w:r w:rsidRPr="004C0984">
        <w:t>Regeringen</w:t>
      </w:r>
    </w:p>
    <w:p w:rsidR="00F53723" w:rsidRPr="004C0984" w:rsidRDefault="00F53723" w:rsidP="00F53723">
      <w:pPr>
        <w:pStyle w:val="Mottagare2"/>
      </w:pPr>
      <w:r w:rsidRPr="004C0984">
        <w:t>Justitiedepartementet</w:t>
      </w:r>
    </w:p>
    <w:p w:rsidR="00F53723" w:rsidRPr="004C0984" w:rsidRDefault="00F53723" w:rsidP="00F53723">
      <w:r w:rsidRPr="004C0984">
        <w:t>Med överlämnande av justitieutskottets betänkande 2013/14:JuU34 Ansvaret för vissa säkerhetsfrågor vid statsministerns tjänstebostäder får jag anmäla att riksdagen denna dag bifallit utskottets förslag till riksdagsbeslut.</w:t>
      </w:r>
    </w:p>
    <w:p w:rsidR="00F53723" w:rsidRPr="004C0984" w:rsidRDefault="00F53723" w:rsidP="00F53723">
      <w:pPr>
        <w:pStyle w:val="Stockholm"/>
      </w:pPr>
      <w:r w:rsidRPr="004C0984">
        <w:t>Stockholm den 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53723" w:rsidRPr="004C0984" w:rsidTr="00F53723">
        <w:tc>
          <w:tcPr>
            <w:tcW w:w="3628" w:type="dxa"/>
          </w:tcPr>
          <w:p w:rsidR="00F53723" w:rsidRPr="004C0984" w:rsidRDefault="00F53723" w:rsidP="00F53723">
            <w:pPr>
              <w:pStyle w:val="AvsTalman"/>
            </w:pPr>
            <w:r w:rsidRPr="004C0984">
              <w:t>Per Westerberg</w:t>
            </w:r>
          </w:p>
        </w:tc>
        <w:tc>
          <w:tcPr>
            <w:tcW w:w="3628" w:type="dxa"/>
          </w:tcPr>
          <w:p w:rsidR="00F53723" w:rsidRPr="004C0984" w:rsidRDefault="00F53723" w:rsidP="00F53723">
            <w:pPr>
              <w:pStyle w:val="AvsTjnsteman"/>
            </w:pPr>
            <w:r w:rsidRPr="004C0984">
              <w:t>Claes Mårtensson</w:t>
            </w:r>
          </w:p>
        </w:tc>
      </w:tr>
    </w:tbl>
    <w:p w:rsidR="00F53723" w:rsidRPr="004C0984" w:rsidRDefault="00F53723" w:rsidP="00F53723"/>
    <w:sectPr w:rsidR="00F53723" w:rsidRPr="004C098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723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39395C"/>
    <w:rsid w:val="003B22BA"/>
    <w:rsid w:val="004C0984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CE0BEB"/>
    <w:rsid w:val="00CE5B19"/>
    <w:rsid w:val="00E31940"/>
    <w:rsid w:val="00E52DF1"/>
    <w:rsid w:val="00F53723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A20EA8-9741-424C-8DD5-BC4F5E8B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314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2014-06-04T15:26:00Z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2014-06-04</vt:lpwstr>
  </property>
  <property fmtid="{D5CDD505-2E9C-101B-9397-08002B2CF9AE}" pid="5" name="DatumIText">
    <vt:lpwstr>den 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288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34</vt:lpwstr>
  </property>
  <property fmtid="{D5CDD505-2E9C-101B-9397-08002B2CF9AE}" pid="17" name="RefRubrik">
    <vt:lpwstr>Ansvaret för vissa säkerhetsfrågor vid statsministerns tjänstebostäder</vt:lpwstr>
  </property>
</Properties>
</file>