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A9A" w:rsidRPr="00CA4C3D" w:rsidRDefault="00705A9A" w:rsidP="00FB56CF">
      <w:pPr>
        <w:pStyle w:val="Hemstlrubrik"/>
      </w:pPr>
      <w:r w:rsidRPr="00CA4C3D">
        <w:t>Förslag till riksdagsbeslut</w:t>
      </w:r>
    </w:p>
    <w:p w:rsidR="00705A9A" w:rsidRPr="00CA4C3D" w:rsidRDefault="00705A9A" w:rsidP="00705A9A">
      <w:pPr>
        <w:pStyle w:val="Hemstlatt"/>
      </w:pPr>
      <w:r w:rsidRPr="00CA4C3D">
        <w:t xml:space="preserve">Riksdagen </w:t>
      </w:r>
      <w:r w:rsidR="003C3626" w:rsidRPr="00CA4C3D">
        <w:t>tillkännager för regeringen som sin mening vad i motionen anförs om behovet av ökade resurser till</w:t>
      </w:r>
      <w:r w:rsidRPr="00CA4C3D">
        <w:t xml:space="preserve"> </w:t>
      </w:r>
      <w:r w:rsidR="0020796B" w:rsidRPr="00CA4C3D">
        <w:t xml:space="preserve">Svenska </w:t>
      </w:r>
      <w:r w:rsidRPr="00CA4C3D">
        <w:t>Hemslöjds</w:t>
      </w:r>
      <w:r w:rsidR="0020796B" w:rsidRPr="00CA4C3D">
        <w:t>föreninga</w:t>
      </w:r>
      <w:r w:rsidR="0020796B" w:rsidRPr="00CA4C3D">
        <w:t>r</w:t>
      </w:r>
      <w:r w:rsidR="0020796B" w:rsidRPr="00CA4C3D">
        <w:t>nas</w:t>
      </w:r>
      <w:r w:rsidRPr="00CA4C3D">
        <w:t xml:space="preserve"> Riksförbund</w:t>
      </w:r>
      <w:r w:rsidR="003C3626" w:rsidRPr="00CA4C3D">
        <w:t xml:space="preserve"> i syfte att säkerställa </w:t>
      </w:r>
      <w:r w:rsidR="0020796B" w:rsidRPr="00CA4C3D">
        <w:t>dess</w:t>
      </w:r>
      <w:r w:rsidR="003C3626" w:rsidRPr="00CA4C3D">
        <w:t xml:space="preserve"> verksamhet</w:t>
      </w:r>
      <w:r w:rsidRPr="00CA4C3D">
        <w:t>.</w:t>
      </w:r>
    </w:p>
    <w:p w:rsidR="00705A9A" w:rsidRPr="00CA4C3D" w:rsidRDefault="00705A9A" w:rsidP="0020796B">
      <w:pPr>
        <w:pStyle w:val="Rubrik1"/>
        <w:rPr>
          <w:sz w:val="24"/>
        </w:rPr>
      </w:pPr>
      <w:r w:rsidRPr="00CA4C3D">
        <w:t>Säkerställ Hemslöjdsnäringen framtid</w:t>
      </w:r>
    </w:p>
    <w:p w:rsidR="00705A9A" w:rsidRPr="00CA4C3D" w:rsidRDefault="00705A9A" w:rsidP="00705A9A">
      <w:r w:rsidRPr="00CA4C3D">
        <w:t>Hemslöjden är idag efterfrågad som näringsyttring, kulturyttring, som utbil</w:t>
      </w:r>
      <w:r w:rsidRPr="00CA4C3D">
        <w:t>d</w:t>
      </w:r>
      <w:r w:rsidRPr="00CA4C3D">
        <w:t>ning och som social samvaro. Do it yourself är en viktig modetrend just nu, där hemslöjden ligger långt framme och kan utvecklas än mer, om möjligh</w:t>
      </w:r>
      <w:r w:rsidRPr="00CA4C3D">
        <w:t>e</w:t>
      </w:r>
      <w:r w:rsidRPr="00CA4C3D">
        <w:t xml:space="preserve">ten till en bra basverksamhet finns. </w:t>
      </w:r>
    </w:p>
    <w:p w:rsidR="00705A9A" w:rsidRPr="00CA4C3D" w:rsidRDefault="00705A9A" w:rsidP="00FB56CF">
      <w:pPr>
        <w:pStyle w:val="Normaltindrag"/>
      </w:pPr>
      <w:r w:rsidRPr="00CA4C3D">
        <w:t>Många månadsmagasin och dagstidningar visar slöjd idag o</w:t>
      </w:r>
      <w:r w:rsidR="00FB56CF" w:rsidRPr="00CA4C3D">
        <w:t>c</w:t>
      </w:r>
      <w:r w:rsidRPr="00CA4C3D">
        <w:t>h s</w:t>
      </w:r>
      <w:r w:rsidR="00FB56CF" w:rsidRPr="00CA4C3D">
        <w:t>löjden bö</w:t>
      </w:r>
      <w:r w:rsidR="00FB56CF" w:rsidRPr="00CA4C3D">
        <w:t>r</w:t>
      </w:r>
      <w:r w:rsidR="00FB56CF" w:rsidRPr="00CA4C3D">
        <w:t>jar få en egen arena.</w:t>
      </w:r>
      <w:r w:rsidRPr="00CA4C3D">
        <w:t xml:space="preserve"> Slöjden börjar bli en egenart att räkna med! Detta har SHR med Svensk Slöjd kraftfullt bidragit till genom utställningsverksamhet och slöjdbutik och genom medvetet projektarbete inom slöjdnäringen. Genom Svensk Slöjds verksamhet har slöjden i många formsammanhang kommit att bli normbildande för hela slöjdrörelse</w:t>
      </w:r>
      <w:r w:rsidR="00FB56CF" w:rsidRPr="00CA4C3D">
        <w:t>n. Detta är en viktig del i SHR:</w:t>
      </w:r>
      <w:r w:rsidRPr="00CA4C3D">
        <w:t>s ver</w:t>
      </w:r>
      <w:r w:rsidRPr="00CA4C3D">
        <w:t>k</w:t>
      </w:r>
      <w:r w:rsidRPr="00CA4C3D">
        <w:t xml:space="preserve">samhet och resurser måste tillsättas för att bolaget Svensk Slöjd skall kunna fortsätta vara den spjutspets som är så nödvändig. </w:t>
      </w:r>
    </w:p>
    <w:p w:rsidR="00705A9A" w:rsidRPr="00CA4C3D" w:rsidRDefault="00705A9A" w:rsidP="00FB56CF">
      <w:pPr>
        <w:pStyle w:val="Normaltindrag"/>
      </w:pPr>
      <w:r w:rsidRPr="00CA4C3D">
        <w:t xml:space="preserve">Under Designåret 2005 har slöjden genom SHR visats på utställningen </w:t>
      </w:r>
      <w:r w:rsidR="00FB56CF" w:rsidRPr="00CA4C3D">
        <w:t>”</w:t>
      </w:r>
      <w:r w:rsidRPr="00CA4C3D">
        <w:t>Sommarslöjd</w:t>
      </w:r>
      <w:r w:rsidR="00FB56CF" w:rsidRPr="00CA4C3D">
        <w:t>”</w:t>
      </w:r>
      <w:r w:rsidRPr="00CA4C3D">
        <w:t xml:space="preserve"> på Nordiska museet </w:t>
      </w:r>
      <w:r w:rsidR="00FB56CF" w:rsidRPr="00CA4C3D">
        <w:t>och</w:t>
      </w:r>
      <w:r w:rsidRPr="00CA4C3D">
        <w:t xml:space="preserve"> är ett samarbete med Svensk Trä</w:t>
      </w:r>
      <w:r w:rsidRPr="00CA4C3D">
        <w:t>d</w:t>
      </w:r>
      <w:r w:rsidRPr="00CA4C3D">
        <w:t>gård. Dessutom har en rad mindre utställningar genomförts i Svensk Slöjds lokal på Nybrogatan i Stockholm och ett större nordiskt seminarium har a</w:t>
      </w:r>
      <w:r w:rsidRPr="00CA4C3D">
        <w:t>n</w:t>
      </w:r>
      <w:r w:rsidRPr="00CA4C3D">
        <w:t>ordnats</w:t>
      </w:r>
      <w:r w:rsidR="00FB56CF" w:rsidRPr="00CA4C3D">
        <w:t>,</w:t>
      </w:r>
      <w:r w:rsidRPr="00CA4C3D">
        <w:t xml:space="preserve"> </w:t>
      </w:r>
      <w:r w:rsidR="00FB56CF" w:rsidRPr="00CA4C3D">
        <w:t>”</w:t>
      </w:r>
      <w:r w:rsidRPr="00CA4C3D">
        <w:t>Slöjden i centrum</w:t>
      </w:r>
      <w:r w:rsidR="00FB56CF" w:rsidRPr="00CA4C3D">
        <w:t>”</w:t>
      </w:r>
      <w:r w:rsidRPr="00CA4C3D">
        <w:t xml:space="preserve">. </w:t>
      </w:r>
    </w:p>
    <w:p w:rsidR="00705A9A" w:rsidRPr="00CA4C3D" w:rsidRDefault="00705A9A" w:rsidP="00FB56CF">
      <w:pPr>
        <w:pStyle w:val="Normaltindrag"/>
      </w:pPr>
      <w:r w:rsidRPr="00CA4C3D">
        <w:t>Inför Mångkulturåret 2006 planeras fler olika satsningar inom hemslöjden, den största – en utställning ihop med tre</w:t>
      </w:r>
      <w:r w:rsidR="00FB56CF" w:rsidRPr="00CA4C3D">
        <w:t>n</w:t>
      </w:r>
      <w:r w:rsidRPr="00CA4C3D">
        <w:t>dskaparen Li Edelk</w:t>
      </w:r>
      <w:r w:rsidR="00740714" w:rsidRPr="00CA4C3D">
        <w:t>o</w:t>
      </w:r>
      <w:r w:rsidRPr="00CA4C3D">
        <w:t xml:space="preserve">ort, </w:t>
      </w:r>
      <w:r w:rsidR="00FB56CF" w:rsidRPr="00CA4C3D">
        <w:t>”</w:t>
      </w:r>
      <w:r w:rsidRPr="00CA4C3D">
        <w:t>North meets south</w:t>
      </w:r>
      <w:r w:rsidR="00FB56CF" w:rsidRPr="00CA4C3D">
        <w:t>”</w:t>
      </w:r>
      <w:r w:rsidRPr="00CA4C3D">
        <w:t>.</w:t>
      </w:r>
    </w:p>
    <w:p w:rsidR="00705A9A" w:rsidRPr="00CA4C3D" w:rsidRDefault="00705A9A" w:rsidP="00FB56CF">
      <w:pPr>
        <w:pStyle w:val="Normaltindrag"/>
      </w:pPr>
      <w:r w:rsidRPr="00CA4C3D">
        <w:t xml:space="preserve">Genom att ge SHR möjlighet att även i fortsättningen driva hemslöjden framåt, vara nyskapande och normgivande kommer slöjden under 2000-talet att kunna finna nya uttryck. Den nya slöjden kommer att kunna skapa nya arbetstillfällen genom att den unga generationens slöjdare kan leva kvar på </w:t>
      </w:r>
      <w:r w:rsidRPr="00CA4C3D">
        <w:lastRenderedPageBreak/>
        <w:t>landsbygden. Slöjdnäringen sysselsätter redan idag många kvinnor och män såväl på landsbygden som i tätorter. Slöjden fungerar genom den ideella o</w:t>
      </w:r>
      <w:r w:rsidRPr="00CA4C3D">
        <w:t>r</w:t>
      </w:r>
      <w:r w:rsidRPr="00CA4C3D">
        <w:t>ganisationen som fritidssysselsättning för 16 000 medlemmar.</w:t>
      </w:r>
    </w:p>
    <w:p w:rsidR="00705A9A" w:rsidRPr="00CA4C3D" w:rsidRDefault="00FB56CF" w:rsidP="00FB56CF">
      <w:pPr>
        <w:pStyle w:val="Normaltindrag"/>
      </w:pPr>
      <w:r w:rsidRPr="00CA4C3D">
        <w:t>SHR äger under 2004–</w:t>
      </w:r>
      <w:r w:rsidR="00705A9A" w:rsidRPr="00CA4C3D">
        <w:t>2006 det nationella uppdraget inom barnkultur med inriktning mot forskning. Under 2004</w:t>
      </w:r>
      <w:r w:rsidRPr="00CA4C3D">
        <w:t>–</w:t>
      </w:r>
      <w:r w:rsidR="00705A9A" w:rsidRPr="00CA4C3D">
        <w:t>2005 har projekt Slöjdcirkus turnerat, samtidigt pågår projekt Slöjdklubben och slöjdklubbar bildas runt om i landet. Slöjdklubbarna</w:t>
      </w:r>
      <w:r w:rsidRPr="00CA4C3D">
        <w:t xml:space="preserve"> riktar sig till barn mellan 7 och</w:t>
      </w:r>
      <w:r w:rsidR="00705A9A" w:rsidRPr="00CA4C3D">
        <w:t xml:space="preserve"> 14 år. </w:t>
      </w:r>
    </w:p>
    <w:p w:rsidR="00705A9A" w:rsidRPr="00CA4C3D" w:rsidRDefault="00705A9A" w:rsidP="00FB56CF">
      <w:pPr>
        <w:pStyle w:val="Normaltindrag"/>
      </w:pPr>
      <w:r w:rsidRPr="00CA4C3D">
        <w:t>Svenska Hemslöjdsföreningarnas Riksförbund, SHR, är den samlande n</w:t>
      </w:r>
      <w:r w:rsidRPr="00CA4C3D">
        <w:t>a</w:t>
      </w:r>
      <w:r w:rsidRPr="00CA4C3D">
        <w:t>tionella ideella organisationen för den svenska hemslöjden. SHR är e</w:t>
      </w:r>
      <w:r w:rsidR="00FB56CF" w:rsidRPr="00CA4C3D">
        <w:t>n me</w:t>
      </w:r>
      <w:r w:rsidR="00FB56CF" w:rsidRPr="00CA4C3D">
        <w:t>d</w:t>
      </w:r>
      <w:r w:rsidR="00FB56CF" w:rsidRPr="00CA4C3D">
        <w:t>lemsorganisation med ca 16 </w:t>
      </w:r>
      <w:r w:rsidRPr="00CA4C3D">
        <w:t>000 enskilda medlemmar. SHR har till uppgift att främja den svenska slöjden. SHR verkar för att den svenska slöjden utvecklas på traditionens grund. SHR strävar efter att skapa ökade avsättningsmöjligh</w:t>
      </w:r>
      <w:r w:rsidRPr="00CA4C3D">
        <w:t>e</w:t>
      </w:r>
      <w:r w:rsidRPr="00CA4C3D">
        <w:t>ter för slöjdarnas produkter. SHR ger ut kulturtidskriften Hemslöjden som är Sveriges största kulturtidskrift me</w:t>
      </w:r>
      <w:r w:rsidR="00FB56CF" w:rsidRPr="00CA4C3D">
        <w:t>d en prenumererad upplaga på 15 </w:t>
      </w:r>
      <w:r w:rsidRPr="00CA4C3D">
        <w:t>000 e</w:t>
      </w:r>
      <w:r w:rsidRPr="00CA4C3D">
        <w:t>x</w:t>
      </w:r>
      <w:r w:rsidRPr="00CA4C3D">
        <w:t>emplar. SHR är branschorganisation för gesäll och mästarbrev i tre textila yrken, vävning, stickning, broderi. SHR är medlem i det nordiska och i det europeiska hemslöjdsförbundet. Den samlande hemslöjdsrörelsen äger Säte</w:t>
      </w:r>
      <w:r w:rsidRPr="00CA4C3D">
        <w:t>r</w:t>
      </w:r>
      <w:r w:rsidRPr="00CA4C3D">
        <w:t>gläntan</w:t>
      </w:r>
      <w:r w:rsidR="00FB56CF" w:rsidRPr="00CA4C3D">
        <w:t>,</w:t>
      </w:r>
      <w:r w:rsidRPr="00CA4C3D">
        <w:t xml:space="preserve"> hemslöjdens skola, där läsårslånga utbildningar ges i vävning, sö</w:t>
      </w:r>
      <w:r w:rsidRPr="00CA4C3D">
        <w:t>m</w:t>
      </w:r>
      <w:r w:rsidRPr="00CA4C3D">
        <w:t>nad, smide och trä alla utefter den traditionella folkkonstens ursprung. SHR äger bolaget Svensk Slöjd AB, som driver bu</w:t>
      </w:r>
      <w:r w:rsidR="00FB56CF" w:rsidRPr="00CA4C3D">
        <w:t>tik i Stockholm och en grossis</w:t>
      </w:r>
      <w:r w:rsidR="00FB56CF" w:rsidRPr="00CA4C3D">
        <w:t>t</w:t>
      </w:r>
      <w:r w:rsidRPr="00CA4C3D">
        <w:t>verksamhet. SHR innehar det nationella uppdraget inom barnkultur m</w:t>
      </w:r>
      <w:r w:rsidR="00FB56CF" w:rsidRPr="00CA4C3D">
        <w:t>ed i</w:t>
      </w:r>
      <w:r w:rsidR="00FB56CF" w:rsidRPr="00CA4C3D">
        <w:t>n</w:t>
      </w:r>
      <w:r w:rsidR="00FB56CF" w:rsidRPr="00CA4C3D">
        <w:t>riktning på forskning 2004–</w:t>
      </w:r>
      <w:r w:rsidRPr="00CA4C3D">
        <w:t>2006.</w:t>
      </w:r>
    </w:p>
    <w:p w:rsidR="00705A9A" w:rsidRPr="00CA4C3D" w:rsidRDefault="00705A9A" w:rsidP="00FB56CF">
      <w:pPr>
        <w:pStyle w:val="Normaltindrag"/>
      </w:pPr>
      <w:r w:rsidRPr="00CA4C3D">
        <w:t>SHR vill verka för att vara en stark medlemsorganisation dit slöjdintress</w:t>
      </w:r>
      <w:r w:rsidRPr="00CA4C3D">
        <w:t>e</w:t>
      </w:r>
      <w:r w:rsidRPr="00CA4C3D">
        <w:t>rade människor söker sig. Ett gemensamt medlemsregister måste genomföras för att organisationen skall kunna utvecklas och verka i samtiden. He</w:t>
      </w:r>
      <w:r w:rsidRPr="00CA4C3D">
        <w:t>m</w:t>
      </w:r>
      <w:r w:rsidRPr="00CA4C3D">
        <w:t xml:space="preserve">slöjdsportalen måste utvecklas och förnyas. Genom portalen kommer nya människor i kontakt med hemslöjden. En ungdomsorganisation </w:t>
      </w:r>
      <w:r w:rsidR="00FB56CF" w:rsidRPr="00CA4C3D">
        <w:t>”</w:t>
      </w:r>
      <w:r w:rsidRPr="00CA4C3D">
        <w:t>Unga Slöjd</w:t>
      </w:r>
      <w:r w:rsidRPr="00CA4C3D">
        <w:t>a</w:t>
      </w:r>
      <w:r w:rsidRPr="00CA4C3D">
        <w:t>re</w:t>
      </w:r>
      <w:r w:rsidR="00FB56CF" w:rsidRPr="00CA4C3D">
        <w:t>”</w:t>
      </w:r>
      <w:r w:rsidRPr="00CA4C3D">
        <w:t xml:space="preserve"> bildades 1998 och är öppen för ungdomar mellan 14</w:t>
      </w:r>
      <w:r w:rsidR="00FB56CF" w:rsidRPr="00CA4C3D">
        <w:t xml:space="preserve"> och </w:t>
      </w:r>
      <w:r w:rsidRPr="00CA4C3D">
        <w:t>25 år. Unga Slöjdare behöver SHR som en moderorganisation där stöd för verksamheten kan ges.</w:t>
      </w:r>
    </w:p>
    <w:p w:rsidR="00705A9A" w:rsidRPr="00CA4C3D" w:rsidRDefault="00705A9A" w:rsidP="00FB56CF">
      <w:pPr>
        <w:pStyle w:val="Normaltindrag"/>
      </w:pPr>
      <w:r w:rsidRPr="00CA4C3D">
        <w:t>SHR är en av projektägarna till det stora Slöjdcirkusprojektet som riktar sig till barn mellan 7</w:t>
      </w:r>
      <w:r w:rsidR="00FB56CF" w:rsidRPr="00CA4C3D">
        <w:t xml:space="preserve"> och </w:t>
      </w:r>
      <w:r w:rsidRPr="00CA4C3D">
        <w:t>14 år. Slöjdcirkus är ett tvärkulturellt projekt som uppstår i mötet mellan urgammal slöjdkunskap, teaterns berättarkonst och musiken. Slöjdcirkus har turnerat sommaren 2004 och 2005. SHR:s mål är att synliggöra hemslöjden i samhället och att skapa förutsättningar för en aktiv hemslöjdsorganisation för slöjdintresserade människor i alla åldrar.</w:t>
      </w:r>
    </w:p>
    <w:p w:rsidR="00705A9A" w:rsidRPr="00CA4C3D" w:rsidRDefault="00705A9A" w:rsidP="00FB56CF">
      <w:pPr>
        <w:pStyle w:val="Normaltindrag"/>
        <w:rPr>
          <w:b/>
        </w:rPr>
      </w:pPr>
      <w:r w:rsidRPr="00CA4C3D">
        <w:t>SHR måste ges möjlighet att genomföra sitt uppdrag. Att ha ett fungerande förbundskansli som arbetar med de samlande frågorna. Idag finns tillfälligt en sådan organisation och den är minimal. För att driva förbundets verksamhet vidare och utveckla den i den anda som just nu är mycket positiv krävs att anslaget räknas upp till den nivå förbundet borde ha om en indexuppräkning skett från 1994.  För att nå dit krävs ett ökat anslag för 2006 på 800</w:t>
      </w:r>
      <w:r w:rsidR="00FB56CF" w:rsidRPr="00CA4C3D">
        <w:t> </w:t>
      </w:r>
      <w:r w:rsidRPr="00CA4C3D">
        <w:t>000 kr</w:t>
      </w:r>
      <w:r w:rsidRPr="00CA4C3D">
        <w:t>o</w:t>
      </w:r>
      <w:r w:rsidRPr="00CA4C3D">
        <w:t>nor samt att en kostnadsuppräkning sker varje år</w:t>
      </w:r>
      <w:r w:rsidRPr="00CA4C3D">
        <w:rPr>
          <w:b/>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56CF" w:rsidRPr="00CA4C3D">
        <w:tblPrEx>
          <w:tblCellMar>
            <w:top w:w="0" w:type="dxa"/>
            <w:bottom w:w="0" w:type="dxa"/>
          </w:tblCellMar>
        </w:tblPrEx>
        <w:trPr>
          <w:cantSplit/>
        </w:trPr>
        <w:tc>
          <w:tcPr>
            <w:tcW w:w="3046" w:type="dxa"/>
          </w:tcPr>
          <w:p w:rsidR="00FB56CF" w:rsidRPr="00CA4C3D" w:rsidRDefault="00FB56CF" w:rsidP="00FB56CF">
            <w:pPr>
              <w:pStyle w:val="UnderskriftDatum"/>
              <w:spacing w:before="0"/>
            </w:pPr>
            <w:r w:rsidRPr="00CA4C3D">
              <w:t>Stockholm den 30 september 2005</w:t>
            </w:r>
          </w:p>
        </w:tc>
        <w:tc>
          <w:tcPr>
            <w:tcW w:w="3047" w:type="dxa"/>
          </w:tcPr>
          <w:p w:rsidR="00FB56CF" w:rsidRPr="00CA4C3D" w:rsidRDefault="00FB56CF" w:rsidP="00FB56CF">
            <w:pPr>
              <w:pStyle w:val="Underskrifter"/>
            </w:pPr>
          </w:p>
        </w:tc>
      </w:tr>
      <w:tr w:rsidR="00FB56CF" w:rsidRPr="00CA4C3D">
        <w:tblPrEx>
          <w:tblCellMar>
            <w:top w:w="0" w:type="dxa"/>
            <w:bottom w:w="0" w:type="dxa"/>
          </w:tblCellMar>
        </w:tblPrEx>
        <w:trPr>
          <w:cantSplit/>
        </w:trPr>
        <w:tc>
          <w:tcPr>
            <w:tcW w:w="3046" w:type="dxa"/>
          </w:tcPr>
          <w:p w:rsidR="00FB56CF" w:rsidRPr="00CA4C3D" w:rsidRDefault="00FB56CF" w:rsidP="00FB56CF">
            <w:pPr>
              <w:pStyle w:val="Underskrifter"/>
            </w:pPr>
            <w:r w:rsidRPr="00CA4C3D">
              <w:t>Birgitta Carlsson (c)</w:t>
            </w:r>
          </w:p>
        </w:tc>
        <w:tc>
          <w:tcPr>
            <w:tcW w:w="3047" w:type="dxa"/>
          </w:tcPr>
          <w:p w:rsidR="00FB56CF" w:rsidRPr="00CA4C3D" w:rsidRDefault="00FB56CF" w:rsidP="00FB56CF">
            <w:pPr>
              <w:pStyle w:val="Underskrifter"/>
            </w:pPr>
          </w:p>
        </w:tc>
      </w:tr>
      <w:tr w:rsidR="00FB56CF" w:rsidRPr="00CA4C3D">
        <w:tblPrEx>
          <w:tblCellMar>
            <w:top w:w="0" w:type="dxa"/>
            <w:bottom w:w="0" w:type="dxa"/>
          </w:tblCellMar>
        </w:tblPrEx>
        <w:trPr>
          <w:cantSplit/>
        </w:trPr>
        <w:tc>
          <w:tcPr>
            <w:tcW w:w="3046" w:type="dxa"/>
          </w:tcPr>
          <w:p w:rsidR="00FB56CF" w:rsidRPr="00CA4C3D" w:rsidRDefault="00FB56CF" w:rsidP="00FB56CF">
            <w:pPr>
              <w:pStyle w:val="Underskrifter"/>
            </w:pPr>
            <w:r w:rsidRPr="00CA4C3D">
              <w:t>Anita Sidén (m)</w:t>
            </w:r>
          </w:p>
        </w:tc>
        <w:tc>
          <w:tcPr>
            <w:tcW w:w="3047" w:type="dxa"/>
          </w:tcPr>
          <w:p w:rsidR="00FB56CF" w:rsidRPr="00CA4C3D" w:rsidRDefault="00FB56CF" w:rsidP="00FB56CF">
            <w:pPr>
              <w:pStyle w:val="Underskrifter"/>
            </w:pPr>
            <w:r w:rsidRPr="00CA4C3D">
              <w:t>Eva Flyborg (fp)</w:t>
            </w:r>
          </w:p>
        </w:tc>
      </w:tr>
      <w:tr w:rsidR="00FB56CF" w:rsidRPr="00CA4C3D">
        <w:tblPrEx>
          <w:tblCellMar>
            <w:top w:w="0" w:type="dxa"/>
            <w:bottom w:w="0" w:type="dxa"/>
          </w:tblCellMar>
        </w:tblPrEx>
        <w:trPr>
          <w:cantSplit/>
        </w:trPr>
        <w:tc>
          <w:tcPr>
            <w:tcW w:w="3046" w:type="dxa"/>
          </w:tcPr>
          <w:p w:rsidR="00FB56CF" w:rsidRPr="00CA4C3D" w:rsidRDefault="00FB56CF" w:rsidP="00FB56CF">
            <w:pPr>
              <w:pStyle w:val="Underskrifter"/>
            </w:pPr>
            <w:r w:rsidRPr="00CA4C3D">
              <w:t>Dan Kihlström (kd)</w:t>
            </w:r>
          </w:p>
        </w:tc>
        <w:tc>
          <w:tcPr>
            <w:tcW w:w="3047" w:type="dxa"/>
          </w:tcPr>
          <w:p w:rsidR="00FB56CF" w:rsidRPr="00CA4C3D" w:rsidRDefault="00FB56CF" w:rsidP="00FB56CF">
            <w:pPr>
              <w:pStyle w:val="Underskrifter"/>
            </w:pPr>
          </w:p>
        </w:tc>
      </w:tr>
    </w:tbl>
    <w:p w:rsidR="00E84F25" w:rsidRPr="00CA4C3D" w:rsidRDefault="00E84F25" w:rsidP="00FB56CF">
      <w:pPr>
        <w:pStyle w:val="Normaltindrag"/>
      </w:pPr>
    </w:p>
    <w:sectPr w:rsidR="00E84F25" w:rsidRPr="00CA4C3D" w:rsidSect="00FB56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0F7" w:rsidRPr="00CA4C3D" w:rsidRDefault="009260F7">
      <w:r w:rsidRPr="00CA4C3D">
        <w:separator/>
      </w:r>
    </w:p>
  </w:endnote>
  <w:endnote w:type="continuationSeparator" w:id="0">
    <w:p w:rsidR="009260F7" w:rsidRPr="00CA4C3D" w:rsidRDefault="009260F7">
      <w:r w:rsidRPr="00CA4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FC" w:rsidRPr="00CA4C3D" w:rsidRDefault="00CA4C3D" w:rsidP="00FB56CF">
    <w:pPr>
      <w:pStyle w:val="Sidfot"/>
    </w:pPr>
    <w:r w:rsidRPr="00CA4C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1346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CF" w:rsidRDefault="00FB56CF">
                          <w:pPr>
                            <w:pStyle w:val="NormalS5sidnrV"/>
                          </w:pPr>
                          <w:r>
                            <w:fldChar w:fldCharType="begin"/>
                          </w:r>
                          <w:r>
                            <w:instrText xml:space="preserve"> PAGE *\charformat</w:instrText>
                          </w:r>
                          <w:r>
                            <w:fldChar w:fldCharType="separate"/>
                          </w:r>
                          <w:r w:rsidR="003B690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6CF" w:rsidRDefault="00FB56CF">
                    <w:pPr>
                      <w:pStyle w:val="NormalS5sidnrV"/>
                    </w:pPr>
                    <w:r>
                      <w:fldChar w:fldCharType="begin"/>
                    </w:r>
                    <w:r>
                      <w:instrText xml:space="preserve"> PAGE *\charformat</w:instrText>
                    </w:r>
                    <w:r>
                      <w:fldChar w:fldCharType="separate"/>
                    </w:r>
                    <w:r w:rsidR="003B690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9A" w:rsidRPr="00CA4C3D" w:rsidRDefault="00CA4C3D" w:rsidP="00FB56CF">
    <w:pPr>
      <w:pStyle w:val="Sidfot"/>
    </w:pPr>
    <w:r w:rsidRPr="00CA4C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4010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CF" w:rsidRDefault="00FB56CF">
                          <w:pPr>
                            <w:pStyle w:val="NormalS5sidnrH"/>
                            <w:ind w:right="0"/>
                          </w:pPr>
                          <w:r>
                            <w:fldChar w:fldCharType="begin"/>
                          </w:r>
                          <w:r>
                            <w:instrText xml:space="preserve"> PAGE *\charformat</w:instrText>
                          </w:r>
                          <w:r>
                            <w:fldChar w:fldCharType="separate"/>
                          </w:r>
                          <w:r w:rsidR="003B690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6CF" w:rsidRDefault="00FB56CF">
                    <w:pPr>
                      <w:pStyle w:val="NormalS5sidnrH"/>
                      <w:ind w:right="0"/>
                    </w:pPr>
                    <w:r>
                      <w:fldChar w:fldCharType="begin"/>
                    </w:r>
                    <w:r>
                      <w:instrText xml:space="preserve"> PAGE *\charformat</w:instrText>
                    </w:r>
                    <w:r>
                      <w:fldChar w:fldCharType="separate"/>
                    </w:r>
                    <w:r w:rsidR="003B690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9A" w:rsidRPr="00CA4C3D" w:rsidRDefault="00CA4C3D" w:rsidP="00FB56CF">
    <w:pPr>
      <w:pStyle w:val="Sidfot"/>
    </w:pPr>
    <w:r w:rsidRPr="00CA4C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3680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CF" w:rsidRDefault="00FB56CF">
                          <w:pPr>
                            <w:pStyle w:val="NormalS5sidnrH"/>
                            <w:ind w:right="0"/>
                          </w:pPr>
                          <w:r>
                            <w:fldChar w:fldCharType="begin"/>
                          </w:r>
                          <w:r>
                            <w:instrText xml:space="preserve"> PAGE *\charformat</w:instrText>
                          </w:r>
                          <w:r>
                            <w:fldChar w:fldCharType="separate"/>
                          </w:r>
                          <w:r w:rsidR="003B690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6CF" w:rsidRDefault="00FB56CF">
                    <w:pPr>
                      <w:pStyle w:val="NormalS5sidnrH"/>
                      <w:ind w:right="0"/>
                    </w:pPr>
                    <w:r>
                      <w:fldChar w:fldCharType="begin"/>
                    </w:r>
                    <w:r>
                      <w:instrText xml:space="preserve"> PAGE *\charformat</w:instrText>
                    </w:r>
                    <w:r>
                      <w:fldChar w:fldCharType="separate"/>
                    </w:r>
                    <w:r w:rsidR="003B690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0F7" w:rsidRPr="00CA4C3D" w:rsidRDefault="009260F7">
      <w:r w:rsidRPr="00CA4C3D">
        <w:separator/>
      </w:r>
    </w:p>
  </w:footnote>
  <w:footnote w:type="continuationSeparator" w:id="0">
    <w:p w:rsidR="009260F7" w:rsidRPr="00CA4C3D" w:rsidRDefault="009260F7">
      <w:r w:rsidRPr="00CA4C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FC" w:rsidRPr="00CA4C3D" w:rsidRDefault="00CA4C3D" w:rsidP="00FB56CF">
    <w:pPr>
      <w:pStyle w:val="Sidhuvud"/>
    </w:pPr>
    <w:r w:rsidRPr="00CA4C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8404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CF" w:rsidRDefault="00FB56CF">
                          <w:pPr>
                            <w:pStyle w:val="KantRubrikS5V"/>
                          </w:pPr>
                          <w:r>
                            <w:fldChar w:fldCharType="begin"/>
                          </w:r>
                          <w:r>
                            <w:instrText xml:space="preserve"> DOCPROPERTY "YearUser" *\charformat </w:instrText>
                          </w:r>
                          <w:r>
                            <w:fldChar w:fldCharType="separate"/>
                          </w:r>
                          <w:r w:rsidR="003B690E">
                            <w:t>2005/06</w:t>
                          </w:r>
                          <w:r>
                            <w:fldChar w:fldCharType="end"/>
                          </w:r>
                          <w:r>
                            <w:t>:</w:t>
                          </w:r>
                          <w:r>
                            <w:fldChar w:fldCharType="begin"/>
                          </w:r>
                          <w:r>
                            <w:instrText xml:space="preserve"> DOCPROPERTY "Motionsnummer" *\charformat </w:instrText>
                          </w:r>
                          <w:r>
                            <w:fldChar w:fldCharType="separate"/>
                          </w:r>
                          <w:r w:rsidR="003B690E">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6CF" w:rsidRDefault="00FB56CF">
                    <w:pPr>
                      <w:pStyle w:val="KantRubrikS5V"/>
                    </w:pPr>
                    <w:r>
                      <w:fldChar w:fldCharType="begin"/>
                    </w:r>
                    <w:r>
                      <w:instrText xml:space="preserve"> DOCPROPERTY "YearUser" *\charformat </w:instrText>
                    </w:r>
                    <w:r>
                      <w:fldChar w:fldCharType="separate"/>
                    </w:r>
                    <w:r w:rsidR="003B690E">
                      <w:t>2005/06</w:t>
                    </w:r>
                    <w:r>
                      <w:fldChar w:fldCharType="end"/>
                    </w:r>
                    <w:r>
                      <w:t>:</w:t>
                    </w:r>
                    <w:r>
                      <w:fldChar w:fldCharType="begin"/>
                    </w:r>
                    <w:r>
                      <w:instrText xml:space="preserve"> DOCPROPERTY "Motionsnummer" *\charformat </w:instrText>
                    </w:r>
                    <w:r>
                      <w:fldChar w:fldCharType="separate"/>
                    </w:r>
                    <w:r w:rsidR="003B690E">
                      <w:t>Kr326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9A" w:rsidRPr="00CA4C3D" w:rsidRDefault="00CA4C3D" w:rsidP="00FB56CF">
    <w:pPr>
      <w:pStyle w:val="Sidhuvud"/>
    </w:pPr>
    <w:r w:rsidRPr="00CA4C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23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CF" w:rsidRDefault="00FB56CF">
                          <w:pPr>
                            <w:pStyle w:val="KantRubrikS5H"/>
                            <w:ind w:right="0"/>
                          </w:pPr>
                          <w:r>
                            <w:fldChar w:fldCharType="begin"/>
                          </w:r>
                          <w:r>
                            <w:instrText xml:space="preserve"> DOCPROPERTY "YearUser" *\charformat </w:instrText>
                          </w:r>
                          <w:r>
                            <w:fldChar w:fldCharType="separate"/>
                          </w:r>
                          <w:r w:rsidR="003B690E">
                            <w:t>2005/06</w:t>
                          </w:r>
                          <w:r>
                            <w:fldChar w:fldCharType="end"/>
                          </w:r>
                          <w:r>
                            <w:t>:</w:t>
                          </w:r>
                          <w:r>
                            <w:fldChar w:fldCharType="begin"/>
                          </w:r>
                          <w:r>
                            <w:instrText xml:space="preserve"> DOCPROPERTY "Motionsnummer" *\charformat </w:instrText>
                          </w:r>
                          <w:r>
                            <w:fldChar w:fldCharType="separate"/>
                          </w:r>
                          <w:r w:rsidR="003B690E">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6CF" w:rsidRDefault="00FB56CF">
                    <w:pPr>
                      <w:pStyle w:val="KantRubrikS5H"/>
                      <w:ind w:right="0"/>
                    </w:pPr>
                    <w:r>
                      <w:fldChar w:fldCharType="begin"/>
                    </w:r>
                    <w:r>
                      <w:instrText xml:space="preserve"> DOCPROPERTY "YearUser" *\charformat </w:instrText>
                    </w:r>
                    <w:r>
                      <w:fldChar w:fldCharType="separate"/>
                    </w:r>
                    <w:r w:rsidR="003B690E">
                      <w:t>2005/06</w:t>
                    </w:r>
                    <w:r>
                      <w:fldChar w:fldCharType="end"/>
                    </w:r>
                    <w:r>
                      <w:t>:</w:t>
                    </w:r>
                    <w:r>
                      <w:fldChar w:fldCharType="begin"/>
                    </w:r>
                    <w:r>
                      <w:instrText xml:space="preserve"> DOCPROPERTY "Motionsnummer" *\charformat </w:instrText>
                    </w:r>
                    <w:r>
                      <w:fldChar w:fldCharType="separate"/>
                    </w:r>
                    <w:r w:rsidR="003B690E">
                      <w:t>Kr326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CF" w:rsidRPr="00CA4C3D" w:rsidRDefault="00FB56CF">
    <w:pPr>
      <w:pStyle w:val="FSHNormal"/>
      <w:tabs>
        <w:tab w:val="right" w:pos="5840"/>
      </w:tabs>
    </w:pPr>
    <w:r w:rsidRPr="00CA4C3D">
      <w:br/>
    </w:r>
    <w:r w:rsidRPr="00CA4C3D">
      <w:fldChar w:fldCharType="begin" w:fldLock="1"/>
    </w:r>
    <w:r w:rsidRPr="00CA4C3D">
      <w:instrText xml:space="preserve"> DOCPROPERTY</w:instrText>
    </w:r>
    <w:r w:rsidRPr="00CA4C3D">
      <w:rPr>
        <w:sz w:val="18"/>
      </w:rPr>
      <w:instrText xml:space="preserve"> "YearUser" *\charformat </w:instrText>
    </w:r>
    <w:r w:rsidRPr="00CA4C3D">
      <w:fldChar w:fldCharType="separate"/>
    </w:r>
    <w:r w:rsidR="003B690E" w:rsidRPr="00CA4C3D">
      <w:t>2005/06</w:t>
    </w:r>
    <w:r w:rsidRPr="00CA4C3D">
      <w:fldChar w:fldCharType="end"/>
    </w:r>
    <w:r w:rsidRPr="00CA4C3D">
      <w:t xml:space="preserve"> </w:t>
    </w:r>
    <w:r w:rsidRPr="00CA4C3D">
      <w:tab/>
      <w:t xml:space="preserve">mnr: </w:t>
    </w:r>
    <w:r w:rsidRPr="00CA4C3D">
      <w:fldChar w:fldCharType="begin" w:fldLock="1"/>
    </w:r>
    <w:r w:rsidRPr="00CA4C3D">
      <w:instrText xml:space="preserve"> DOCPROPERTY</w:instrText>
    </w:r>
    <w:r w:rsidRPr="00CA4C3D">
      <w:rPr>
        <w:sz w:val="18"/>
      </w:rPr>
      <w:instrText xml:space="preserve"> "Motionsnummer" *\charformat </w:instrText>
    </w:r>
    <w:r w:rsidRPr="00CA4C3D">
      <w:fldChar w:fldCharType="separate"/>
    </w:r>
    <w:r w:rsidR="003B690E" w:rsidRPr="00CA4C3D">
      <w:t>Kr326</w:t>
    </w:r>
    <w:r w:rsidRPr="00CA4C3D">
      <w:fldChar w:fldCharType="end"/>
    </w:r>
    <w:r w:rsidRPr="00CA4C3D">
      <w:br/>
    </w:r>
    <w:r w:rsidRPr="00CA4C3D">
      <w:fldChar w:fldCharType="begin" w:fldLock="1"/>
    </w:r>
    <w:r w:rsidRPr="00CA4C3D">
      <w:instrText xml:space="preserve"> DOCPROPERTY</w:instrText>
    </w:r>
    <w:r w:rsidRPr="00CA4C3D">
      <w:rPr>
        <w:sz w:val="18"/>
      </w:rPr>
      <w:instrText xml:space="preserve"> "Samling" *\charformat </w:instrText>
    </w:r>
    <w:r w:rsidRPr="00CA4C3D">
      <w:fldChar w:fldCharType="end"/>
    </w:r>
    <w:r w:rsidRPr="00CA4C3D">
      <w:tab/>
      <w:t xml:space="preserve">pnr: </w:t>
    </w:r>
    <w:r w:rsidRPr="00CA4C3D">
      <w:fldChar w:fldCharType="begin" w:fldLock="1"/>
    </w:r>
    <w:r w:rsidRPr="00CA4C3D">
      <w:instrText xml:space="preserve"> DOCPROPERTY</w:instrText>
    </w:r>
    <w:r w:rsidRPr="00CA4C3D">
      <w:rPr>
        <w:sz w:val="18"/>
      </w:rPr>
      <w:instrText xml:space="preserve"> "Partinummer" *\charformat </w:instrText>
    </w:r>
    <w:r w:rsidRPr="00CA4C3D">
      <w:fldChar w:fldCharType="separate"/>
    </w:r>
    <w:r w:rsidR="003B690E" w:rsidRPr="00CA4C3D">
      <w:t>-c714</w:t>
    </w:r>
    <w:r w:rsidRPr="00CA4C3D">
      <w:fldChar w:fldCharType="end"/>
    </w:r>
  </w:p>
  <w:p w:rsidR="00FB56CF" w:rsidRPr="00CA4C3D" w:rsidRDefault="00FB56CF">
    <w:pPr>
      <w:pStyle w:val="FSHRub1"/>
    </w:pPr>
    <w:r w:rsidRPr="00CA4C3D">
      <w:t>Motion till riksdagen</w:t>
    </w:r>
    <w:r w:rsidRPr="00CA4C3D">
      <w:br/>
    </w:r>
    <w:r w:rsidRPr="00CA4C3D">
      <w:fldChar w:fldCharType="begin" w:fldLock="1"/>
    </w:r>
    <w:r w:rsidRPr="00CA4C3D">
      <w:instrText xml:space="preserve"> DOCPROPERTY "YearUser" *\charformat </w:instrText>
    </w:r>
    <w:r w:rsidRPr="00CA4C3D">
      <w:fldChar w:fldCharType="separate"/>
    </w:r>
    <w:r w:rsidR="003B690E" w:rsidRPr="00CA4C3D">
      <w:t>2005/06</w:t>
    </w:r>
    <w:r w:rsidRPr="00CA4C3D">
      <w:fldChar w:fldCharType="end"/>
    </w:r>
    <w:r w:rsidRPr="00CA4C3D">
      <w:t>:</w:t>
    </w:r>
    <w:r w:rsidRPr="00CA4C3D">
      <w:fldChar w:fldCharType="begin" w:fldLock="1"/>
    </w:r>
    <w:r w:rsidRPr="00CA4C3D">
      <w:instrText xml:space="preserve"> DOCPROPERTY "Motionsnummer" *\charformat </w:instrText>
    </w:r>
    <w:r w:rsidRPr="00CA4C3D">
      <w:fldChar w:fldCharType="separate"/>
    </w:r>
    <w:r w:rsidR="003B690E" w:rsidRPr="00CA4C3D">
      <w:t>Kr326</w:t>
    </w:r>
    <w:r w:rsidRPr="00CA4C3D">
      <w:fldChar w:fldCharType="end"/>
    </w:r>
  </w:p>
  <w:p w:rsidR="00FB56CF" w:rsidRPr="00CA4C3D" w:rsidRDefault="00FB56CF">
    <w:pPr>
      <w:pStyle w:val="FSHNormalS5"/>
    </w:pPr>
    <w:r w:rsidRPr="00CA4C3D">
      <w:fldChar w:fldCharType="begin" w:fldLock="1"/>
    </w:r>
    <w:r w:rsidRPr="00CA4C3D">
      <w:instrText xml:space="preserve"> DOCPROPERTY "MotionarText" *\charformat </w:instrText>
    </w:r>
    <w:r w:rsidRPr="00CA4C3D">
      <w:fldChar w:fldCharType="separate"/>
    </w:r>
    <w:r w:rsidR="003B690E" w:rsidRPr="00CA4C3D">
      <w:t>av Birgitta Carlsson m.fl. (c, m, fp, kd)</w:t>
    </w:r>
    <w:r w:rsidRPr="00CA4C3D">
      <w:fldChar w:fldCharType="end"/>
    </w:r>
    <w:r w:rsidRPr="00CA4C3D">
      <w:br/>
    </w:r>
    <w:r w:rsidRPr="00CA4C3D">
      <w:fldChar w:fldCharType="begin" w:fldLock="1"/>
    </w:r>
    <w:r w:rsidRPr="00CA4C3D">
      <w:instrText xml:space="preserve"> DOCPROPERTY "SvarFrasKort" *\charformat </w:instrText>
    </w:r>
    <w:r w:rsidRPr="00CA4C3D">
      <w:fldChar w:fldCharType="end"/>
    </w:r>
  </w:p>
  <w:p w:rsidR="00FB56CF" w:rsidRPr="00CA4C3D" w:rsidRDefault="00FB56CF">
    <w:pPr>
      <w:pStyle w:val="FSHTitel"/>
    </w:pPr>
    <w:r w:rsidRPr="00CA4C3D">
      <w:fldChar w:fldCharType="begin" w:fldLock="1"/>
    </w:r>
    <w:r w:rsidRPr="00CA4C3D">
      <w:instrText xml:space="preserve"> DOCPROPERTY</w:instrText>
    </w:r>
    <w:r w:rsidRPr="00CA4C3D">
      <w:rPr>
        <w:sz w:val="18"/>
      </w:rPr>
      <w:instrText xml:space="preserve"> "RubrikSvar" *\charformat </w:instrText>
    </w:r>
    <w:r w:rsidRPr="00CA4C3D">
      <w:fldChar w:fldCharType="separate"/>
    </w:r>
    <w:r w:rsidR="003B690E" w:rsidRPr="00CA4C3D">
      <w:t>Hemslöjden i framtiden</w:t>
    </w:r>
    <w:r w:rsidRPr="00CA4C3D">
      <w:fldChar w:fldCharType="end"/>
    </w:r>
  </w:p>
  <w:p w:rsidR="00FB56CF" w:rsidRPr="00CA4C3D" w:rsidRDefault="00FB56CF" w:rsidP="00FB56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D95207"/>
    <w:multiLevelType w:val="hybridMultilevel"/>
    <w:tmpl w:val="4FBEA62E"/>
    <w:lvl w:ilvl="0" w:tplc="A55421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258654">
    <w:abstractNumId w:val="14"/>
  </w:num>
  <w:num w:numId="2" w16cid:durableId="1555046155">
    <w:abstractNumId w:val="10"/>
  </w:num>
  <w:num w:numId="3" w16cid:durableId="691103009">
    <w:abstractNumId w:val="12"/>
  </w:num>
  <w:num w:numId="4" w16cid:durableId="1942374641">
    <w:abstractNumId w:val="13"/>
  </w:num>
  <w:num w:numId="5" w16cid:durableId="2131320102">
    <w:abstractNumId w:val="8"/>
  </w:num>
  <w:num w:numId="6" w16cid:durableId="1326589892">
    <w:abstractNumId w:val="3"/>
  </w:num>
  <w:num w:numId="7" w16cid:durableId="1395200934">
    <w:abstractNumId w:val="2"/>
  </w:num>
  <w:num w:numId="8" w16cid:durableId="1942712527">
    <w:abstractNumId w:val="1"/>
  </w:num>
  <w:num w:numId="9" w16cid:durableId="289363067">
    <w:abstractNumId w:val="0"/>
  </w:num>
  <w:num w:numId="10" w16cid:durableId="1220021793">
    <w:abstractNumId w:val="9"/>
  </w:num>
  <w:num w:numId="11" w16cid:durableId="1024481875">
    <w:abstractNumId w:val="7"/>
  </w:num>
  <w:num w:numId="12" w16cid:durableId="1494419626">
    <w:abstractNumId w:val="6"/>
  </w:num>
  <w:num w:numId="13" w16cid:durableId="200557941">
    <w:abstractNumId w:val="5"/>
  </w:num>
  <w:num w:numId="14" w16cid:durableId="1589390943">
    <w:abstractNumId w:val="4"/>
  </w:num>
  <w:num w:numId="15" w16cid:durableId="558906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A20757"/>
    <w:rsid w:val="00036CA1"/>
    <w:rsid w:val="0004381F"/>
    <w:rsid w:val="00064BC3"/>
    <w:rsid w:val="00066775"/>
    <w:rsid w:val="00072FB9"/>
    <w:rsid w:val="00100531"/>
    <w:rsid w:val="00201DFB"/>
    <w:rsid w:val="00204A63"/>
    <w:rsid w:val="0020796B"/>
    <w:rsid w:val="00212FF1"/>
    <w:rsid w:val="00230193"/>
    <w:rsid w:val="0025068A"/>
    <w:rsid w:val="002818D3"/>
    <w:rsid w:val="00283E28"/>
    <w:rsid w:val="002D11A8"/>
    <w:rsid w:val="003B690E"/>
    <w:rsid w:val="003C3626"/>
    <w:rsid w:val="00445271"/>
    <w:rsid w:val="004A0504"/>
    <w:rsid w:val="004E38D9"/>
    <w:rsid w:val="005B145B"/>
    <w:rsid w:val="00705A9A"/>
    <w:rsid w:val="00740714"/>
    <w:rsid w:val="00740D6D"/>
    <w:rsid w:val="00794149"/>
    <w:rsid w:val="007B67A7"/>
    <w:rsid w:val="007C6092"/>
    <w:rsid w:val="009260F7"/>
    <w:rsid w:val="00943A55"/>
    <w:rsid w:val="00A053C6"/>
    <w:rsid w:val="00A20757"/>
    <w:rsid w:val="00B13BF0"/>
    <w:rsid w:val="00BD0BBB"/>
    <w:rsid w:val="00C1285C"/>
    <w:rsid w:val="00C27B7D"/>
    <w:rsid w:val="00C55741"/>
    <w:rsid w:val="00CA4C3D"/>
    <w:rsid w:val="00CF7A43"/>
    <w:rsid w:val="00D1174F"/>
    <w:rsid w:val="00DC6C70"/>
    <w:rsid w:val="00E22893"/>
    <w:rsid w:val="00E360DE"/>
    <w:rsid w:val="00E75D28"/>
    <w:rsid w:val="00E84F25"/>
    <w:rsid w:val="00EC7D8B"/>
    <w:rsid w:val="00EE58FC"/>
    <w:rsid w:val="00FA3374"/>
    <w:rsid w:val="00FB0C25"/>
    <w:rsid w:val="00FB56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7618C4-3439-48B5-90BE-093FF5CC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20757"/>
    <w:rPr>
      <w:rFonts w:ascii="Tahoma" w:hAnsi="Tahoma" w:cs="Tahoma"/>
      <w:sz w:val="16"/>
      <w:szCs w:val="16"/>
    </w:rPr>
  </w:style>
  <w:style w:type="paragraph" w:customStyle="1" w:styleId="Hemstlrubrik">
    <w:name w:val="Hemstl_rubrik"/>
    <w:basedOn w:val="Rubrik1"/>
    <w:next w:val="Normal"/>
    <w:rsid w:val="00FB56C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0796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722</Words>
  <Characters>4276</Characters>
  <Application>Microsoft Office Word</Application>
  <DocSecurity>4</DocSecurity>
  <Lines>79</Lines>
  <Paragraphs>20</Paragraphs>
  <ScaleCrop>false</ScaleCrop>
  <HeadingPairs>
    <vt:vector size="2" baseType="variant">
      <vt:variant>
        <vt:lpstr>Rubrik</vt:lpstr>
      </vt:variant>
      <vt:variant>
        <vt:i4>1</vt:i4>
      </vt:variant>
    </vt:vector>
  </HeadingPairs>
  <TitlesOfParts>
    <vt:vector size="1" baseType="lpstr">
      <vt:lpstr>Kr326</vt:lpstr>
    </vt:vector>
  </TitlesOfParts>
  <Company>Riksdagen</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Kr326</dc:title>
  <dc:subject>Kr326</dc:subject>
  <dc:creator>Riksdagen</dc:creator>
  <cp:keywords>Riksdagen</cp:keywords>
  <dc:description/>
  <cp:lastModifiedBy>Lars Brink</cp:lastModifiedBy>
  <cp:revision>2</cp:revision>
  <cp:lastPrinted>2006-01-20T06:53:00Z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Hemslöjden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Hemslöjden i framtiden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-c714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Carlsson m.fl. (c, m, fp, kd)</vt:lpwstr>
  </property>
  <property fmtid="{D5CDD505-2E9C-101B-9397-08002B2CF9AE}" pid="26" name="MotionarLista">
    <vt:lpwstr>Carlsson, Birgitta (c)\Sidén, Anita (m)\Flyborg, Eva (fp)\Kihlström,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Anita Sidén (m), Eva Flyborg (fp), 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20052006000000000099000007140070</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20052006000000000099000007140070</vt:lpwstr>
  </property>
  <property fmtid="{D5CDD505-2E9C-101B-9397-08002B2CF9AE}" pid="50" name="nummer">
    <vt:lpwstr>326</vt:lpwstr>
  </property>
  <property fmtid="{D5CDD505-2E9C-101B-9397-08002B2CF9AE}" pid="51" name="utskottsbeteckning">
    <vt:lpwstr>Kr</vt:lpwstr>
  </property>
</Properties>
</file>