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4EC80" w14:textId="77777777" w:rsidR="00F14109" w:rsidRDefault="00F14109" w:rsidP="00F1410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F14109" w14:paraId="2C3126E3" w14:textId="77777777" w:rsidTr="004E76A0">
        <w:tc>
          <w:tcPr>
            <w:tcW w:w="9141" w:type="dxa"/>
          </w:tcPr>
          <w:p w14:paraId="2D71C11E" w14:textId="77777777" w:rsidR="00F14109" w:rsidRDefault="00F14109" w:rsidP="004E76A0">
            <w:r>
              <w:t>RIKSDAGEN</w:t>
            </w:r>
          </w:p>
          <w:p w14:paraId="000A74D8" w14:textId="77777777" w:rsidR="00F14109" w:rsidRDefault="00F14109" w:rsidP="004E76A0">
            <w:r>
              <w:t>TRAFIKUTSKOTTET</w:t>
            </w:r>
          </w:p>
        </w:tc>
      </w:tr>
    </w:tbl>
    <w:p w14:paraId="74AD9094" w14:textId="77777777" w:rsidR="00F14109" w:rsidRDefault="00F14109" w:rsidP="00F14109"/>
    <w:p w14:paraId="41907B7F" w14:textId="77777777" w:rsidR="00F14109" w:rsidRDefault="00F14109" w:rsidP="00F1410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F14109" w14:paraId="70D6CB65" w14:textId="77777777" w:rsidTr="004E76A0">
        <w:trPr>
          <w:cantSplit/>
          <w:trHeight w:val="742"/>
        </w:trPr>
        <w:tc>
          <w:tcPr>
            <w:tcW w:w="1985" w:type="dxa"/>
          </w:tcPr>
          <w:p w14:paraId="5EDE892F" w14:textId="77777777" w:rsidR="00F14109" w:rsidRDefault="00F14109" w:rsidP="004E76A0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14:paraId="1A41A5F2" w14:textId="77777777" w:rsidR="00F14109" w:rsidRDefault="00F14109" w:rsidP="004E76A0">
            <w:pPr>
              <w:rPr>
                <w:b/>
              </w:rPr>
            </w:pPr>
            <w:r>
              <w:rPr>
                <w:b/>
              </w:rPr>
              <w:t>UTSKOTTSSAMMANTRÄDE 2019/20:18</w:t>
            </w:r>
          </w:p>
          <w:p w14:paraId="6387EE88" w14:textId="77777777" w:rsidR="00F14109" w:rsidRDefault="00F14109" w:rsidP="004E76A0">
            <w:pPr>
              <w:rPr>
                <w:b/>
              </w:rPr>
            </w:pPr>
          </w:p>
        </w:tc>
      </w:tr>
      <w:tr w:rsidR="00F14109" w14:paraId="4ED1208B" w14:textId="77777777" w:rsidTr="004E76A0">
        <w:tc>
          <w:tcPr>
            <w:tcW w:w="1985" w:type="dxa"/>
          </w:tcPr>
          <w:p w14:paraId="7B45C26C" w14:textId="77777777" w:rsidR="00F14109" w:rsidRDefault="00F14109" w:rsidP="004E76A0">
            <w:r>
              <w:t>DATUM</w:t>
            </w:r>
          </w:p>
        </w:tc>
        <w:tc>
          <w:tcPr>
            <w:tcW w:w="6463" w:type="dxa"/>
          </w:tcPr>
          <w:p w14:paraId="3E409641" w14:textId="77777777" w:rsidR="00F14109" w:rsidRDefault="00F14109" w:rsidP="004E76A0">
            <w:r>
              <w:t>2020-02-11</w:t>
            </w:r>
          </w:p>
        </w:tc>
      </w:tr>
      <w:tr w:rsidR="00F14109" w14:paraId="36250103" w14:textId="77777777" w:rsidTr="004E76A0">
        <w:tc>
          <w:tcPr>
            <w:tcW w:w="1985" w:type="dxa"/>
          </w:tcPr>
          <w:p w14:paraId="47DA41AC" w14:textId="77777777" w:rsidR="00F14109" w:rsidRDefault="00F14109" w:rsidP="004E76A0">
            <w:r>
              <w:t>TID</w:t>
            </w:r>
          </w:p>
        </w:tc>
        <w:tc>
          <w:tcPr>
            <w:tcW w:w="6463" w:type="dxa"/>
          </w:tcPr>
          <w:p w14:paraId="1B1640C6" w14:textId="77777777" w:rsidR="00F14109" w:rsidRDefault="00F14109" w:rsidP="004E76A0">
            <w:r>
              <w:t>1</w:t>
            </w:r>
            <w:r w:rsidR="00A26CEC">
              <w:t>1</w:t>
            </w:r>
            <w:r>
              <w:t>:00-1</w:t>
            </w:r>
            <w:r w:rsidR="00793C2E">
              <w:t>1</w:t>
            </w:r>
            <w:r>
              <w:t>:</w:t>
            </w:r>
            <w:r w:rsidR="00793C2E">
              <w:t>55</w:t>
            </w:r>
          </w:p>
          <w:p w14:paraId="3FBFA4E0" w14:textId="77777777" w:rsidR="00F14109" w:rsidRDefault="00F14109" w:rsidP="004E76A0"/>
        </w:tc>
      </w:tr>
      <w:tr w:rsidR="00F14109" w14:paraId="09C5B48B" w14:textId="77777777" w:rsidTr="004E76A0">
        <w:tc>
          <w:tcPr>
            <w:tcW w:w="1985" w:type="dxa"/>
          </w:tcPr>
          <w:p w14:paraId="44A4AF8C" w14:textId="77777777" w:rsidR="00F14109" w:rsidRDefault="00F14109" w:rsidP="004E76A0">
            <w:r>
              <w:t>NÄRVARANDE</w:t>
            </w:r>
          </w:p>
        </w:tc>
        <w:tc>
          <w:tcPr>
            <w:tcW w:w="6463" w:type="dxa"/>
          </w:tcPr>
          <w:p w14:paraId="7CEF776E" w14:textId="77777777" w:rsidR="00F14109" w:rsidRDefault="00F14109" w:rsidP="004E76A0">
            <w:r>
              <w:t>Se bilaga 1</w:t>
            </w:r>
          </w:p>
        </w:tc>
      </w:tr>
    </w:tbl>
    <w:p w14:paraId="00ABFC76" w14:textId="77777777" w:rsidR="00F14109" w:rsidRDefault="00F14109" w:rsidP="00F14109"/>
    <w:p w14:paraId="6100E4AD" w14:textId="77777777" w:rsidR="00F14109" w:rsidRDefault="00F14109" w:rsidP="00F14109">
      <w:pPr>
        <w:tabs>
          <w:tab w:val="left" w:pos="1701"/>
        </w:tabs>
        <w:rPr>
          <w:snapToGrid w:val="0"/>
          <w:color w:val="000000"/>
        </w:rPr>
      </w:pPr>
    </w:p>
    <w:p w14:paraId="7A51A852" w14:textId="77777777" w:rsidR="00F14109" w:rsidRDefault="00F14109" w:rsidP="00F1410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F14109" w14:paraId="250C155F" w14:textId="77777777" w:rsidTr="00F14109">
        <w:tc>
          <w:tcPr>
            <w:tcW w:w="567" w:type="dxa"/>
          </w:tcPr>
          <w:p w14:paraId="29B3578A" w14:textId="77777777" w:rsidR="00F14109" w:rsidRDefault="00F14109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  <w:p w14:paraId="60320573" w14:textId="77777777" w:rsidR="0064288D" w:rsidRDefault="0064288D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7A07EF14" w14:textId="77777777" w:rsidR="0064288D" w:rsidRDefault="0064288D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1D6BDE75" w14:textId="77777777" w:rsidR="0064288D" w:rsidRDefault="0064288D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4E4202A6" w14:textId="77777777" w:rsidR="0064288D" w:rsidRDefault="0064288D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2     </w:t>
            </w:r>
          </w:p>
          <w:p w14:paraId="556C7378" w14:textId="77777777" w:rsidR="0064288D" w:rsidRDefault="0064288D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3C96A247" w14:textId="77777777" w:rsidR="0064288D" w:rsidRDefault="0064288D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</w:tcPr>
          <w:p w14:paraId="79DC55E8" w14:textId="77777777" w:rsidR="00F14109" w:rsidRDefault="00F14109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14:paraId="14D89680" w14:textId="77777777" w:rsidR="00F14109" w:rsidRDefault="00F14109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541271A8" w14:textId="77777777" w:rsidR="00F14109" w:rsidRDefault="00F14109" w:rsidP="004E76A0">
            <w:pPr>
              <w:spacing w:line="256" w:lineRule="auto"/>
              <w:rPr>
                <w:lang w:val="en-GB" w:eastAsia="en-US"/>
              </w:rPr>
            </w:pPr>
            <w:r>
              <w:rPr>
                <w:bCs/>
                <w:lang w:val="en-GB" w:eastAsia="en-US"/>
              </w:rPr>
              <w:t>Utskottet justerade protokoll 2019/20:17.</w:t>
            </w:r>
          </w:p>
          <w:p w14:paraId="629F2CF8" w14:textId="77777777" w:rsidR="00F14109" w:rsidRDefault="00F14109" w:rsidP="004E76A0">
            <w:pPr>
              <w:tabs>
                <w:tab w:val="left" w:pos="1701"/>
              </w:tabs>
              <w:rPr>
                <w:snapToGrid w:val="0"/>
              </w:rPr>
            </w:pPr>
          </w:p>
          <w:p w14:paraId="0F8D185D" w14:textId="77777777" w:rsidR="0064288D" w:rsidRDefault="0064288D" w:rsidP="0064288D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 xml:space="preserve">Medgivande att närvara </w:t>
            </w:r>
          </w:p>
          <w:p w14:paraId="32EC5B56" w14:textId="77777777" w:rsidR="0064288D" w:rsidRPr="00F16554" w:rsidRDefault="0064288D" w:rsidP="0064288D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 w:rsidRPr="00D56740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Esbjörn Wahlberg från Centerpartiets gruppkansli och Cesar Vargas Iglesias från Socialdemokraternas gruppkansli fick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närvara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under punkten 3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>vid dagens sammanträde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14:paraId="3078CAE2" w14:textId="77777777" w:rsidR="00F14109" w:rsidRPr="009C51B0" w:rsidRDefault="00F14109" w:rsidP="004E76A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14109" w14:paraId="1F0D03D4" w14:textId="77777777" w:rsidTr="00F14109">
        <w:tc>
          <w:tcPr>
            <w:tcW w:w="567" w:type="dxa"/>
          </w:tcPr>
          <w:p w14:paraId="5B9CAC1C" w14:textId="77777777" w:rsidR="00F14109" w:rsidRDefault="00F14109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4288D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</w:tcPr>
          <w:p w14:paraId="24839CC5" w14:textId="77777777" w:rsidR="00F14109" w:rsidRDefault="00F14109" w:rsidP="004E76A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Riksrevisionen</w:t>
            </w:r>
          </w:p>
          <w:p w14:paraId="6821E8F0" w14:textId="77777777" w:rsidR="00F14109" w:rsidRDefault="00F14109" w:rsidP="004E76A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  <w:t xml:space="preserve">Riksrevisor Helena Lindberg </w:t>
            </w:r>
            <w:r w:rsidR="00793C2E">
              <w:rPr>
                <w:rFonts w:eastAsiaTheme="minorHAnsi"/>
                <w:color w:val="000000"/>
                <w:szCs w:val="24"/>
                <w:lang w:eastAsia="en-US"/>
              </w:rPr>
              <w:t>och projektledaren Erik Trollius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 informerade om granskningen om drift och underhåll av statliga vägar (RiR 2019:24).</w:t>
            </w:r>
          </w:p>
          <w:p w14:paraId="77F221F1" w14:textId="77777777" w:rsidR="00F14109" w:rsidRPr="009C51B0" w:rsidRDefault="00F14109" w:rsidP="004E76A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14109" w14:paraId="0B147964" w14:textId="77777777" w:rsidTr="00F14109">
        <w:tc>
          <w:tcPr>
            <w:tcW w:w="567" w:type="dxa"/>
          </w:tcPr>
          <w:p w14:paraId="5158976F" w14:textId="77777777" w:rsidR="00F14109" w:rsidRDefault="00F14109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64288D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</w:tcPr>
          <w:p w14:paraId="4EB658BC" w14:textId="77777777" w:rsidR="00F14109" w:rsidRDefault="00F14109" w:rsidP="004E76A0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Förslag om utskottsinitiativ om avgiftsfrihet för virkesavlägg vid allmän väg</w:t>
            </w:r>
          </w:p>
          <w:p w14:paraId="44771537" w14:textId="77777777" w:rsidR="00F14109" w:rsidRDefault="00F14109" w:rsidP="004E76A0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br/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 xml:space="preserve">Utskottet beslutade </w:t>
            </w:r>
            <w:r w:rsidR="00793C2E">
              <w:rPr>
                <w:rFonts w:eastAsiaTheme="minorHAnsi"/>
                <w:color w:val="000000"/>
                <w:szCs w:val="24"/>
                <w:lang w:eastAsia="en-US"/>
              </w:rPr>
              <w:t xml:space="preserve">mot bakgrund av förslaget om utskottsinitiativ om avgiftsfrihet för virkesavlägg vid allmän väg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at</w:t>
            </w:r>
            <w:r w:rsidR="0092366C">
              <w:rPr>
                <w:rFonts w:eastAsiaTheme="minorHAnsi"/>
                <w:color w:val="000000"/>
                <w:szCs w:val="24"/>
                <w:lang w:eastAsia="en-US"/>
              </w:rPr>
              <w:t>t bjuda in Trafikverket, Skogsindustrierna och Skogforsk</w:t>
            </w:r>
            <w:r w:rsidR="00793C2E">
              <w:rPr>
                <w:rFonts w:eastAsiaTheme="minorHAnsi"/>
                <w:color w:val="000000"/>
                <w:szCs w:val="24"/>
                <w:lang w:eastAsia="en-US"/>
              </w:rPr>
              <w:t xml:space="preserve"> för att lämna information i frågan.</w:t>
            </w:r>
          </w:p>
          <w:p w14:paraId="2775AE8E" w14:textId="77777777" w:rsidR="0092366C" w:rsidRDefault="0092366C" w:rsidP="004E76A0">
            <w:pPr>
              <w:tabs>
                <w:tab w:val="left" w:pos="1701"/>
              </w:tabs>
              <w:rPr>
                <w:snapToGrid w:val="0"/>
              </w:rPr>
            </w:pPr>
          </w:p>
          <w:p w14:paraId="68B653AD" w14:textId="56EB35BE" w:rsidR="0092366C" w:rsidRDefault="00793C2E" w:rsidP="004E76A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Förslaget om utskottsinitiativ</w:t>
            </w:r>
            <w:r w:rsidR="00EF4A12">
              <w:rPr>
                <w:snapToGrid w:val="0"/>
              </w:rPr>
              <w:t xml:space="preserve"> </w:t>
            </w:r>
            <w:r w:rsidR="0092366C">
              <w:rPr>
                <w:snapToGrid w:val="0"/>
              </w:rPr>
              <w:t>bordlades.</w:t>
            </w:r>
          </w:p>
          <w:p w14:paraId="35B508BD" w14:textId="77777777" w:rsidR="0092366C" w:rsidRDefault="0092366C" w:rsidP="004E76A0">
            <w:pPr>
              <w:tabs>
                <w:tab w:val="left" w:pos="1701"/>
              </w:tabs>
              <w:rPr>
                <w:snapToGrid w:val="0"/>
              </w:rPr>
            </w:pPr>
          </w:p>
          <w:p w14:paraId="7D1CFBEB" w14:textId="77777777" w:rsidR="0092366C" w:rsidRDefault="0092366C" w:rsidP="004E76A0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Denna paragraf förklarades omedelbart justerad.</w:t>
            </w:r>
          </w:p>
          <w:p w14:paraId="5BF96E97" w14:textId="77777777" w:rsidR="00F14109" w:rsidRDefault="00F14109" w:rsidP="004E76A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F14109" w14:paraId="479D2AA3" w14:textId="77777777" w:rsidTr="00F14109">
        <w:tc>
          <w:tcPr>
            <w:tcW w:w="567" w:type="dxa"/>
          </w:tcPr>
          <w:p w14:paraId="2B819F56" w14:textId="77777777" w:rsidR="00F14109" w:rsidRDefault="00F14109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6946" w:type="dxa"/>
          </w:tcPr>
          <w:p w14:paraId="26CA6DF3" w14:textId="77777777" w:rsidR="00F14109" w:rsidRDefault="00F14109" w:rsidP="004E76A0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Nästa sammanträde</w:t>
            </w:r>
          </w:p>
          <w:p w14:paraId="3EE8D699" w14:textId="77777777" w:rsidR="00F14109" w:rsidRDefault="00F14109" w:rsidP="004E76A0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14:paraId="057D84D3" w14:textId="77777777" w:rsidR="00F14109" w:rsidRDefault="00F14109" w:rsidP="004E76A0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Torsdagen den 13 </w:t>
            </w:r>
            <w:proofErr w:type="gram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februari  kl</w:t>
            </w:r>
            <w:proofErr w:type="gram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10.00.</w:t>
            </w:r>
          </w:p>
          <w:p w14:paraId="3B5D52F1" w14:textId="77777777" w:rsidR="00F14109" w:rsidRDefault="00F14109" w:rsidP="004E76A0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14:paraId="0643BB8D" w14:textId="77777777" w:rsidR="00F14109" w:rsidRDefault="00F14109" w:rsidP="004E76A0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Vid protokollet</w:t>
            </w:r>
          </w:p>
          <w:p w14:paraId="6F7EB516" w14:textId="77777777" w:rsidR="00793C2E" w:rsidRDefault="00793C2E" w:rsidP="004E76A0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6AF5F4EA" w14:textId="074A4180" w:rsidR="00F14109" w:rsidRDefault="00F14109" w:rsidP="004E76A0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78C1B2CF" w14:textId="77777777" w:rsidR="00793C2E" w:rsidRDefault="00F14109" w:rsidP="004E76A0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Justeras den 13 februar</w:t>
            </w:r>
            <w:r w:rsidR="0092366C">
              <w:rPr>
                <w:lang w:val="en-GB" w:eastAsia="en-US"/>
              </w:rPr>
              <w:t xml:space="preserve">i </w:t>
            </w:r>
          </w:p>
          <w:p w14:paraId="39F5AE81" w14:textId="77777777" w:rsidR="00793C2E" w:rsidRDefault="00793C2E" w:rsidP="004E76A0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213455B8" w14:textId="77777777" w:rsidR="00793C2E" w:rsidRDefault="00793C2E" w:rsidP="004E76A0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14:paraId="6FC938ED" w14:textId="77777777" w:rsidR="00F14109" w:rsidRPr="00793C2E" w:rsidRDefault="00793C2E" w:rsidP="00793C2E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Anders Åkesson</w:t>
            </w:r>
          </w:p>
          <w:p w14:paraId="1599C812" w14:textId="77777777" w:rsidR="00F14109" w:rsidRPr="00D52626" w:rsidRDefault="00F14109" w:rsidP="004E76A0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</w:tbl>
    <w:p w14:paraId="73798FB8" w14:textId="77777777" w:rsidR="00F14109" w:rsidRPr="00F14109" w:rsidRDefault="00F14109" w:rsidP="00F14109">
      <w:pPr>
        <w:tabs>
          <w:tab w:val="left" w:pos="1701"/>
        </w:tabs>
      </w:pPr>
    </w:p>
    <w:tbl>
      <w:tblPr>
        <w:tblW w:w="849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F14109" w14:paraId="69E3B1D7" w14:textId="77777777" w:rsidTr="004E76A0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B844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D4F3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49AC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Bilaga 1 till protokoll</w:t>
            </w:r>
            <w:r>
              <w:rPr>
                <w:sz w:val="18"/>
                <w:szCs w:val="18"/>
                <w:lang w:val="en-GB" w:eastAsia="en-US"/>
              </w:rPr>
              <w:t xml:space="preserve"> </w:t>
            </w:r>
          </w:p>
          <w:p w14:paraId="01A31ED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2019/20:</w:t>
            </w:r>
            <w:r w:rsidR="00D020E3">
              <w:rPr>
                <w:b/>
                <w:sz w:val="18"/>
                <w:szCs w:val="18"/>
                <w:lang w:val="en-GB" w:eastAsia="en-US"/>
              </w:rPr>
              <w:t>18</w:t>
            </w:r>
          </w:p>
        </w:tc>
      </w:tr>
      <w:tr w:rsidR="00F14109" w14:paraId="16629C62" w14:textId="77777777" w:rsidTr="004E76A0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6FB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D2A1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1 -</w:t>
            </w:r>
            <w:r w:rsidR="00D60B30">
              <w:rPr>
                <w:sz w:val="18"/>
                <w:szCs w:val="18"/>
                <w:lang w:val="en-GB" w:eastAsia="en-US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4369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</w:t>
            </w:r>
            <w:r w:rsidR="00D60B30">
              <w:rPr>
                <w:sz w:val="18"/>
                <w:szCs w:val="18"/>
                <w:lang w:val="en-GB" w:eastAsia="en-US"/>
              </w:rPr>
              <w:t xml:space="preserve"> 3-5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F9D2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51B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A95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AD9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7A6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7291C591" w14:textId="77777777" w:rsidTr="004E76A0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622B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E620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486E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3C1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14B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140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B69A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8FF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D2EE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D3FE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DDD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3CDB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817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AB4F6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8F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7A5F5D30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5543B6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Jens Holm (V), </w:t>
            </w:r>
            <w:r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ordf.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1376A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BE73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12CA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B59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A23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9F63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6B58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FD6E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953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F1A4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08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475D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A605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1D1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6653A03D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6E643" w14:textId="77777777" w:rsidR="00F14109" w:rsidRDefault="00F14109" w:rsidP="004E76A0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Anders Åkesson (C), </w:t>
            </w:r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förste vice ordf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C5A8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C94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D738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666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2FA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DB2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5E1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E093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48F0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9F5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9A8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7038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B03D5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6B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4DB5E38E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372B1D" w14:textId="77777777" w:rsidR="00F14109" w:rsidRDefault="00F14109" w:rsidP="004E76A0">
            <w:pPr>
              <w:spacing w:line="256" w:lineRule="auto"/>
              <w:rPr>
                <w:i/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Magnus Jacobsson (KD) </w:t>
            </w:r>
            <w:r>
              <w:rPr>
                <w:i/>
                <w:sz w:val="18"/>
                <w:szCs w:val="18"/>
                <w:lang w:val="fr-FR" w:eastAsia="en-US"/>
              </w:rPr>
              <w:t>andre vice ordf.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DC10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37DB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A51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065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5578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BB2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292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906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F04C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7313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7EC8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A30C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CE9A3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DC5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</w:tr>
      <w:tr w:rsidR="00F14109" w14:paraId="78FDEC04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79D85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Anna-Caren Sätherberg (S) </w:t>
            </w:r>
            <w:r>
              <w:rPr>
                <w:i/>
                <w:sz w:val="18"/>
                <w:szCs w:val="18"/>
                <w:lang w:val="en-GB" w:eastAsia="en-US"/>
              </w:rPr>
              <w:t>tredje vice ordf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2D67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D40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4AB8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CFC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E3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856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403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832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141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4E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54D2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3E2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5995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84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18935049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4562E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Jessika Roswall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AFEF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7AC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92D3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18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F86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4CF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F5B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8B5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B1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066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B571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82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CF769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B8E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59408ECB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BB63E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B4B6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8BC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55DA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17F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B34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0C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E60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0DB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967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999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DBB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6312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D99DE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23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332A37B9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B2DF09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3153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BA9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11ED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9A14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D2C5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9B4C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2D9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673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E09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3BF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C88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472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5CA22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52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56A65E30" w14:textId="77777777" w:rsidTr="004E76A0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A88F1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6723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BAC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1C4A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E1A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7EEC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299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FD5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CB2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FF3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CFD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7719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FC8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CDFB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D2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61687871" w14:textId="77777777" w:rsidTr="004E76A0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8454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BFE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196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502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BA3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B7FC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F16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7BB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561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CF4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BAA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73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436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BE39F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C6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14B9444F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17CC2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2C6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FD35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8B39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EDE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F1A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BA6B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495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480E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7EC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761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AD2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92FC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0AA12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0C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3BDD9F3A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E3629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F083D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 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54E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914C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27F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C99A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5A1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E37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8A1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C59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EF0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48A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BF0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353C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E3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0014FF54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241D9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4EA2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256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5881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368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1DE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DAE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C8BA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76E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CDA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F63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ED4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BCD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66E7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BE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550EF1E2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93D949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39FF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C6AB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60FB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191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A4F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3E0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18B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EDB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F7F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1F70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E818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53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ED14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CC5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6C1E6BA1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2417F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7692D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942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172FB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DB7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BE6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A0CA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2D3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696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66C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389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7BA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59E9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12BFA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D7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7F6C8AB3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3F1C0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E531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EC0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AA63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1AC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E2A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76B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CE26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5A14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9B7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4ED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7EC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392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FFC9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10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093BAEE2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1EEB7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F955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AAB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EF31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12C0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AF0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DA1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4493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D14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1B7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433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A9A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7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074DE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4E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093898DE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0CED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1DE6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A37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32529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5655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CC2F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94A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BE3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9FAA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F5D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FC8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C34A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50B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B268B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FD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52134A58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D41B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F8EE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2A4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CBE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B2C8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86DA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31FA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2BCF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7FB0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880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1C7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6D6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F6A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9C37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E75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404EFCC5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180116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E912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FE5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24883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B087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811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6B5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3C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A83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B37C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3D7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8B7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869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0BB4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95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1558A644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3E3C4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Antoni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593A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F8A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A1FF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86F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9BE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D58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18A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51A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3655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35CD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CB0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3598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DBB6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8F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20859AAA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F3135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F821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886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713D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D87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9CBC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8CB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B52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780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A2D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6E8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8D1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0AE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F73E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FD9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61D9F4A4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8B3051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Marléne Lund Kopparklint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74F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AE0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260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9C2D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3863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F85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43C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CB31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515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53D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775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CE1D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817BC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13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2CBC8F3F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B1A1D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Anne Oskarsson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788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E343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8DA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8F71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437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ACA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B2B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1DF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DCB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AEA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C8D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972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6869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489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0902E32F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0200E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8D7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893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AFF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F636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334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F23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261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0E7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9C5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95B9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A8D7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2B6B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A8A78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DB7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0AD377F3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D24715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DD5A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7BF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6BEE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7E1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866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314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4C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911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1CD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E12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A9EB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C53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9A64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C7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730AB7C1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D5587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71B59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F02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B2686" w14:textId="77777777" w:rsidR="00F14109" w:rsidRDefault="00774DA4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1A84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51EEE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13D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03B7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94C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572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AB4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1EE7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6DD6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08371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7D0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020AF491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601E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Betty Malmberg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C6C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2E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CBE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155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91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D0A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7BA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3A2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333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12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A20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F67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1EEA1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36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F14109" w14:paraId="4FAC02A2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5099B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Ann-Christine From Utterstedt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E82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880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AF6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4FC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B1A3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159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B6DB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C6FC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FF0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871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2A4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F23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7C43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D14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1DCA281A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EDCE0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Mikael Dahlqvist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BFD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075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D6C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F9D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B40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35B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12D0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A886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4C8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8B07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6A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8316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DAE3A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4D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0E79869B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13D3E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Kjell-Arne Ottosson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5E8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FCD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ACD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24D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8A3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998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73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38A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4B2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3EA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5F3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CDA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EADE0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D1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68708217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2DA1B4" w14:textId="77777777" w:rsidR="00F14109" w:rsidRDefault="00F14109" w:rsidP="004E76A0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Carina Ödebrink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1557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F00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E0E8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D2F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6FB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DB2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38B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A9C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27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4A2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CD5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A4B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F77C8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6F7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779B83F9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B9B1A" w14:textId="77777777" w:rsidR="00F14109" w:rsidRDefault="00F14109" w:rsidP="004E76A0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Arman Teimouri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F9C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3BA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532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B37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2D43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32E4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F30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153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11DD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F3A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488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F8D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A5713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9F9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46D9AB47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2EE0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Jörgen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651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5E4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96B4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5B0C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B934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654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79E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AC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2784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706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76A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122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3C68A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D5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789F0A55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CB091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E621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28F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30B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5251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741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9D2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B23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BC8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F763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CAE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05B2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F9C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D195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1A9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07EBA4B8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C610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3370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2566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90E2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91A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0A6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283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7C54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4C5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C3F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7A1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FBA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05AB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55BE0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FE2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18515CCC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AEC4D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82E6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9C72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A7F9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5CF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1D2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D5F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71E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F66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DD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1AE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223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2DD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6C2C4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9E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26A702AE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1AD7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804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F9A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FA86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5ED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250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F76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E1F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A4E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2CC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640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079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FAAF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1E4BF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860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3D90B864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E86E7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46E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DC1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1FB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6BE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596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BDC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1F1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E486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D032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670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4C9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D07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0CEF6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DC2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7BA6FFF1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EAE04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Staffan Eklöf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98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37D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9A0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21E1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410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27A2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621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C9D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4EB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D97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5E0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39E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8688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8F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756A682C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5AD32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Daniel Bäckström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23FB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2BB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D63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605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9BD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948A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59F7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504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AEA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3EB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BF6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BCDB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5F5E1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665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1576BEEC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B6104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Vasiliki Tsouplaki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81D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CF1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E28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3076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0B00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D9E5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0200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D39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AA3D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7AB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E7B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244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BDBEF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74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4C959CC8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72E97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31BF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B22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9EE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76E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DA4C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5CB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97ED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FE4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FEE5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8C0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AAE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89F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6B088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83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60486284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C8F95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Magnus Oscarsson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025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EF0A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5A4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7D8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B5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95B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2B2E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1746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747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423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C53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015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ED30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AA2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7795994B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F85A70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Gardfjell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578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8B8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21A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A21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1C9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22E6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822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F0A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1EC4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954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4F8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071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54E78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EA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4DC52888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6CBC8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Marlene Burwick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831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9FA4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721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242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A98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CC0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170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717D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8B3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CAA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C4028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604D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6387F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D00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F14109" w14:paraId="2377268A" w14:textId="77777777" w:rsidTr="004E76A0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D9F3" w14:textId="77777777" w:rsidR="00F14109" w:rsidRDefault="00F14109" w:rsidP="004E76A0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Göran Lindell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6125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B13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A3145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0F6EF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2AFA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B833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E4E47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DB3C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67C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858B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C796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B822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AAD249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D81" w14:textId="77777777" w:rsidR="00F14109" w:rsidRDefault="00F14109" w:rsidP="004E76A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</w:tbl>
    <w:p w14:paraId="2D0E4C75" w14:textId="77777777" w:rsidR="00F14109" w:rsidRDefault="00F14109" w:rsidP="00F14109"/>
    <w:p w14:paraId="1897F38E" w14:textId="77777777" w:rsidR="00F14109" w:rsidRDefault="00F14109" w:rsidP="00F14109"/>
    <w:p w14:paraId="18675A44" w14:textId="77777777" w:rsidR="00F14109" w:rsidRDefault="00F14109" w:rsidP="00F14109"/>
    <w:p w14:paraId="4FFEA7B6" w14:textId="77777777" w:rsidR="00A37376" w:rsidRPr="00A37376" w:rsidRDefault="00A37376" w:rsidP="006D3AF9"/>
    <w:sectPr w:rsidR="00A37376" w:rsidRPr="00A37376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9"/>
    <w:rsid w:val="0006043F"/>
    <w:rsid w:val="00072835"/>
    <w:rsid w:val="00094A50"/>
    <w:rsid w:val="0028015F"/>
    <w:rsid w:val="00280BC7"/>
    <w:rsid w:val="002B7046"/>
    <w:rsid w:val="00306414"/>
    <w:rsid w:val="00386CC5"/>
    <w:rsid w:val="005315D0"/>
    <w:rsid w:val="00585C22"/>
    <w:rsid w:val="0064288D"/>
    <w:rsid w:val="006D3AF9"/>
    <w:rsid w:val="00712851"/>
    <w:rsid w:val="007149F6"/>
    <w:rsid w:val="00774DA4"/>
    <w:rsid w:val="00793C2E"/>
    <w:rsid w:val="007B6A85"/>
    <w:rsid w:val="007E5254"/>
    <w:rsid w:val="00874A67"/>
    <w:rsid w:val="008D3BE8"/>
    <w:rsid w:val="008F5C48"/>
    <w:rsid w:val="0092366C"/>
    <w:rsid w:val="00925EF5"/>
    <w:rsid w:val="00980BA4"/>
    <w:rsid w:val="009855B9"/>
    <w:rsid w:val="00A26CEC"/>
    <w:rsid w:val="00A37376"/>
    <w:rsid w:val="00B026D0"/>
    <w:rsid w:val="00BC55F5"/>
    <w:rsid w:val="00D020E3"/>
    <w:rsid w:val="00D60B30"/>
    <w:rsid w:val="00D66118"/>
    <w:rsid w:val="00D8468E"/>
    <w:rsid w:val="00DE3D8E"/>
    <w:rsid w:val="00EF4A12"/>
    <w:rsid w:val="00F063C4"/>
    <w:rsid w:val="00F14109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8947"/>
  <w15:chartTrackingRefBased/>
  <w15:docId w15:val="{D0D0CA1C-1B48-4A3D-A704-E4DC263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1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523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Riksdagen.dotx</Template>
  <TotalTime>0</TotalTime>
  <Pages>2</Pages>
  <Words>453</Words>
  <Characters>2518</Characters>
  <Application>Microsoft Office Word</Application>
  <DocSecurity>4</DocSecurity>
  <Lines>1259</Lines>
  <Paragraphs>185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Anna Bolmström</cp:lastModifiedBy>
  <cp:revision>2</cp:revision>
  <cp:lastPrinted>2020-02-11T12:17:00Z</cp:lastPrinted>
  <dcterms:created xsi:type="dcterms:W3CDTF">2020-03-09T09:56:00Z</dcterms:created>
  <dcterms:modified xsi:type="dcterms:W3CDTF">2020-03-09T09:56:00Z</dcterms:modified>
</cp:coreProperties>
</file>