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0F01" w:rsidRPr="001A48DD" w:rsidRDefault="00310F01" w:rsidP="00D03FDE">
      <w:pPr>
        <w:pStyle w:val="Hemstlrubrik"/>
      </w:pPr>
      <w:r w:rsidRPr="001A48DD">
        <w:t>Förslag till riksdagsbeslut</w:t>
      </w:r>
    </w:p>
    <w:p w:rsidR="00310F01" w:rsidRPr="001A48DD" w:rsidRDefault="00310F01" w:rsidP="00F82C95">
      <w:pPr>
        <w:pStyle w:val="Hemstlatt"/>
      </w:pPr>
      <w:r w:rsidRPr="001A48DD">
        <w:t xml:space="preserve">Riksdagen tillkännager för regeringen som sin </w:t>
      </w:r>
      <w:r w:rsidR="00F82C95" w:rsidRPr="001A48DD">
        <w:t xml:space="preserve">mening vad i motionen anförs om </w:t>
      </w:r>
      <w:r w:rsidRPr="001A48DD">
        <w:t>investeringar i vägnätet i Bohuslän.</w:t>
      </w:r>
    </w:p>
    <w:p w:rsidR="00310F01" w:rsidRPr="001A48DD" w:rsidRDefault="00310F01" w:rsidP="00310F01">
      <w:pPr>
        <w:pStyle w:val="Rubrik1"/>
      </w:pPr>
      <w:r w:rsidRPr="001A48DD">
        <w:t>Vägarna i Bohuslän måste snarast förbättras</w:t>
      </w:r>
    </w:p>
    <w:p w:rsidR="00310F01" w:rsidRPr="001A48DD" w:rsidRDefault="00310F01" w:rsidP="00310F01">
      <w:r w:rsidRPr="001A48DD">
        <w:t>En utbyggnad och förbättring av vägnätet i Bohuslän måste ske snarast. Rik</w:t>
      </w:r>
      <w:r w:rsidRPr="001A48DD">
        <w:t>s</w:t>
      </w:r>
      <w:r w:rsidRPr="001A48DD">
        <w:t>vägar liksom andra vägar i Bohuslän är i dåligt skick och i stor</w:t>
      </w:r>
      <w:r w:rsidR="000A77E9" w:rsidRPr="001A48DD">
        <w:t>t</w:t>
      </w:r>
      <w:r w:rsidRPr="001A48DD">
        <w:t xml:space="preserve"> behov av förbättringar.</w:t>
      </w:r>
    </w:p>
    <w:p w:rsidR="00310F01" w:rsidRPr="001A48DD" w:rsidRDefault="00310F01" w:rsidP="00310F01">
      <w:pPr>
        <w:pStyle w:val="Normaltindrag"/>
      </w:pPr>
      <w:r w:rsidRPr="001A48DD">
        <w:t>Regeringens investeringsplaner när det gäller vägar ger anledning att tro att E</w:t>
      </w:r>
      <w:r w:rsidR="00D03FDE" w:rsidRPr="001A48DD">
        <w:t> </w:t>
      </w:r>
      <w:r w:rsidRPr="001A48DD">
        <w:t>6 och andra angelägna vägprojekt i Bohuslän kommer att försenas</w:t>
      </w:r>
      <w:r w:rsidR="00D03FDE" w:rsidRPr="001A48DD">
        <w:t>.</w:t>
      </w:r>
      <w:r w:rsidRPr="001A48DD">
        <w:t xml:space="preserve"> Det tidigare löftet att E</w:t>
      </w:r>
      <w:r w:rsidR="00D03FDE" w:rsidRPr="001A48DD">
        <w:t> </w:t>
      </w:r>
      <w:r w:rsidRPr="001A48DD">
        <w:t>6 skulle vara utbyggd till motorväg 2007 ser inte ut att kunna uppfyllas. Nu talar regeringen om att E</w:t>
      </w:r>
      <w:r w:rsidR="00D03FDE" w:rsidRPr="001A48DD">
        <w:t> </w:t>
      </w:r>
      <w:r w:rsidRPr="001A48DD">
        <w:t xml:space="preserve">6 skall vara utbyggd 2009 och då eventuellt som trefilsväg. Enligt Vägverket </w:t>
      </w:r>
      <w:r w:rsidR="00D03FDE" w:rsidRPr="001A48DD">
        <w:t>R</w:t>
      </w:r>
      <w:r w:rsidRPr="001A48DD">
        <w:t xml:space="preserve">egion </w:t>
      </w:r>
      <w:r w:rsidR="00D03FDE" w:rsidRPr="001A48DD">
        <w:t>V</w:t>
      </w:r>
      <w:r w:rsidRPr="001A48DD">
        <w:t>äst befarar man dock att E</w:t>
      </w:r>
      <w:r w:rsidR="00D03FDE" w:rsidRPr="001A48DD">
        <w:t> </w:t>
      </w:r>
      <w:r w:rsidRPr="001A48DD">
        <w:t>6 inte kommer att vara färdig ens år 2009.</w:t>
      </w:r>
    </w:p>
    <w:p w:rsidR="00310F01" w:rsidRPr="001A48DD" w:rsidRDefault="00310F01" w:rsidP="00D03FDE">
      <w:pPr>
        <w:pStyle w:val="Normaltindrag"/>
      </w:pPr>
      <w:r w:rsidRPr="001A48DD">
        <w:t>Detta vore en skandal.</w:t>
      </w:r>
    </w:p>
    <w:p w:rsidR="00310F01" w:rsidRPr="001A48DD" w:rsidRDefault="00310F01" w:rsidP="00D03FDE">
      <w:pPr>
        <w:pStyle w:val="Normaltindrag"/>
      </w:pPr>
      <w:r w:rsidRPr="001A48DD">
        <w:t>År efter år har olika regeringsmedlemmar lovat och riksdagen beslutat att E</w:t>
      </w:r>
      <w:r w:rsidR="007D23CE" w:rsidRPr="001A48DD">
        <w:t xml:space="preserve"> </w:t>
      </w:r>
      <w:r w:rsidRPr="001A48DD">
        <w:t>6 skall vara utbyggd till motorväg år 2007.</w:t>
      </w:r>
    </w:p>
    <w:p w:rsidR="00310F01" w:rsidRPr="001A48DD" w:rsidRDefault="00310F01" w:rsidP="00D03FDE">
      <w:pPr>
        <w:pStyle w:val="Normaltindrag"/>
      </w:pPr>
      <w:r w:rsidRPr="001A48DD">
        <w:t>E</w:t>
      </w:r>
      <w:r w:rsidR="00D03FDE" w:rsidRPr="001A48DD">
        <w:t> </w:t>
      </w:r>
      <w:r w:rsidRPr="001A48DD">
        <w:t xml:space="preserve">6 är i dag Skandinaviens mest olycksdrabbade </w:t>
      </w:r>
      <w:r w:rsidR="00D03FDE" w:rsidRPr="001A48DD">
        <w:t>E</w:t>
      </w:r>
      <w:r w:rsidRPr="001A48DD">
        <w:t>uropaväg på de sträckor som inte är utbyggda till motorväg.</w:t>
      </w:r>
    </w:p>
    <w:p w:rsidR="00310F01" w:rsidRPr="001A48DD" w:rsidRDefault="00310F01" w:rsidP="00D03FDE">
      <w:pPr>
        <w:pStyle w:val="Normaltindrag"/>
      </w:pPr>
      <w:r w:rsidRPr="001A48DD">
        <w:t>Det finns många orsaker till detta:</w:t>
      </w:r>
    </w:p>
    <w:p w:rsidR="00310F01" w:rsidRPr="001A48DD" w:rsidRDefault="00310F01" w:rsidP="00D03FDE">
      <w:pPr>
        <w:pStyle w:val="PunktlistaBomb"/>
        <w:tabs>
          <w:tab w:val="clear" w:pos="360"/>
        </w:tabs>
      </w:pPr>
      <w:r w:rsidRPr="001A48DD">
        <w:t>Vägen har en mycket ojämn standard, bitvis smal och krokig, vilket leder till onödiga risker vid omkörningar</w:t>
      </w:r>
      <w:r w:rsidR="000A77E9" w:rsidRPr="001A48DD">
        <w:t>.</w:t>
      </w:r>
    </w:p>
    <w:p w:rsidR="00310F01" w:rsidRPr="001A48DD" w:rsidRDefault="00310F01" w:rsidP="00D03FDE">
      <w:pPr>
        <w:pStyle w:val="PunktlistaBomb"/>
        <w:tabs>
          <w:tab w:val="clear" w:pos="360"/>
        </w:tabs>
        <w:spacing w:before="0"/>
      </w:pPr>
      <w:r w:rsidRPr="001A48DD">
        <w:t>Andelen tunga lastbilar är stor</w:t>
      </w:r>
      <w:r w:rsidR="000A77E9" w:rsidRPr="001A48DD">
        <w:t>.</w:t>
      </w:r>
    </w:p>
    <w:p w:rsidR="00310F01" w:rsidRPr="001A48DD" w:rsidRDefault="00310F01" w:rsidP="00D03FDE">
      <w:pPr>
        <w:pStyle w:val="PunktlistaBomb"/>
        <w:tabs>
          <w:tab w:val="clear" w:pos="360"/>
        </w:tabs>
        <w:spacing w:before="0"/>
      </w:pPr>
      <w:r w:rsidRPr="001A48DD">
        <w:t>Vägen går rakt igenom många samhällen, där hastigheten är begräsad till 50</w:t>
      </w:r>
      <w:r w:rsidR="0043442D" w:rsidRPr="001A48DD">
        <w:t xml:space="preserve"> </w:t>
      </w:r>
      <w:r w:rsidRPr="001A48DD">
        <w:t>km/tim</w:t>
      </w:r>
    </w:p>
    <w:p w:rsidR="00310F01" w:rsidRPr="001A48DD" w:rsidRDefault="00310F01" w:rsidP="00D03FDE">
      <w:pPr>
        <w:pStyle w:val="PunktlistaBomb"/>
        <w:tabs>
          <w:tab w:val="clear" w:pos="360"/>
        </w:tabs>
        <w:spacing w:before="0"/>
      </w:pPr>
      <w:r w:rsidRPr="001A48DD">
        <w:t>Alternativa vägar till E</w:t>
      </w:r>
      <w:r w:rsidR="00D03FDE" w:rsidRPr="001A48DD">
        <w:t> </w:t>
      </w:r>
      <w:r w:rsidRPr="001A48DD">
        <w:t>6 saknas i stor utsträckning</w:t>
      </w:r>
      <w:r w:rsidR="000A77E9" w:rsidRPr="001A48DD">
        <w:t>.</w:t>
      </w:r>
    </w:p>
    <w:p w:rsidR="00310F01" w:rsidRPr="001A48DD" w:rsidRDefault="00310F01" w:rsidP="00D03FDE">
      <w:pPr>
        <w:pStyle w:val="PunktlistaBomb"/>
        <w:tabs>
          <w:tab w:val="clear" w:pos="360"/>
        </w:tabs>
        <w:spacing w:before="0"/>
      </w:pPr>
      <w:r w:rsidRPr="001A48DD">
        <w:t>Turisttrafiken innebär att trafiken under vår och sommar flerdubblas</w:t>
      </w:r>
      <w:r w:rsidR="000A77E9" w:rsidRPr="001A48DD">
        <w:t>.</w:t>
      </w:r>
    </w:p>
    <w:p w:rsidR="00310F01" w:rsidRPr="001A48DD" w:rsidRDefault="00310F01" w:rsidP="00D03FDE">
      <w:r w:rsidRPr="001A48DD">
        <w:lastRenderedPageBreak/>
        <w:t xml:space="preserve">Fler än </w:t>
      </w:r>
      <w:r w:rsidR="00D03FDE" w:rsidRPr="001A48DD">
        <w:t>1 </w:t>
      </w:r>
      <w:r w:rsidRPr="001A48DD">
        <w:t>000 människor har skadats på E</w:t>
      </w:r>
      <w:r w:rsidR="00D03FDE" w:rsidRPr="001A48DD">
        <w:t> </w:t>
      </w:r>
      <w:r w:rsidRPr="001A48DD">
        <w:t xml:space="preserve">6 mellan Oslo och Göteborg de senaste </w:t>
      </w:r>
      <w:r w:rsidR="000A77E9" w:rsidRPr="001A48DD">
        <w:t>fem</w:t>
      </w:r>
      <w:r w:rsidRPr="001A48DD">
        <w:t xml:space="preserve"> åren, med mänskliga lidanden och stora samhällsekonomiska kostnader som följd.</w:t>
      </w:r>
    </w:p>
    <w:p w:rsidR="00310F01" w:rsidRPr="001A48DD" w:rsidRDefault="00310F01" w:rsidP="00D03FDE">
      <w:pPr>
        <w:pStyle w:val="Normaltindrag"/>
      </w:pPr>
      <w:r w:rsidRPr="001A48DD">
        <w:t>E</w:t>
      </w:r>
      <w:r w:rsidR="00D03FDE" w:rsidRPr="001A48DD">
        <w:t> </w:t>
      </w:r>
      <w:r w:rsidRPr="001A48DD">
        <w:t>6 är också en viktig transportled för både svenska och norska transporter.</w:t>
      </w:r>
    </w:p>
    <w:p w:rsidR="00310F01" w:rsidRPr="001A48DD" w:rsidRDefault="00310F01" w:rsidP="00D03FDE">
      <w:pPr>
        <w:pStyle w:val="Normaltindrag"/>
      </w:pPr>
      <w:r w:rsidRPr="001A48DD">
        <w:t>Sammanfattningsvis innebär en utbyggnad av E</w:t>
      </w:r>
      <w:r w:rsidR="00D03FDE" w:rsidRPr="001A48DD">
        <w:t> </w:t>
      </w:r>
      <w:r w:rsidRPr="001A48DD">
        <w:t>6 till motorväg till norska gränsen bl.a. följande:</w:t>
      </w:r>
    </w:p>
    <w:p w:rsidR="00310F01" w:rsidRPr="001A48DD" w:rsidRDefault="00310F01" w:rsidP="00D03FDE">
      <w:pPr>
        <w:pStyle w:val="PunktlistaBomb"/>
        <w:tabs>
          <w:tab w:val="clear" w:pos="360"/>
        </w:tabs>
      </w:pPr>
      <w:r w:rsidRPr="001A48DD">
        <w:t>liv sparas</w:t>
      </w:r>
    </w:p>
    <w:p w:rsidR="00310F01" w:rsidRPr="001A48DD" w:rsidRDefault="00310F01" w:rsidP="00D03FDE">
      <w:pPr>
        <w:pStyle w:val="PunktlistaBomb"/>
        <w:tabs>
          <w:tab w:val="clear" w:pos="360"/>
        </w:tabs>
        <w:spacing w:before="0"/>
      </w:pPr>
      <w:r w:rsidRPr="001A48DD">
        <w:t>olyckor minskas</w:t>
      </w:r>
    </w:p>
    <w:p w:rsidR="00310F01" w:rsidRPr="001A48DD" w:rsidRDefault="00310F01" w:rsidP="00D03FDE">
      <w:pPr>
        <w:pStyle w:val="PunktlistaBomb"/>
        <w:tabs>
          <w:tab w:val="clear" w:pos="360"/>
        </w:tabs>
        <w:spacing w:before="0"/>
      </w:pPr>
      <w:r w:rsidRPr="001A48DD">
        <w:t>miljöfarligt gods kan transporteras utanför tätorterna</w:t>
      </w:r>
    </w:p>
    <w:p w:rsidR="00310F01" w:rsidRPr="001A48DD" w:rsidRDefault="00310F01" w:rsidP="00D03FDE">
      <w:r w:rsidRPr="001A48DD">
        <w:t>Det är därför mycket oroande att regeringen i årets budget inte anvisar Vä</w:t>
      </w:r>
      <w:r w:rsidRPr="001A48DD">
        <w:t>g</w:t>
      </w:r>
      <w:r w:rsidRPr="001A48DD">
        <w:t xml:space="preserve">verket </w:t>
      </w:r>
      <w:r w:rsidR="00D03FDE" w:rsidRPr="001A48DD">
        <w:t>R</w:t>
      </w:r>
      <w:r w:rsidRPr="001A48DD">
        <w:t xml:space="preserve">egion </w:t>
      </w:r>
      <w:r w:rsidR="00D03FDE" w:rsidRPr="001A48DD">
        <w:t>V</w:t>
      </w:r>
      <w:r w:rsidRPr="001A48DD">
        <w:t>äst de pengar som behövs för att följa riksdagens tidigare fattade beslut.</w:t>
      </w:r>
    </w:p>
    <w:p w:rsidR="00310F01" w:rsidRPr="001A48DD" w:rsidRDefault="00310F01" w:rsidP="00310F01">
      <w:pPr>
        <w:pStyle w:val="Normaltindrag"/>
      </w:pPr>
      <w:r w:rsidRPr="001A48DD">
        <w:t>Det är skrämmande att veta att regeringens politik kommer att leda till att fler människor än nödvändigt kommer att förolyckas på E</w:t>
      </w:r>
      <w:r w:rsidR="00D03FDE" w:rsidRPr="001A48DD">
        <w:t> </w:t>
      </w:r>
      <w:r w:rsidRPr="001A48DD">
        <w:t>6.</w:t>
      </w:r>
    </w:p>
    <w:p w:rsidR="00310F01" w:rsidRPr="001A48DD" w:rsidRDefault="00310F01" w:rsidP="00310F01">
      <w:pPr>
        <w:pStyle w:val="Normaltindrag"/>
      </w:pPr>
      <w:r w:rsidRPr="001A48DD">
        <w:t>Detta är en följd av att E</w:t>
      </w:r>
      <w:r w:rsidR="00D03FDE" w:rsidRPr="001A48DD">
        <w:t> </w:t>
      </w:r>
      <w:r w:rsidRPr="001A48DD">
        <w:t>6-utbyggnaden försenas. Regeringen riskerar än en gång att svika Bohuslän. Var</w:t>
      </w:r>
      <w:r w:rsidR="00D03FDE" w:rsidRPr="001A48DD">
        <w:t>ken</w:t>
      </w:r>
      <w:r w:rsidRPr="001A48DD">
        <w:t xml:space="preserve"> riksdagsbeslut eller vallöften verkar r</w:t>
      </w:r>
      <w:r w:rsidRPr="001A48DD">
        <w:t>e</w:t>
      </w:r>
      <w:r w:rsidRPr="001A48DD">
        <w:t>geringen kunna uppfylla.</w:t>
      </w:r>
    </w:p>
    <w:p w:rsidR="00310F01" w:rsidRPr="001A48DD" w:rsidRDefault="00310F01" w:rsidP="00310F01">
      <w:pPr>
        <w:pStyle w:val="Normaltindrag"/>
      </w:pPr>
      <w:r w:rsidRPr="001A48DD">
        <w:t>Medel för att fullfölja utbyggnaden av E</w:t>
      </w:r>
      <w:r w:rsidR="00D03FDE" w:rsidRPr="001A48DD">
        <w:t> </w:t>
      </w:r>
      <w:r w:rsidRPr="001A48DD">
        <w:t>6 till motorväg måste tas fram. Utbyggnaden får inte försenas mer.</w:t>
      </w:r>
      <w:r w:rsidR="000A77E9" w:rsidRPr="001A48DD">
        <w:t xml:space="preserve"> </w:t>
      </w:r>
      <w:r w:rsidRPr="001A48DD">
        <w:t>Utbyggnaden måste också vara till en motorväg och inte till en trefilsväg.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03FDE" w:rsidRPr="001A48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03FDE" w:rsidRPr="001A48DD" w:rsidRDefault="00D03FDE" w:rsidP="00D03FDE">
            <w:pPr>
              <w:pStyle w:val="UnderskriftDatum"/>
              <w:spacing w:before="240"/>
            </w:pPr>
            <w:r w:rsidRPr="001A48DD">
              <w:t>Stockholm den 29 september 2005</w:t>
            </w:r>
          </w:p>
        </w:tc>
        <w:tc>
          <w:tcPr>
            <w:tcW w:w="3047" w:type="dxa"/>
          </w:tcPr>
          <w:p w:rsidR="00D03FDE" w:rsidRPr="001A48DD" w:rsidRDefault="00D03FDE" w:rsidP="00D03FDE">
            <w:pPr>
              <w:pStyle w:val="Underskrifter"/>
              <w:spacing w:before="240"/>
            </w:pPr>
          </w:p>
        </w:tc>
      </w:tr>
      <w:tr w:rsidR="00D03FDE" w:rsidRPr="001A48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03FDE" w:rsidRPr="001A48DD" w:rsidRDefault="00D03FDE" w:rsidP="00D03FDE">
            <w:pPr>
              <w:pStyle w:val="Underskrifter"/>
            </w:pPr>
            <w:r w:rsidRPr="001A48DD">
              <w:t>Kent Olsson (m)</w:t>
            </w:r>
          </w:p>
        </w:tc>
        <w:tc>
          <w:tcPr>
            <w:tcW w:w="3047" w:type="dxa"/>
          </w:tcPr>
          <w:p w:rsidR="00D03FDE" w:rsidRPr="001A48DD" w:rsidRDefault="00D03FDE" w:rsidP="00D03FDE">
            <w:pPr>
              <w:pStyle w:val="Underskrifter"/>
            </w:pPr>
            <w:r w:rsidRPr="001A48DD">
              <w:t>Inger René (m)</w:t>
            </w:r>
          </w:p>
        </w:tc>
      </w:tr>
    </w:tbl>
    <w:p w:rsidR="00E84F25" w:rsidRPr="001A48DD" w:rsidRDefault="00E84F25" w:rsidP="00D03FDE">
      <w:pPr>
        <w:pStyle w:val="Normaltindrag"/>
      </w:pPr>
    </w:p>
    <w:sectPr w:rsidR="00E84F25" w:rsidRPr="001A48DD" w:rsidSect="00D03F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2B3B" w:rsidRPr="001A48DD" w:rsidRDefault="00CD2B3B">
      <w:r w:rsidRPr="001A48DD">
        <w:separator/>
      </w:r>
    </w:p>
  </w:endnote>
  <w:endnote w:type="continuationSeparator" w:id="0">
    <w:p w:rsidR="00CD2B3B" w:rsidRPr="001A48DD" w:rsidRDefault="00CD2B3B">
      <w:r w:rsidRPr="001A48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C95" w:rsidRPr="001A48DD" w:rsidRDefault="001A48DD" w:rsidP="00D03FDE">
    <w:pPr>
      <w:pStyle w:val="Sidfot"/>
    </w:pPr>
    <w:r w:rsidRPr="001A48D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38846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FDE" w:rsidRDefault="00D03FD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3442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03FDE" w:rsidRDefault="00D03FD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3442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B81" w:rsidRPr="001A48DD" w:rsidRDefault="001A48DD" w:rsidP="00D03FDE">
    <w:pPr>
      <w:pStyle w:val="Sidfot"/>
    </w:pPr>
    <w:r w:rsidRPr="001A48D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55339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FDE" w:rsidRDefault="00D03F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3442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3FDE" w:rsidRDefault="00D03F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3442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B81" w:rsidRPr="001A48DD" w:rsidRDefault="001A48DD" w:rsidP="00D03FDE">
    <w:pPr>
      <w:pStyle w:val="Sidfot"/>
    </w:pPr>
    <w:r w:rsidRPr="001A48D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9537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FDE" w:rsidRDefault="00D03F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3442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3FDE" w:rsidRDefault="00D03F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3442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2B3B" w:rsidRPr="001A48DD" w:rsidRDefault="00CD2B3B">
      <w:r w:rsidRPr="001A48DD">
        <w:separator/>
      </w:r>
    </w:p>
  </w:footnote>
  <w:footnote w:type="continuationSeparator" w:id="0">
    <w:p w:rsidR="00CD2B3B" w:rsidRPr="001A48DD" w:rsidRDefault="00CD2B3B">
      <w:r w:rsidRPr="001A48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C95" w:rsidRPr="001A48DD" w:rsidRDefault="001A48DD" w:rsidP="00D03FDE">
    <w:pPr>
      <w:pStyle w:val="Sidhuvud"/>
    </w:pPr>
    <w:r w:rsidRPr="001A48D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718931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FDE" w:rsidRDefault="00D03FD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3442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3442D">
                            <w:t>T333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03FDE" w:rsidRDefault="00D03FD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3442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3442D">
                      <w:t>T333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B81" w:rsidRPr="001A48DD" w:rsidRDefault="001A48DD" w:rsidP="00D03FDE">
    <w:pPr>
      <w:pStyle w:val="Sidhuvud"/>
    </w:pPr>
    <w:r w:rsidRPr="001A48D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778865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FDE" w:rsidRDefault="00D03FD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3442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3442D">
                            <w:t>T333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03FDE" w:rsidRDefault="00D03FD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3442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3442D">
                      <w:t>T333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FDE" w:rsidRPr="001A48DD" w:rsidRDefault="00D03FDE">
    <w:pPr>
      <w:pStyle w:val="FSHNormal"/>
      <w:tabs>
        <w:tab w:val="right" w:pos="5840"/>
      </w:tabs>
    </w:pPr>
    <w:r w:rsidRPr="001A48DD">
      <w:br/>
    </w:r>
    <w:r w:rsidRPr="001A48DD">
      <w:fldChar w:fldCharType="begin" w:fldLock="1"/>
    </w:r>
    <w:r w:rsidRPr="001A48DD">
      <w:instrText xml:space="preserve"> DOCPROPERTY</w:instrText>
    </w:r>
    <w:r w:rsidRPr="001A48DD">
      <w:rPr>
        <w:sz w:val="18"/>
      </w:rPr>
      <w:instrText xml:space="preserve"> "YearUser" *\charformat </w:instrText>
    </w:r>
    <w:r w:rsidRPr="001A48DD">
      <w:fldChar w:fldCharType="separate"/>
    </w:r>
    <w:r w:rsidR="0043442D" w:rsidRPr="001A48DD">
      <w:t>2005/06</w:t>
    </w:r>
    <w:r w:rsidRPr="001A48DD">
      <w:fldChar w:fldCharType="end"/>
    </w:r>
    <w:r w:rsidRPr="001A48DD">
      <w:t xml:space="preserve"> </w:t>
    </w:r>
    <w:r w:rsidRPr="001A48DD">
      <w:tab/>
      <w:t xml:space="preserve">mnr: </w:t>
    </w:r>
    <w:r w:rsidRPr="001A48DD">
      <w:fldChar w:fldCharType="begin" w:fldLock="1"/>
    </w:r>
    <w:r w:rsidRPr="001A48DD">
      <w:instrText xml:space="preserve"> DOCPROPERTY</w:instrText>
    </w:r>
    <w:r w:rsidRPr="001A48DD">
      <w:rPr>
        <w:sz w:val="18"/>
      </w:rPr>
      <w:instrText xml:space="preserve"> "Motionsnummer" *\charformat </w:instrText>
    </w:r>
    <w:r w:rsidRPr="001A48DD">
      <w:fldChar w:fldCharType="separate"/>
    </w:r>
    <w:r w:rsidR="0043442D" w:rsidRPr="001A48DD">
      <w:t>T333</w:t>
    </w:r>
    <w:r w:rsidRPr="001A48DD">
      <w:fldChar w:fldCharType="end"/>
    </w:r>
    <w:r w:rsidRPr="001A48DD">
      <w:br/>
    </w:r>
    <w:r w:rsidRPr="001A48DD">
      <w:fldChar w:fldCharType="begin" w:fldLock="1"/>
    </w:r>
    <w:r w:rsidRPr="001A48DD">
      <w:instrText xml:space="preserve"> DOCPROPERTY</w:instrText>
    </w:r>
    <w:r w:rsidRPr="001A48DD">
      <w:rPr>
        <w:sz w:val="18"/>
      </w:rPr>
      <w:instrText xml:space="preserve"> "Samling" *\charformat </w:instrText>
    </w:r>
    <w:r w:rsidRPr="001A48DD">
      <w:fldChar w:fldCharType="end"/>
    </w:r>
    <w:r w:rsidRPr="001A48DD">
      <w:tab/>
      <w:t xml:space="preserve">pnr: </w:t>
    </w:r>
    <w:r w:rsidRPr="001A48DD">
      <w:fldChar w:fldCharType="begin" w:fldLock="1"/>
    </w:r>
    <w:r w:rsidRPr="001A48DD">
      <w:instrText xml:space="preserve"> DOCPROPERTY</w:instrText>
    </w:r>
    <w:r w:rsidRPr="001A48DD">
      <w:rPr>
        <w:sz w:val="18"/>
      </w:rPr>
      <w:instrText xml:space="preserve"> "Partinummer" *\charformat </w:instrText>
    </w:r>
    <w:r w:rsidRPr="001A48DD">
      <w:fldChar w:fldCharType="separate"/>
    </w:r>
    <w:r w:rsidR="0043442D" w:rsidRPr="001A48DD">
      <w:t>m1528</w:t>
    </w:r>
    <w:r w:rsidRPr="001A48DD">
      <w:fldChar w:fldCharType="end"/>
    </w:r>
  </w:p>
  <w:p w:rsidR="00D03FDE" w:rsidRPr="001A48DD" w:rsidRDefault="00D03FDE">
    <w:pPr>
      <w:pStyle w:val="FSHRub1"/>
    </w:pPr>
    <w:r w:rsidRPr="001A48DD">
      <w:t>Motion till riksdagen</w:t>
    </w:r>
    <w:r w:rsidRPr="001A48DD">
      <w:br/>
    </w:r>
    <w:r w:rsidRPr="001A48DD">
      <w:fldChar w:fldCharType="begin" w:fldLock="1"/>
    </w:r>
    <w:r w:rsidRPr="001A48DD">
      <w:instrText xml:space="preserve"> DOCPROPERTY "YearUser" *\charformat </w:instrText>
    </w:r>
    <w:r w:rsidRPr="001A48DD">
      <w:fldChar w:fldCharType="separate"/>
    </w:r>
    <w:r w:rsidR="0043442D" w:rsidRPr="001A48DD">
      <w:t>2005/06</w:t>
    </w:r>
    <w:r w:rsidRPr="001A48DD">
      <w:fldChar w:fldCharType="end"/>
    </w:r>
    <w:r w:rsidRPr="001A48DD">
      <w:t>:</w:t>
    </w:r>
    <w:r w:rsidRPr="001A48DD">
      <w:fldChar w:fldCharType="begin" w:fldLock="1"/>
    </w:r>
    <w:r w:rsidRPr="001A48DD">
      <w:instrText xml:space="preserve"> DOCPROPERTY "Motionsnummer" *\charformat </w:instrText>
    </w:r>
    <w:r w:rsidRPr="001A48DD">
      <w:fldChar w:fldCharType="separate"/>
    </w:r>
    <w:r w:rsidR="0043442D" w:rsidRPr="001A48DD">
      <w:t>T333</w:t>
    </w:r>
    <w:r w:rsidRPr="001A48DD">
      <w:fldChar w:fldCharType="end"/>
    </w:r>
  </w:p>
  <w:p w:rsidR="00D03FDE" w:rsidRPr="001A48DD" w:rsidRDefault="00D03FDE">
    <w:pPr>
      <w:pStyle w:val="FSHNormalS5"/>
    </w:pPr>
    <w:r w:rsidRPr="001A48DD">
      <w:fldChar w:fldCharType="begin" w:fldLock="1"/>
    </w:r>
    <w:r w:rsidRPr="001A48DD">
      <w:instrText xml:space="preserve"> DOCPROPERTY "MotionarText" *\charformat </w:instrText>
    </w:r>
    <w:r w:rsidRPr="001A48DD">
      <w:fldChar w:fldCharType="separate"/>
    </w:r>
    <w:r w:rsidR="0043442D" w:rsidRPr="001A48DD">
      <w:t>av Kent Olsson och Inger René (m)</w:t>
    </w:r>
    <w:r w:rsidRPr="001A48DD">
      <w:fldChar w:fldCharType="end"/>
    </w:r>
    <w:r w:rsidRPr="001A48DD">
      <w:br/>
    </w:r>
    <w:r w:rsidRPr="001A48DD">
      <w:fldChar w:fldCharType="begin" w:fldLock="1"/>
    </w:r>
    <w:r w:rsidRPr="001A48DD">
      <w:instrText xml:space="preserve"> DOCPROPERTY "SvarFrasKort" *\charformat </w:instrText>
    </w:r>
    <w:r w:rsidRPr="001A48DD">
      <w:fldChar w:fldCharType="end"/>
    </w:r>
  </w:p>
  <w:p w:rsidR="00D03FDE" w:rsidRPr="001A48DD" w:rsidRDefault="00D03FDE">
    <w:pPr>
      <w:pStyle w:val="FSHTitel"/>
    </w:pPr>
    <w:r w:rsidRPr="001A48DD">
      <w:fldChar w:fldCharType="begin" w:fldLock="1"/>
    </w:r>
    <w:r w:rsidRPr="001A48DD">
      <w:instrText xml:space="preserve"> DOCPROPERTY</w:instrText>
    </w:r>
    <w:r w:rsidRPr="001A48DD">
      <w:rPr>
        <w:sz w:val="18"/>
      </w:rPr>
      <w:instrText xml:space="preserve"> "RubrikSvar" *\charformat </w:instrText>
    </w:r>
    <w:r w:rsidRPr="001A48DD">
      <w:fldChar w:fldCharType="separate"/>
    </w:r>
    <w:r w:rsidR="0043442D" w:rsidRPr="001A48DD">
      <w:t>Utbyggnad av vägnätet i Bohuslän</w:t>
    </w:r>
    <w:r w:rsidRPr="001A48DD">
      <w:fldChar w:fldCharType="end"/>
    </w:r>
  </w:p>
  <w:p w:rsidR="00D03FDE" w:rsidRPr="001A48DD" w:rsidRDefault="00D03FDE" w:rsidP="00D03FD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C51CEA"/>
    <w:multiLevelType w:val="hybridMultilevel"/>
    <w:tmpl w:val="ECD422C8"/>
    <w:lvl w:ilvl="0" w:tplc="129A169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8953349">
    <w:abstractNumId w:val="14"/>
  </w:num>
  <w:num w:numId="2" w16cid:durableId="896358855">
    <w:abstractNumId w:val="10"/>
  </w:num>
  <w:num w:numId="3" w16cid:durableId="19403727">
    <w:abstractNumId w:val="11"/>
  </w:num>
  <w:num w:numId="4" w16cid:durableId="471215131">
    <w:abstractNumId w:val="13"/>
  </w:num>
  <w:num w:numId="5" w16cid:durableId="1274165612">
    <w:abstractNumId w:val="8"/>
  </w:num>
  <w:num w:numId="6" w16cid:durableId="741755836">
    <w:abstractNumId w:val="3"/>
  </w:num>
  <w:num w:numId="7" w16cid:durableId="916016979">
    <w:abstractNumId w:val="2"/>
  </w:num>
  <w:num w:numId="8" w16cid:durableId="1470171000">
    <w:abstractNumId w:val="1"/>
  </w:num>
  <w:num w:numId="9" w16cid:durableId="1229150934">
    <w:abstractNumId w:val="0"/>
  </w:num>
  <w:num w:numId="10" w16cid:durableId="256137018">
    <w:abstractNumId w:val="9"/>
  </w:num>
  <w:num w:numId="11" w16cid:durableId="394013386">
    <w:abstractNumId w:val="7"/>
  </w:num>
  <w:num w:numId="12" w16cid:durableId="1230193788">
    <w:abstractNumId w:val="6"/>
  </w:num>
  <w:num w:numId="13" w16cid:durableId="417559786">
    <w:abstractNumId w:val="5"/>
  </w:num>
  <w:num w:numId="14" w16cid:durableId="2028100450">
    <w:abstractNumId w:val="4"/>
  </w:num>
  <w:num w:numId="15" w16cid:durableId="3358838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310F01"/>
    <w:rsid w:val="0004381F"/>
    <w:rsid w:val="00064BC3"/>
    <w:rsid w:val="00066775"/>
    <w:rsid w:val="00072FB9"/>
    <w:rsid w:val="000A77E9"/>
    <w:rsid w:val="000B3396"/>
    <w:rsid w:val="000F272F"/>
    <w:rsid w:val="00100531"/>
    <w:rsid w:val="001A48DD"/>
    <w:rsid w:val="00201DFB"/>
    <w:rsid w:val="00204A63"/>
    <w:rsid w:val="00205550"/>
    <w:rsid w:val="00212FF1"/>
    <w:rsid w:val="00230193"/>
    <w:rsid w:val="0025068A"/>
    <w:rsid w:val="002818D3"/>
    <w:rsid w:val="002D11A8"/>
    <w:rsid w:val="00310F01"/>
    <w:rsid w:val="0043442D"/>
    <w:rsid w:val="00441B81"/>
    <w:rsid w:val="00445271"/>
    <w:rsid w:val="004A0504"/>
    <w:rsid w:val="004E38D9"/>
    <w:rsid w:val="005B145B"/>
    <w:rsid w:val="00740D6D"/>
    <w:rsid w:val="00794149"/>
    <w:rsid w:val="007B67A7"/>
    <w:rsid w:val="007C6092"/>
    <w:rsid w:val="007D23CE"/>
    <w:rsid w:val="00A053C6"/>
    <w:rsid w:val="00A276DC"/>
    <w:rsid w:val="00AD63A1"/>
    <w:rsid w:val="00B1262D"/>
    <w:rsid w:val="00B13BF0"/>
    <w:rsid w:val="00C1285C"/>
    <w:rsid w:val="00C27B7D"/>
    <w:rsid w:val="00CD2B3B"/>
    <w:rsid w:val="00CF7A43"/>
    <w:rsid w:val="00D03FDE"/>
    <w:rsid w:val="00D1174F"/>
    <w:rsid w:val="00DC6C70"/>
    <w:rsid w:val="00DE1D70"/>
    <w:rsid w:val="00E22893"/>
    <w:rsid w:val="00E360DE"/>
    <w:rsid w:val="00E75D28"/>
    <w:rsid w:val="00E84F25"/>
    <w:rsid w:val="00F67957"/>
    <w:rsid w:val="00F82C95"/>
    <w:rsid w:val="00FA3374"/>
    <w:rsid w:val="00FC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F4E7D27-37E5-40D7-97B9-A378A88D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0B3396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D03FDE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82C95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.ol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Motion2000.dot.old</Template>
  <TotalTime>0</TotalTime>
  <Pages>2</Pages>
  <Words>406</Words>
  <Characters>2154</Characters>
  <Application>Microsoft Office Word</Application>
  <DocSecurity>4</DocSecurity>
  <Lines>50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T333</vt:lpstr>
    </vt:vector>
  </TitlesOfParts>
  <Company>Riksdagen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T333</dc:title>
  <dc:subject>T333</dc:subject>
  <dc:creator>Riksdagen</dc:creator>
  <cp:keywords>Riksdagen</cp:keywords>
  <dc:description/>
  <cp:lastModifiedBy>Lars Brink</cp:lastModifiedBy>
  <cp:revision>2</cp:revision>
  <cp:lastPrinted>2006-01-20T08:16:00Z</cp:lastPrinted>
  <dcterms:created xsi:type="dcterms:W3CDTF">2025-12-16T21:33:00Z</dcterms:created>
  <dcterms:modified xsi:type="dcterms:W3CDTF">2025-12-16T21:33:00Z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Utbyggnad av vägnätet i Bohuslän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Utbyggnad av vägnätet i Bohuslän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m1528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Kent Olsson och Inger René (m)</vt:lpwstr>
  </property>
  <property fmtid="{D5CDD505-2E9C-101B-9397-08002B2CF9AE}" pid="26" name="MotionarLista">
    <vt:lpwstr>Olsson, Kent (m)\René, Inger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Kent Olsson (m), Inger René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20052006000000000109000015280069</vt:lpwstr>
  </property>
  <property fmtid="{D5CDD505-2E9C-101B-9397-08002B2CF9AE}" pid="47" name="datum">
    <vt:lpwstr>050929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20052006000000000109000015280069</vt:lpwstr>
  </property>
  <property fmtid="{D5CDD505-2E9C-101B-9397-08002B2CF9AE}" pid="50" name="nummer">
    <vt:lpwstr>333</vt:lpwstr>
  </property>
  <property fmtid="{D5CDD505-2E9C-101B-9397-08002B2CF9AE}" pid="51" name="utskottsbeteckning">
    <vt:lpwstr>T</vt:lpwstr>
  </property>
</Properties>
</file>