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148E3FBEF2411485E96FD7DF9865C1"/>
        </w:placeholder>
        <w:text/>
      </w:sdtPr>
      <w:sdtEndPr/>
      <w:sdtContent>
        <w:p w:rsidRPr="009B062B" w:rsidR="00AF30DD" w:rsidP="00DA28CE" w:rsidRDefault="00AF30DD" w14:paraId="5220C2EE" w14:textId="77777777">
          <w:pPr>
            <w:pStyle w:val="Rubrik1"/>
            <w:spacing w:after="300"/>
          </w:pPr>
          <w:r w:rsidRPr="009B062B">
            <w:t>Förslag till riksdagsbeslut</w:t>
          </w:r>
        </w:p>
      </w:sdtContent>
    </w:sdt>
    <w:sdt>
      <w:sdtPr>
        <w:alias w:val="Yrkande 1"/>
        <w:tag w:val="8e03e58f-e52c-4153-84e4-89abed28be7a"/>
        <w:id w:val="17368745"/>
        <w:lock w:val="sdtLocked"/>
      </w:sdtPr>
      <w:sdtEndPr/>
      <w:sdtContent>
        <w:p w:rsidR="000145FA" w:rsidRDefault="008C7063" w14:paraId="4B4803E8" w14:textId="77777777">
          <w:pPr>
            <w:pStyle w:val="Frslagstext"/>
          </w:pPr>
          <w:r>
            <w:t>Riksdagen ställer sig bakom det som anförs i motionen om fler anstalts- och häktesplatser och tillkännager detta för regeringen.</w:t>
          </w:r>
        </w:p>
      </w:sdtContent>
    </w:sdt>
    <w:sdt>
      <w:sdtPr>
        <w:alias w:val="Yrkande 2"/>
        <w:tag w:val="59193831-722d-4adf-9028-7a43ff9c9841"/>
        <w:id w:val="-619456835"/>
        <w:lock w:val="sdtLocked"/>
      </w:sdtPr>
      <w:sdtEndPr/>
      <w:sdtContent>
        <w:p w:rsidR="000145FA" w:rsidRDefault="008C7063" w14:paraId="6CF77D2E" w14:textId="77777777">
          <w:pPr>
            <w:pStyle w:val="Frslagstext"/>
          </w:pPr>
          <w:r>
            <w:t>Riksdagen ställer sig bakom det som anförs i motionen om att utreda möjligheten att hyra fängelseplatser utomlands och tillkännager detta för regeringen.</w:t>
          </w:r>
        </w:p>
      </w:sdtContent>
    </w:sdt>
    <w:sdt>
      <w:sdtPr>
        <w:alias w:val="Yrkande 3"/>
        <w:tag w:val="851109ff-c14e-40ee-bcdf-75f8e487f645"/>
        <w:id w:val="103002311"/>
        <w:lock w:val="sdtLocked"/>
      </w:sdtPr>
      <w:sdtEndPr/>
      <w:sdtContent>
        <w:p w:rsidR="000145FA" w:rsidRDefault="008C7063" w14:paraId="392CB467" w14:textId="77777777">
          <w:pPr>
            <w:pStyle w:val="Frslagstext"/>
          </w:pPr>
          <w:r>
            <w:t>Riksdagen ställer sig bakom det som anförs i motionen om fängelser anpassade för de som ska av- eller utvisas samt för livstidsdömda och tillkännager detta för regeringen.</w:t>
          </w:r>
        </w:p>
      </w:sdtContent>
    </w:sdt>
    <w:sdt>
      <w:sdtPr>
        <w:alias w:val="Yrkande 4"/>
        <w:tag w:val="5898f690-d7ea-4ccc-9622-2ed3ec73467c"/>
        <w:id w:val="-1421253389"/>
        <w:lock w:val="sdtLocked"/>
      </w:sdtPr>
      <w:sdtEndPr/>
      <w:sdtContent>
        <w:p w:rsidR="000145FA" w:rsidRDefault="008C7063" w14:paraId="1AD0C1BB" w14:textId="77777777">
          <w:pPr>
            <w:pStyle w:val="Frslagstext"/>
          </w:pPr>
          <w:r>
            <w:t>Riksdagen ställer sig bakom det som anförs i motionen om uppskov av verkställighet och tillkännager detta för regeringen.</w:t>
          </w:r>
        </w:p>
      </w:sdtContent>
    </w:sdt>
    <w:bookmarkStart w:name="_Hlk53478805" w:displacedByCustomXml="next" w:id="0"/>
    <w:sdt>
      <w:sdtPr>
        <w:alias w:val="Yrkande 5"/>
        <w:tag w:val="28b34efd-f186-4c4e-9f17-725296482fec"/>
        <w:id w:val="422377389"/>
        <w:lock w:val="sdtLocked"/>
      </w:sdtPr>
      <w:sdtEndPr/>
      <w:sdtContent>
        <w:p w:rsidR="000145FA" w:rsidRDefault="008C7063" w14:paraId="0A7383DC" w14:textId="2DDF20C9">
          <w:pPr>
            <w:pStyle w:val="Frslagstext"/>
          </w:pPr>
          <w:r>
            <w:t>Riksdagen ställer sig bakom det som anförs i motionen om utebliven inställ</w:t>
          </w:r>
          <w:r w:rsidR="00F91A72">
            <w:t>else</w:t>
          </w:r>
          <w:r>
            <w:t xml:space="preserve"> vid verkställighet av fängelsestraff och tillkännager detta för regeringen</w:t>
          </w:r>
          <w:bookmarkEnd w:id="0"/>
          <w:r>
            <w:t>.</w:t>
          </w:r>
        </w:p>
      </w:sdtContent>
    </w:sdt>
    <w:sdt>
      <w:sdtPr>
        <w:alias w:val="Yrkande 6"/>
        <w:tag w:val="36c76cd4-6be6-4bb8-9278-fda3e380e2e9"/>
        <w:id w:val="-1030262302"/>
        <w:lock w:val="sdtLocked"/>
      </w:sdtPr>
      <w:sdtEndPr/>
      <w:sdtContent>
        <w:p w:rsidR="000145FA" w:rsidRDefault="008C7063" w14:paraId="0974CF93" w14:textId="77777777">
          <w:pPr>
            <w:pStyle w:val="Frslagstext"/>
          </w:pPr>
          <w:r>
            <w:t>Riksdagen ställer sig bakom det som anförs i motionen om oövervakade besök på anstalter och tillkännager detta för regeringen.</w:t>
          </w:r>
        </w:p>
      </w:sdtContent>
    </w:sdt>
    <w:sdt>
      <w:sdtPr>
        <w:alias w:val="Yrkande 7"/>
        <w:tag w:val="686ad7bb-becd-4dd4-b96e-73708e708e58"/>
        <w:id w:val="1441186125"/>
        <w:lock w:val="sdtLocked"/>
      </w:sdtPr>
      <w:sdtEndPr/>
      <w:sdtContent>
        <w:p w:rsidR="000145FA" w:rsidRDefault="008C7063" w14:paraId="28F06F89" w14:textId="77777777">
          <w:pPr>
            <w:pStyle w:val="Frslagstext"/>
          </w:pPr>
          <w:r>
            <w:t>Riksdagen ställer sig bakom det som anförs i motionen om utökad verksamhet med narkotikahundar och tillkännager detta för regeringen.</w:t>
          </w:r>
        </w:p>
      </w:sdtContent>
    </w:sdt>
    <w:sdt>
      <w:sdtPr>
        <w:alias w:val="Yrkande 8"/>
        <w:tag w:val="164aaaae-2608-44a0-b0d8-44f7808db29a"/>
        <w:id w:val="2127657509"/>
        <w:lock w:val="sdtLocked"/>
      </w:sdtPr>
      <w:sdtEndPr/>
      <w:sdtContent>
        <w:p w:rsidR="000145FA" w:rsidRDefault="008C7063" w14:paraId="03466A4F" w14:textId="77777777">
          <w:pPr>
            <w:pStyle w:val="Frslagstext"/>
          </w:pPr>
          <w:r>
            <w:t>Riksdagen ställer sig bakom det som anförs i motionen om rökförbud i anstalter och tillkännager detta för regeringen.</w:t>
          </w:r>
        </w:p>
      </w:sdtContent>
    </w:sdt>
    <w:sdt>
      <w:sdtPr>
        <w:alias w:val="Yrkande 9"/>
        <w:tag w:val="f0b6ce6b-5ce9-45fb-b274-988c04429368"/>
        <w:id w:val="110712122"/>
        <w:lock w:val="sdtLocked"/>
      </w:sdtPr>
      <w:sdtEndPr/>
      <w:sdtContent>
        <w:p w:rsidR="000145FA" w:rsidRDefault="008C7063" w14:paraId="21BA4DEF" w14:textId="77777777">
          <w:pPr>
            <w:pStyle w:val="Frslagstext"/>
          </w:pPr>
          <w:r>
            <w:t>Riksdagen ställer sig bakom det som anförs i motionen om modernisering av häktesförhandlingar och tillkännager detta för regeringen.</w:t>
          </w:r>
        </w:p>
      </w:sdtContent>
    </w:sdt>
    <w:sdt>
      <w:sdtPr>
        <w:alias w:val="Yrkande 10"/>
        <w:tag w:val="67d41199-e31e-4fd2-bace-7e49780a2fd3"/>
        <w:id w:val="364335948"/>
        <w:lock w:val="sdtLocked"/>
      </w:sdtPr>
      <w:sdtEndPr/>
      <w:sdtContent>
        <w:p w:rsidR="000145FA" w:rsidRDefault="008C7063" w14:paraId="7434061E" w14:textId="77777777">
          <w:pPr>
            <w:pStyle w:val="Frslagstext"/>
          </w:pPr>
          <w:r>
            <w:t>Riksdagen ställer sig bakom det som anförs i motionen om sänkt gräns för obligatorisk häktning och tillkännager detta för regeringen.</w:t>
          </w:r>
        </w:p>
      </w:sdtContent>
    </w:sdt>
    <w:sdt>
      <w:sdtPr>
        <w:alias w:val="Yrkande 11"/>
        <w:tag w:val="204c8fe8-d562-4077-a82a-0dcab64b69c3"/>
        <w:id w:val="-2093147423"/>
        <w:lock w:val="sdtLocked"/>
      </w:sdtPr>
      <w:sdtEndPr/>
      <w:sdtContent>
        <w:p w:rsidR="000145FA" w:rsidRDefault="008C7063" w14:paraId="6A791171" w14:textId="77777777">
          <w:pPr>
            <w:pStyle w:val="Frslagstext"/>
          </w:pPr>
          <w:r>
            <w:t>Riksdagen ställer sig bakom det som anförs i motionen om sänkt gräns för häktning av unga och tillkännager detta för regeringen.</w:t>
          </w:r>
        </w:p>
      </w:sdtContent>
    </w:sdt>
    <w:sdt>
      <w:sdtPr>
        <w:alias w:val="Yrkande 12"/>
        <w:tag w:val="7d69916d-6f7b-47fd-a403-f091421c3fb0"/>
        <w:id w:val="-1987318551"/>
        <w:lock w:val="sdtLocked"/>
      </w:sdtPr>
      <w:sdtEndPr/>
      <w:sdtContent>
        <w:p w:rsidR="000145FA" w:rsidRDefault="008C7063" w14:paraId="3D4CC247" w14:textId="77777777">
          <w:pPr>
            <w:pStyle w:val="Frslagstext"/>
          </w:pPr>
          <w:r>
            <w:t>Riksdagen ställer sig bakom det som anförs i motionen om kameraövervakning i cellen och tillkännager detta för regeringen.</w:t>
          </w:r>
        </w:p>
      </w:sdtContent>
    </w:sdt>
    <w:sdt>
      <w:sdtPr>
        <w:alias w:val="Yrkande 13"/>
        <w:tag w:val="882f3f4c-9ff2-4d06-b8d2-53d5c188e944"/>
        <w:id w:val="-1802456564"/>
        <w:lock w:val="sdtLocked"/>
      </w:sdtPr>
      <w:sdtEndPr/>
      <w:sdtContent>
        <w:p w:rsidR="000145FA" w:rsidRDefault="008C7063" w14:paraId="0EEA36E4" w14:textId="77777777">
          <w:pPr>
            <w:pStyle w:val="Frslagstext"/>
          </w:pPr>
          <w:r>
            <w:t>Riksdagen ställer sig bakom det som anförs i motionen om skärpta regler för när permission ska kunna beviljas och tillkännager detta för regeringen.</w:t>
          </w:r>
        </w:p>
      </w:sdtContent>
    </w:sdt>
    <w:sdt>
      <w:sdtPr>
        <w:alias w:val="Yrkande 14"/>
        <w:tag w:val="c1f7d805-eff5-4dbd-a16f-f20df8d550c6"/>
        <w:id w:val="856630801"/>
        <w:lock w:val="sdtLocked"/>
      </w:sdtPr>
      <w:sdtEndPr/>
      <w:sdtContent>
        <w:p w:rsidR="000145FA" w:rsidRDefault="008C7063" w14:paraId="6CE7F3FC" w14:textId="77777777">
          <w:pPr>
            <w:pStyle w:val="Frslagstext"/>
          </w:pPr>
          <w:r>
            <w:t>Riksdagen ställer sig bakom det som anförs i motionen om större inflytande för målsägande vid permission och tillkännager detta för regeringen.</w:t>
          </w:r>
        </w:p>
      </w:sdtContent>
    </w:sdt>
    <w:sdt>
      <w:sdtPr>
        <w:alias w:val="Yrkande 15"/>
        <w:tag w:val="81c5635b-411e-4ade-8e7f-a715d1c01b3e"/>
        <w:id w:val="-517164630"/>
        <w:lock w:val="sdtLocked"/>
      </w:sdtPr>
      <w:sdtEndPr/>
      <w:sdtContent>
        <w:p w:rsidR="000145FA" w:rsidRDefault="008C7063" w14:paraId="4C017FF4" w14:textId="77777777">
          <w:pPr>
            <w:pStyle w:val="Frslagstext"/>
          </w:pPr>
          <w:r>
            <w:t>Riksdagen ställer sig bakom det som anförs i motionen om skadestånd vid beviljad permission utan delgivning till målsägande och tillkännager detta för regeringen.</w:t>
          </w:r>
        </w:p>
      </w:sdtContent>
    </w:sdt>
    <w:sdt>
      <w:sdtPr>
        <w:alias w:val="Yrkande 16"/>
        <w:tag w:val="da02f81e-4526-4090-b5f0-35b676340ba8"/>
        <w:id w:val="-1364043658"/>
        <w:lock w:val="sdtLocked"/>
      </w:sdtPr>
      <w:sdtEndPr/>
      <w:sdtContent>
        <w:p w:rsidR="000145FA" w:rsidRDefault="008C7063" w14:paraId="1D80200A" w14:textId="77777777">
          <w:pPr>
            <w:pStyle w:val="Frslagstext"/>
          </w:pPr>
          <w:r>
            <w:t>Riksdagen ställer sig bakom det som anförs i motionen om skärpta regler för permission för intagna i klass 1- eller klass 2-anstalt och tillkännager detta för regeringen.</w:t>
          </w:r>
        </w:p>
      </w:sdtContent>
    </w:sdt>
    <w:sdt>
      <w:sdtPr>
        <w:alias w:val="Yrkande 17"/>
        <w:tag w:val="d6e81d08-4506-4dea-8d48-1b3b7c24795f"/>
        <w:id w:val="-1926019053"/>
        <w:lock w:val="sdtLocked"/>
      </w:sdtPr>
      <w:sdtEndPr/>
      <w:sdtContent>
        <w:p w:rsidR="000145FA" w:rsidRDefault="008C7063" w14:paraId="7954D5C7" w14:textId="77777777">
          <w:pPr>
            <w:pStyle w:val="Frslagstext"/>
          </w:pPr>
          <w:r>
            <w:t>Riksdagen ställer sig bakom det som anförs i motionen om förbättrad statistik inom Kriminalvården och tillkännager detta för regeringen.</w:t>
          </w:r>
        </w:p>
      </w:sdtContent>
    </w:sdt>
    <w:sdt>
      <w:sdtPr>
        <w:alias w:val="Yrkande 18"/>
        <w:tag w:val="abc5149c-243f-459a-87b7-3436608ce25b"/>
        <w:id w:val="2063054803"/>
        <w:lock w:val="sdtLocked"/>
      </w:sdtPr>
      <w:sdtEndPr/>
      <w:sdtContent>
        <w:p w:rsidR="000145FA" w:rsidRDefault="008C7063" w14:paraId="2B2ECD05" w14:textId="0E1512DC">
          <w:pPr>
            <w:pStyle w:val="Frslagstext"/>
          </w:pPr>
          <w:r>
            <w:t xml:space="preserve">Riksdagen ställer sig bakom det som anförs i motionen om att avskaffa den automatiska </w:t>
          </w:r>
          <w:r w:rsidR="00D95E98">
            <w:t>två tredjedels</w:t>
          </w:r>
          <w:r>
            <w:t>frigivningen och tillkännager detta för regeringen.</w:t>
          </w:r>
        </w:p>
      </w:sdtContent>
    </w:sdt>
    <w:sdt>
      <w:sdtPr>
        <w:alias w:val="Yrkande 19"/>
        <w:tag w:val="bc15d052-d55b-4ad2-9dfa-1b5ee7fd92c4"/>
        <w:id w:val="2121951429"/>
        <w:lock w:val="sdtLocked"/>
      </w:sdtPr>
      <w:sdtEndPr/>
      <w:sdtContent>
        <w:p w:rsidR="000145FA" w:rsidRDefault="008C7063" w14:paraId="45EA0E90" w14:textId="77777777">
          <w:pPr>
            <w:pStyle w:val="Frslagstext"/>
          </w:pPr>
          <w:r>
            <w:t>Riksdagen ställer sig bakom det som anförs i motionen om att den som är villkorligt frigiven och återfaller i brottslighet alltid ska återgå till tidigare straff och tillkännager detta för regeringen.</w:t>
          </w:r>
        </w:p>
      </w:sdtContent>
    </w:sdt>
    <w:sdt>
      <w:sdtPr>
        <w:alias w:val="Yrkande 20"/>
        <w:tag w:val="d480763c-dd9e-4177-b4df-2b8294c749e7"/>
        <w:id w:val="118817277"/>
        <w:lock w:val="sdtLocked"/>
      </w:sdtPr>
      <w:sdtEndPr/>
      <w:sdtContent>
        <w:p w:rsidR="000145FA" w:rsidRDefault="008C7063" w14:paraId="4DE92059" w14:textId="27C13E83">
          <w:pPr>
            <w:pStyle w:val="Frslagstext"/>
          </w:pPr>
          <w:r>
            <w:t xml:space="preserve">Riksdagen ställer sig bakom det som anförs i motionen om att personer som dömts för allvarlig brottslighet, vid frigivningen </w:t>
          </w:r>
          <w:r w:rsidR="000133C1">
            <w:t xml:space="preserve">bör </w:t>
          </w:r>
          <w:r>
            <w:t>förses med elektronisk fotboja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4E0403E3C394B0D92E373EEDC1D5015"/>
        </w:placeholder>
        <w:text/>
      </w:sdtPr>
      <w:sdtEndPr/>
      <w:sdtContent>
        <w:p w:rsidRPr="00F77C31" w:rsidR="006D79C9" w:rsidP="00333E95" w:rsidRDefault="006D79C9" w14:paraId="5594D6E1" w14:textId="77777777">
          <w:pPr>
            <w:pStyle w:val="Rubrik1"/>
          </w:pPr>
          <w:r>
            <w:t>Motivering</w:t>
          </w:r>
        </w:p>
      </w:sdtContent>
    </w:sdt>
    <w:p w:rsidRPr="00F77C31" w:rsidR="00CA550B" w:rsidP="00165C67" w:rsidRDefault="00CA550B" w14:paraId="4A04654E" w14:textId="791A4802">
      <w:pPr>
        <w:pStyle w:val="Normalutanindragellerluft"/>
      </w:pPr>
      <w:r w:rsidRPr="00F77C31">
        <w:t xml:space="preserve">Situationen för Kriminalvården är akut. Myndigheten har i åratal nedprioriterats och därmed både dragits med underskott </w:t>
      </w:r>
      <w:r w:rsidR="009306E2">
        <w:t>och</w:t>
      </w:r>
      <w:r w:rsidRPr="00F77C31">
        <w:t xml:space="preserve"> tvingats skjuta nödvändiga åtgärder som reno</w:t>
      </w:r>
      <w:r w:rsidR="00165C67">
        <w:softHyphen/>
      </w:r>
      <w:r w:rsidRPr="00F77C31">
        <w:t>veringar och nybyggnationer på framtiden</w:t>
      </w:r>
      <w:r w:rsidRPr="00F77C31" w:rsidR="00DE1392">
        <w:t xml:space="preserve">. </w:t>
      </w:r>
      <w:r w:rsidRPr="00F77C31">
        <w:t xml:space="preserve">Samtidigt har brottsligheten och antalet som döms till påföljd ökat, vilket även förutsätts öka än mer i framtiden. </w:t>
      </w:r>
      <w:r w:rsidRPr="00F77C31" w:rsidR="00DE1392">
        <w:t>Den höga belägg</w:t>
      </w:r>
      <w:r w:rsidR="00165C67">
        <w:softHyphen/>
      </w:r>
      <w:r w:rsidRPr="00F77C31" w:rsidR="00DE1392">
        <w:t xml:space="preserve">ningen äventyrar personalens säkerhet, ökar risken för incidenter mellan intagna och försämrar möjligheten </w:t>
      </w:r>
      <w:r w:rsidR="009306E2">
        <w:t>till</w:t>
      </w:r>
      <w:r w:rsidRPr="00F77C31" w:rsidR="00DE1392">
        <w:t xml:space="preserve"> rehabilitering. </w:t>
      </w:r>
      <w:r w:rsidRPr="00F77C31" w:rsidR="003D3763">
        <w:t xml:space="preserve">Enligt myndighetens budgetunderlag kommer det redan detta år </w:t>
      </w:r>
      <w:r w:rsidRPr="00F77C31" w:rsidR="001944DB">
        <w:t xml:space="preserve">att </w:t>
      </w:r>
      <w:r w:rsidRPr="00F77C31" w:rsidR="003D3763">
        <w:t>saknas hundratals platser jämfört med vad som krävs</w:t>
      </w:r>
      <w:r w:rsidRPr="00F77C31" w:rsidR="001944DB">
        <w:t>.</w:t>
      </w:r>
      <w:r w:rsidRPr="00F77C31" w:rsidR="003D3763">
        <w:t xml:space="preserve"> </w:t>
      </w:r>
      <w:r w:rsidRPr="00F77C31" w:rsidR="001944DB">
        <w:t xml:space="preserve">År </w:t>
      </w:r>
      <w:r w:rsidRPr="00F77C31" w:rsidR="003D3763">
        <w:t>2022 beräknas det saknas 799 platser i anstalt och 385 i häkte, således över 1</w:t>
      </w:r>
      <w:r w:rsidR="00102D38">
        <w:t> </w:t>
      </w:r>
      <w:r w:rsidRPr="00F77C31" w:rsidR="003D3763">
        <w:t xml:space="preserve">000 platser. Kriminalvården genomför en kärnverksamhet för en rättsstat inom brottsbekämpningen. Verksamheten är essentiell, både </w:t>
      </w:r>
      <w:r w:rsidRPr="00F77C31" w:rsidR="00F647B1">
        <w:t xml:space="preserve">gällande det rehabiliterande </w:t>
      </w:r>
      <w:r w:rsidR="009306E2">
        <w:t>och</w:t>
      </w:r>
      <w:r w:rsidRPr="00F77C31" w:rsidR="003D3763">
        <w:t xml:space="preserve"> det inkapaciterande. Det krävs att myndigheten får de resurser och befogenheter de</w:t>
      </w:r>
      <w:r w:rsidR="009306E2">
        <w:t>n</w:t>
      </w:r>
      <w:r w:rsidRPr="00F77C31" w:rsidR="003D3763">
        <w:t xml:space="preserve"> behöver för att genom</w:t>
      </w:r>
      <w:r w:rsidR="00165C67">
        <w:softHyphen/>
      </w:r>
      <w:r w:rsidRPr="00F77C31" w:rsidR="003D3763">
        <w:t>föra denna nödvändiga verksamhet.</w:t>
      </w:r>
    </w:p>
    <w:p w:rsidRPr="00F77C31" w:rsidR="00DE1392" w:rsidP="008D7B4C" w:rsidRDefault="00DE1392" w14:paraId="25AF4CEF" w14:textId="77777777">
      <w:pPr>
        <w:pStyle w:val="Rubrik2"/>
        <w:jc w:val="both"/>
      </w:pPr>
      <w:r w:rsidRPr="00F77C31">
        <w:t>Fängelseplatser utomlands</w:t>
      </w:r>
    </w:p>
    <w:p w:rsidRPr="00F77C31" w:rsidR="00DE1392" w:rsidP="00165C67" w:rsidRDefault="00DE1392" w14:paraId="5127405E" w14:textId="00495DB5">
      <w:pPr>
        <w:pStyle w:val="Normalutanindragellerluft"/>
      </w:pPr>
      <w:r w:rsidRPr="00F77C31">
        <w:t xml:space="preserve">Svensk kriminalvård är dyrast i EU. Enligt Europeiska </w:t>
      </w:r>
      <w:r w:rsidRPr="00F77C31" w:rsidR="004D3218">
        <w:t>rådets</w:t>
      </w:r>
      <w:r w:rsidRPr="00F77C31">
        <w:t xml:space="preserve"> </w:t>
      </w:r>
      <w:r w:rsidRPr="00F77C31" w:rsidR="002D7694">
        <w:t xml:space="preserve">senaste </w:t>
      </w:r>
      <w:r w:rsidRPr="00F77C31">
        <w:t xml:space="preserve">straffrättsliga statistik kostar </w:t>
      </w:r>
      <w:r w:rsidRPr="00F77C31" w:rsidR="004A0E28">
        <w:t>det</w:t>
      </w:r>
      <w:r w:rsidRPr="00F77C31">
        <w:t xml:space="preserve"> </w:t>
      </w:r>
      <w:r w:rsidR="009306E2">
        <w:t xml:space="preserve">i </w:t>
      </w:r>
      <w:r w:rsidRPr="00F77C31">
        <w:t>snitt 359 euro</w:t>
      </w:r>
      <w:r w:rsidRPr="00F77C31" w:rsidR="004A0E28">
        <w:t xml:space="preserve"> per fånge</w:t>
      </w:r>
      <w:r w:rsidRPr="00F77C31">
        <w:t xml:space="preserve"> </w:t>
      </w:r>
      <w:r w:rsidRPr="00F77C31" w:rsidR="004A0E28">
        <w:t>och</w:t>
      </w:r>
      <w:r w:rsidRPr="00F77C31">
        <w:t xml:space="preserve"> dygn </w:t>
      </w:r>
      <w:r w:rsidRPr="00F77C31" w:rsidR="004A0E28">
        <w:t xml:space="preserve">i </w:t>
      </w:r>
      <w:r w:rsidR="009306E2">
        <w:t xml:space="preserve">ett </w:t>
      </w:r>
      <w:r w:rsidRPr="00F77C31" w:rsidR="004A0E28">
        <w:t xml:space="preserve">svenskt fängelse </w:t>
      </w:r>
      <w:r w:rsidRPr="00F77C31">
        <w:t>medan</w:t>
      </w:r>
      <w:r w:rsidRPr="00F77C31" w:rsidR="004A0E28">
        <w:t xml:space="preserve"> motsvarande siffra i </w:t>
      </w:r>
      <w:r w:rsidRPr="00F77C31">
        <w:t xml:space="preserve">länder som Estland, Lettland och Polen ligger under 50 euro per </w:t>
      </w:r>
      <w:r w:rsidRPr="00F77C31" w:rsidR="004A0E28">
        <w:t xml:space="preserve">fånge och </w:t>
      </w:r>
      <w:r w:rsidRPr="00F77C31">
        <w:t>dygn. Samtidigt är Sverige i en situation där en allt större del av fängelse</w:t>
      </w:r>
      <w:r w:rsidR="00165C67">
        <w:softHyphen/>
      </w:r>
      <w:r w:rsidRPr="00F77C31">
        <w:t>populationen utgörs av utländska medborgare.</w:t>
      </w:r>
    </w:p>
    <w:p w:rsidRPr="00F77C31" w:rsidR="00DE1392" w:rsidP="00165C67" w:rsidRDefault="00DE1392" w14:paraId="69DD444A" w14:textId="199C884D">
      <w:r w:rsidRPr="00F77C31">
        <w:t xml:space="preserve">För att </w:t>
      </w:r>
      <w:r w:rsidRPr="00F77C31" w:rsidR="0030086C">
        <w:t>kunna genomföra framtida kostnadsbesparingar</w:t>
      </w:r>
      <w:r w:rsidRPr="00F77C31" w:rsidR="004A0E28">
        <w:t xml:space="preserve"> och delvis avhjälpa den överbeläggning som idag finns</w:t>
      </w:r>
      <w:r w:rsidRPr="00F77C31">
        <w:t xml:space="preserve"> </w:t>
      </w:r>
      <w:r w:rsidR="0036301D">
        <w:t>inom</w:t>
      </w:r>
      <w:r w:rsidRPr="00F77C31">
        <w:t xml:space="preserve"> svensk kriminalvård </w:t>
      </w:r>
      <w:r w:rsidRPr="00F77C31" w:rsidR="004A0E28">
        <w:t xml:space="preserve">bör </w:t>
      </w:r>
      <w:r w:rsidRPr="00F77C31">
        <w:t>möjligheterna att hyra fängelseplatser i andra länder</w:t>
      </w:r>
      <w:r w:rsidRPr="00F77C31" w:rsidR="004A0E28">
        <w:t xml:space="preserve"> utredas</w:t>
      </w:r>
      <w:r w:rsidRPr="00F77C31">
        <w:t>.</w:t>
      </w:r>
      <w:r w:rsidRPr="00F77C31" w:rsidR="004A0E28">
        <w:t xml:space="preserve"> </w:t>
      </w:r>
      <w:r w:rsidRPr="00F77C31">
        <w:t>De</w:t>
      </w:r>
      <w:r w:rsidRPr="00F77C31" w:rsidR="004A0E28">
        <w:t>ssa</w:t>
      </w:r>
      <w:r w:rsidRPr="00F77C31">
        <w:t xml:space="preserve"> ska delvis kunna användas för livstids</w:t>
      </w:r>
      <w:r w:rsidR="00165C67">
        <w:softHyphen/>
      </w:r>
      <w:r w:rsidRPr="00F77C31">
        <w:t xml:space="preserve">dömda, långtidsdömda eller utländska medborgare där det inte är möjligt att placera dem i ett fängelse i deras hemland, för att hålla nere kostnaderna, men även för att hantera </w:t>
      </w:r>
      <w:r w:rsidR="0036301D">
        <w:t xml:space="preserve">en </w:t>
      </w:r>
      <w:r w:rsidRPr="00F77C31">
        <w:t>tillfällig överbeläggning.</w:t>
      </w:r>
    </w:p>
    <w:p w:rsidRPr="00F77C31" w:rsidR="00DE1392" w:rsidP="00165C67" w:rsidRDefault="00DE1392" w14:paraId="6891CB88" w14:textId="325EFB35">
      <w:r w:rsidRPr="00F77C31">
        <w:t xml:space="preserve">Genom att säkerställa att det finns etablerade möjligheter att på kort sikt hyra platser i andra länder </w:t>
      </w:r>
      <w:r w:rsidRPr="00F77C31" w:rsidR="004A0E28">
        <w:t>finns</w:t>
      </w:r>
      <w:r w:rsidRPr="00F77C31">
        <w:t xml:space="preserve"> möjlighet att parera tillfälliga toppar med överbeläggning i svenska </w:t>
      </w:r>
      <w:r w:rsidRPr="00F77C31">
        <w:lastRenderedPageBreak/>
        <w:t>fängelser</w:t>
      </w:r>
      <w:r w:rsidRPr="00F77C31" w:rsidR="004A0E28">
        <w:t xml:space="preserve">, även när kapaciteten i den svenska kriminalvården är tillfredsställande i omfattning. </w:t>
      </w:r>
    </w:p>
    <w:p w:rsidRPr="00F77C31" w:rsidR="00787451" w:rsidP="008D7B4C" w:rsidRDefault="00787451" w14:paraId="3C3A1BE3" w14:textId="77777777">
      <w:pPr>
        <w:pStyle w:val="Rubrik2"/>
        <w:jc w:val="both"/>
      </w:pPr>
      <w:r w:rsidRPr="00F77C31">
        <w:t>Fler anstalts- och häktesplatser</w:t>
      </w:r>
    </w:p>
    <w:p w:rsidRPr="00F77C31" w:rsidR="00787451" w:rsidP="00165C67" w:rsidRDefault="00787451" w14:paraId="1C4CBA7E" w14:textId="608FC48A">
      <w:pPr>
        <w:pStyle w:val="Normalutanindragellerluft"/>
      </w:pPr>
      <w:r w:rsidRPr="00F77C31">
        <w:t>Sverigedemokraterna har föreslagit flertalet straffskärpningar, bland annat ett bort</w:t>
      </w:r>
      <w:r w:rsidR="00165C67">
        <w:softHyphen/>
      </w:r>
      <w:r w:rsidRPr="00F77C31">
        <w:t>tagande av ungdomsrabatten</w:t>
      </w:r>
      <w:r w:rsidR="006B16D4">
        <w:t xml:space="preserve"> och</w:t>
      </w:r>
      <w:r w:rsidRPr="00F77C31">
        <w:t xml:space="preserve"> mängdrabatten </w:t>
      </w:r>
      <w:r w:rsidR="006B16D4">
        <w:t xml:space="preserve">och </w:t>
      </w:r>
      <w:r w:rsidRPr="00F77C31">
        <w:t>skärpta straff för sexualbrott, våldsbrott, vapenbrott</w:t>
      </w:r>
      <w:r w:rsidRPr="00F77C31" w:rsidR="00045963">
        <w:t xml:space="preserve"> och</w:t>
      </w:r>
      <w:r w:rsidRPr="00F77C31">
        <w:t xml:space="preserve"> människohandel. Detta, tillsammans med satsningar för en större och effektivare poliskår, kommer att leda till att fler människor kommer att spendera en längre tid på anstalt. Detta kräver som följd en </w:t>
      </w:r>
      <w:r w:rsidR="006B16D4">
        <w:t>k</w:t>
      </w:r>
      <w:r w:rsidRPr="00F77C31">
        <w:t>riminalvård som kan ta emot alla de som döms till påföljd.</w:t>
      </w:r>
    </w:p>
    <w:p w:rsidRPr="00F77C31" w:rsidR="00787451" w:rsidP="00165C67" w:rsidRDefault="00787451" w14:paraId="469B443F" w14:textId="371F16F0">
      <w:r w:rsidRPr="00F77C31">
        <w:t>Myndigheten har bland annat i underlag anfört att de</w:t>
      </w:r>
      <w:r w:rsidR="006B16D4">
        <w:t>n</w:t>
      </w:r>
      <w:r w:rsidRPr="00F77C31">
        <w:t xml:space="preserve"> rekommenderar att nöd</w:t>
      </w:r>
      <w:r w:rsidR="00165C67">
        <w:softHyphen/>
      </w:r>
      <w:r w:rsidRPr="00F77C31">
        <w:t xml:space="preserve">vändiga straffskärpningar uteblir eller försenas då de inte inom anslagen eller ens med de äskade förstärkningarna kommer att kunna ta emot alla som är dömda att avtjäna sina straff. Detta är ett underbetyg till regeringen. Kriminalvården ska ha de resurser som krävs </w:t>
      </w:r>
      <w:r w:rsidR="006B16D4">
        <w:t>så</w:t>
      </w:r>
      <w:r w:rsidRPr="00F77C31">
        <w:t xml:space="preserve"> att kapaciteten är tillräcklig för att samtliga som döms till straff, även när be</w:t>
      </w:r>
      <w:r w:rsidR="00165C67">
        <w:softHyphen/>
      </w:r>
      <w:r w:rsidRPr="00F77C31">
        <w:t xml:space="preserve">hövliga straffskärpningar genomförs, kan avtjäna sina straff. </w:t>
      </w:r>
    </w:p>
    <w:p w:rsidRPr="00F77C31" w:rsidR="00787451" w:rsidP="00165C67" w:rsidRDefault="00787451" w14:paraId="4D9601DF" w14:textId="77777777">
      <w:r w:rsidRPr="00F77C31">
        <w:t>Vi föreslår därför att regeringen ska upprätta en handlingsplan för hur kapaciteten kraftigt ska utökas på sikt.</w:t>
      </w:r>
    </w:p>
    <w:p w:rsidRPr="00F77C31" w:rsidR="00DE1392" w:rsidP="008D7B4C" w:rsidRDefault="00DE1392" w14:paraId="0ED2B1D0" w14:textId="6B4C140D">
      <w:pPr>
        <w:pStyle w:val="Rubrik2"/>
        <w:jc w:val="both"/>
      </w:pPr>
      <w:r w:rsidRPr="00F77C31">
        <w:t>Fängelser anpassade för de</w:t>
      </w:r>
      <w:r w:rsidR="00B57B6C">
        <w:t>m</w:t>
      </w:r>
      <w:r w:rsidRPr="00F77C31">
        <w:t xml:space="preserve"> som ska av- eller utvisas </w:t>
      </w:r>
      <w:r w:rsidR="00B57B6C">
        <w:t>och</w:t>
      </w:r>
      <w:r w:rsidRPr="00F77C31">
        <w:t xml:space="preserve"> för livstidsdömda</w:t>
      </w:r>
    </w:p>
    <w:p w:rsidRPr="00165C67" w:rsidR="006974B5" w:rsidP="00165C67" w:rsidRDefault="00EA451B" w14:paraId="43FC3E52" w14:textId="5D52AE0D">
      <w:pPr>
        <w:pStyle w:val="Normalutanindragellerluft"/>
        <w:rPr>
          <w:spacing w:val="-2"/>
        </w:rPr>
      </w:pPr>
      <w:r w:rsidRPr="00165C67">
        <w:rPr>
          <w:spacing w:val="-2"/>
        </w:rPr>
        <w:t>Den</w:t>
      </w:r>
      <w:r w:rsidRPr="00165C67" w:rsidR="00DE1392">
        <w:rPr>
          <w:spacing w:val="-2"/>
        </w:rPr>
        <w:t xml:space="preserve"> svenska kriminalvården ska vara human men anpassad efter verkligheten. </w:t>
      </w:r>
      <w:r w:rsidRPr="00165C67">
        <w:rPr>
          <w:spacing w:val="-2"/>
        </w:rPr>
        <w:t xml:space="preserve">Obefogat höga kostnader per intagen i </w:t>
      </w:r>
      <w:r w:rsidRPr="00165C67" w:rsidR="00B57B6C">
        <w:rPr>
          <w:spacing w:val="-2"/>
        </w:rPr>
        <w:t>k</w:t>
      </w:r>
      <w:r w:rsidRPr="00165C67">
        <w:rPr>
          <w:spacing w:val="-2"/>
        </w:rPr>
        <w:t>riminalvården är svårt att motivera då platsbristen är så</w:t>
      </w:r>
      <w:r w:rsidRPr="00165C67" w:rsidR="00B57B6C">
        <w:rPr>
          <w:spacing w:val="-2"/>
        </w:rPr>
        <w:t xml:space="preserve"> </w:t>
      </w:r>
      <w:r w:rsidRPr="00165C67">
        <w:rPr>
          <w:spacing w:val="-2"/>
        </w:rPr>
        <w:t>pass akut som den är. R</w:t>
      </w:r>
      <w:r w:rsidRPr="00165C67" w:rsidR="003310CE">
        <w:rPr>
          <w:spacing w:val="-2"/>
        </w:rPr>
        <w:t xml:space="preserve">egeringen </w:t>
      </w:r>
      <w:r w:rsidRPr="00165C67">
        <w:rPr>
          <w:spacing w:val="-2"/>
        </w:rPr>
        <w:t xml:space="preserve">bör därför </w:t>
      </w:r>
      <w:r w:rsidRPr="00165C67" w:rsidR="003310CE">
        <w:rPr>
          <w:spacing w:val="-2"/>
        </w:rPr>
        <w:t>återkomm</w:t>
      </w:r>
      <w:r w:rsidRPr="00165C67">
        <w:rPr>
          <w:spacing w:val="-2"/>
        </w:rPr>
        <w:t>a</w:t>
      </w:r>
      <w:r w:rsidRPr="00165C67" w:rsidR="003310CE">
        <w:rPr>
          <w:spacing w:val="-2"/>
        </w:rPr>
        <w:t xml:space="preserve"> med</w:t>
      </w:r>
      <w:r w:rsidRPr="00165C67" w:rsidR="00DE1392">
        <w:rPr>
          <w:spacing w:val="-2"/>
        </w:rPr>
        <w:t xml:space="preserve"> förslag om en ny form av krimi</w:t>
      </w:r>
      <w:r w:rsidR="00165C67">
        <w:rPr>
          <w:spacing w:val="-2"/>
        </w:rPr>
        <w:softHyphen/>
      </w:r>
      <w:r w:rsidRPr="00165C67" w:rsidR="00DE1392">
        <w:rPr>
          <w:spacing w:val="-2"/>
        </w:rPr>
        <w:t xml:space="preserve">nalvårdsanstalt för utländska medborgare som ska utvisas, avvisas eller väntar på beslut om en sådan åtgärd. </w:t>
      </w:r>
      <w:r w:rsidRPr="00165C67" w:rsidR="00DE1392">
        <w:rPr>
          <w:spacing w:val="-1"/>
        </w:rPr>
        <w:t>Denna nya form av kriminalvård ska vara av enklare standard base</w:t>
      </w:r>
      <w:r w:rsidR="00165C67">
        <w:rPr>
          <w:spacing w:val="-1"/>
        </w:rPr>
        <w:softHyphen/>
      </w:r>
      <w:r w:rsidRPr="00165C67" w:rsidR="00DE1392">
        <w:rPr>
          <w:spacing w:val="-1"/>
        </w:rPr>
        <w:t xml:space="preserve">rad på basala behov i form av mat och husrum och inte </w:t>
      </w:r>
      <w:r w:rsidRPr="00165C67">
        <w:rPr>
          <w:spacing w:val="-1"/>
        </w:rPr>
        <w:t>erbjuda</w:t>
      </w:r>
      <w:r w:rsidRPr="00165C67" w:rsidR="00DE1392">
        <w:rPr>
          <w:spacing w:val="-1"/>
        </w:rPr>
        <w:t xml:space="preserve"> några rehabiliterings</w:t>
      </w:r>
      <w:r w:rsidRPr="00165C67" w:rsidR="00165C67">
        <w:rPr>
          <w:spacing w:val="-1"/>
        </w:rPr>
        <w:softHyphen/>
      </w:r>
      <w:r w:rsidRPr="00165C67" w:rsidR="00DE1392">
        <w:rPr>
          <w:spacing w:val="-1"/>
        </w:rPr>
        <w:t xml:space="preserve">åtgärder, med samma krav på säkerhet som övriga anstalter. Även de som </w:t>
      </w:r>
      <w:r w:rsidRPr="00165C67" w:rsidR="00B57B6C">
        <w:rPr>
          <w:spacing w:val="-1"/>
        </w:rPr>
        <w:t xml:space="preserve">har </w:t>
      </w:r>
      <w:r w:rsidRPr="00165C67" w:rsidR="00DE1392">
        <w:rPr>
          <w:spacing w:val="-1"/>
        </w:rPr>
        <w:t>dömts till riktiga livstidsstraff</w:t>
      </w:r>
      <w:r w:rsidRPr="00165C67">
        <w:rPr>
          <w:spacing w:val="-1"/>
        </w:rPr>
        <w:t xml:space="preserve"> utan möjlighet till tidsbestämning</w:t>
      </w:r>
      <w:r w:rsidRPr="00165C67" w:rsidR="00DE1392">
        <w:rPr>
          <w:spacing w:val="-1"/>
        </w:rPr>
        <w:t xml:space="preserve"> i enlighet med Sverigedemokrater</w:t>
      </w:r>
      <w:r w:rsidR="00165C67">
        <w:rPr>
          <w:spacing w:val="-1"/>
        </w:rPr>
        <w:softHyphen/>
      </w:r>
      <w:r w:rsidRPr="00165C67" w:rsidR="00DE1392">
        <w:rPr>
          <w:spacing w:val="-1"/>
        </w:rPr>
        <w:t>nas förslag bör hänvisas till denna kriminalvård.</w:t>
      </w:r>
    </w:p>
    <w:p w:rsidRPr="00F77C31" w:rsidR="006974B5" w:rsidP="008D7B4C" w:rsidRDefault="00787451" w14:paraId="3EEFADC0" w14:textId="77777777">
      <w:pPr>
        <w:pStyle w:val="Rubrik2"/>
        <w:jc w:val="both"/>
      </w:pPr>
      <w:r w:rsidRPr="00F77C31">
        <w:t>Uppskov av verkställighet</w:t>
      </w:r>
    </w:p>
    <w:p w:rsidRPr="00165C67" w:rsidR="00787451" w:rsidP="00165C67" w:rsidRDefault="00787451" w14:paraId="0BE9700D" w14:textId="2FDA4EC0">
      <w:pPr>
        <w:pStyle w:val="Normalutanindragellerluft"/>
        <w:rPr>
          <w:spacing w:val="-1"/>
        </w:rPr>
      </w:pPr>
      <w:r w:rsidRPr="00165C67">
        <w:rPr>
          <w:spacing w:val="-1"/>
        </w:rPr>
        <w:t>Enligt strafftidslag</w:t>
      </w:r>
      <w:r w:rsidRPr="00165C67" w:rsidR="00B57B6C">
        <w:rPr>
          <w:spacing w:val="-1"/>
        </w:rPr>
        <w:t>en</w:t>
      </w:r>
      <w:r w:rsidRPr="00165C67">
        <w:rPr>
          <w:spacing w:val="-1"/>
        </w:rPr>
        <w:t xml:space="preserve"> (2018:1251) får uppskov av verkställighet meddelas med bland annat anledning av hälsa</w:t>
      </w:r>
      <w:r w:rsidRPr="00165C67" w:rsidR="00B57B6C">
        <w:rPr>
          <w:spacing w:val="-1"/>
        </w:rPr>
        <w:t xml:space="preserve"> eller</w:t>
      </w:r>
      <w:r w:rsidRPr="00165C67">
        <w:rPr>
          <w:spacing w:val="-1"/>
        </w:rPr>
        <w:t xml:space="preserve"> familje-, arbets- eller utbildningsförhållanden. Även om man kan ha viss sympati för att ett fängelsestraff påverkar den dömdes liv så är det just detta som är syftet med ett inkapaciterande straff. Möjligheten bör tillämpas restriktivt, om alls. I synnerhet möjligheterna till uppskov med anledning av arbets- och utbildnings</w:t>
      </w:r>
      <w:r w:rsidRPr="00165C67" w:rsidR="00165C67">
        <w:rPr>
          <w:spacing w:val="-1"/>
        </w:rPr>
        <w:softHyphen/>
      </w:r>
      <w:r w:rsidRPr="00165C67">
        <w:rPr>
          <w:spacing w:val="-1"/>
        </w:rPr>
        <w:t xml:space="preserve">förhållanden bör utgå. </w:t>
      </w:r>
    </w:p>
    <w:p w:rsidRPr="00F77C31" w:rsidR="00787451" w:rsidP="008D7B4C" w:rsidRDefault="00787451" w14:paraId="157C5946" w14:textId="1396B467">
      <w:pPr>
        <w:pStyle w:val="Rubrik2"/>
        <w:jc w:val="both"/>
      </w:pPr>
      <w:r w:rsidRPr="00F77C31">
        <w:t>Utebliven inställ</w:t>
      </w:r>
      <w:r w:rsidR="00B57B6C">
        <w:t>else</w:t>
      </w:r>
      <w:r w:rsidRPr="00F77C31">
        <w:t xml:space="preserve"> vid verkställighet av fängelsestraff</w:t>
      </w:r>
    </w:p>
    <w:p w:rsidRPr="00F77C31" w:rsidR="00787451" w:rsidP="00165C67" w:rsidRDefault="00787451" w14:paraId="5E798EE5" w14:textId="4E912341">
      <w:pPr>
        <w:pStyle w:val="Normalutanindragellerluft"/>
      </w:pPr>
      <w:bookmarkStart w:name="_Hlk53479756" w:id="2"/>
      <w:r w:rsidRPr="00F77C31">
        <w:t xml:space="preserve">Om en dömd inte är frihetsberövad när fängelsestraffet är verkställbart föreläggs han eller hon </w:t>
      </w:r>
      <w:r w:rsidRPr="00F77C31" w:rsidR="00B11E16">
        <w:t xml:space="preserve">att senast en viss dag inställa sig vid en kriminalvårdsanstalt. Det finns dock många exempel när personer uteblir utan reella konsekvenser för en sådan handling. Ett </w:t>
      </w:r>
      <w:r w:rsidRPr="00F77C31" w:rsidR="00B11E16">
        <w:lastRenderedPageBreak/>
        <w:t xml:space="preserve">sådant agerande bör resultera i </w:t>
      </w:r>
      <w:r w:rsidRPr="00F77C31" w:rsidR="00B57B6C">
        <w:t xml:space="preserve">dels </w:t>
      </w:r>
      <w:r w:rsidRPr="00F77C31" w:rsidR="00B11E16">
        <w:t xml:space="preserve">ytterligare påföljd, </w:t>
      </w:r>
      <w:r w:rsidRPr="00F77C31" w:rsidR="00753D75">
        <w:t>dels</w:t>
      </w:r>
      <w:r w:rsidRPr="00F77C31" w:rsidR="002E41AF">
        <w:t xml:space="preserve"> </w:t>
      </w:r>
      <w:r w:rsidRPr="00F77C31" w:rsidR="00B11E16">
        <w:t xml:space="preserve">att möjligheter till villkorlig frigivning uteblir. </w:t>
      </w:r>
      <w:bookmarkEnd w:id="2"/>
    </w:p>
    <w:p w:rsidRPr="00F77C31" w:rsidR="00DE1392" w:rsidP="008D7B4C" w:rsidRDefault="00DE1392" w14:paraId="786BD76E" w14:textId="77777777">
      <w:pPr>
        <w:pStyle w:val="Rubrik2"/>
        <w:jc w:val="both"/>
      </w:pPr>
      <w:r w:rsidRPr="00F77C31">
        <w:t>Oövervakade besök på anstalter</w:t>
      </w:r>
    </w:p>
    <w:p w:rsidRPr="00F77C31" w:rsidR="00847A60" w:rsidP="00165C67" w:rsidRDefault="00847A60" w14:paraId="5C349AE9" w14:textId="650BE81A">
      <w:pPr>
        <w:pStyle w:val="Normalutanindragellerluft"/>
      </w:pPr>
      <w:r w:rsidRPr="00F77C31">
        <w:t>Narkotika förekommer i stor utsträckning inne på svenska anstalter. Enligt intagnas egna berättelser beskrivs tillgången i vissa fall som obegränsad. Ett fortsatt drogmiss</w:t>
      </w:r>
      <w:r w:rsidR="00165C67">
        <w:softHyphen/>
      </w:r>
      <w:r w:rsidRPr="00F77C31">
        <w:t xml:space="preserve">bruk inne på anstalter utgör både en säkerhetsfråga för de anställda och problem för de intagnas rehabilitering. </w:t>
      </w:r>
    </w:p>
    <w:p w:rsidRPr="00F77C31" w:rsidR="00847A60" w:rsidP="00165C67" w:rsidRDefault="00847A60" w14:paraId="6927B189" w14:textId="14D40ACF">
      <w:r w:rsidRPr="00F77C31">
        <w:t>Även om vissa framsteg skett gällande kontrollen över narkotika på anstalter kvar</w:t>
      </w:r>
      <w:r w:rsidR="00165C67">
        <w:softHyphen/>
      </w:r>
      <w:r w:rsidRPr="00F77C31">
        <w:t>står problemet</w:t>
      </w:r>
      <w:r w:rsidR="00B57B6C">
        <w:t>,</w:t>
      </w:r>
      <w:r w:rsidRPr="00F77C31">
        <w:t xml:space="preserve"> varför ytterligare åtgärder är befogade. Besök </w:t>
      </w:r>
      <w:r w:rsidR="00B57B6C">
        <w:t>till</w:t>
      </w:r>
      <w:r w:rsidRPr="00F77C31">
        <w:t xml:space="preserve"> intagna utgör en av vägarna för narkotika in i anstalter</w:t>
      </w:r>
      <w:r w:rsidR="00B57B6C">
        <w:t>,</w:t>
      </w:r>
      <w:r w:rsidRPr="00F77C31">
        <w:t xml:space="preserve"> varför restriktionerna för när </w:t>
      </w:r>
      <w:r w:rsidR="00B57B6C">
        <w:t>k</w:t>
      </w:r>
      <w:r w:rsidRPr="00F77C31">
        <w:t xml:space="preserve">riminalvården får förbjuda oövervakade besök bör lättas upp. </w:t>
      </w:r>
    </w:p>
    <w:p w:rsidRPr="00F77C31" w:rsidR="00847A60" w:rsidP="008D7B4C" w:rsidRDefault="00847A60" w14:paraId="32D2CD41" w14:textId="77777777">
      <w:pPr>
        <w:pStyle w:val="Rubrik2"/>
        <w:jc w:val="both"/>
      </w:pPr>
      <w:r w:rsidRPr="00F77C31">
        <w:t>Utökad verksamhet med narkotikahundar</w:t>
      </w:r>
    </w:p>
    <w:p w:rsidRPr="00F77C31" w:rsidR="00221D76" w:rsidP="00165C67" w:rsidRDefault="00847A60" w14:paraId="5C191373" w14:textId="6C30218E">
      <w:pPr>
        <w:pStyle w:val="Normalutanindragellerluft"/>
      </w:pPr>
      <w:r w:rsidRPr="00F77C31">
        <w:t>Redan idag sker viss kontroll med hjälp av narkotikahundar som lättare känner av före</w:t>
      </w:r>
      <w:r w:rsidR="00165C67">
        <w:softHyphen/>
      </w:r>
      <w:r w:rsidRPr="00F77C31">
        <w:t xml:space="preserve">komsten av narkotika. Denna verksamhet </w:t>
      </w:r>
      <w:r w:rsidRPr="00F77C31" w:rsidR="00753D75">
        <w:t xml:space="preserve">förekommer </w:t>
      </w:r>
      <w:r w:rsidRPr="00F77C31">
        <w:t xml:space="preserve">dock i en mindre omfattning än vad som krävs för att utöva erforderlig kontroll över samtliga häkten och anstalter. Verksamheten med narkotikahundar i </w:t>
      </w:r>
      <w:r w:rsidR="00B57B6C">
        <w:t>k</w:t>
      </w:r>
      <w:r w:rsidRPr="00F77C31">
        <w:t xml:space="preserve">riminalvårdens regi bör således utökas. </w:t>
      </w:r>
    </w:p>
    <w:p w:rsidRPr="00F77C31" w:rsidR="00221D76" w:rsidP="008D7B4C" w:rsidRDefault="00221D76" w14:paraId="490BFEA4" w14:textId="77777777">
      <w:pPr>
        <w:pStyle w:val="Rubrik2"/>
        <w:jc w:val="both"/>
      </w:pPr>
      <w:r w:rsidRPr="00F77C31">
        <w:t>Rökförbud i anstalter</w:t>
      </w:r>
    </w:p>
    <w:p w:rsidRPr="00165C67" w:rsidR="00221D76" w:rsidP="00165C67" w:rsidRDefault="00221D76" w14:paraId="6C34A793" w14:textId="7E9C29CA">
      <w:pPr>
        <w:pStyle w:val="Normalutanindragellerluft"/>
        <w:rPr>
          <w:spacing w:val="-1"/>
        </w:rPr>
      </w:pPr>
      <w:r w:rsidRPr="00165C67">
        <w:rPr>
          <w:spacing w:val="-1"/>
        </w:rPr>
        <w:t>Kriminalvårdens beläggning är otvetydigt ansträngd över rimlighetens gräns. Myndig</w:t>
      </w:r>
      <w:r w:rsidRPr="00165C67" w:rsidR="00165C67">
        <w:rPr>
          <w:spacing w:val="-1"/>
        </w:rPr>
        <w:softHyphen/>
      </w:r>
      <w:r w:rsidRPr="00165C67">
        <w:rPr>
          <w:spacing w:val="-1"/>
        </w:rPr>
        <w:t>heten har under senare tid producerat</w:t>
      </w:r>
      <w:r w:rsidRPr="00165C67" w:rsidR="009F334F">
        <w:rPr>
          <w:spacing w:val="-1"/>
        </w:rPr>
        <w:t xml:space="preserve"> en</w:t>
      </w:r>
      <w:r w:rsidRPr="00165C67">
        <w:rPr>
          <w:spacing w:val="-1"/>
        </w:rPr>
        <w:t xml:space="preserve"> rad underlag som både styrker detta</w:t>
      </w:r>
      <w:r w:rsidRPr="00165C67" w:rsidR="00B57B6C">
        <w:rPr>
          <w:spacing w:val="-1"/>
        </w:rPr>
        <w:t xml:space="preserve"> och</w:t>
      </w:r>
      <w:r w:rsidRPr="00165C67">
        <w:rPr>
          <w:spacing w:val="-1"/>
        </w:rPr>
        <w:t xml:space="preserve"> redogör för situationen med nuvarande, historisk</w:t>
      </w:r>
      <w:r w:rsidRPr="00165C67" w:rsidR="006D5F58">
        <w:rPr>
          <w:spacing w:val="-1"/>
        </w:rPr>
        <w:t>a</w:t>
      </w:r>
      <w:r w:rsidRPr="00165C67">
        <w:rPr>
          <w:spacing w:val="-1"/>
        </w:rPr>
        <w:t xml:space="preserve"> och projicerade beläggningar och scenarier. Utöver detta har myndigheten efterfrågat åtgärder i syfte att möta den framtida utveck</w:t>
      </w:r>
      <w:r w:rsidR="00165C67">
        <w:rPr>
          <w:spacing w:val="-1"/>
        </w:rPr>
        <w:softHyphen/>
      </w:r>
      <w:r w:rsidRPr="00165C67">
        <w:rPr>
          <w:spacing w:val="-1"/>
        </w:rPr>
        <w:t>ling som förutses. En av dessa åtgärder är ett generellt rökförbud i häkten och säkerhets</w:t>
      </w:r>
      <w:r w:rsidR="00165C67">
        <w:rPr>
          <w:spacing w:val="-1"/>
        </w:rPr>
        <w:softHyphen/>
      </w:r>
      <w:r w:rsidRPr="00165C67">
        <w:rPr>
          <w:spacing w:val="-1"/>
        </w:rPr>
        <w:t>anstalter. Förutom värdet ur brandsäkerhetssynpunkt skulle detta avlasta personalresurser som idag läggs på hantering och kontroll av cigaretter</w:t>
      </w:r>
      <w:r w:rsidRPr="00165C67" w:rsidR="00B57B6C">
        <w:rPr>
          <w:spacing w:val="-1"/>
        </w:rPr>
        <w:t xml:space="preserve"> och</w:t>
      </w:r>
      <w:r w:rsidRPr="00165C67">
        <w:rPr>
          <w:spacing w:val="-1"/>
        </w:rPr>
        <w:t xml:space="preserve"> tändare och administration av rökrelaterad misskötsamhet. En sådan ordning bör utredas. Utredningen bör även ta ställ</w:t>
      </w:r>
      <w:r w:rsidR="00165C67">
        <w:rPr>
          <w:spacing w:val="-1"/>
        </w:rPr>
        <w:softHyphen/>
      </w:r>
      <w:r w:rsidRPr="00165C67">
        <w:rPr>
          <w:spacing w:val="-1"/>
        </w:rPr>
        <w:t xml:space="preserve">ning till huruvida detta bör vara tillfälligt under den tid </w:t>
      </w:r>
      <w:r w:rsidRPr="00165C67" w:rsidR="00B57B6C">
        <w:rPr>
          <w:spacing w:val="-1"/>
        </w:rPr>
        <w:t>k</w:t>
      </w:r>
      <w:r w:rsidRPr="00165C67">
        <w:rPr>
          <w:spacing w:val="-1"/>
        </w:rPr>
        <w:t>riminalvården är underdimen</w:t>
      </w:r>
      <w:r w:rsidR="00165C67">
        <w:rPr>
          <w:spacing w:val="-1"/>
        </w:rPr>
        <w:softHyphen/>
      </w:r>
      <w:r w:rsidRPr="00165C67">
        <w:rPr>
          <w:spacing w:val="-1"/>
        </w:rPr>
        <w:t xml:space="preserve">sionerad eller permanent. </w:t>
      </w:r>
    </w:p>
    <w:p w:rsidRPr="00F77C31" w:rsidR="00221D76" w:rsidP="008D7B4C" w:rsidRDefault="00221D76" w14:paraId="3B0DB5FA" w14:textId="77777777">
      <w:pPr>
        <w:pStyle w:val="Rubrik2"/>
        <w:jc w:val="both"/>
      </w:pPr>
      <w:r w:rsidRPr="00F77C31">
        <w:t>Häktesförhandlingar</w:t>
      </w:r>
    </w:p>
    <w:p w:rsidRPr="00F77C31" w:rsidR="00221D76" w:rsidP="00165C67" w:rsidRDefault="00221D76" w14:paraId="180B102A" w14:textId="230C6969">
      <w:pPr>
        <w:pStyle w:val="Normalutanindragellerluft"/>
      </w:pPr>
      <w:r w:rsidRPr="00F77C31">
        <w:t xml:space="preserve">Med anledning av häktesförhandlingar saknas möjligheter för </w:t>
      </w:r>
      <w:r w:rsidR="00B57B6C">
        <w:t>k</w:t>
      </w:r>
      <w:r w:rsidRPr="00F77C31">
        <w:t>riminalvården att full</w:t>
      </w:r>
      <w:r w:rsidR="00165C67">
        <w:softHyphen/>
      </w:r>
      <w:r w:rsidRPr="00F77C31">
        <w:t>gott planera beläggning</w:t>
      </w:r>
      <w:r w:rsidR="00B57B6C">
        <w:t>en</w:t>
      </w:r>
      <w:r w:rsidRPr="00F77C31">
        <w:t xml:space="preserve"> av häkten, då </w:t>
      </w:r>
      <w:r w:rsidRPr="00F77C31" w:rsidR="00F930FD">
        <w:t xml:space="preserve">enskilda </w:t>
      </w:r>
      <w:r w:rsidRPr="00F77C31">
        <w:t xml:space="preserve">måste placeras i närheten av </w:t>
      </w:r>
      <w:r w:rsidR="00B57B6C">
        <w:t>den plats där</w:t>
      </w:r>
      <w:r w:rsidRPr="00F77C31">
        <w:t xml:space="preserve"> en sådan förhandling ska äga rum. Kriminalvården har därför efterfrågat möjlig</w:t>
      </w:r>
      <w:r w:rsidR="00585DE3">
        <w:softHyphen/>
      </w:r>
      <w:r w:rsidRPr="00F77C31">
        <w:t xml:space="preserve">heten att genomföra häktesförhandlingar via videolänk samt möjligheten att placera häktade i arrest när förhandlingar hålls </w:t>
      </w:r>
      <w:r w:rsidR="00B57B6C">
        <w:t>på</w:t>
      </w:r>
      <w:r w:rsidRPr="00F77C31">
        <w:t xml:space="preserve"> en ort långt ifrån häktet. En sådan ordning bör utredas och införas. </w:t>
      </w:r>
    </w:p>
    <w:p w:rsidRPr="00F77C31" w:rsidR="00CB2AA9" w:rsidP="008D7B4C" w:rsidRDefault="00CB2AA9" w14:paraId="7B77D4A6" w14:textId="77777777">
      <w:pPr>
        <w:pStyle w:val="Rubrik2"/>
        <w:jc w:val="both"/>
      </w:pPr>
      <w:r w:rsidRPr="00F77C31">
        <w:lastRenderedPageBreak/>
        <w:t>Sänkt gräns för obligatorisk häktning</w:t>
      </w:r>
    </w:p>
    <w:p w:rsidRPr="00F77C31" w:rsidR="00CB2AA9" w:rsidP="00165C67" w:rsidRDefault="00CB2AA9" w14:paraId="3F25E9C1" w14:textId="0D16CE9D">
      <w:pPr>
        <w:pStyle w:val="Normalutanindragellerluft"/>
      </w:pPr>
      <w:r w:rsidRPr="00F77C31">
        <w:t>Den organiserade kriminaliteten förvärras av att grovt kriminella snabbt återvänder från frihetsberövande åtgärder till sina tidigare omständigheter. Rättsväsendet ses som oför</w:t>
      </w:r>
      <w:r w:rsidR="00585DE3">
        <w:softHyphen/>
      </w:r>
      <w:r w:rsidRPr="00F77C31">
        <w:t>möget att reagera på brott, varför viljan att stanna i en kriminell livsstil ökar. En åtgärd för detta är att sänka gränsen för obligatorisk häktning, från</w:t>
      </w:r>
      <w:r w:rsidRPr="00F77C31" w:rsidR="00994DAD">
        <w:t xml:space="preserve"> två</w:t>
      </w:r>
      <w:r w:rsidRPr="00F77C31">
        <w:t xml:space="preserve"> år till </w:t>
      </w:r>
      <w:r w:rsidRPr="00F77C31" w:rsidR="00994DAD">
        <w:t xml:space="preserve">ett </w:t>
      </w:r>
      <w:r w:rsidRPr="00F77C31">
        <w:t>år. Fler krimi</w:t>
      </w:r>
      <w:r w:rsidR="00585DE3">
        <w:softHyphen/>
      </w:r>
      <w:r w:rsidRPr="00F77C31">
        <w:t xml:space="preserve">nella som begår grova brott som inte tidigare </w:t>
      </w:r>
      <w:r w:rsidR="00F108EB">
        <w:t xml:space="preserve">har </w:t>
      </w:r>
      <w:r w:rsidRPr="00F77C31">
        <w:t>suttit häktade med anledning av brotts</w:t>
      </w:r>
      <w:r w:rsidR="00585DE3">
        <w:softHyphen/>
      </w:r>
      <w:r w:rsidRPr="00F77C31">
        <w:t xml:space="preserve">ligheten skulle därmed fortsatt vara frihetsberövade. Detta </w:t>
      </w:r>
      <w:r w:rsidR="00D94ABA">
        <w:t xml:space="preserve">skulle inte bara </w:t>
      </w:r>
      <w:r w:rsidRPr="00F77C31">
        <w:t xml:space="preserve">förbättra synen på rättsväsendet </w:t>
      </w:r>
      <w:r w:rsidRPr="00F77C31" w:rsidR="00994DAD">
        <w:t xml:space="preserve">utan även </w:t>
      </w:r>
      <w:r w:rsidRPr="00F77C31" w:rsidR="00D94ABA">
        <w:t xml:space="preserve">hindra </w:t>
      </w:r>
      <w:r w:rsidRPr="00F77C31">
        <w:t xml:space="preserve">återfall i brott från dessa individer och </w:t>
      </w:r>
      <w:r w:rsidR="00D94ABA">
        <w:t>göra</w:t>
      </w:r>
      <w:r w:rsidRPr="00F77C31" w:rsidR="00994DAD">
        <w:t xml:space="preserve"> </w:t>
      </w:r>
      <w:r w:rsidRPr="00F77C31">
        <w:t>samhället säkrare för samtliga medborgare.</w:t>
      </w:r>
    </w:p>
    <w:p w:rsidRPr="00F77C31" w:rsidR="00CB2AA9" w:rsidP="008D7B4C" w:rsidRDefault="00CB2AA9" w14:paraId="2C8557EC" w14:textId="77777777">
      <w:pPr>
        <w:pStyle w:val="Rubrik2"/>
        <w:jc w:val="both"/>
      </w:pPr>
      <w:r w:rsidRPr="00F77C31">
        <w:t>Sänkt gräns för häktning av unga</w:t>
      </w:r>
    </w:p>
    <w:p w:rsidRPr="00F77C31" w:rsidR="00CB2AA9" w:rsidP="00165C67" w:rsidRDefault="00CB2AA9" w14:paraId="128AC52A" w14:textId="26F133C3">
      <w:pPr>
        <w:pStyle w:val="Normalutanindragellerluft"/>
      </w:pPr>
      <w:r w:rsidRPr="00F77C31">
        <w:t xml:space="preserve">Brottsligheten söker sig allt längre ned i åldrarna och </w:t>
      </w:r>
      <w:r w:rsidR="00B74A50">
        <w:t xml:space="preserve">de </w:t>
      </w:r>
      <w:r w:rsidRPr="00F77C31">
        <w:t>brott som begås är allt allvar</w:t>
      </w:r>
      <w:r w:rsidR="00585DE3">
        <w:softHyphen/>
      </w:r>
      <w:r w:rsidRPr="00F77C31">
        <w:t>ligare. Även unga och omyndiga personer begår idag så pass allvarlig</w:t>
      </w:r>
      <w:r w:rsidR="00B74A50">
        <w:t>a</w:t>
      </w:r>
      <w:r w:rsidRPr="00F77C31">
        <w:t xml:space="preserve"> brott att regel</w:t>
      </w:r>
      <w:r w:rsidR="00585DE3">
        <w:softHyphen/>
      </w:r>
      <w:r w:rsidRPr="00F77C31">
        <w:t>verket kring häktning av unga måste anses omodernt. Unga kan häktas idag, men insti</w:t>
      </w:r>
      <w:r w:rsidR="00585DE3">
        <w:softHyphen/>
      </w:r>
      <w:r w:rsidRPr="00F77C31">
        <w:t>tutet nyttjas restriktivt i dessa fall. Det finns således anledning</w:t>
      </w:r>
      <w:r w:rsidR="00B74A50">
        <w:t xml:space="preserve"> att</w:t>
      </w:r>
      <w:r w:rsidRPr="00F77C31">
        <w:t xml:space="preserve"> revidera lag</w:t>
      </w:r>
      <w:r w:rsidRPr="00F77C31" w:rsidR="00994DAD">
        <w:t>en</w:t>
      </w:r>
      <w:r w:rsidRPr="00F77C31">
        <w:t xml:space="preserve"> så att häktning av unga nyttjas i fler fall än idag. Brott som föranleder häktning ska antingen vara av allvarlig art</w:t>
      </w:r>
      <w:r w:rsidR="00B74A50">
        <w:t>,</w:t>
      </w:r>
      <w:r w:rsidRPr="00F77C31">
        <w:t xml:space="preserve"> vara av upprepad art och antyda risk för återfall. </w:t>
      </w:r>
    </w:p>
    <w:p w:rsidRPr="00F77C31" w:rsidR="00DE1392" w:rsidP="008D7B4C" w:rsidRDefault="00DE1392" w14:paraId="70BA9A39" w14:textId="77777777">
      <w:pPr>
        <w:pStyle w:val="Rubrik2"/>
        <w:jc w:val="both"/>
      </w:pPr>
      <w:r w:rsidRPr="00F77C31">
        <w:t>Kameraövervakning i cellen</w:t>
      </w:r>
    </w:p>
    <w:p w:rsidRPr="00F77C31" w:rsidR="00105117" w:rsidP="00165C67" w:rsidRDefault="00105117" w14:paraId="41BB5EDD" w14:textId="0E5B7CD6">
      <w:pPr>
        <w:pStyle w:val="Normalutanindragellerluft"/>
      </w:pPr>
      <w:r w:rsidRPr="00F77C31">
        <w:t xml:space="preserve">Av integritetsskäl tillåts idag inte kameraövervakning i intagnas celler. </w:t>
      </w:r>
      <w:r w:rsidRPr="00F77C31" w:rsidR="00220CBF">
        <w:t xml:space="preserve">Med anledning av detta och </w:t>
      </w:r>
      <w:r w:rsidR="000167DF">
        <w:t xml:space="preserve">av </w:t>
      </w:r>
      <w:r w:rsidRPr="00F77C31" w:rsidR="00220CBF">
        <w:t>att de intagna spenderar en betydande tid i cellerna är det där mycket av kriminaliteten på anstalterna begås. Detta gäller särskilt nyttjande av narkotika</w:t>
      </w:r>
      <w:r w:rsidR="000167DF">
        <w:t xml:space="preserve"> och</w:t>
      </w:r>
      <w:r w:rsidRPr="00F77C31" w:rsidR="00220CBF">
        <w:t xml:space="preserve"> gär</w:t>
      </w:r>
      <w:r w:rsidR="00585DE3">
        <w:softHyphen/>
      </w:r>
      <w:r w:rsidRPr="00F77C31" w:rsidR="00220CBF">
        <w:t xml:space="preserve">ningar såsom hot eller misshandel. </w:t>
      </w:r>
    </w:p>
    <w:p w:rsidRPr="00F77C31" w:rsidR="00220CBF" w:rsidP="00165C67" w:rsidRDefault="00DE1392" w14:paraId="4C331C53" w14:textId="20DA31B6">
      <w:r w:rsidRPr="00F77C31">
        <w:t>Mycket av kriminaliteten</w:t>
      </w:r>
      <w:r w:rsidRPr="00F77C31" w:rsidR="002A53D2">
        <w:t xml:space="preserve"> i anstalter och häkten</w:t>
      </w:r>
      <w:r w:rsidRPr="00F77C31">
        <w:t xml:space="preserve"> sker i cellerna, där kameror i</w:t>
      </w:r>
      <w:r w:rsidRPr="00F77C31" w:rsidR="003C7611">
        <w:t xml:space="preserve"> </w:t>
      </w:r>
      <w:r w:rsidRPr="00F77C31">
        <w:t xml:space="preserve">dag inte tillåts. </w:t>
      </w:r>
      <w:r w:rsidRPr="00F77C31" w:rsidR="002A53D2">
        <w:t>Exempelvis</w:t>
      </w:r>
      <w:r w:rsidRPr="00F77C31">
        <w:t xml:space="preserve"> är det </w:t>
      </w:r>
      <w:r w:rsidRPr="00F77C31" w:rsidR="002A53D2">
        <w:t>främst i</w:t>
      </w:r>
      <w:r w:rsidRPr="00F77C31">
        <w:t xml:space="preserve"> celle</w:t>
      </w:r>
      <w:r w:rsidRPr="00F77C31" w:rsidR="002A53D2">
        <w:t xml:space="preserve">r </w:t>
      </w:r>
      <w:r w:rsidRPr="00F77C31">
        <w:t>som nyttjande av narkotika huvudsakligen sker</w:t>
      </w:r>
      <w:r w:rsidRPr="00F77C31" w:rsidR="00063B73">
        <w:t xml:space="preserve"> samt händelser såsom </w:t>
      </w:r>
      <w:r w:rsidRPr="00F77C31">
        <w:t>hot och misshandel.</w:t>
      </w:r>
    </w:p>
    <w:p w:rsidRPr="00F77C31" w:rsidR="00220CBF" w:rsidP="00165C67" w:rsidRDefault="00220CBF" w14:paraId="5FD28666" w14:textId="58E5BDD6">
      <w:r w:rsidRPr="00F77C31">
        <w:t>Med anledning av detta finns övervägande säkerhetsskäl att i klass 1- och klass 2</w:t>
      </w:r>
      <w:r w:rsidR="000167DF">
        <w:noBreakHyphen/>
      </w:r>
      <w:r w:rsidRPr="00F77C31">
        <w:t xml:space="preserve">anstalter tillåta kameraövervakning med ljudupptagning i celler. </w:t>
      </w:r>
    </w:p>
    <w:p w:rsidRPr="00F77C31" w:rsidR="00DE1392" w:rsidP="008D7B4C" w:rsidRDefault="00DE1392" w14:paraId="2A7AE6A0" w14:textId="77777777">
      <w:pPr>
        <w:pStyle w:val="Rubrik2"/>
        <w:jc w:val="both"/>
      </w:pPr>
      <w:r w:rsidRPr="00F77C31">
        <w:t xml:space="preserve">Skärpta regler för </w:t>
      </w:r>
      <w:r w:rsidRPr="00F77C31" w:rsidR="003D2AEE">
        <w:t>när permission kan beviljas</w:t>
      </w:r>
    </w:p>
    <w:p w:rsidRPr="00585DE3" w:rsidR="00EB7D1E" w:rsidP="00165C67" w:rsidRDefault="00EB7D1E" w14:paraId="47EE4D5C" w14:textId="5B4161FE">
      <w:pPr>
        <w:pStyle w:val="Normalutanindragellerluft"/>
        <w:rPr>
          <w:spacing w:val="-2"/>
        </w:rPr>
      </w:pPr>
      <w:r w:rsidRPr="00585DE3">
        <w:rPr>
          <w:spacing w:val="-2"/>
        </w:rPr>
        <w:t>Kvalifikationstiden reglerar hur lång tid av den totala strafftiden som ska ha avtjänats för att permission ska kunna beviljas. Det bör anses att kvalifikationstiden är för kort, i syn</w:t>
      </w:r>
      <w:r w:rsidRPr="00585DE3" w:rsidR="00585DE3">
        <w:rPr>
          <w:spacing w:val="-2"/>
        </w:rPr>
        <w:softHyphen/>
      </w:r>
      <w:r w:rsidRPr="00585DE3">
        <w:rPr>
          <w:spacing w:val="-2"/>
        </w:rPr>
        <w:t xml:space="preserve">nerhet gällande allvarlig brottslighet. Att tillåta permissioner kort tid efter </w:t>
      </w:r>
      <w:r w:rsidRPr="00585DE3" w:rsidR="000167DF">
        <w:rPr>
          <w:spacing w:val="-2"/>
        </w:rPr>
        <w:t xml:space="preserve">ett </w:t>
      </w:r>
      <w:r w:rsidRPr="00585DE3">
        <w:rPr>
          <w:spacing w:val="-2"/>
        </w:rPr>
        <w:t>begånget brott bör utifrån ett brottsofferperspektiv anses omotiverat, även om den dömde gärnings</w:t>
      </w:r>
      <w:r w:rsidR="00585DE3">
        <w:rPr>
          <w:spacing w:val="-2"/>
        </w:rPr>
        <w:softHyphen/>
      </w:r>
      <w:r w:rsidRPr="00585DE3">
        <w:rPr>
          <w:spacing w:val="-2"/>
        </w:rPr>
        <w:t xml:space="preserve">mannen naturligtvis har ett intresse av permission. Således bör en utredning tillsättas med uppgift att utreda kvalifikationstidens omfattning gällande beviljande av permission, med utgångspunkt </w:t>
      </w:r>
      <w:r w:rsidRPr="00585DE3" w:rsidR="000167DF">
        <w:rPr>
          <w:spacing w:val="-2"/>
        </w:rPr>
        <w:t xml:space="preserve">i </w:t>
      </w:r>
      <w:r w:rsidRPr="00585DE3">
        <w:rPr>
          <w:spacing w:val="-2"/>
        </w:rPr>
        <w:t>att denna ska utökas i allmänhet och för allvarlig brottslighet i synnerhet.</w:t>
      </w:r>
    </w:p>
    <w:p w:rsidRPr="00F77C31" w:rsidR="00EB7D1E" w:rsidP="008D7B4C" w:rsidRDefault="003D2AEE" w14:paraId="1C1A95F8" w14:textId="77777777">
      <w:pPr>
        <w:pStyle w:val="Rubrik2"/>
        <w:jc w:val="both"/>
      </w:pPr>
      <w:r w:rsidRPr="00F77C31">
        <w:t>Större inflytande för målsägande vid permission</w:t>
      </w:r>
    </w:p>
    <w:p w:rsidRPr="00F77C31" w:rsidR="003D2AEE" w:rsidP="00165C67" w:rsidRDefault="003D2AEE" w14:paraId="42F812E0" w14:textId="3D53D90E">
      <w:pPr>
        <w:pStyle w:val="Normalutanindragellerluft"/>
      </w:pPr>
      <w:r w:rsidRPr="00F77C31">
        <w:t xml:space="preserve">Om </w:t>
      </w:r>
      <w:r w:rsidRPr="00F77C31" w:rsidR="006B78BE">
        <w:t xml:space="preserve">en </w:t>
      </w:r>
      <w:r w:rsidRPr="00F77C31">
        <w:t xml:space="preserve">målsägande </w:t>
      </w:r>
      <w:r w:rsidR="000167DF">
        <w:t xml:space="preserve">har </w:t>
      </w:r>
      <w:r w:rsidRPr="00F77C31">
        <w:t>uppgett</w:t>
      </w:r>
      <w:r w:rsidRPr="00F77C31" w:rsidR="006B78BE">
        <w:t xml:space="preserve"> </w:t>
      </w:r>
      <w:r w:rsidRPr="00F77C31">
        <w:t>att de</w:t>
      </w:r>
      <w:r w:rsidR="000167DF">
        <w:t>n</w:t>
      </w:r>
      <w:r w:rsidRPr="00F77C31">
        <w:t xml:space="preserve"> vill bli meddelad när gärningsmannen har per</w:t>
      </w:r>
      <w:r w:rsidR="00585DE3">
        <w:softHyphen/>
      </w:r>
      <w:r w:rsidRPr="00F77C31">
        <w:t xml:space="preserve">mission så är det av yttersta vikt att </w:t>
      </w:r>
      <w:r w:rsidR="000167DF">
        <w:t>k</w:t>
      </w:r>
      <w:r w:rsidRPr="00F77C31">
        <w:t>riminalvården också gör det. Brottsoff</w:t>
      </w:r>
      <w:r w:rsidRPr="00F77C31" w:rsidR="006B78BE">
        <w:t>er</w:t>
      </w:r>
      <w:r w:rsidRPr="00F77C31">
        <w:t xml:space="preserve"> ska känna sig säkra på att de inte riskerar att stöta på sin gärningsman</w:t>
      </w:r>
      <w:r w:rsidRPr="00F77C31" w:rsidR="006B78BE">
        <w:t xml:space="preserve"> under tiden denne avtjänar </w:t>
      </w:r>
      <w:r w:rsidRPr="00F77C31" w:rsidR="006B78BE">
        <w:lastRenderedPageBreak/>
        <w:t>sitt straff.</w:t>
      </w:r>
      <w:r w:rsidRPr="00F77C31">
        <w:t xml:space="preserve"> Målsägande </w:t>
      </w:r>
      <w:r w:rsidRPr="00F77C31" w:rsidR="006B78BE">
        <w:t>bör</w:t>
      </w:r>
      <w:r w:rsidRPr="00F77C31">
        <w:t xml:space="preserve"> därför ha ett större inflytande över när permissioner planeras och </w:t>
      </w:r>
      <w:r w:rsidRPr="00F77C31" w:rsidR="006B78BE">
        <w:t>ha rätt att</w:t>
      </w:r>
      <w:r w:rsidRPr="00F77C31">
        <w:t xml:space="preserve"> neka datum som för målsägande kan vara viktiga.</w:t>
      </w:r>
    </w:p>
    <w:p w:rsidRPr="00F77C31" w:rsidR="008B2327" w:rsidP="008D7B4C" w:rsidRDefault="003D2AEE" w14:paraId="41F8F5AA" w14:textId="77777777">
      <w:pPr>
        <w:pStyle w:val="Rubrik2"/>
      </w:pPr>
      <w:r w:rsidRPr="00F77C31">
        <w:t>Skadestånd vid beviljad permission utan delgivning till målsägande</w:t>
      </w:r>
    </w:p>
    <w:p w:rsidRPr="00F77C31" w:rsidR="003D2AEE" w:rsidP="00165C67" w:rsidRDefault="003D2AEE" w14:paraId="06F54FE1" w14:textId="54BABD5C">
      <w:pPr>
        <w:pStyle w:val="Normalutanindragellerluft"/>
      </w:pPr>
      <w:r w:rsidRPr="00F77C31">
        <w:t xml:space="preserve">I det fall </w:t>
      </w:r>
      <w:r w:rsidR="000167DF">
        <w:t xml:space="preserve">en </w:t>
      </w:r>
      <w:r w:rsidRPr="00F77C31">
        <w:t>målsägande har uppgett att han eller hon vill bli meddelad när gärnings</w:t>
      </w:r>
      <w:r w:rsidR="00585DE3">
        <w:softHyphen/>
      </w:r>
      <w:r w:rsidRPr="00F77C31">
        <w:t>mannen har permission ska permission endast kun</w:t>
      </w:r>
      <w:r w:rsidRPr="00F77C31" w:rsidR="00962587">
        <w:t>na genomföras</w:t>
      </w:r>
      <w:r w:rsidRPr="00F77C31">
        <w:t xml:space="preserve"> efter att informationen </w:t>
      </w:r>
      <w:r w:rsidR="000167DF">
        <w:t xml:space="preserve">har </w:t>
      </w:r>
      <w:r w:rsidRPr="00F77C31">
        <w:t xml:space="preserve">delgivits. Om </w:t>
      </w:r>
      <w:r w:rsidR="000167DF">
        <w:t xml:space="preserve">en </w:t>
      </w:r>
      <w:r w:rsidRPr="00F77C31">
        <w:t xml:space="preserve">permission genomförs utan delgivning </w:t>
      </w:r>
      <w:r w:rsidRPr="00F77C31" w:rsidR="008B2327">
        <w:t>bör</w:t>
      </w:r>
      <w:r w:rsidRPr="00F77C31">
        <w:t xml:space="preserve"> målsägande ha rätt till skadestånd.</w:t>
      </w:r>
    </w:p>
    <w:p w:rsidRPr="00F77C31" w:rsidR="003D2AEE" w:rsidP="008D7B4C" w:rsidRDefault="003D2AEE" w14:paraId="0C062B68" w14:textId="223D92BC">
      <w:pPr>
        <w:pStyle w:val="Rubrik2"/>
      </w:pPr>
      <w:r w:rsidRPr="00F77C31">
        <w:t>Skärp</w:t>
      </w:r>
      <w:r w:rsidRPr="00F77C31" w:rsidR="00DC7568">
        <w:t>ta regler för permission för intagna</w:t>
      </w:r>
      <w:r w:rsidRPr="00F77C31">
        <w:t xml:space="preserve"> i</w:t>
      </w:r>
      <w:r w:rsidRPr="00F77C31" w:rsidR="00DC7568">
        <w:t xml:space="preserve"> klass 1- eller klass 2</w:t>
      </w:r>
      <w:r w:rsidR="00696D71">
        <w:noBreakHyphen/>
      </w:r>
      <w:r w:rsidRPr="00F77C31" w:rsidR="00DC7568">
        <w:t>anstalt</w:t>
      </w:r>
    </w:p>
    <w:p w:rsidRPr="00585DE3" w:rsidR="00DE1392" w:rsidP="00165C67" w:rsidRDefault="008B2327" w14:paraId="63BBDEE4" w14:textId="50202C5F">
      <w:pPr>
        <w:pStyle w:val="Normalutanindragellerluft"/>
        <w:rPr>
          <w:spacing w:val="-1"/>
        </w:rPr>
      </w:pPr>
      <w:r w:rsidRPr="00585DE3">
        <w:rPr>
          <w:spacing w:val="-1"/>
        </w:rPr>
        <w:t>Reglering</w:t>
      </w:r>
      <w:r w:rsidRPr="00585DE3" w:rsidR="00696D71">
        <w:rPr>
          <w:spacing w:val="-1"/>
        </w:rPr>
        <w:t>en</w:t>
      </w:r>
      <w:r w:rsidRPr="00585DE3" w:rsidR="00DE1392">
        <w:rPr>
          <w:spacing w:val="-1"/>
        </w:rPr>
        <w:t xml:space="preserve"> </w:t>
      </w:r>
      <w:r w:rsidRPr="00585DE3">
        <w:rPr>
          <w:spacing w:val="-1"/>
        </w:rPr>
        <w:t>gällande</w:t>
      </w:r>
      <w:r w:rsidRPr="00585DE3" w:rsidR="00DE1392">
        <w:rPr>
          <w:spacing w:val="-1"/>
        </w:rPr>
        <w:t xml:space="preserve"> permissioner måste ses över och </w:t>
      </w:r>
      <w:r w:rsidRPr="00585DE3">
        <w:rPr>
          <w:spacing w:val="-1"/>
        </w:rPr>
        <w:t>revideras i strängare riktning</w:t>
      </w:r>
      <w:r w:rsidRPr="00585DE3" w:rsidR="00DE1392">
        <w:rPr>
          <w:spacing w:val="-1"/>
        </w:rPr>
        <w:t xml:space="preserve"> för brott av sådan grad att de resulterar i straff som </w:t>
      </w:r>
      <w:r w:rsidRPr="00585DE3">
        <w:rPr>
          <w:spacing w:val="-1"/>
        </w:rPr>
        <w:t>avtjänas</w:t>
      </w:r>
      <w:r w:rsidRPr="00585DE3" w:rsidR="00DE1392">
        <w:rPr>
          <w:spacing w:val="-1"/>
        </w:rPr>
        <w:t xml:space="preserve"> i en klass 1- eller </w:t>
      </w:r>
      <w:r w:rsidRPr="00585DE3" w:rsidR="003D2AEE">
        <w:rPr>
          <w:spacing w:val="-1"/>
        </w:rPr>
        <w:t xml:space="preserve">klass </w:t>
      </w:r>
      <w:r w:rsidRPr="00585DE3" w:rsidR="00DE1392">
        <w:rPr>
          <w:spacing w:val="-1"/>
        </w:rPr>
        <w:t xml:space="preserve">2-anstalt. Oövervakade permissioner bör </w:t>
      </w:r>
      <w:r w:rsidRPr="00585DE3">
        <w:rPr>
          <w:spacing w:val="-1"/>
        </w:rPr>
        <w:t>i sådana fall</w:t>
      </w:r>
      <w:r w:rsidRPr="00585DE3" w:rsidR="00DE1392">
        <w:rPr>
          <w:spacing w:val="-1"/>
        </w:rPr>
        <w:t xml:space="preserve"> utgå. Permissioner </w:t>
      </w:r>
      <w:r w:rsidRPr="00585DE3">
        <w:rPr>
          <w:spacing w:val="-1"/>
        </w:rPr>
        <w:t>bör i dessa fall</w:t>
      </w:r>
      <w:r w:rsidRPr="00585DE3" w:rsidR="00DE1392">
        <w:rPr>
          <w:spacing w:val="-1"/>
        </w:rPr>
        <w:t xml:space="preserve"> ske över</w:t>
      </w:r>
      <w:r w:rsidR="00585DE3">
        <w:rPr>
          <w:spacing w:val="-1"/>
        </w:rPr>
        <w:softHyphen/>
      </w:r>
      <w:r w:rsidRPr="00585DE3" w:rsidR="00DE1392">
        <w:rPr>
          <w:spacing w:val="-1"/>
        </w:rPr>
        <w:t>vakat eller genom användning av elektronisk fotboja. Det får ankomma på regeringen att till riksdagen inkomma med förslag på hur användningen av permissioner ska bl</w:t>
      </w:r>
      <w:r w:rsidRPr="00585DE3">
        <w:rPr>
          <w:spacing w:val="-1"/>
        </w:rPr>
        <w:t>i</w:t>
      </w:r>
      <w:r w:rsidRPr="00585DE3" w:rsidR="00DE1392">
        <w:rPr>
          <w:spacing w:val="-1"/>
        </w:rPr>
        <w:t xml:space="preserve"> strik</w:t>
      </w:r>
      <w:r w:rsidR="00585DE3">
        <w:rPr>
          <w:spacing w:val="-1"/>
        </w:rPr>
        <w:softHyphen/>
      </w:r>
      <w:r w:rsidRPr="00585DE3" w:rsidR="00DE1392">
        <w:rPr>
          <w:spacing w:val="-1"/>
        </w:rPr>
        <w:t>t</w:t>
      </w:r>
      <w:r w:rsidRPr="00585DE3">
        <w:rPr>
          <w:spacing w:val="-1"/>
        </w:rPr>
        <w:t>are</w:t>
      </w:r>
      <w:r w:rsidRPr="00585DE3" w:rsidR="00DE1392">
        <w:rPr>
          <w:spacing w:val="-1"/>
        </w:rPr>
        <w:t xml:space="preserve">. </w:t>
      </w:r>
      <w:r w:rsidRPr="00585DE3" w:rsidR="003D2AEE">
        <w:rPr>
          <w:spacing w:val="-1"/>
        </w:rPr>
        <w:t>För livstidsdömda ska permission aldrig beviljas.</w:t>
      </w:r>
    </w:p>
    <w:p w:rsidRPr="00F77C31" w:rsidR="00DE1392" w:rsidP="008D7B4C" w:rsidRDefault="00DE1392" w14:paraId="3962ADD1" w14:textId="2DA1DE8D">
      <w:pPr>
        <w:pStyle w:val="Rubrik2"/>
        <w:jc w:val="both"/>
      </w:pPr>
      <w:r w:rsidRPr="00F77C31">
        <w:t xml:space="preserve">Förbättrad statistik inom </w:t>
      </w:r>
      <w:r w:rsidR="00696D71">
        <w:t>k</w:t>
      </w:r>
      <w:r w:rsidRPr="00F77C31">
        <w:t>riminalvården</w:t>
      </w:r>
    </w:p>
    <w:p w:rsidRPr="00F77C31" w:rsidR="00DE1392" w:rsidP="00165C67" w:rsidRDefault="00DE1392" w14:paraId="19B2EE5D" w14:textId="0E4BF148">
      <w:pPr>
        <w:pStyle w:val="Normalutanindragellerluft"/>
      </w:pPr>
      <w:r w:rsidRPr="00F77C31">
        <w:t>I Sverige är runt en tredjedel av landets intagna i anstalt utländska medb</w:t>
      </w:r>
      <w:r w:rsidRPr="00F77C31" w:rsidR="009132BC">
        <w:t xml:space="preserve">orgare, för nyintagna </w:t>
      </w:r>
      <w:r w:rsidRPr="00F77C31" w:rsidR="00A63C7E">
        <w:t xml:space="preserve">år </w:t>
      </w:r>
      <w:r w:rsidRPr="00F77C31" w:rsidR="009132BC">
        <w:t>2018</w:t>
      </w:r>
      <w:r w:rsidRPr="00F77C31">
        <w:t xml:space="preserve"> var 35 procent utländska medborgare</w:t>
      </w:r>
      <w:r w:rsidR="00696D71">
        <w:t>,</w:t>
      </w:r>
      <w:r w:rsidRPr="00F77C31">
        <w:t xml:space="preserve"> vilket är en ökning med sex procentenheter jämfört med </w:t>
      </w:r>
      <w:r w:rsidRPr="00F77C31" w:rsidR="00A63C7E">
        <w:t xml:space="preserve">år </w:t>
      </w:r>
      <w:r w:rsidRPr="00F77C31">
        <w:t>2009. Sett till de som invandrat och fått svenskt med</w:t>
      </w:r>
      <w:r w:rsidR="00585DE3">
        <w:softHyphen/>
      </w:r>
      <w:r w:rsidRPr="00F77C31">
        <w:t>borgarskap är andelen med utländsk bakgrund givetvis högre, en exakt siffra går dock inte att få fram.</w:t>
      </w:r>
    </w:p>
    <w:p w:rsidRPr="00F77C31" w:rsidR="00DE1392" w:rsidP="00165C67" w:rsidRDefault="00DE1392" w14:paraId="006F2B8C" w14:textId="723FBD59">
      <w:r w:rsidRPr="00F77C31">
        <w:t>Kriminalvården är i dag förbjuden i lag att registrera intagnas ursprungliga nationa</w:t>
      </w:r>
      <w:r w:rsidR="00585DE3">
        <w:softHyphen/>
      </w:r>
      <w:r w:rsidRPr="00F77C31">
        <w:t>litet eller om de har invandrarbakgrund. Det går med andra ord inte att titta närmare på intagna i gruppen svenska medborgare trots att den gruppen i dag, på grund av hög in</w:t>
      </w:r>
      <w:r w:rsidR="00585DE3">
        <w:softHyphen/>
      </w:r>
      <w:r w:rsidRPr="00F77C31">
        <w:t>vandring, är allt mer heterogen. Därmed skapas ett hinder för att få förståelse för ut</w:t>
      </w:r>
      <w:r w:rsidR="00585DE3">
        <w:softHyphen/>
      </w:r>
      <w:r w:rsidRPr="00F77C31">
        <w:t>vecklingen i samhället.</w:t>
      </w:r>
    </w:p>
    <w:p w:rsidRPr="00F77C31" w:rsidR="00373DC7" w:rsidP="00165C67" w:rsidRDefault="00D9410F" w14:paraId="43E65175" w14:textId="4DF63B94">
      <w:r w:rsidRPr="00F77C31">
        <w:t>R</w:t>
      </w:r>
      <w:r w:rsidRPr="00F77C31" w:rsidR="00DE1392">
        <w:t xml:space="preserve">egeringen </w:t>
      </w:r>
      <w:r w:rsidRPr="00F77C31">
        <w:t xml:space="preserve">bör därför </w:t>
      </w:r>
      <w:r w:rsidR="00696D71">
        <w:t>ge k</w:t>
      </w:r>
      <w:r w:rsidRPr="00F77C31" w:rsidR="00DE1392">
        <w:t xml:space="preserve">riminalvården </w:t>
      </w:r>
      <w:r w:rsidR="00696D71">
        <w:t xml:space="preserve">i uppdrag </w:t>
      </w:r>
      <w:r w:rsidRPr="00F77C31">
        <w:t>att</w:t>
      </w:r>
      <w:r w:rsidRPr="00F77C31" w:rsidR="00DE1392">
        <w:t xml:space="preserve"> föra statistik</w:t>
      </w:r>
      <w:r w:rsidRPr="00F77C31" w:rsidR="004E50D7">
        <w:t xml:space="preserve"> gällande vad som nu anförts</w:t>
      </w:r>
      <w:r w:rsidRPr="00F77C31" w:rsidR="00DE1392">
        <w:t xml:space="preserve"> </w:t>
      </w:r>
      <w:r w:rsidRPr="00F77C31" w:rsidR="004E50D7">
        <w:t>samt</w:t>
      </w:r>
      <w:r w:rsidRPr="00F77C31" w:rsidR="00DE1392">
        <w:t xml:space="preserve"> inom gruppen svenska medborgare.</w:t>
      </w:r>
    </w:p>
    <w:p w:rsidRPr="00F77C31" w:rsidR="00373DC7" w:rsidP="008D7B4C" w:rsidRDefault="00373DC7" w14:paraId="75CFC6CD" w14:textId="77777777">
      <w:pPr>
        <w:pStyle w:val="Rubrik2"/>
        <w:jc w:val="both"/>
      </w:pPr>
      <w:r w:rsidRPr="00F77C31">
        <w:t>Automatisk villkorlig frigivning</w:t>
      </w:r>
    </w:p>
    <w:p w:rsidRPr="00F77C31" w:rsidR="00373DC7" w:rsidP="00165C67" w:rsidRDefault="00373DC7" w14:paraId="3F0A8ED9" w14:textId="082794CC">
      <w:pPr>
        <w:pStyle w:val="Normalutanindragellerluft"/>
      </w:pPr>
      <w:r w:rsidRPr="00F77C31">
        <w:t xml:space="preserve">Sverige tillämpar automatisk villkorlig frigivning, vilket innebär att den kriminelle blir villkorligt frigiven efter att två tredjedelar av straffet </w:t>
      </w:r>
      <w:r w:rsidR="005766CB">
        <w:t xml:space="preserve">har </w:t>
      </w:r>
      <w:r w:rsidRPr="00F77C31">
        <w:t xml:space="preserve">avtjänats på anstalt. Detta skapar en stor diskrepans mellan det allmänna rättsmedvetandet och den lagstiftning som finns. För att öka förståelsen för svensk lagstiftning och för att försvåra för en kriminell livsstil vill Sverigedemokraterna avskaffa den automatiska 2/3-frigivningen. </w:t>
      </w:r>
      <w:r w:rsidRPr="00F77C31" w:rsidR="000C7C9E">
        <w:t xml:space="preserve">Utgångspunkten för villkorlig frigivning bör vara att sådan inte ska ske, utan snarare utgöra ett incitament för gott beteende och rehabilitering under fängelsetiden. </w:t>
      </w:r>
      <w:r w:rsidRPr="00F77C31">
        <w:t xml:space="preserve">När det gäller återfallsförbrytare </w:t>
      </w:r>
      <w:r w:rsidRPr="00F77C31" w:rsidR="00FE3E77">
        <w:t>bör dock</w:t>
      </w:r>
      <w:r w:rsidRPr="00F77C31">
        <w:t xml:space="preserve"> villkorlig frigivning aldrig tillämpas.</w:t>
      </w:r>
    </w:p>
    <w:p w:rsidRPr="00F77C31" w:rsidR="00373DC7" w:rsidP="008D7B4C" w:rsidRDefault="00373DC7" w14:paraId="1316F5B9" w14:textId="77777777">
      <w:pPr>
        <w:pStyle w:val="Rubrik2"/>
        <w:jc w:val="both"/>
      </w:pPr>
      <w:bookmarkStart w:name="_Hlk51751658" w:id="3"/>
      <w:r w:rsidRPr="00F77C31">
        <w:lastRenderedPageBreak/>
        <w:t>Återgång till tidigare straff vid ny brottslighet</w:t>
      </w:r>
    </w:p>
    <w:bookmarkEnd w:id="3"/>
    <w:p w:rsidRPr="00F77C31" w:rsidR="00373DC7" w:rsidP="00165C67" w:rsidRDefault="00373DC7" w14:paraId="72DD7A58" w14:textId="74994958">
      <w:pPr>
        <w:pStyle w:val="Normalutanindragellerluft"/>
      </w:pPr>
      <w:r w:rsidRPr="00F77C31">
        <w:t xml:space="preserve">Andelen dömda som återfaller i brott har under en lång tid legat på en hög nivå. Enligt Riksrevisionens rapport Återfall i brott återfaller i genomsnitt 70 procent av de som </w:t>
      </w:r>
      <w:r w:rsidR="005766CB">
        <w:t xml:space="preserve">har </w:t>
      </w:r>
      <w:r w:rsidRPr="00F77C31">
        <w:t>dömts till fängelse i ny brottslighet inom tre år.</w:t>
      </w:r>
    </w:p>
    <w:p w:rsidRPr="00F77C31" w:rsidR="00373DC7" w:rsidP="00165C67" w:rsidRDefault="00144898" w14:paraId="35AB6E64" w14:textId="16966F35">
      <w:r w:rsidRPr="00F77C31">
        <w:t>Även om</w:t>
      </w:r>
      <w:r w:rsidRPr="00F77C31" w:rsidR="00373DC7">
        <w:t xml:space="preserve"> Sverigedemokraterna vill avskaffa den automatiska villkorliga frigivning</w:t>
      </w:r>
      <w:r w:rsidR="00585DE3">
        <w:softHyphen/>
      </w:r>
      <w:r w:rsidRPr="00F77C31" w:rsidR="00373DC7">
        <w:t xml:space="preserve">en kommer det efter </w:t>
      </w:r>
      <w:r w:rsidRPr="00F77C31">
        <w:t>en sådan reform</w:t>
      </w:r>
      <w:r w:rsidRPr="00F77C31" w:rsidR="00373DC7">
        <w:t xml:space="preserve"> </w:t>
      </w:r>
      <w:r w:rsidRPr="00F77C31" w:rsidR="00E254F2">
        <w:t xml:space="preserve">att </w:t>
      </w:r>
      <w:r w:rsidRPr="00F77C31" w:rsidR="00373DC7">
        <w:t>finnas tillfällen då personer döms till villkorliga straff eller friges villkorligt till följd av gott uppträdande.</w:t>
      </w:r>
    </w:p>
    <w:p w:rsidRPr="00F77C31" w:rsidR="006F255B" w:rsidP="00165C67" w:rsidRDefault="00373DC7" w14:paraId="0CB6C5E0" w14:textId="22AE28F7">
      <w:r w:rsidRPr="00F77C31">
        <w:t xml:space="preserve">Detta får dock aldrig leda till att personer tillåts </w:t>
      </w:r>
      <w:r w:rsidR="005766CB">
        <w:t xml:space="preserve">att </w:t>
      </w:r>
      <w:r w:rsidRPr="00F77C31">
        <w:t>begå brott under prövotiden utan att återgå till det ursprungliga straffet, oavsett brottets allvarlighetsgrad.</w:t>
      </w:r>
      <w:r w:rsidRPr="00F77C31" w:rsidR="00144898">
        <w:t xml:space="preserve"> D</w:t>
      </w:r>
      <w:r w:rsidRPr="00F77C31">
        <w:t xml:space="preserve">en som är villkorligt frigiven och </w:t>
      </w:r>
      <w:r w:rsidRPr="00F77C31" w:rsidR="00144898">
        <w:t>återfaller i</w:t>
      </w:r>
      <w:r w:rsidRPr="00F77C31">
        <w:t xml:space="preserve"> brott</w:t>
      </w:r>
      <w:r w:rsidRPr="00F77C31" w:rsidR="00144898">
        <w:t xml:space="preserve">slighet </w:t>
      </w:r>
      <w:r w:rsidRPr="00F77C31" w:rsidR="005E2CC9">
        <w:t>ska</w:t>
      </w:r>
      <w:r w:rsidRPr="00F77C31" w:rsidR="00144898">
        <w:t xml:space="preserve"> således</w:t>
      </w:r>
      <w:r w:rsidRPr="00F77C31">
        <w:t xml:space="preserve"> alltid </w:t>
      </w:r>
      <w:r w:rsidRPr="00F77C31" w:rsidR="00144898">
        <w:t>å</w:t>
      </w:r>
      <w:r w:rsidRPr="00F77C31">
        <w:t xml:space="preserve">tergå till </w:t>
      </w:r>
      <w:r w:rsidR="005766CB">
        <w:t xml:space="preserve">sitt </w:t>
      </w:r>
      <w:r w:rsidRPr="00F77C31">
        <w:t>tidigare straff, utan undantag.</w:t>
      </w:r>
    </w:p>
    <w:p w:rsidRPr="00F77C31" w:rsidR="006F255B" w:rsidP="008D7B4C" w:rsidRDefault="006F255B" w14:paraId="5AD1EA2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jc w:val="both"/>
        <w:outlineLvl w:val="1"/>
        <w:rPr>
          <w:rFonts w:asciiTheme="majorHAnsi" w:hAnsiTheme="majorHAnsi"/>
          <w:sz w:val="32"/>
          <w14:numSpacing w14:val="default"/>
        </w:rPr>
      </w:pPr>
      <w:r w:rsidRPr="00F77C31">
        <w:rPr>
          <w:rFonts w:asciiTheme="majorHAnsi" w:hAnsiTheme="majorHAnsi"/>
          <w:sz w:val="32"/>
          <w14:numSpacing w14:val="default"/>
        </w:rPr>
        <w:t>Fotboja vid frisläppande efter allvarliga brott</w:t>
      </w:r>
    </w:p>
    <w:p w:rsidRPr="00F77C31" w:rsidR="006F255B" w:rsidP="00165C67" w:rsidRDefault="006F255B" w14:paraId="4210DAD2" w14:textId="5E3A8A62">
      <w:pPr>
        <w:pStyle w:val="Normalutanindragellerluft"/>
      </w:pPr>
      <w:r w:rsidRPr="00F77C31">
        <w:t>Återfallsrisken för de</w:t>
      </w:r>
      <w:r w:rsidR="00B27860">
        <w:t>m</w:t>
      </w:r>
      <w:r w:rsidRPr="00F77C31">
        <w:t xml:space="preserve"> som har avtjänat ett fängelsestraff är hög. Statistiken visar att risken för återfall ökar med de lagförda personernas tidigare brottsbelastning. Det är ett mönster som kan observeras över en längre tidsperiod. </w:t>
      </w:r>
    </w:p>
    <w:p w:rsidRPr="00F77C31" w:rsidR="00422B9E" w:rsidP="00165C67" w:rsidRDefault="006F255B" w14:paraId="1BA77F69" w14:textId="05DE0B8C">
      <w:r w:rsidRPr="00F77C31">
        <w:t xml:space="preserve">Med anledning </w:t>
      </w:r>
      <w:r w:rsidRPr="00F77C31" w:rsidR="00C279B4">
        <w:t xml:space="preserve">av detta </w:t>
      </w:r>
      <w:r w:rsidRPr="00F77C31" w:rsidR="00BF234C">
        <w:t xml:space="preserve">bör personer som </w:t>
      </w:r>
      <w:r w:rsidR="00B27860">
        <w:t xml:space="preserve">har </w:t>
      </w:r>
      <w:r w:rsidRPr="00F77C31" w:rsidR="00BF234C">
        <w:t xml:space="preserve">dömts för allvarlig brottslighet, i synnerhet brott mot person, vid frigivningen förses med </w:t>
      </w:r>
      <w:r w:rsidR="00B27860">
        <w:t xml:space="preserve">en </w:t>
      </w:r>
      <w:r w:rsidRPr="00F77C31" w:rsidR="00BF234C">
        <w:t>elektronisk fotboja. Den elektroniska fotbojan bör nyttjas i proportion till fängelsestraffets längd. Syftet med en sådan ordning är att minska recidivrisken och öka möjligheten att beivra återfall i brott. Att avtjäna ett utdömt fängelsestraff är enkom en del av återgången till det normala samhället</w:t>
      </w:r>
      <w:r w:rsidR="00B27860">
        <w:t>;</w:t>
      </w:r>
      <w:r w:rsidRPr="00F77C31" w:rsidR="00BF234C">
        <w:t xml:space="preserve"> även perioden efter fängelsestraffet bör med tanke på den återfallsstatistik som finns vara betingad med viss kontroll. </w:t>
      </w:r>
    </w:p>
    <w:sdt>
      <w:sdtPr>
        <w:rPr>
          <w:i/>
          <w:noProof/>
        </w:rPr>
        <w:alias w:val="CC_Underskrifter"/>
        <w:tag w:val="CC_Underskrifter"/>
        <w:id w:val="583496634"/>
        <w:lock w:val="sdtContentLocked"/>
        <w:placeholder>
          <w:docPart w:val="3127F93CBC3B43D0AF53466DBEB0AE9B"/>
        </w:placeholder>
      </w:sdtPr>
      <w:sdtEndPr>
        <w:rPr>
          <w:i w:val="0"/>
          <w:noProof w:val="0"/>
        </w:rPr>
      </w:sdtEndPr>
      <w:sdtContent>
        <w:p w:rsidR="009F3ADF" w:rsidP="00F77C31" w:rsidRDefault="009F3ADF" w14:paraId="63EE6A63" w14:textId="77777777"/>
        <w:p w:rsidRPr="008E0FE2" w:rsidR="004801AC" w:rsidP="00F77C31" w:rsidRDefault="00585DE3" w14:paraId="71711ED6" w14:textId="1D61C40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Bo Broman (SD)</w:t>
            </w:r>
          </w:p>
        </w:tc>
      </w:tr>
    </w:tbl>
    <w:p w:rsidR="00D6604A" w:rsidRDefault="00D6604A" w14:paraId="4078D6EF" w14:textId="77777777"/>
    <w:sectPr w:rsidR="00D660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74D05" w14:textId="77777777" w:rsidR="00B7034E" w:rsidRDefault="00B7034E" w:rsidP="000C1CAD">
      <w:pPr>
        <w:spacing w:line="240" w:lineRule="auto"/>
      </w:pPr>
      <w:r>
        <w:separator/>
      </w:r>
    </w:p>
  </w:endnote>
  <w:endnote w:type="continuationSeparator" w:id="0">
    <w:p w14:paraId="380B7479" w14:textId="77777777" w:rsidR="00B7034E" w:rsidRDefault="00B703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E88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B5F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7694">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0BFEB" w14:textId="2CAF2BBA" w:rsidR="00262EA3" w:rsidRPr="00F77C31" w:rsidRDefault="00262EA3" w:rsidP="00F77C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44D03" w14:textId="77777777" w:rsidR="00B7034E" w:rsidRDefault="00B7034E" w:rsidP="000C1CAD">
      <w:pPr>
        <w:spacing w:line="240" w:lineRule="auto"/>
      </w:pPr>
      <w:r>
        <w:separator/>
      </w:r>
    </w:p>
  </w:footnote>
  <w:footnote w:type="continuationSeparator" w:id="0">
    <w:p w14:paraId="54744B0C" w14:textId="77777777" w:rsidR="00B7034E" w:rsidRDefault="00B703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573D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0E63DC" wp14:anchorId="71D9A1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5DE3" w14:paraId="1AE5124E" w14:textId="77777777">
                          <w:pPr>
                            <w:jc w:val="right"/>
                          </w:pPr>
                          <w:sdt>
                            <w:sdtPr>
                              <w:alias w:val="CC_Noformat_Partikod"/>
                              <w:tag w:val="CC_Noformat_Partikod"/>
                              <w:id w:val="-53464382"/>
                              <w:placeholder>
                                <w:docPart w:val="AD68FC64F1F048ED96D943D8C8428ABD"/>
                              </w:placeholder>
                              <w:text/>
                            </w:sdtPr>
                            <w:sdtEndPr/>
                            <w:sdtContent>
                              <w:r w:rsidR="00DE1392">
                                <w:t>SD</w:t>
                              </w:r>
                            </w:sdtContent>
                          </w:sdt>
                          <w:sdt>
                            <w:sdtPr>
                              <w:alias w:val="CC_Noformat_Partinummer"/>
                              <w:tag w:val="CC_Noformat_Partinummer"/>
                              <w:id w:val="-1709555926"/>
                              <w:placeholder>
                                <w:docPart w:val="3F7C4CBDB76E4CE5A670ADA5F551DD95"/>
                              </w:placeholder>
                              <w:text/>
                            </w:sdtPr>
                            <w:sdtEndPr/>
                            <w:sdtContent>
                              <w:r w:rsidR="000E10D1">
                                <w:t>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D9A1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5DE3" w14:paraId="1AE5124E" w14:textId="77777777">
                    <w:pPr>
                      <w:jc w:val="right"/>
                    </w:pPr>
                    <w:sdt>
                      <w:sdtPr>
                        <w:alias w:val="CC_Noformat_Partikod"/>
                        <w:tag w:val="CC_Noformat_Partikod"/>
                        <w:id w:val="-53464382"/>
                        <w:placeholder>
                          <w:docPart w:val="AD68FC64F1F048ED96D943D8C8428ABD"/>
                        </w:placeholder>
                        <w:text/>
                      </w:sdtPr>
                      <w:sdtEndPr/>
                      <w:sdtContent>
                        <w:r w:rsidR="00DE1392">
                          <w:t>SD</w:t>
                        </w:r>
                      </w:sdtContent>
                    </w:sdt>
                    <w:sdt>
                      <w:sdtPr>
                        <w:alias w:val="CC_Noformat_Partinummer"/>
                        <w:tag w:val="CC_Noformat_Partinummer"/>
                        <w:id w:val="-1709555926"/>
                        <w:placeholder>
                          <w:docPart w:val="3F7C4CBDB76E4CE5A670ADA5F551DD95"/>
                        </w:placeholder>
                        <w:text/>
                      </w:sdtPr>
                      <w:sdtEndPr/>
                      <w:sdtContent>
                        <w:r w:rsidR="000E10D1">
                          <w:t>103</w:t>
                        </w:r>
                      </w:sdtContent>
                    </w:sdt>
                  </w:p>
                </w:txbxContent>
              </v:textbox>
              <w10:wrap anchorx="page"/>
            </v:shape>
          </w:pict>
        </mc:Fallback>
      </mc:AlternateContent>
    </w:r>
  </w:p>
  <w:p w:rsidRPr="00293C4F" w:rsidR="00262EA3" w:rsidP="00776B74" w:rsidRDefault="00262EA3" w14:paraId="5FE859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1995EC" w14:textId="77777777">
    <w:pPr>
      <w:jc w:val="right"/>
    </w:pPr>
  </w:p>
  <w:p w:rsidR="00262EA3" w:rsidP="00776B74" w:rsidRDefault="00262EA3" w14:paraId="739963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85DE3" w14:paraId="12BDE2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F512F4" wp14:anchorId="5419DB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5DE3" w14:paraId="19B8E58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E1392">
          <w:t>SD</w:t>
        </w:r>
      </w:sdtContent>
    </w:sdt>
    <w:sdt>
      <w:sdtPr>
        <w:alias w:val="CC_Noformat_Partinummer"/>
        <w:tag w:val="CC_Noformat_Partinummer"/>
        <w:id w:val="-2014525982"/>
        <w:lock w:val="contentLocked"/>
        <w:text/>
      </w:sdtPr>
      <w:sdtEndPr/>
      <w:sdtContent>
        <w:r w:rsidR="000E10D1">
          <w:t>103</w:t>
        </w:r>
      </w:sdtContent>
    </w:sdt>
  </w:p>
  <w:p w:rsidRPr="008227B3" w:rsidR="00262EA3" w:rsidP="008227B3" w:rsidRDefault="00585DE3" w14:paraId="6549AC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5DE3" w14:paraId="567A08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:638</w:t>
        </w:r>
      </w:sdtContent>
    </w:sdt>
  </w:p>
  <w:p w:rsidR="00262EA3" w:rsidP="00E03A3D" w:rsidRDefault="00585DE3" w14:paraId="22B2A096" w14:textId="77777777">
    <w:pPr>
      <w:pStyle w:val="Motionr"/>
    </w:pPr>
    <w:sdt>
      <w:sdtPr>
        <w:alias w:val="CC_Noformat_Avtext"/>
        <w:tag w:val="CC_Noformat_Avtext"/>
        <w:id w:val="-2020768203"/>
        <w:lock w:val="sdtContentLocked"/>
        <w:placeholder>
          <w:docPart w:val="81C953739EAE4028AFBCA869317B2637"/>
        </w:placeholder>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C97FB0" w14:paraId="39C76AF7" w14:textId="77777777">
        <w:pPr>
          <w:pStyle w:val="FSHRub2"/>
        </w:pPr>
        <w:r>
          <w:t>Kriminalvårdsfrågor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325F62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DE13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3C1"/>
    <w:rsid w:val="00014034"/>
    <w:rsid w:val="000145FA"/>
    <w:rsid w:val="00014823"/>
    <w:rsid w:val="00014F39"/>
    <w:rsid w:val="00015064"/>
    <w:rsid w:val="00015205"/>
    <w:rsid w:val="000156D9"/>
    <w:rsid w:val="000167DF"/>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963"/>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B73"/>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23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C9E"/>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0D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D38"/>
    <w:rsid w:val="0010386F"/>
    <w:rsid w:val="0010493C"/>
    <w:rsid w:val="00104ACE"/>
    <w:rsid w:val="00105035"/>
    <w:rsid w:val="0010511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A33"/>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898"/>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C67"/>
    <w:rsid w:val="001660EA"/>
    <w:rsid w:val="0016692F"/>
    <w:rsid w:val="0016706E"/>
    <w:rsid w:val="00167246"/>
    <w:rsid w:val="001679A5"/>
    <w:rsid w:val="00167A54"/>
    <w:rsid w:val="00167B65"/>
    <w:rsid w:val="001701C2"/>
    <w:rsid w:val="0017077B"/>
    <w:rsid w:val="00170F20"/>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15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4D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3A2"/>
    <w:rsid w:val="001F4FF8"/>
    <w:rsid w:val="001F5A5C"/>
    <w:rsid w:val="001F5E2D"/>
    <w:rsid w:val="001F5E90"/>
    <w:rsid w:val="001F6B5C"/>
    <w:rsid w:val="001F6E2C"/>
    <w:rsid w:val="001F7163"/>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2C8"/>
    <w:rsid w:val="00215274"/>
    <w:rsid w:val="00215432"/>
    <w:rsid w:val="00215AD1"/>
    <w:rsid w:val="00215B12"/>
    <w:rsid w:val="00215FE8"/>
    <w:rsid w:val="00216208"/>
    <w:rsid w:val="002166EB"/>
    <w:rsid w:val="00216C56"/>
    <w:rsid w:val="002175A5"/>
    <w:rsid w:val="00217A05"/>
    <w:rsid w:val="00217FB0"/>
    <w:rsid w:val="002201E2"/>
    <w:rsid w:val="00220CBF"/>
    <w:rsid w:val="00220CDE"/>
    <w:rsid w:val="00220DA8"/>
    <w:rsid w:val="00221D76"/>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3D2"/>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694"/>
    <w:rsid w:val="002D778F"/>
    <w:rsid w:val="002D7A20"/>
    <w:rsid w:val="002E04D2"/>
    <w:rsid w:val="002E0A17"/>
    <w:rsid w:val="002E0E38"/>
    <w:rsid w:val="002E19D1"/>
    <w:rsid w:val="002E250F"/>
    <w:rsid w:val="002E41A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86C"/>
    <w:rsid w:val="003010E0"/>
    <w:rsid w:val="003032C9"/>
    <w:rsid w:val="00303C09"/>
    <w:rsid w:val="0030446D"/>
    <w:rsid w:val="00304E25"/>
    <w:rsid w:val="0030531E"/>
    <w:rsid w:val="003053E0"/>
    <w:rsid w:val="0030562F"/>
    <w:rsid w:val="00307246"/>
    <w:rsid w:val="00310241"/>
    <w:rsid w:val="00310461"/>
    <w:rsid w:val="00311E30"/>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0CE"/>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01D"/>
    <w:rsid w:val="00363439"/>
    <w:rsid w:val="00365CB8"/>
    <w:rsid w:val="00365ED9"/>
    <w:rsid w:val="00366306"/>
    <w:rsid w:val="00370C71"/>
    <w:rsid w:val="003711D4"/>
    <w:rsid w:val="0037271B"/>
    <w:rsid w:val="00373DC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611"/>
    <w:rsid w:val="003C77FA"/>
    <w:rsid w:val="003D0371"/>
    <w:rsid w:val="003D0D72"/>
    <w:rsid w:val="003D122F"/>
    <w:rsid w:val="003D2AEE"/>
    <w:rsid w:val="003D2C8C"/>
    <w:rsid w:val="003D3534"/>
    <w:rsid w:val="003D3763"/>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510"/>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371"/>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0E28"/>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218"/>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0D7"/>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343"/>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26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0C"/>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DAB"/>
    <w:rsid w:val="0057199F"/>
    <w:rsid w:val="0057210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6CB"/>
    <w:rsid w:val="00576F35"/>
    <w:rsid w:val="0057722E"/>
    <w:rsid w:val="0058081B"/>
    <w:rsid w:val="0058153A"/>
    <w:rsid w:val="005828F4"/>
    <w:rsid w:val="00583300"/>
    <w:rsid w:val="0058476E"/>
    <w:rsid w:val="00584EB4"/>
    <w:rsid w:val="00585C22"/>
    <w:rsid w:val="00585D07"/>
    <w:rsid w:val="00585DE3"/>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CC9"/>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7B8"/>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D71"/>
    <w:rsid w:val="00697084"/>
    <w:rsid w:val="00697223"/>
    <w:rsid w:val="006974B5"/>
    <w:rsid w:val="00697CD5"/>
    <w:rsid w:val="006A06B2"/>
    <w:rsid w:val="006A1413"/>
    <w:rsid w:val="006A1BAD"/>
    <w:rsid w:val="006A2360"/>
    <w:rsid w:val="006A42AF"/>
    <w:rsid w:val="006A46A8"/>
    <w:rsid w:val="006A55E1"/>
    <w:rsid w:val="006A5CAE"/>
    <w:rsid w:val="006A6205"/>
    <w:rsid w:val="006A64C1"/>
    <w:rsid w:val="006A6A3B"/>
    <w:rsid w:val="006A6D09"/>
    <w:rsid w:val="006A7198"/>
    <w:rsid w:val="006A7E51"/>
    <w:rsid w:val="006B0420"/>
    <w:rsid w:val="006B0601"/>
    <w:rsid w:val="006B16D4"/>
    <w:rsid w:val="006B2851"/>
    <w:rsid w:val="006B2ADF"/>
    <w:rsid w:val="006B35C4"/>
    <w:rsid w:val="006B3C99"/>
    <w:rsid w:val="006B3D40"/>
    <w:rsid w:val="006B4E46"/>
    <w:rsid w:val="006B5571"/>
    <w:rsid w:val="006B5EDE"/>
    <w:rsid w:val="006B5EF2"/>
    <w:rsid w:val="006B6447"/>
    <w:rsid w:val="006B78BE"/>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4CF"/>
    <w:rsid w:val="006D0B01"/>
    <w:rsid w:val="006D0B69"/>
    <w:rsid w:val="006D12A9"/>
    <w:rsid w:val="006D1A26"/>
    <w:rsid w:val="006D1B03"/>
    <w:rsid w:val="006D2268"/>
    <w:rsid w:val="006D3730"/>
    <w:rsid w:val="006D4920"/>
    <w:rsid w:val="006D5269"/>
    <w:rsid w:val="006D5599"/>
    <w:rsid w:val="006D5F58"/>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55B"/>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42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D75"/>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451"/>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BE2"/>
    <w:rsid w:val="007F3055"/>
    <w:rsid w:val="007F3372"/>
    <w:rsid w:val="007F3418"/>
    <w:rsid w:val="007F3C32"/>
    <w:rsid w:val="007F3FDB"/>
    <w:rsid w:val="007F4802"/>
    <w:rsid w:val="007F4AC9"/>
    <w:rsid w:val="007F4DA5"/>
    <w:rsid w:val="007F51C9"/>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48B"/>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259"/>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A60"/>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876"/>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7"/>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063"/>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B4C"/>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4CF"/>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2BC"/>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6E2"/>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627"/>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587"/>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4DAD"/>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4F"/>
    <w:rsid w:val="009F3372"/>
    <w:rsid w:val="009F382A"/>
    <w:rsid w:val="009F39FC"/>
    <w:rsid w:val="009F3ADF"/>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A1B"/>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C7E"/>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6B4"/>
    <w:rsid w:val="00B06B29"/>
    <w:rsid w:val="00B06CFF"/>
    <w:rsid w:val="00B10270"/>
    <w:rsid w:val="00B102BA"/>
    <w:rsid w:val="00B109A9"/>
    <w:rsid w:val="00B10DEF"/>
    <w:rsid w:val="00B112C4"/>
    <w:rsid w:val="00B1172B"/>
    <w:rsid w:val="00B11C78"/>
    <w:rsid w:val="00B11E16"/>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860"/>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3BC"/>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B6C"/>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34E"/>
    <w:rsid w:val="00B708DE"/>
    <w:rsid w:val="00B71138"/>
    <w:rsid w:val="00B718D2"/>
    <w:rsid w:val="00B7234F"/>
    <w:rsid w:val="00B723EA"/>
    <w:rsid w:val="00B724E0"/>
    <w:rsid w:val="00B7260A"/>
    <w:rsid w:val="00B7269C"/>
    <w:rsid w:val="00B728B6"/>
    <w:rsid w:val="00B737C6"/>
    <w:rsid w:val="00B73BAC"/>
    <w:rsid w:val="00B7457A"/>
    <w:rsid w:val="00B74597"/>
    <w:rsid w:val="00B74A50"/>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529"/>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C5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34C"/>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B01"/>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9B4"/>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97FB0"/>
    <w:rsid w:val="00CA0D85"/>
    <w:rsid w:val="00CA0EF3"/>
    <w:rsid w:val="00CA14DD"/>
    <w:rsid w:val="00CA19F8"/>
    <w:rsid w:val="00CA1D2C"/>
    <w:rsid w:val="00CA297D"/>
    <w:rsid w:val="00CA38AD"/>
    <w:rsid w:val="00CA3ED1"/>
    <w:rsid w:val="00CA46C4"/>
    <w:rsid w:val="00CA4E7B"/>
    <w:rsid w:val="00CA550B"/>
    <w:rsid w:val="00CA5A17"/>
    <w:rsid w:val="00CA5EC4"/>
    <w:rsid w:val="00CA6389"/>
    <w:rsid w:val="00CA699F"/>
    <w:rsid w:val="00CA7301"/>
    <w:rsid w:val="00CA7CF9"/>
    <w:rsid w:val="00CB0385"/>
    <w:rsid w:val="00CB0A61"/>
    <w:rsid w:val="00CB0B7D"/>
    <w:rsid w:val="00CB1448"/>
    <w:rsid w:val="00CB2AA9"/>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2A4"/>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04A"/>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10F"/>
    <w:rsid w:val="00D946E1"/>
    <w:rsid w:val="00D94ABA"/>
    <w:rsid w:val="00D95382"/>
    <w:rsid w:val="00D95D6A"/>
    <w:rsid w:val="00D95E98"/>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525"/>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0BE"/>
    <w:rsid w:val="00DC243D"/>
    <w:rsid w:val="00DC27BC"/>
    <w:rsid w:val="00DC288D"/>
    <w:rsid w:val="00DC2A5B"/>
    <w:rsid w:val="00DC2CA8"/>
    <w:rsid w:val="00DC3CAB"/>
    <w:rsid w:val="00DC3EF5"/>
    <w:rsid w:val="00DC668D"/>
    <w:rsid w:val="00DC7568"/>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46"/>
    <w:rsid w:val="00DD758B"/>
    <w:rsid w:val="00DD783E"/>
    <w:rsid w:val="00DD78FB"/>
    <w:rsid w:val="00DD7EDD"/>
    <w:rsid w:val="00DE08A2"/>
    <w:rsid w:val="00DE0E28"/>
    <w:rsid w:val="00DE1392"/>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4F2"/>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DD6"/>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51B"/>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D1E"/>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8EB"/>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5B6"/>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2B2"/>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7B1"/>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31"/>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A72"/>
    <w:rsid w:val="00F91C1C"/>
    <w:rsid w:val="00F91DAE"/>
    <w:rsid w:val="00F92191"/>
    <w:rsid w:val="00F92BB5"/>
    <w:rsid w:val="00F92C0D"/>
    <w:rsid w:val="00F92FDA"/>
    <w:rsid w:val="00F930FD"/>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326"/>
    <w:rsid w:val="00FB34C5"/>
    <w:rsid w:val="00FB35F0"/>
    <w:rsid w:val="00FB399F"/>
    <w:rsid w:val="00FB4560"/>
    <w:rsid w:val="00FB4E7B"/>
    <w:rsid w:val="00FB610C"/>
    <w:rsid w:val="00FB63BB"/>
    <w:rsid w:val="00FB6EB8"/>
    <w:rsid w:val="00FB7AF7"/>
    <w:rsid w:val="00FC08FD"/>
    <w:rsid w:val="00FC0AB0"/>
    <w:rsid w:val="00FC1DD1"/>
    <w:rsid w:val="00FC2FB0"/>
    <w:rsid w:val="00FC3647"/>
    <w:rsid w:val="00FC3B64"/>
    <w:rsid w:val="00FC631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99A"/>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77"/>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62D8A2"/>
  <w15:chartTrackingRefBased/>
  <w15:docId w15:val="{BE8E5FD9-0B49-4E22-8ECB-F94712CC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148E3FBEF2411485E96FD7DF9865C1"/>
        <w:category>
          <w:name w:val="Allmänt"/>
          <w:gallery w:val="placeholder"/>
        </w:category>
        <w:types>
          <w:type w:val="bbPlcHdr"/>
        </w:types>
        <w:behaviors>
          <w:behavior w:val="content"/>
        </w:behaviors>
        <w:guid w:val="{B8170AA0-5CCE-43FE-94A7-FAD5D6325736}"/>
      </w:docPartPr>
      <w:docPartBody>
        <w:p w:rsidR="003C208D" w:rsidRDefault="00B42FE1">
          <w:pPr>
            <w:pStyle w:val="F5148E3FBEF2411485E96FD7DF9865C1"/>
          </w:pPr>
          <w:r w:rsidRPr="005A0A93">
            <w:rPr>
              <w:rStyle w:val="Platshllartext"/>
            </w:rPr>
            <w:t>Förslag till riksdagsbeslut</w:t>
          </w:r>
        </w:p>
      </w:docPartBody>
    </w:docPart>
    <w:docPart>
      <w:docPartPr>
        <w:name w:val="F4E0403E3C394B0D92E373EEDC1D5015"/>
        <w:category>
          <w:name w:val="Allmänt"/>
          <w:gallery w:val="placeholder"/>
        </w:category>
        <w:types>
          <w:type w:val="bbPlcHdr"/>
        </w:types>
        <w:behaviors>
          <w:behavior w:val="content"/>
        </w:behaviors>
        <w:guid w:val="{7752F711-F3BC-4F91-A79B-7BCE9D6F6344}"/>
      </w:docPartPr>
      <w:docPartBody>
        <w:p w:rsidR="003C208D" w:rsidRDefault="00B42FE1">
          <w:pPr>
            <w:pStyle w:val="F4E0403E3C394B0D92E373EEDC1D5015"/>
          </w:pPr>
          <w:r w:rsidRPr="005A0A93">
            <w:rPr>
              <w:rStyle w:val="Platshllartext"/>
            </w:rPr>
            <w:t>Motivering</w:t>
          </w:r>
        </w:p>
      </w:docPartBody>
    </w:docPart>
    <w:docPart>
      <w:docPartPr>
        <w:name w:val="AD68FC64F1F048ED96D943D8C8428ABD"/>
        <w:category>
          <w:name w:val="Allmänt"/>
          <w:gallery w:val="placeholder"/>
        </w:category>
        <w:types>
          <w:type w:val="bbPlcHdr"/>
        </w:types>
        <w:behaviors>
          <w:behavior w:val="content"/>
        </w:behaviors>
        <w:guid w:val="{CE416DB3-C0D8-4C60-9D91-31E7906F5214}"/>
      </w:docPartPr>
      <w:docPartBody>
        <w:p w:rsidR="003C208D" w:rsidRDefault="00B42FE1">
          <w:pPr>
            <w:pStyle w:val="AD68FC64F1F048ED96D943D8C8428ABD"/>
          </w:pPr>
          <w:r>
            <w:rPr>
              <w:rStyle w:val="Platshllartext"/>
            </w:rPr>
            <w:t xml:space="preserve"> </w:t>
          </w:r>
        </w:p>
      </w:docPartBody>
    </w:docPart>
    <w:docPart>
      <w:docPartPr>
        <w:name w:val="3F7C4CBDB76E4CE5A670ADA5F551DD95"/>
        <w:category>
          <w:name w:val="Allmänt"/>
          <w:gallery w:val="placeholder"/>
        </w:category>
        <w:types>
          <w:type w:val="bbPlcHdr"/>
        </w:types>
        <w:behaviors>
          <w:behavior w:val="content"/>
        </w:behaviors>
        <w:guid w:val="{E392AE4A-3B86-4D10-A171-161FA1AF3B97}"/>
      </w:docPartPr>
      <w:docPartBody>
        <w:p w:rsidR="003C208D" w:rsidRDefault="00B42FE1">
          <w:pPr>
            <w:pStyle w:val="3F7C4CBDB76E4CE5A670ADA5F551DD95"/>
          </w:pPr>
          <w:r>
            <w:t xml:space="preserve"> </w:t>
          </w:r>
        </w:p>
      </w:docPartBody>
    </w:docPart>
    <w:docPart>
      <w:docPartPr>
        <w:name w:val="81C953739EAE4028AFBCA869317B2637"/>
        <w:category>
          <w:name w:val="Allmänt"/>
          <w:gallery w:val="placeholder"/>
        </w:category>
        <w:types>
          <w:type w:val="bbPlcHdr"/>
        </w:types>
        <w:behaviors>
          <w:behavior w:val="content"/>
        </w:behaviors>
        <w:guid w:val="{8EB40130-43FF-4503-8A56-E2B74898B136}"/>
      </w:docPartPr>
      <w:docPartBody>
        <w:p w:rsidR="003C208D" w:rsidRDefault="00B42FE1" w:rsidP="00B42FE1">
          <w:pPr>
            <w:pStyle w:val="81C953739EAE4028AFBCA869317B263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127F93CBC3B43D0AF53466DBEB0AE9B"/>
        <w:category>
          <w:name w:val="Allmänt"/>
          <w:gallery w:val="placeholder"/>
        </w:category>
        <w:types>
          <w:type w:val="bbPlcHdr"/>
        </w:types>
        <w:behaviors>
          <w:behavior w:val="content"/>
        </w:behaviors>
        <w:guid w:val="{118EA1B7-1499-447D-A1C6-517C368D6727}"/>
      </w:docPartPr>
      <w:docPartBody>
        <w:p w:rsidR="000E2AF5" w:rsidRDefault="000E2A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E1"/>
    <w:rsid w:val="000C22A0"/>
    <w:rsid w:val="000E2AF5"/>
    <w:rsid w:val="001766B3"/>
    <w:rsid w:val="001A6D57"/>
    <w:rsid w:val="003B5687"/>
    <w:rsid w:val="003C208D"/>
    <w:rsid w:val="003D0FEF"/>
    <w:rsid w:val="004150A9"/>
    <w:rsid w:val="0044120E"/>
    <w:rsid w:val="007B4161"/>
    <w:rsid w:val="009C3872"/>
    <w:rsid w:val="00B13532"/>
    <w:rsid w:val="00B42FE1"/>
    <w:rsid w:val="00C5320F"/>
    <w:rsid w:val="00F461D2"/>
    <w:rsid w:val="00F70B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6D57"/>
    <w:rPr>
      <w:color w:val="F4B083" w:themeColor="accent2" w:themeTint="99"/>
    </w:rPr>
  </w:style>
  <w:style w:type="paragraph" w:customStyle="1" w:styleId="F5148E3FBEF2411485E96FD7DF9865C1">
    <w:name w:val="F5148E3FBEF2411485E96FD7DF9865C1"/>
  </w:style>
  <w:style w:type="paragraph" w:customStyle="1" w:styleId="482A9892C738439991B8FA1AF033F958">
    <w:name w:val="482A9892C738439991B8FA1AF033F9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1183661A9E487B8DF2645359246E63">
    <w:name w:val="E31183661A9E487B8DF2645359246E63"/>
  </w:style>
  <w:style w:type="paragraph" w:customStyle="1" w:styleId="F4E0403E3C394B0D92E373EEDC1D5015">
    <w:name w:val="F4E0403E3C394B0D92E373EEDC1D5015"/>
  </w:style>
  <w:style w:type="paragraph" w:customStyle="1" w:styleId="C7A3CEC9F4AF465DB911DAEC7004577A">
    <w:name w:val="C7A3CEC9F4AF465DB911DAEC7004577A"/>
  </w:style>
  <w:style w:type="paragraph" w:customStyle="1" w:styleId="4136AF0B7B1C4A1ABCA6C85C1E0BD1B0">
    <w:name w:val="4136AF0B7B1C4A1ABCA6C85C1E0BD1B0"/>
  </w:style>
  <w:style w:type="paragraph" w:customStyle="1" w:styleId="AD68FC64F1F048ED96D943D8C8428ABD">
    <w:name w:val="AD68FC64F1F048ED96D943D8C8428ABD"/>
  </w:style>
  <w:style w:type="paragraph" w:customStyle="1" w:styleId="3F7C4CBDB76E4CE5A670ADA5F551DD95">
    <w:name w:val="3F7C4CBDB76E4CE5A670ADA5F551DD95"/>
  </w:style>
  <w:style w:type="paragraph" w:customStyle="1" w:styleId="81C953739EAE4028AFBCA869317B2637">
    <w:name w:val="81C953739EAE4028AFBCA869317B2637"/>
    <w:rsid w:val="00B42F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5242E-BEEA-4075-94DB-71457DFED651}"/>
</file>

<file path=customXml/itemProps2.xml><?xml version="1.0" encoding="utf-8"?>
<ds:datastoreItem xmlns:ds="http://schemas.openxmlformats.org/officeDocument/2006/customXml" ds:itemID="{E3685057-05AB-47FC-9D67-E413D5458627}"/>
</file>

<file path=customXml/itemProps3.xml><?xml version="1.0" encoding="utf-8"?>
<ds:datastoreItem xmlns:ds="http://schemas.openxmlformats.org/officeDocument/2006/customXml" ds:itemID="{78387BB3-8CF6-4B9C-B6DC-E5A059046BB0}"/>
</file>

<file path=docProps/app.xml><?xml version="1.0" encoding="utf-8"?>
<Properties xmlns="http://schemas.openxmlformats.org/officeDocument/2006/extended-properties" xmlns:vt="http://schemas.openxmlformats.org/officeDocument/2006/docPropsVTypes">
  <Template>Normal</Template>
  <TotalTime>59</TotalTime>
  <Pages>7</Pages>
  <Words>2574</Words>
  <Characters>15085</Characters>
  <Application>Microsoft Office Word</Application>
  <DocSecurity>0</DocSecurity>
  <Lines>255</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SD103 Kriminalvårdsfrågor</vt:lpstr>
      <vt:lpstr>
      </vt:lpstr>
    </vt:vector>
  </TitlesOfParts>
  <Company>Sveriges riksdag</Company>
  <LinksUpToDate>false</LinksUpToDate>
  <CharactersWithSpaces>17568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