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F9F4436" w14:textId="12D6CB05" w:rsidR="003B4C1F" w:rsidRDefault="003B4C1F" w:rsidP="003B4C1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3B4C1F" w14:paraId="775AD626" w14:textId="77777777" w:rsidTr="003B4C1F">
        <w:tc>
          <w:tcPr>
            <w:tcW w:w="9141" w:type="dxa"/>
            <w:hideMark/>
          </w:tcPr>
          <w:p w14:paraId="7C08C42C" w14:textId="77777777" w:rsidR="003B4C1F" w:rsidRDefault="003B4C1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14:paraId="72D66DE8" w14:textId="77777777" w:rsidR="003B4C1F" w:rsidRDefault="003B4C1F" w:rsidP="003B4C1F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3B4C1F" w14:paraId="17757FBA" w14:textId="77777777" w:rsidTr="003B4C1F">
        <w:trPr>
          <w:cantSplit/>
          <w:trHeight w:val="742"/>
        </w:trPr>
        <w:tc>
          <w:tcPr>
            <w:tcW w:w="2197" w:type="dxa"/>
            <w:hideMark/>
          </w:tcPr>
          <w:p w14:paraId="27435219" w14:textId="77777777" w:rsidR="003B4C1F" w:rsidRDefault="003B4C1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5CB14373" w14:textId="77777777" w:rsidR="003B4C1F" w:rsidRDefault="003B4C1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2024/25:16</w:t>
            </w:r>
          </w:p>
        </w:tc>
      </w:tr>
      <w:tr w:rsidR="003B4C1F" w14:paraId="3F91AE64" w14:textId="77777777" w:rsidTr="003B4C1F">
        <w:tc>
          <w:tcPr>
            <w:tcW w:w="2197" w:type="dxa"/>
            <w:hideMark/>
          </w:tcPr>
          <w:p w14:paraId="11B1BA18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6A3CF50C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2024-12-18</w:t>
            </w:r>
          </w:p>
        </w:tc>
      </w:tr>
      <w:tr w:rsidR="003B4C1F" w14:paraId="4E4C6B10" w14:textId="77777777" w:rsidTr="003B4C1F">
        <w:trPr>
          <w:trHeight w:val="386"/>
        </w:trPr>
        <w:tc>
          <w:tcPr>
            <w:tcW w:w="2197" w:type="dxa"/>
            <w:hideMark/>
          </w:tcPr>
          <w:p w14:paraId="52DC14C8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14:paraId="6016306B" w14:textId="77777777" w:rsidR="003B4C1F" w:rsidRDefault="003B4C1F">
            <w:pPr>
              <w:spacing w:line="252" w:lineRule="auto"/>
              <w:rPr>
                <w:color w:val="000000" w:themeColor="text1"/>
                <w:lang w:val="en-GB" w:eastAsia="en-US"/>
              </w:rPr>
            </w:pPr>
            <w:r>
              <w:rPr>
                <w:color w:val="000000" w:themeColor="text1"/>
                <w:lang w:val="en-GB" w:eastAsia="en-US"/>
              </w:rPr>
              <w:t>14.00 – 15.30</w:t>
            </w:r>
          </w:p>
        </w:tc>
      </w:tr>
      <w:tr w:rsidR="003B4C1F" w14:paraId="622CDB0D" w14:textId="77777777" w:rsidTr="003B4C1F">
        <w:tc>
          <w:tcPr>
            <w:tcW w:w="2197" w:type="dxa"/>
            <w:hideMark/>
          </w:tcPr>
          <w:p w14:paraId="64B417C2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6C004A3C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  <w:r>
              <w:rPr>
                <w:lang w:val="en-GB" w:eastAsia="en-US"/>
              </w:rPr>
              <w:t xml:space="preserve"> 1</w:t>
            </w:r>
          </w:p>
        </w:tc>
      </w:tr>
      <w:tr w:rsidR="003B4C1F" w14:paraId="424A04FB" w14:textId="77777777" w:rsidTr="003B4C1F">
        <w:tc>
          <w:tcPr>
            <w:tcW w:w="2197" w:type="dxa"/>
          </w:tcPr>
          <w:p w14:paraId="6DDC7A48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</w:p>
          <w:p w14:paraId="3E4BFFF6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</w:p>
          <w:p w14:paraId="04A7581D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</w:p>
          <w:p w14:paraId="22EBF88D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</w:p>
          <w:p w14:paraId="51AAEC8C" w14:textId="77777777" w:rsidR="003B4C1F" w:rsidRDefault="003B4C1F">
            <w:pPr>
              <w:spacing w:line="252" w:lineRule="auto"/>
              <w:rPr>
                <w:lang w:val="en-GB" w:eastAsia="en-US"/>
              </w:rPr>
            </w:pPr>
          </w:p>
        </w:tc>
        <w:tc>
          <w:tcPr>
            <w:tcW w:w="6463" w:type="dxa"/>
          </w:tcPr>
          <w:p w14:paraId="2541A0F6" w14:textId="77777777" w:rsidR="003B4C1F" w:rsidRPr="003B4C1F" w:rsidRDefault="003B4C1F">
            <w:pPr>
              <w:spacing w:line="252" w:lineRule="auto"/>
              <w:rPr>
                <w:b/>
                <w:lang w:eastAsia="en-US"/>
              </w:rPr>
            </w:pPr>
          </w:p>
          <w:p w14:paraId="61C8B8A2" w14:textId="77777777" w:rsidR="003B4C1F" w:rsidRPr="003B4C1F" w:rsidRDefault="003B4C1F">
            <w:pPr>
              <w:spacing w:line="252" w:lineRule="auto"/>
              <w:rPr>
                <w:lang w:eastAsia="en-US"/>
              </w:rPr>
            </w:pPr>
            <w:r w:rsidRPr="003B4C1F">
              <w:rPr>
                <w:b/>
                <w:lang w:eastAsia="en-US"/>
              </w:rPr>
              <w:t xml:space="preserve">Anm. </w:t>
            </w:r>
            <w:r w:rsidRPr="003B4C1F">
              <w:rPr>
                <w:lang w:eastAsia="en-US"/>
              </w:rPr>
              <w:t>En fullständig redogörelse av samrådet i EU-nämnden framgår av uppteckningarna från sammanträdet.</w:t>
            </w:r>
          </w:p>
          <w:p w14:paraId="6C6012B0" w14:textId="77777777" w:rsidR="003B4C1F" w:rsidRPr="003B4C1F" w:rsidRDefault="003B4C1F">
            <w:pPr>
              <w:spacing w:line="252" w:lineRule="auto"/>
              <w:rPr>
                <w:lang w:eastAsia="en-US"/>
              </w:rPr>
            </w:pPr>
          </w:p>
          <w:p w14:paraId="3CB9E319" w14:textId="77777777" w:rsidR="003B4C1F" w:rsidRPr="003B4C1F" w:rsidRDefault="003B4C1F">
            <w:pPr>
              <w:spacing w:line="252" w:lineRule="auto"/>
              <w:rPr>
                <w:lang w:eastAsia="en-US"/>
              </w:rPr>
            </w:pPr>
          </w:p>
        </w:tc>
      </w:tr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5C4BFBD" w14:textId="0DC7BB38" w:rsidR="003B4C1F" w:rsidRPr="003B4C1F" w:rsidRDefault="003B4C1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Statsminister Ulf Kristersson m.fl. från Statsrådsberedningen </w:t>
            </w:r>
            <w:r w:rsidRPr="003B4C1F">
              <w:rPr>
                <w:rFonts w:eastAsiaTheme="minorHAnsi"/>
                <w:lang w:eastAsia="en-US"/>
              </w:rPr>
              <w:t xml:space="preserve">och Utrikesdepartementet </w:t>
            </w:r>
            <w:r w:rsidRPr="003B4C1F">
              <w:rPr>
                <w:rFonts w:eastAsiaTheme="minorHAnsi"/>
                <w:color w:val="000000"/>
                <w:lang w:eastAsia="en-US"/>
              </w:rPr>
              <w:t>informerade och samrådde inför möte i Europeiska rådet den 19</w:t>
            </w:r>
            <w:r w:rsidR="00F2622C">
              <w:rPr>
                <w:rFonts w:eastAsiaTheme="minorHAnsi"/>
                <w:color w:val="000000"/>
                <w:lang w:eastAsia="en-US"/>
              </w:rPr>
              <w:t>–20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december 2024.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3B4C1F">
              <w:rPr>
                <w:b/>
                <w:lang w:eastAsia="en-US"/>
              </w:rPr>
              <w:t>Information och samråd inför möte i Europeiska rådet den 19</w:t>
            </w:r>
            <w:r w:rsidR="00F2622C">
              <w:rPr>
                <w:b/>
                <w:lang w:eastAsia="en-US"/>
              </w:rPr>
              <w:t>–20</w:t>
            </w:r>
            <w:r w:rsidRPr="003B4C1F">
              <w:rPr>
                <w:b/>
                <w:lang w:eastAsia="en-US"/>
              </w:rPr>
              <w:t xml:space="preserve"> december 2024</w:t>
            </w:r>
          </w:p>
          <w:p w14:paraId="17FCB0FF" w14:textId="495B1B8D" w:rsidR="003B4C1F" w:rsidRPr="003B4C1F" w:rsidRDefault="00F2622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Statsministern inledde med att informera om att mötet i Europeiska rådet äger rum endast den 19 december 2024.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3B4C1F"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</w:p>
          <w:p w14:paraId="541ED983" w14:textId="70AF4FB0" w:rsidR="003B4C1F" w:rsidRPr="003B4C1F" w:rsidRDefault="007C7D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3B4C1F" w:rsidRPr="003B4C1F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3B4C1F" w:rsidRPr="003B4C1F">
              <w:rPr>
                <w:rFonts w:eastAsiaTheme="minorHAnsi"/>
                <w:color w:val="000000" w:themeColor="text1"/>
                <w:lang w:eastAsia="en-US"/>
              </w:rPr>
              <w:t xml:space="preserve">-ledamoten anmälde avvikande ståndpunkt. 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 xml:space="preserve">Aline Vinberg 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>Justerat den 17 januari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Ordförande Erik Ottoson</w:t>
      </w:r>
    </w:p>
    <w:p w14:paraId="75D33F0B" w14:textId="3F2F99E1" w:rsidR="002F6381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0EACDA7" w14:textId="77777777" w:rsidR="003B4C1F" w:rsidRDefault="003B4C1F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0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B88503B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B7602">
              <w:rPr>
                <w:b/>
                <w:color w:val="000000"/>
                <w:lang w:val="en-GB" w:eastAsia="en-US"/>
              </w:rPr>
              <w:t>16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A62DA2A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D587584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5A1373F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44D1541D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2D94A97D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B36E8CB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48D790E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0269E89A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340D1F9B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768257F9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0175D410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20550CCE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79D90E01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E2B5FC8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16FB3989" w:rsidR="00351D87" w:rsidRPr="00DE5153" w:rsidRDefault="003B4C1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35C21075" w:rsidR="00351D87" w:rsidRPr="003B4C1F" w:rsidRDefault="003B4C1F" w:rsidP="00FE5DE2">
            <w:pPr>
              <w:spacing w:line="256" w:lineRule="auto"/>
              <w:rPr>
                <w:color w:val="000000"/>
                <w:lang w:eastAsia="en-US"/>
              </w:rPr>
            </w:pPr>
            <w:r w:rsidRPr="003B4C1F">
              <w:rPr>
                <w:color w:val="000000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0EADE278" w:rsidR="00351D87" w:rsidRPr="003B4C1F" w:rsidRDefault="003B4C1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3B4C1F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3FAA2A73" w:rsidR="00351D87" w:rsidRPr="003B4C1F" w:rsidRDefault="003B4C1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0"/>
    </w:tbl>
    <w:p w14:paraId="69933F7F" w14:textId="77777777" w:rsidR="00351D87" w:rsidRDefault="00351D87" w:rsidP="00351D87"/>
    <w:p w14:paraId="0442DAC3" w14:textId="0A3E631E" w:rsidR="007D2384" w:rsidRPr="003B4C1F" w:rsidRDefault="007D2384" w:rsidP="003B4C1F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7D2384" w:rsidRPr="003B4C1F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11E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C7DF5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275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23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601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602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22C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39</TotalTime>
  <Pages>4</Pages>
  <Words>716</Words>
  <Characters>3800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30</cp:revision>
  <cp:lastPrinted>2023-12-19T08:01:00Z</cp:lastPrinted>
  <dcterms:created xsi:type="dcterms:W3CDTF">2024-05-08T12:29:00Z</dcterms:created>
  <dcterms:modified xsi:type="dcterms:W3CDTF">2025-01-16T13:25:00Z</dcterms:modified>
</cp:coreProperties>
</file>