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AA4C4E87E94DB09F55C3DD98D6D314"/>
        </w:placeholder>
        <w:text/>
      </w:sdtPr>
      <w:sdtEndPr/>
      <w:sdtContent>
        <w:p w:rsidRPr="009B062B" w:rsidR="00AF30DD" w:rsidP="00DA28CE" w:rsidRDefault="00AF30DD" w14:paraId="333BD5D9" w14:textId="77777777">
          <w:pPr>
            <w:pStyle w:val="Rubrik1"/>
            <w:spacing w:after="300"/>
          </w:pPr>
          <w:r w:rsidRPr="009B062B">
            <w:t>Förslag till riksdagsbeslut</w:t>
          </w:r>
        </w:p>
      </w:sdtContent>
    </w:sdt>
    <w:sdt>
      <w:sdtPr>
        <w:alias w:val="Yrkande 1"/>
        <w:tag w:val="c1033e35-9b12-4268-b95a-3f9750b0d75a"/>
        <w:id w:val="1168823928"/>
        <w:lock w:val="sdtLocked"/>
      </w:sdtPr>
      <w:sdtEndPr/>
      <w:sdtContent>
        <w:p w:rsidR="00C5484C" w:rsidRDefault="00D17917" w14:paraId="333BD5DA" w14:textId="6F57A609">
          <w:pPr>
            <w:pStyle w:val="Frslagstext"/>
            <w:numPr>
              <w:ilvl w:val="0"/>
              <w:numId w:val="0"/>
            </w:numPr>
          </w:pPr>
          <w:r>
            <w:t>Riksdagen ställer sig bakom det som anförs i motionen om att förbjuda kontanthantering vid handel med järn- och metallskrot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23D1139D6443E9ABCE43218BD43629"/>
        </w:placeholder>
        <w:text/>
      </w:sdtPr>
      <w:sdtEndPr/>
      <w:sdtContent>
        <w:p w:rsidRPr="009B062B" w:rsidR="006D79C9" w:rsidP="00333E95" w:rsidRDefault="006D79C9" w14:paraId="333BD5DB" w14:textId="77777777">
          <w:pPr>
            <w:pStyle w:val="Rubrik1"/>
          </w:pPr>
          <w:r>
            <w:t>Motivering</w:t>
          </w:r>
        </w:p>
      </w:sdtContent>
    </w:sdt>
    <w:p w:rsidRPr="00BB14C8" w:rsidR="00931D8B" w:rsidP="00B350E1" w:rsidRDefault="00931D8B" w14:paraId="333BD5DC" w14:textId="5A16682A">
      <w:pPr>
        <w:pStyle w:val="Normalutanindragellerluft"/>
        <w:rPr>
          <w:shd w:val="clear" w:color="auto" w:fill="FFFFFF"/>
        </w:rPr>
      </w:pPr>
      <w:r w:rsidRPr="00BB14C8">
        <w:rPr>
          <w:shd w:val="clear" w:color="auto" w:fill="FFFFFF"/>
        </w:rPr>
        <w:t xml:space="preserve">Skrotstölderna medför stora samhällskostnader. En stöld av vital infrastruktur kan medföra enorma följdkostnader för ett stöldgods som bara är värt några tusenlappar i metallvärde. </w:t>
      </w:r>
      <w:r w:rsidRPr="00BB14C8">
        <w:t xml:space="preserve">Avklippta och stulna kopparkablar orsakar stora avbrott i järnvägstrafiken med förseningar och inställda tåg som följd. Kabelstölderna medför också en stor risk för allvarliga elolyckor då delar av järnvägsanläggningen kan bli strömförande när kablar eller jordförbindelser klipps av. Vidare påverkas </w:t>
      </w:r>
      <w:r w:rsidRPr="00BB14C8">
        <w:rPr>
          <w:shd w:val="clear" w:color="auto" w:fill="FFFFFF"/>
        </w:rPr>
        <w:t>kraftförsörjningen när kablar stjäls och kulturhistoriska värden går förlorade när t</w:t>
      </w:r>
      <w:r w:rsidR="00D12FBA">
        <w:rPr>
          <w:shd w:val="clear" w:color="auto" w:fill="FFFFFF"/>
        </w:rPr>
        <w:t>.</w:t>
      </w:r>
      <w:r w:rsidRPr="00BB14C8">
        <w:rPr>
          <w:shd w:val="clear" w:color="auto" w:fill="FFFFFF"/>
        </w:rPr>
        <w:t>ex</w:t>
      </w:r>
      <w:r w:rsidR="00D12FBA">
        <w:rPr>
          <w:shd w:val="clear" w:color="auto" w:fill="FFFFFF"/>
        </w:rPr>
        <w:t>.</w:t>
      </w:r>
      <w:r w:rsidRPr="00BB14C8">
        <w:rPr>
          <w:shd w:val="clear" w:color="auto" w:fill="FFFFFF"/>
        </w:rPr>
        <w:t xml:space="preserve"> kyrkorna blir bestulna på deras tak och stuprännor. Inom skrotindustrin sker kontinuerligt inbrott och stora summor läggs på att skydda skrotgårdarna från inbrott.</w:t>
      </w:r>
    </w:p>
    <w:p w:rsidRPr="00BB14C8" w:rsidR="00931D8B" w:rsidP="00B350E1" w:rsidRDefault="00931D8B" w14:paraId="333BD5DD" w14:textId="31A74E85">
      <w:pPr>
        <w:rPr>
          <w:shd w:val="clear" w:color="auto" w:fill="FFFFFF"/>
        </w:rPr>
      </w:pPr>
      <w:r w:rsidRPr="00BB14C8">
        <w:rPr>
          <w:shd w:val="clear" w:color="auto" w:fill="FFFFFF"/>
        </w:rPr>
        <w:t>Drivkraften för de kriminella personerna och seriebrottsligorna är att snabbt få ersättning för skrotet i kontanta medel, oftast pengar eller swish, när skrotet sälj</w:t>
      </w:r>
      <w:r w:rsidR="00EC7698">
        <w:rPr>
          <w:shd w:val="clear" w:color="auto" w:fill="FFFFFF"/>
        </w:rPr>
        <w:t xml:space="preserve">s till icke nogräknade hälare. </w:t>
      </w:r>
      <w:r w:rsidRPr="00BB14C8">
        <w:rPr>
          <w:shd w:val="clear" w:color="auto" w:fill="FFFFFF"/>
        </w:rPr>
        <w:t>Kontanter är inte spårbara likt en banköverföring och detta gynnar de kriminella och skapar problem för polisen i utredningsfasen. Det finns i</w:t>
      </w:r>
      <w:r w:rsidR="00D12FBA">
        <w:rPr>
          <w:shd w:val="clear" w:color="auto" w:fill="FFFFFF"/>
        </w:rPr>
        <w:t xml:space="preserve"> </w:t>
      </w:r>
      <w:r w:rsidRPr="00BB14C8">
        <w:rPr>
          <w:shd w:val="clear" w:color="auto" w:fill="FFFFFF"/>
        </w:rPr>
        <w:t>dag ingen begränsning för hur stort värde du kan sälja och få kontant betalning för. Inom EU har ett antal länder</w:t>
      </w:r>
      <w:r w:rsidR="00CF29F3">
        <w:rPr>
          <w:shd w:val="clear" w:color="auto" w:fill="FFFFFF"/>
        </w:rPr>
        <w:t xml:space="preserve">, exempelvis </w:t>
      </w:r>
      <w:r w:rsidRPr="00CF29F3" w:rsidR="00CF29F3">
        <w:rPr>
          <w:shd w:val="clear" w:color="auto" w:fill="FFFFFF"/>
        </w:rPr>
        <w:t>England och Frankrike</w:t>
      </w:r>
      <w:r w:rsidR="00CF29F3">
        <w:rPr>
          <w:shd w:val="clear" w:color="auto" w:fill="FFFFFF"/>
        </w:rPr>
        <w:t xml:space="preserve">, </w:t>
      </w:r>
      <w:r w:rsidRPr="00BB14C8">
        <w:rPr>
          <w:shd w:val="clear" w:color="auto" w:fill="FFFFFF"/>
        </w:rPr>
        <w:t>redan infört kontant</w:t>
      </w:r>
      <w:r w:rsidR="00CF29F3">
        <w:rPr>
          <w:shd w:val="clear" w:color="auto" w:fill="FFFFFF"/>
        </w:rPr>
        <w:t>förbud för att hindra stölderna</w:t>
      </w:r>
      <w:r w:rsidRPr="00BB14C8">
        <w:rPr>
          <w:shd w:val="clear" w:color="auto" w:fill="FFFFFF"/>
        </w:rPr>
        <w:t>.</w:t>
      </w:r>
    </w:p>
    <w:p w:rsidRPr="00BB14C8" w:rsidR="00931D8B" w:rsidP="00B350E1" w:rsidRDefault="00931D8B" w14:paraId="333BD5DE" w14:textId="7A7C20B3">
      <w:pPr>
        <w:rPr>
          <w:shd w:val="clear" w:color="auto" w:fill="FFFFFF"/>
        </w:rPr>
      </w:pPr>
      <w:r w:rsidRPr="00BB14C8">
        <w:rPr>
          <w:shd w:val="clear" w:color="auto" w:fill="FFFFFF"/>
        </w:rPr>
        <w:t xml:space="preserve">De åtgärder som hittills </w:t>
      </w:r>
      <w:r w:rsidR="00D12FBA">
        <w:rPr>
          <w:shd w:val="clear" w:color="auto" w:fill="FFFFFF"/>
        </w:rPr>
        <w:t xml:space="preserve">har </w:t>
      </w:r>
      <w:r w:rsidRPr="00BB14C8">
        <w:rPr>
          <w:shd w:val="clear" w:color="auto" w:fill="FFFFFF"/>
        </w:rPr>
        <w:t>vidtagits för att stoppa stölderna är exempelvis DNA-märkning av metaller samt omvänd moms vid handel med skrot. Dessa åtgärder har haft en viss påverkan</w:t>
      </w:r>
      <w:r w:rsidR="00D12FBA">
        <w:rPr>
          <w:shd w:val="clear" w:color="auto" w:fill="FFFFFF"/>
        </w:rPr>
        <w:t>,</w:t>
      </w:r>
      <w:r w:rsidRPr="00BB14C8">
        <w:rPr>
          <w:shd w:val="clear" w:color="auto" w:fill="FFFFFF"/>
        </w:rPr>
        <w:t xml:space="preserve"> men mer krafttag behövs för att minska brottsligheten. Värdet av skrot </w:t>
      </w:r>
      <w:r w:rsidRPr="00BB14C8">
        <w:rPr>
          <w:shd w:val="clear" w:color="auto" w:fill="FFFFFF"/>
        </w:rPr>
        <w:lastRenderedPageBreak/>
        <w:t>sitter inte i attributet utan i materialkvalitén. Man kan omvandla stöldgodsets utseende utan att förlora värdet av metallen. DNA-märkningen försvinner lätt vid upphettning.</w:t>
      </w:r>
    </w:p>
    <w:p w:rsidRPr="00B350E1" w:rsidR="00931D8B" w:rsidP="00B350E1" w:rsidRDefault="00931D8B" w14:paraId="333BD5DF" w14:textId="00210332">
      <w:pPr>
        <w:rPr>
          <w:spacing w:val="-1"/>
        </w:rPr>
      </w:pPr>
      <w:r w:rsidRPr="00B350E1">
        <w:rPr>
          <w:spacing w:val="-1"/>
        </w:rPr>
        <w:t>Sverige har i</w:t>
      </w:r>
      <w:r w:rsidRPr="00B350E1" w:rsidR="00D12FBA">
        <w:rPr>
          <w:spacing w:val="-1"/>
        </w:rPr>
        <w:t xml:space="preserve"> </w:t>
      </w:r>
      <w:r w:rsidRPr="00B350E1">
        <w:rPr>
          <w:spacing w:val="-1"/>
        </w:rPr>
        <w:t>dag två branschorganisationer inom skrotindustrin, Återvinnings</w:t>
      </w:r>
      <w:r w:rsidR="00B350E1">
        <w:rPr>
          <w:spacing w:val="-1"/>
        </w:rPr>
        <w:softHyphen/>
      </w:r>
      <w:r w:rsidRPr="00B350E1">
        <w:rPr>
          <w:spacing w:val="-1"/>
        </w:rPr>
        <w:t>industri</w:t>
      </w:r>
      <w:bookmarkStart w:name="_GoBack" w:id="1"/>
      <w:bookmarkEnd w:id="1"/>
      <w:r w:rsidRPr="00B350E1">
        <w:rPr>
          <w:spacing w:val="-1"/>
        </w:rPr>
        <w:t>erna och Svenska Järn. Föreningarna ansåg att det klientel som behöver kontanter som betalningsmedel är ett klientel med ett tveksamt uppsåt och beslutade om ett frivilligt kontantförbud för betalning av skrot sedan flera år tillbaka. Den etablerade industrin använder inte kontanter som betalningsmedel. Det stora materialflödet inom ett samhälle kommer från företag som producerar varor</w:t>
      </w:r>
      <w:r w:rsidRPr="00B350E1" w:rsidR="00D12FBA">
        <w:rPr>
          <w:spacing w:val="-1"/>
        </w:rPr>
        <w:t xml:space="preserve"> eller</w:t>
      </w:r>
      <w:r w:rsidRPr="00B350E1">
        <w:rPr>
          <w:spacing w:val="-1"/>
        </w:rPr>
        <w:t xml:space="preserve"> jobbar med infrastruktur eller liknande. Dessa transaktioner går alltid över faktura. En privatperson kan inte äga några större mängder material då man varken producerar varor eller gör stora infrastruktur</w:t>
      </w:r>
      <w:r w:rsidR="00B350E1">
        <w:rPr>
          <w:spacing w:val="-1"/>
        </w:rPr>
        <w:softHyphen/>
      </w:r>
      <w:r w:rsidRPr="00B350E1">
        <w:rPr>
          <w:spacing w:val="-1"/>
        </w:rPr>
        <w:t xml:space="preserve">projekt. </w:t>
      </w:r>
      <w:r w:rsidRPr="00B350E1">
        <w:rPr>
          <w:spacing w:val="-1"/>
          <w:lang w:val="en-GB"/>
        </w:rPr>
        <w:t xml:space="preserve">All handel med större summor hanteras B2B, business to business. </w:t>
      </w:r>
      <w:r w:rsidRPr="00B350E1">
        <w:rPr>
          <w:spacing w:val="-1"/>
        </w:rPr>
        <w:t>Syftet med det frivilliga kontantförbudet var att möjliggöra spårbarhet för myndigheter, försvåra penningtvätt samt förbättra arbetsmiljön för de anställda då rånrisken minskar.</w:t>
      </w:r>
    </w:p>
    <w:p w:rsidRPr="00BB14C8" w:rsidR="00931D8B" w:rsidP="00B350E1" w:rsidRDefault="00931D8B" w14:paraId="333BD5E0" w14:textId="10BDD291">
      <w:r w:rsidRPr="00BB14C8">
        <w:t>Sett till omsättning bedriver dessa två branschorganisationer tillsammans ca 90</w:t>
      </w:r>
      <w:r w:rsidR="00D12FBA">
        <w:t> </w:t>
      </w:r>
      <w:r w:rsidRPr="00BB14C8">
        <w:t>% av skrothandeln i Sverige. De övriga 10</w:t>
      </w:r>
      <w:r w:rsidR="00D12FBA">
        <w:t> </w:t>
      </w:r>
      <w:r w:rsidRPr="00BB14C8">
        <w:t>% består av ett stort antal mindre företag som inte är medlemmar i en av dessa två branschorganisationer, vilket innebär att de inte omfattas av ett frivilligt kontan</w:t>
      </w:r>
      <w:r w:rsidR="00D12FBA">
        <w:t>t</w:t>
      </w:r>
      <w:r w:rsidRPr="00BB14C8">
        <w:t>förbud. Enligt statistik från Statistiska centralbyrån är dock de flesta företag</w:t>
      </w:r>
      <w:r w:rsidR="00D12FBA">
        <w:t>en</w:t>
      </w:r>
      <w:r w:rsidRPr="00BB14C8">
        <w:t xml:space="preserve"> inom skrotbranschen mindre företag med inga eller högst fem anställda. </w:t>
      </w:r>
    </w:p>
    <w:p w:rsidRPr="00BB14C8" w:rsidR="00931D8B" w:rsidP="00B350E1" w:rsidRDefault="00931D8B" w14:paraId="333BD5E1" w14:textId="5D43B946">
      <w:r w:rsidRPr="00BB14C8">
        <w:t>I SOU 2014:72 föreslog utredningen ett förbud mot kontanter, checkar och postväxlar vid handel med s</w:t>
      </w:r>
      <w:r w:rsidR="00CF29F3">
        <w:t>krot. Alla remissinstanser var</w:t>
      </w:r>
      <w:r w:rsidRPr="00BB14C8">
        <w:t xml:space="preserve"> positiva till utredningens förslag, även </w:t>
      </w:r>
      <w:r w:rsidR="00016FFA">
        <w:t>p</w:t>
      </w:r>
      <w:r w:rsidRPr="00BB14C8">
        <w:t>olisen, med vissa smärre justeringar, men trots d</w:t>
      </w:r>
      <w:r w:rsidR="00CF29F3">
        <w:t>etta har inget hänt sedan</w:t>
      </w:r>
      <w:r w:rsidRPr="00BB14C8">
        <w:t xml:space="preserve"> dess. </w:t>
      </w:r>
    </w:p>
    <w:p w:rsidRPr="00BB14C8" w:rsidR="00CF29F3" w:rsidP="00B350E1" w:rsidRDefault="00931D8B" w14:paraId="333BD5E2" w14:textId="0A279FE7">
      <w:r w:rsidRPr="00BB14C8">
        <w:t>Ett kontantförbud drabbar bara den sektor som absolut måste ha icke spårbara transaktioner för att undvika att synas.</w:t>
      </w:r>
    </w:p>
    <w:p w:rsidRPr="00BB14C8" w:rsidR="00422B9E" w:rsidP="00B350E1" w:rsidRDefault="00931D8B" w14:paraId="333BD5E3" w14:textId="2D2E22DB">
      <w:pPr>
        <w:rPr>
          <w:rFonts w:cstheme="minorHAnsi"/>
        </w:rPr>
      </w:pPr>
      <w:r w:rsidRPr="00BB14C8">
        <w:t xml:space="preserve">Med hänvisning till ovanstående föreslår </w:t>
      </w:r>
      <w:r w:rsidR="00D12FBA">
        <w:t>vi</w:t>
      </w:r>
      <w:r w:rsidRPr="00BB14C8">
        <w:t xml:space="preserve"> riksdagen att besluta att förbjuda kontanthantering för handel med järn- och metallskrot.</w:t>
      </w:r>
    </w:p>
    <w:sdt>
      <w:sdtPr>
        <w:rPr>
          <w:i/>
          <w:noProof/>
        </w:rPr>
        <w:alias w:val="CC_Underskrifter"/>
        <w:tag w:val="CC_Underskrifter"/>
        <w:id w:val="583496634"/>
        <w:lock w:val="sdtContentLocked"/>
        <w:placeholder>
          <w:docPart w:val="3CBA7E789EBE4B9989595320141FF04E"/>
        </w:placeholder>
      </w:sdtPr>
      <w:sdtEndPr>
        <w:rPr>
          <w:i w:val="0"/>
          <w:noProof w:val="0"/>
        </w:rPr>
      </w:sdtEndPr>
      <w:sdtContent>
        <w:p w:rsidR="000E6552" w:rsidP="000E6552" w:rsidRDefault="000E6552" w14:paraId="333BD5E5" w14:textId="77777777"/>
        <w:p w:rsidRPr="008E0FE2" w:rsidR="004801AC" w:rsidP="000E6552" w:rsidRDefault="00B350E1" w14:paraId="333BD5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Thomas Morell (SD)</w:t>
            </w:r>
          </w:p>
        </w:tc>
      </w:tr>
    </w:tbl>
    <w:p w:rsidR="00566ABC" w:rsidRDefault="00566ABC" w14:paraId="333BD5EA" w14:textId="77777777"/>
    <w:sectPr w:rsidR="00566A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D5EC" w14:textId="77777777" w:rsidR="00DF2ADB" w:rsidRDefault="00DF2ADB" w:rsidP="000C1CAD">
      <w:pPr>
        <w:spacing w:line="240" w:lineRule="auto"/>
      </w:pPr>
      <w:r>
        <w:separator/>
      </w:r>
    </w:p>
  </w:endnote>
  <w:endnote w:type="continuationSeparator" w:id="0">
    <w:p w14:paraId="333BD5ED" w14:textId="77777777" w:rsidR="00DF2ADB" w:rsidRDefault="00DF2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D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D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655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D5FB" w14:textId="77777777" w:rsidR="00262EA3" w:rsidRPr="000E6552" w:rsidRDefault="00262EA3" w:rsidP="000E6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BD5EA" w14:textId="77777777" w:rsidR="00DF2ADB" w:rsidRDefault="00DF2ADB" w:rsidP="000C1CAD">
      <w:pPr>
        <w:spacing w:line="240" w:lineRule="auto"/>
      </w:pPr>
      <w:r>
        <w:separator/>
      </w:r>
    </w:p>
  </w:footnote>
  <w:footnote w:type="continuationSeparator" w:id="0">
    <w:p w14:paraId="333BD5EB" w14:textId="77777777" w:rsidR="00DF2ADB" w:rsidRDefault="00DF2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3BD5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BD5FD" wp14:anchorId="333BD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0E1" w14:paraId="333BD600" w14:textId="77777777">
                          <w:pPr>
                            <w:jc w:val="right"/>
                          </w:pPr>
                          <w:sdt>
                            <w:sdtPr>
                              <w:alias w:val="CC_Noformat_Partikod"/>
                              <w:tag w:val="CC_Noformat_Partikod"/>
                              <w:id w:val="-53464382"/>
                              <w:placeholder>
                                <w:docPart w:val="F63F4A6E7A374DD1A9BEBA5F93478C68"/>
                              </w:placeholder>
                              <w:text/>
                            </w:sdtPr>
                            <w:sdtEndPr/>
                            <w:sdtContent>
                              <w:r w:rsidR="00931D8B">
                                <w:t>SD</w:t>
                              </w:r>
                            </w:sdtContent>
                          </w:sdt>
                          <w:sdt>
                            <w:sdtPr>
                              <w:alias w:val="CC_Noformat_Partinummer"/>
                              <w:tag w:val="CC_Noformat_Partinummer"/>
                              <w:id w:val="-1709555926"/>
                              <w:placeholder>
                                <w:docPart w:val="F7B853EBB8AF483FAE4BAB7A663CAD1A"/>
                              </w:placeholder>
                              <w:text/>
                            </w:sdtPr>
                            <w:sdtEndPr/>
                            <w:sdtContent>
                              <w:r w:rsidR="000754F7">
                                <w:t>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BD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0E1" w14:paraId="333BD600" w14:textId="77777777">
                    <w:pPr>
                      <w:jc w:val="right"/>
                    </w:pPr>
                    <w:sdt>
                      <w:sdtPr>
                        <w:alias w:val="CC_Noformat_Partikod"/>
                        <w:tag w:val="CC_Noformat_Partikod"/>
                        <w:id w:val="-53464382"/>
                        <w:placeholder>
                          <w:docPart w:val="F63F4A6E7A374DD1A9BEBA5F93478C68"/>
                        </w:placeholder>
                        <w:text/>
                      </w:sdtPr>
                      <w:sdtEndPr/>
                      <w:sdtContent>
                        <w:r w:rsidR="00931D8B">
                          <w:t>SD</w:t>
                        </w:r>
                      </w:sdtContent>
                    </w:sdt>
                    <w:sdt>
                      <w:sdtPr>
                        <w:alias w:val="CC_Noformat_Partinummer"/>
                        <w:tag w:val="CC_Noformat_Partinummer"/>
                        <w:id w:val="-1709555926"/>
                        <w:placeholder>
                          <w:docPart w:val="F7B853EBB8AF483FAE4BAB7A663CAD1A"/>
                        </w:placeholder>
                        <w:text/>
                      </w:sdtPr>
                      <w:sdtEndPr/>
                      <w:sdtContent>
                        <w:r w:rsidR="000754F7">
                          <w:t>274</w:t>
                        </w:r>
                      </w:sdtContent>
                    </w:sdt>
                  </w:p>
                </w:txbxContent>
              </v:textbox>
              <w10:wrap anchorx="page"/>
            </v:shape>
          </w:pict>
        </mc:Fallback>
      </mc:AlternateContent>
    </w:r>
  </w:p>
  <w:p w:rsidRPr="00293C4F" w:rsidR="00262EA3" w:rsidP="00776B74" w:rsidRDefault="00262EA3" w14:paraId="333BD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3BD5F0" w14:textId="77777777">
    <w:pPr>
      <w:jc w:val="right"/>
    </w:pPr>
  </w:p>
  <w:p w:rsidR="00262EA3" w:rsidP="00776B74" w:rsidRDefault="00262EA3" w14:paraId="333BD5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50E1" w14:paraId="333BD5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BD5FF" wp14:anchorId="333BD5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0E1" w14:paraId="333BD5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1D8B">
          <w:t>SD</w:t>
        </w:r>
      </w:sdtContent>
    </w:sdt>
    <w:sdt>
      <w:sdtPr>
        <w:alias w:val="CC_Noformat_Partinummer"/>
        <w:tag w:val="CC_Noformat_Partinummer"/>
        <w:id w:val="-2014525982"/>
        <w:text/>
      </w:sdtPr>
      <w:sdtEndPr/>
      <w:sdtContent>
        <w:r w:rsidR="000754F7">
          <w:t>274</w:t>
        </w:r>
      </w:sdtContent>
    </w:sdt>
  </w:p>
  <w:p w:rsidRPr="008227B3" w:rsidR="00262EA3" w:rsidP="008227B3" w:rsidRDefault="00B350E1" w14:paraId="333BD5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0E1" w14:paraId="333BD5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:856</w:t>
        </w:r>
      </w:sdtContent>
    </w:sdt>
  </w:p>
  <w:p w:rsidR="00262EA3" w:rsidP="00E03A3D" w:rsidRDefault="00B350E1" w14:paraId="333BD5F8" w14:textId="77777777">
    <w:pPr>
      <w:pStyle w:val="Motionr"/>
    </w:pPr>
    <w:sdt>
      <w:sdtPr>
        <w:alias w:val="CC_Noformat_Avtext"/>
        <w:tag w:val="CC_Noformat_Avtext"/>
        <w:id w:val="-2020768203"/>
        <w:lock w:val="sdtContentLocked"/>
        <w15:appearance w15:val="hidden"/>
        <w:text/>
      </w:sdtPr>
      <w:sdtEndPr/>
      <w:sdtContent>
        <w:r>
          <w:t>av Mikael Strandman och Thomas Morell (båda SD)</w:t>
        </w:r>
      </w:sdtContent>
    </w:sdt>
  </w:p>
  <w:sdt>
    <w:sdtPr>
      <w:alias w:val="CC_Noformat_Rubtext"/>
      <w:tag w:val="CC_Noformat_Rubtext"/>
      <w:id w:val="-218060500"/>
      <w:lock w:val="sdtLocked"/>
      <w:text/>
    </w:sdtPr>
    <w:sdtEndPr/>
    <w:sdtContent>
      <w:p w:rsidR="00262EA3" w:rsidP="00283E0F" w:rsidRDefault="00D17917" w14:paraId="333BD5F9" w14:textId="203D6F3F">
        <w:pPr>
          <w:pStyle w:val="FSHRub2"/>
        </w:pPr>
        <w:r>
          <w:t>Förbjud kontanthantering vid handel med järn- och metallskrot</w:t>
        </w:r>
      </w:p>
    </w:sdtContent>
  </w:sdt>
  <w:sdt>
    <w:sdtPr>
      <w:alias w:val="CC_Boilerplate_3"/>
      <w:tag w:val="CC_Boilerplate_3"/>
      <w:id w:val="1606463544"/>
      <w:lock w:val="sdtContentLocked"/>
      <w15:appearance w15:val="hidden"/>
      <w:text w:multiLine="1"/>
    </w:sdtPr>
    <w:sdtEndPr/>
    <w:sdtContent>
      <w:p w:rsidR="00262EA3" w:rsidP="00283E0F" w:rsidRDefault="00262EA3" w14:paraId="333BD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1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42"/>
    <w:rsid w:val="00015205"/>
    <w:rsid w:val="000156D9"/>
    <w:rsid w:val="00016FFA"/>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059"/>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F7"/>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52"/>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0A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6F"/>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BC"/>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0E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8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55"/>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8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4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0E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4C8"/>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4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F3"/>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FBA"/>
    <w:rsid w:val="00D131C0"/>
    <w:rsid w:val="00D15504"/>
    <w:rsid w:val="00D15950"/>
    <w:rsid w:val="00D16F80"/>
    <w:rsid w:val="00D170BE"/>
    <w:rsid w:val="00D17917"/>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D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69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C7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3BD5D8"/>
  <w15:chartTrackingRefBased/>
  <w15:docId w15:val="{9FB34AF1-D433-4B42-8921-3AD24B28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931D8B"/>
    <w:pPr>
      <w:autoSpaceDE w:val="0"/>
      <w:autoSpaceDN w:val="0"/>
      <w:adjustRightInd w:val="0"/>
      <w:spacing w:after="0"/>
      <w:ind w:firstLine="0"/>
    </w:pPr>
    <w:rPr>
      <w:rFonts w:ascii="Palatino Linotype" w:hAnsi="Palatino Linotype" w:cs="Palatino Linotype"/>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AA4C4E87E94DB09F55C3DD98D6D314"/>
        <w:category>
          <w:name w:val="Allmänt"/>
          <w:gallery w:val="placeholder"/>
        </w:category>
        <w:types>
          <w:type w:val="bbPlcHdr"/>
        </w:types>
        <w:behaviors>
          <w:behavior w:val="content"/>
        </w:behaviors>
        <w:guid w:val="{D10BC4BA-5F56-46E3-B7A7-A1BEA875A7C4}"/>
      </w:docPartPr>
      <w:docPartBody>
        <w:p w:rsidR="00AE7C7E" w:rsidRDefault="00D73140">
          <w:pPr>
            <w:pStyle w:val="ECAA4C4E87E94DB09F55C3DD98D6D314"/>
          </w:pPr>
          <w:r w:rsidRPr="005A0A93">
            <w:rPr>
              <w:rStyle w:val="Platshllartext"/>
            </w:rPr>
            <w:t>Förslag till riksdagsbeslut</w:t>
          </w:r>
        </w:p>
      </w:docPartBody>
    </w:docPart>
    <w:docPart>
      <w:docPartPr>
        <w:name w:val="7D23D1139D6443E9ABCE43218BD43629"/>
        <w:category>
          <w:name w:val="Allmänt"/>
          <w:gallery w:val="placeholder"/>
        </w:category>
        <w:types>
          <w:type w:val="bbPlcHdr"/>
        </w:types>
        <w:behaviors>
          <w:behavior w:val="content"/>
        </w:behaviors>
        <w:guid w:val="{986799F7-19E0-4EEB-A224-6DB1DC7B700C}"/>
      </w:docPartPr>
      <w:docPartBody>
        <w:p w:rsidR="00AE7C7E" w:rsidRDefault="00D73140">
          <w:pPr>
            <w:pStyle w:val="7D23D1139D6443E9ABCE43218BD43629"/>
          </w:pPr>
          <w:r w:rsidRPr="005A0A93">
            <w:rPr>
              <w:rStyle w:val="Platshllartext"/>
            </w:rPr>
            <w:t>Motivering</w:t>
          </w:r>
        </w:p>
      </w:docPartBody>
    </w:docPart>
    <w:docPart>
      <w:docPartPr>
        <w:name w:val="F63F4A6E7A374DD1A9BEBA5F93478C68"/>
        <w:category>
          <w:name w:val="Allmänt"/>
          <w:gallery w:val="placeholder"/>
        </w:category>
        <w:types>
          <w:type w:val="bbPlcHdr"/>
        </w:types>
        <w:behaviors>
          <w:behavior w:val="content"/>
        </w:behaviors>
        <w:guid w:val="{65933289-FF42-4701-8B7E-100BA2AB46D8}"/>
      </w:docPartPr>
      <w:docPartBody>
        <w:p w:rsidR="00AE7C7E" w:rsidRDefault="00D73140">
          <w:pPr>
            <w:pStyle w:val="F63F4A6E7A374DD1A9BEBA5F93478C68"/>
          </w:pPr>
          <w:r>
            <w:rPr>
              <w:rStyle w:val="Platshllartext"/>
            </w:rPr>
            <w:t xml:space="preserve"> </w:t>
          </w:r>
        </w:p>
      </w:docPartBody>
    </w:docPart>
    <w:docPart>
      <w:docPartPr>
        <w:name w:val="F7B853EBB8AF483FAE4BAB7A663CAD1A"/>
        <w:category>
          <w:name w:val="Allmänt"/>
          <w:gallery w:val="placeholder"/>
        </w:category>
        <w:types>
          <w:type w:val="bbPlcHdr"/>
        </w:types>
        <w:behaviors>
          <w:behavior w:val="content"/>
        </w:behaviors>
        <w:guid w:val="{DA72A1BF-8EB0-4461-8541-260B5D916587}"/>
      </w:docPartPr>
      <w:docPartBody>
        <w:p w:rsidR="00AE7C7E" w:rsidRDefault="00D73140">
          <w:pPr>
            <w:pStyle w:val="F7B853EBB8AF483FAE4BAB7A663CAD1A"/>
          </w:pPr>
          <w:r>
            <w:t xml:space="preserve"> </w:t>
          </w:r>
        </w:p>
      </w:docPartBody>
    </w:docPart>
    <w:docPart>
      <w:docPartPr>
        <w:name w:val="3CBA7E789EBE4B9989595320141FF04E"/>
        <w:category>
          <w:name w:val="Allmänt"/>
          <w:gallery w:val="placeholder"/>
        </w:category>
        <w:types>
          <w:type w:val="bbPlcHdr"/>
        </w:types>
        <w:behaviors>
          <w:behavior w:val="content"/>
        </w:behaviors>
        <w:guid w:val="{82095E04-C44E-4232-8020-D83BCB4C637E}"/>
      </w:docPartPr>
      <w:docPartBody>
        <w:p w:rsidR="000C1A62" w:rsidRDefault="000C1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40"/>
    <w:rsid w:val="000C1A62"/>
    <w:rsid w:val="00255C38"/>
    <w:rsid w:val="008915C2"/>
    <w:rsid w:val="009014A8"/>
    <w:rsid w:val="00AB0FF5"/>
    <w:rsid w:val="00AE7C7E"/>
    <w:rsid w:val="00D73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AA4C4E87E94DB09F55C3DD98D6D314">
    <w:name w:val="ECAA4C4E87E94DB09F55C3DD98D6D314"/>
  </w:style>
  <w:style w:type="paragraph" w:customStyle="1" w:styleId="FD6C8287416A46988612CF7D58B0086E">
    <w:name w:val="FD6C8287416A46988612CF7D58B008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D71C7673134093A28835C553B4AB56">
    <w:name w:val="93D71C7673134093A28835C553B4AB56"/>
  </w:style>
  <w:style w:type="paragraph" w:customStyle="1" w:styleId="7D23D1139D6443E9ABCE43218BD43629">
    <w:name w:val="7D23D1139D6443E9ABCE43218BD43629"/>
  </w:style>
  <w:style w:type="paragraph" w:customStyle="1" w:styleId="9B1BAFFD2DE944B0BE1502D79B068657">
    <w:name w:val="9B1BAFFD2DE944B0BE1502D79B068657"/>
  </w:style>
  <w:style w:type="paragraph" w:customStyle="1" w:styleId="B77BCD0DF4204A1DB382EC0399438D73">
    <w:name w:val="B77BCD0DF4204A1DB382EC0399438D73"/>
  </w:style>
  <w:style w:type="paragraph" w:customStyle="1" w:styleId="F63F4A6E7A374DD1A9BEBA5F93478C68">
    <w:name w:val="F63F4A6E7A374DD1A9BEBA5F93478C68"/>
  </w:style>
  <w:style w:type="paragraph" w:customStyle="1" w:styleId="F7B853EBB8AF483FAE4BAB7A663CAD1A">
    <w:name w:val="F7B853EBB8AF483FAE4BAB7A663CA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9B242-F320-4E4F-90DD-4D9C3E074C0C}"/>
</file>

<file path=customXml/itemProps2.xml><?xml version="1.0" encoding="utf-8"?>
<ds:datastoreItem xmlns:ds="http://schemas.openxmlformats.org/officeDocument/2006/customXml" ds:itemID="{5B1A0F35-9492-47D0-BAF1-91DD7C3485BD}"/>
</file>

<file path=customXml/itemProps3.xml><?xml version="1.0" encoding="utf-8"?>
<ds:datastoreItem xmlns:ds="http://schemas.openxmlformats.org/officeDocument/2006/customXml" ds:itemID="{049C4791-51E4-4F49-8E36-8C84FE52D2BD}"/>
</file>

<file path=docProps/app.xml><?xml version="1.0" encoding="utf-8"?>
<Properties xmlns="http://schemas.openxmlformats.org/officeDocument/2006/extended-properties" xmlns:vt="http://schemas.openxmlformats.org/officeDocument/2006/docPropsVTypes">
  <Template>Normal</Template>
  <TotalTime>15</TotalTime>
  <Pages>2</Pages>
  <Words>543</Words>
  <Characters>3307</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kontanthantering för handel med järn  och metallskrot</vt:lpstr>
      <vt:lpstr>
      </vt:lpstr>
    </vt:vector>
  </TitlesOfParts>
  <Company>Sveriges riksdag</Company>
  <LinksUpToDate>false</LinksUpToDate>
  <CharactersWithSpaces>3835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