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B51BCC597084AAC88291B9619782D15"/>
        </w:placeholder>
        <w:text/>
      </w:sdtPr>
      <w:sdtEndPr/>
      <w:sdtContent>
        <w:p w:rsidRPr="009B062B" w:rsidR="00AF30DD" w:rsidP="00DA28CE" w:rsidRDefault="00AF30DD" w14:paraId="1450DC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8c5700-265a-4b85-919c-fbeb763f10b6"/>
        <w:id w:val="1909415692"/>
        <w:lock w:val="sdtLocked"/>
      </w:sdtPr>
      <w:sdtEndPr/>
      <w:sdtContent>
        <w:p w:rsidR="00584C4B" w:rsidRDefault="00A76B4E" w14:paraId="2CE3C4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skärpa kontrollerna i fråga om assistansersättning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C523E24AD14D5694E07CF48B5082F9"/>
        </w:placeholder>
        <w:text/>
      </w:sdtPr>
      <w:sdtEndPr/>
      <w:sdtContent>
        <w:p w:rsidRPr="009B062B" w:rsidR="006D79C9" w:rsidP="00333E95" w:rsidRDefault="006D79C9" w14:paraId="7A2E29A6" w14:textId="77777777">
          <w:pPr>
            <w:pStyle w:val="Rubrik1"/>
          </w:pPr>
          <w:r>
            <w:t>Motivering</w:t>
          </w:r>
        </w:p>
      </w:sdtContent>
    </w:sdt>
    <w:p w:rsidR="005F5AEE" w:rsidP="005F5AEE" w:rsidRDefault="005F5AEE" w14:paraId="5800C8A7" w14:textId="73179171">
      <w:pPr>
        <w:pStyle w:val="Normalutanindragellerluft"/>
      </w:pPr>
      <w:r>
        <w:t>Enligt Försäkringskassan är det vanligt att kriminella utnyttjar assistansersättningen för egna syften. Ersättningen är till för personer med svår funktionsnedsättning</w:t>
      </w:r>
      <w:r w:rsidR="009347D8">
        <w:t>,</w:t>
      </w:r>
      <w:r>
        <w:t xml:space="preserve"> och allt sedan ersättningen infördes har denna varit till stor hjälp i många människors liv. Det gör det kriminella fusket än mer osmakligt då legitimiteten för systemet på sikt kan urholkas.</w:t>
      </w:r>
    </w:p>
    <w:p w:rsidRPr="0023043F" w:rsidR="005F5AEE" w:rsidP="005F5AEE" w:rsidRDefault="005F5AEE" w14:paraId="311E988B" w14:textId="2D2E119B">
      <w:r w:rsidRPr="0023043F">
        <w:t>Eftersom assistansersättningen kostar över 30 miljarder kronor per år och Försäk</w:t>
      </w:r>
      <w:r w:rsidR="00DD6E83">
        <w:softHyphen/>
      </w:r>
      <w:bookmarkStart w:name="_GoBack" w:id="1"/>
      <w:bookmarkEnd w:id="1"/>
      <w:r w:rsidRPr="0023043F">
        <w:t>ringskassan själv larmar om fusk finns det anledning att undersöka huruvida alla utbetalningar sker på ett korrekt sätt. Funktionsnedsatta har självklart rätt till assistans i vardagen men fusk måste alltid stävjas. Det offentliga ersättningssystemet får inte skötas utan kontroll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5BE9E454E247B38751194A59CF79E0"/>
        </w:placeholder>
      </w:sdtPr>
      <w:sdtEndPr>
        <w:rPr>
          <w:i w:val="0"/>
          <w:noProof w:val="0"/>
        </w:rPr>
      </w:sdtEndPr>
      <w:sdtContent>
        <w:p w:rsidR="00EB38E7" w:rsidP="007A70D1" w:rsidRDefault="00EB38E7" w14:paraId="0F8A5CFB" w14:textId="77777777"/>
        <w:p w:rsidRPr="008E0FE2" w:rsidR="004801AC" w:rsidP="007A70D1" w:rsidRDefault="00DD6E83" w14:paraId="264CE2FC" w14:textId="0CF48C1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1589" w:rsidRDefault="00C11589" w14:paraId="3C7FC642" w14:textId="77777777"/>
    <w:sectPr w:rsidR="00C115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CD02" w14:textId="77777777" w:rsidR="005A3319" w:rsidRDefault="005A3319" w:rsidP="000C1CAD">
      <w:pPr>
        <w:spacing w:line="240" w:lineRule="auto"/>
      </w:pPr>
      <w:r>
        <w:separator/>
      </w:r>
    </w:p>
  </w:endnote>
  <w:endnote w:type="continuationSeparator" w:id="0">
    <w:p w14:paraId="3859FA57" w14:textId="77777777" w:rsidR="005A3319" w:rsidRDefault="005A33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8C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C36B" w14:textId="0AFA886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70D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AEC" w14:textId="482A6731" w:rsidR="00262EA3" w:rsidRPr="007A70D1" w:rsidRDefault="00262EA3" w:rsidP="007A70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D1FB" w14:textId="77777777" w:rsidR="005A3319" w:rsidRDefault="005A3319" w:rsidP="000C1CAD">
      <w:pPr>
        <w:spacing w:line="240" w:lineRule="auto"/>
      </w:pPr>
      <w:r>
        <w:separator/>
      </w:r>
    </w:p>
  </w:footnote>
  <w:footnote w:type="continuationSeparator" w:id="0">
    <w:p w14:paraId="4ECD5666" w14:textId="77777777" w:rsidR="005A3319" w:rsidRDefault="005A33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1E00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8845BE" wp14:anchorId="6F43CF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6E83" w14:paraId="4221FB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E6EA01DDC741B58C28960459F83728"/>
                              </w:placeholder>
                              <w:text/>
                            </w:sdtPr>
                            <w:sdtEndPr/>
                            <w:sdtContent>
                              <w:r w:rsidR="005F5AE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5A96564DA447E39E87A69D46AF13BE"/>
                              </w:placeholder>
                              <w:text/>
                            </w:sdtPr>
                            <w:sdtEndPr/>
                            <w:sdtContent>
                              <w:r w:rsidR="005F5AEE">
                                <w:t>1285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43CFD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6E83" w14:paraId="4221FB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E6EA01DDC741B58C28960459F83728"/>
                        </w:placeholder>
                        <w:text/>
                      </w:sdtPr>
                      <w:sdtEndPr/>
                      <w:sdtContent>
                        <w:r w:rsidR="005F5AE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5A96564DA447E39E87A69D46AF13BE"/>
                        </w:placeholder>
                        <w:text/>
                      </w:sdtPr>
                      <w:sdtEndPr/>
                      <w:sdtContent>
                        <w:r w:rsidR="005F5AEE">
                          <w:t>1285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FA68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BAEA0A" w14:textId="77777777">
    <w:pPr>
      <w:jc w:val="right"/>
    </w:pPr>
  </w:p>
  <w:p w:rsidR="00262EA3" w:rsidP="00776B74" w:rsidRDefault="00262EA3" w14:paraId="30B152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D6E83" w14:paraId="2D892D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3E6128" wp14:anchorId="61E842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6E83" w14:paraId="02AD00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5AE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5AEE">
          <w:t>1285</w:t>
        </w:r>
      </w:sdtContent>
    </w:sdt>
  </w:p>
  <w:p w:rsidRPr="008227B3" w:rsidR="00262EA3" w:rsidP="008227B3" w:rsidRDefault="00DD6E83" w14:paraId="41FA3C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6E83" w14:paraId="37FC0ED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:3002</w:t>
        </w:r>
      </w:sdtContent>
    </w:sdt>
  </w:p>
  <w:p w:rsidR="00262EA3" w:rsidP="00E03A3D" w:rsidRDefault="00DD6E83" w14:paraId="5BD25B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5AEE" w14:paraId="2FFBA863" w14:textId="77777777">
        <w:pPr>
          <w:pStyle w:val="FSHRub2"/>
        </w:pPr>
        <w:r>
          <w:t>Kontroll i fråga om assistansersättning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77AD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F5A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DCD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5D4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C4B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319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AEE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EA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047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0D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7D8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5F2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B4E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58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E83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8E7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BD5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FF9353"/>
  <w15:chartTrackingRefBased/>
  <w15:docId w15:val="{F0E7A519-4F81-41F4-AA29-CF1B5DAE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51BCC597084AAC88291B9619782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C2EC6-2C7F-4D5C-8B32-2B555BDE457E}"/>
      </w:docPartPr>
      <w:docPartBody>
        <w:p w:rsidR="00F30664" w:rsidRDefault="00B11706">
          <w:pPr>
            <w:pStyle w:val="2B51BCC597084AAC88291B9619782D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C523E24AD14D5694E07CF48B508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8411F-F71F-4470-A9AD-7DA6D43BC07E}"/>
      </w:docPartPr>
      <w:docPartBody>
        <w:p w:rsidR="00F30664" w:rsidRDefault="00B11706">
          <w:pPr>
            <w:pStyle w:val="CAC523E24AD14D5694E07CF48B5082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E6EA01DDC741B58C28960459F83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BCE94-C1FC-49FE-805D-71369EB694DC}"/>
      </w:docPartPr>
      <w:docPartBody>
        <w:p w:rsidR="00F30664" w:rsidRDefault="00B11706">
          <w:pPr>
            <w:pStyle w:val="6FE6EA01DDC741B58C28960459F837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5A96564DA447E39E87A69D46AF1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B77F3-A534-4E73-A758-E6E4167F2073}"/>
      </w:docPartPr>
      <w:docPartBody>
        <w:p w:rsidR="00F30664" w:rsidRDefault="00B11706">
          <w:pPr>
            <w:pStyle w:val="165A96564DA447E39E87A69D46AF13BE"/>
          </w:pPr>
          <w:r>
            <w:t xml:space="preserve"> </w:t>
          </w:r>
        </w:p>
      </w:docPartBody>
    </w:docPart>
    <w:docPart>
      <w:docPartPr>
        <w:name w:val="C65BE9E454E247B38751194A59CF7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1DDC2-3606-45DD-A564-24B2BB3E763B}"/>
      </w:docPartPr>
      <w:docPartBody>
        <w:p w:rsidR="00731035" w:rsidRDefault="007310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6"/>
    <w:rsid w:val="00731035"/>
    <w:rsid w:val="00B11706"/>
    <w:rsid w:val="00F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51BCC597084AAC88291B9619782D15">
    <w:name w:val="2B51BCC597084AAC88291B9619782D15"/>
  </w:style>
  <w:style w:type="paragraph" w:customStyle="1" w:styleId="5F70C64F04FC4C62A9921B37B224C3BF">
    <w:name w:val="5F70C64F04FC4C62A9921B37B224C3B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5F4C8D17BB4420883768DAB6A11F3D">
    <w:name w:val="1F5F4C8D17BB4420883768DAB6A11F3D"/>
  </w:style>
  <w:style w:type="paragraph" w:customStyle="1" w:styleId="CAC523E24AD14D5694E07CF48B5082F9">
    <w:name w:val="CAC523E24AD14D5694E07CF48B5082F9"/>
  </w:style>
  <w:style w:type="paragraph" w:customStyle="1" w:styleId="F37A5EED174D42249853A3DC84195D0F">
    <w:name w:val="F37A5EED174D42249853A3DC84195D0F"/>
  </w:style>
  <w:style w:type="paragraph" w:customStyle="1" w:styleId="80D6336C6F5D405FBC51EEFF82E15970">
    <w:name w:val="80D6336C6F5D405FBC51EEFF82E15970"/>
  </w:style>
  <w:style w:type="paragraph" w:customStyle="1" w:styleId="6FE6EA01DDC741B58C28960459F83728">
    <w:name w:val="6FE6EA01DDC741B58C28960459F83728"/>
  </w:style>
  <w:style w:type="paragraph" w:customStyle="1" w:styleId="165A96564DA447E39E87A69D46AF13BE">
    <w:name w:val="165A96564DA447E39E87A69D46AF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090DC-54DE-4839-AC84-FA1E72288380}"/>
</file>

<file path=customXml/itemProps2.xml><?xml version="1.0" encoding="utf-8"?>
<ds:datastoreItem xmlns:ds="http://schemas.openxmlformats.org/officeDocument/2006/customXml" ds:itemID="{657B10D5-658E-497B-AAC9-FB28673E8529}"/>
</file>

<file path=customXml/itemProps3.xml><?xml version="1.0" encoding="utf-8"?>
<ds:datastoreItem xmlns:ds="http://schemas.openxmlformats.org/officeDocument/2006/customXml" ds:itemID="{43416C44-5D86-49E2-AB3D-957196863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835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M1285 Kontroll i fråga om assistansersättning</vt:lpstr>
      <vt:lpstr>
      </vt:lpstr>
    </vt:vector>
  </TitlesOfParts>
  <Company>Sveriges riksdag</Company>
  <LinksUpToDate>false</LinksUpToDate>
  <CharactersWithSpaces>963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