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E3E558DFCF4B93A8CB8467C27C89CE"/>
        </w:placeholder>
        <w15:appearance w15:val="hidden"/>
        <w:text/>
      </w:sdtPr>
      <w:sdtEndPr/>
      <w:sdtContent>
        <w:p w:rsidRPr="009B062B" w:rsidR="00AF30DD" w:rsidP="009B062B" w:rsidRDefault="00AF30DD" w14:paraId="3E2B08D6" w14:textId="77777777">
          <w:pPr>
            <w:pStyle w:val="RubrikFrslagTIllRiksdagsbeslut"/>
          </w:pPr>
          <w:r w:rsidRPr="009B062B">
            <w:t>Förslag till riksdagsbeslut</w:t>
          </w:r>
        </w:p>
      </w:sdtContent>
    </w:sdt>
    <w:sdt>
      <w:sdtPr>
        <w:alias w:val="Yrkande 1"/>
        <w:tag w:val="690f643f-ef50-4e77-b1fd-dd7a37fae15a"/>
        <w:id w:val="1014117888"/>
        <w:lock w:val="sdtLocked"/>
      </w:sdtPr>
      <w:sdtEndPr/>
      <w:sdtContent>
        <w:p w:rsidR="00D44B52" w:rsidRDefault="001B5BA3" w14:paraId="5CCC21CC" w14:textId="77777777">
          <w:pPr>
            <w:pStyle w:val="Frslagstext"/>
            <w:numPr>
              <w:ilvl w:val="0"/>
              <w:numId w:val="0"/>
            </w:numPr>
          </w:pPr>
          <w:r>
            <w:t>Riksdagen ställer sig bakom det som anförs i motionen om att Sverige bör färdigställa och anta en nationell handlingsplan för området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644653B24740D6B3B8E1B60426D979"/>
        </w:placeholder>
        <w15:appearance w15:val="hidden"/>
        <w:text/>
      </w:sdtPr>
      <w:sdtEndPr/>
      <w:sdtContent>
        <w:p w:rsidRPr="009B062B" w:rsidR="006D79C9" w:rsidP="00333E95" w:rsidRDefault="006D79C9" w14:paraId="2EEE707F" w14:textId="77777777">
          <w:pPr>
            <w:pStyle w:val="Rubrik1"/>
          </w:pPr>
          <w:r>
            <w:t>Motivering</w:t>
          </w:r>
        </w:p>
      </w:sdtContent>
    </w:sdt>
    <w:p w:rsidR="001430DA" w:rsidP="001430DA" w:rsidRDefault="001430DA" w14:paraId="0C5E840B" w14:textId="77777777">
      <w:pPr>
        <w:pStyle w:val="Normalutanindragellerluft"/>
      </w:pPr>
      <w:r>
        <w:t xml:space="preserve">Enligt de svenska kriterierna har ca två procent av Sveriges befolkning en sällsynt diagnos. I Sverige, såsom i Norge, kallas en diagnos sällsynt om den förekommer hos färre än 100 personer per en miljon invånare och leder till funktionsnedsättning. I övriga Europa är kriterierna följande, en diagnos kallas sällsynt om den finns hos färre än 500 personer per en miljon invånare. </w:t>
      </w:r>
    </w:p>
    <w:p w:rsidR="001430DA" w:rsidP="001430DA" w:rsidRDefault="001430DA" w14:paraId="20FC4D8D" w14:textId="77777777">
      <w:r w:rsidRPr="001430DA">
        <w:t xml:space="preserve">Sverige är ett av de länder som inte har följt den rekommendation som gjordes 2009 om att anta en nationell plan eller strategi för sällsynta diagnoser. Vissa initiativ har gjorts men tyvärr är dessa otillräckliga. </w:t>
      </w:r>
    </w:p>
    <w:p w:rsidR="001430DA" w:rsidP="00F517C6" w:rsidRDefault="001430DA" w14:paraId="19AD1FC5" w14:textId="759172D0">
      <w:r>
        <w:lastRenderedPageBreak/>
        <w:t>Eftersom diagnoserna är sällsynta saknas ofta tillräcklig ku</w:t>
      </w:r>
      <w:r w:rsidR="00A07C9B">
        <w:t>nskap i hälso- och sjukvården, F</w:t>
      </w:r>
      <w:r>
        <w:t xml:space="preserve">örsäkringskassan, socialtjänsten, skolan och hos andra samhällsaktörer. Därför finns det också brister i samordning och helhetssyn vilket medför särskilda svårigheter för personer som lever med sällsynta diagnoser. Denna komplexitet kräver en samordnad strategi och kompetens. </w:t>
      </w:r>
    </w:p>
    <w:p w:rsidRPr="001430DA" w:rsidR="00652B73" w:rsidP="001430DA" w:rsidRDefault="001430DA" w14:paraId="21A8972B" w14:textId="67EE86DA">
      <w:r w:rsidRPr="001430DA">
        <w:t xml:space="preserve">Det pågår ett arbete med bildandet av regionala medicinska center för </w:t>
      </w:r>
      <w:r w:rsidR="00A07C9B">
        <w:t>sällsynta diagnoser vid våra u</w:t>
      </w:r>
      <w:r w:rsidRPr="001430DA">
        <w:t xml:space="preserve">niversitetssjukhus – vilket är </w:t>
      </w:r>
      <w:r w:rsidR="00A07C9B">
        <w:t>bra. Idag är det sex regionala centrum för sällsynta d</w:t>
      </w:r>
      <w:r w:rsidRPr="001430DA">
        <w:t>iagnoser vid landets sju universitetssjukhus. Men det hade varit betydligt bättre och effektivare om detta arbete hade byggts på en nationell handlingsplan/natio</w:t>
      </w:r>
      <w:r w:rsidR="00F517C6">
        <w:softHyphen/>
      </w:r>
      <w:bookmarkStart w:name="_GoBack" w:id="1"/>
      <w:bookmarkEnd w:id="1"/>
      <w:r w:rsidRPr="001430DA">
        <w:t xml:space="preserve">nella riktlinjer för sällsynta diagnoser. Oroande är att regeringen inte verkar förstå vikten av en nationell handlingsplan/nationella riktlinjer för sällsynta diagnoser. Det är dags för regeringen att ta ansvar för en nationell samordning och ta fram en nationell handlingsplan/nationella riktlinjer. Detta bör ges regeringen tillkänna. </w:t>
      </w:r>
    </w:p>
    <w:sdt>
      <w:sdtPr>
        <w:alias w:val="CC_Underskrifter"/>
        <w:tag w:val="CC_Underskrifter"/>
        <w:id w:val="583496634"/>
        <w:lock w:val="sdtContentLocked"/>
        <w:placeholder>
          <w:docPart w:val="F0A232662A284E4085BE60AE306EE976"/>
        </w:placeholder>
        <w15:appearance w15:val="hidden"/>
      </w:sdtPr>
      <w:sdtEndPr/>
      <w:sdtContent>
        <w:p w:rsidR="004801AC" w:rsidP="00E856F3" w:rsidRDefault="00F517C6" w14:paraId="07B4457A" w14:textId="1EBBD6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Anette Åkesson (M)</w:t>
            </w:r>
          </w:p>
        </w:tc>
      </w:tr>
    </w:tbl>
    <w:p w:rsidR="00C510FC" w:rsidRDefault="00C510FC" w14:paraId="3C406B68" w14:textId="77777777"/>
    <w:sectPr w:rsidR="00C510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CADFA" w14:textId="77777777" w:rsidR="003632AA" w:rsidRDefault="003632AA" w:rsidP="000C1CAD">
      <w:pPr>
        <w:spacing w:line="240" w:lineRule="auto"/>
      </w:pPr>
      <w:r>
        <w:separator/>
      </w:r>
    </w:p>
  </w:endnote>
  <w:endnote w:type="continuationSeparator" w:id="0">
    <w:p w14:paraId="7441C5B9" w14:textId="77777777" w:rsidR="003632AA" w:rsidRDefault="00363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F6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2187" w14:textId="1F7E3CF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7C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CD69E" w14:textId="77777777" w:rsidR="003632AA" w:rsidRDefault="003632AA" w:rsidP="000C1CAD">
      <w:pPr>
        <w:spacing w:line="240" w:lineRule="auto"/>
      </w:pPr>
      <w:r>
        <w:separator/>
      </w:r>
    </w:p>
  </w:footnote>
  <w:footnote w:type="continuationSeparator" w:id="0">
    <w:p w14:paraId="395C8AA9" w14:textId="77777777" w:rsidR="003632AA" w:rsidRDefault="003632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501D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0D0A43" wp14:anchorId="646955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17C6" w14:paraId="674F8B0C" w14:textId="77777777">
                          <w:pPr>
                            <w:jc w:val="right"/>
                          </w:pPr>
                          <w:sdt>
                            <w:sdtPr>
                              <w:alias w:val="CC_Noformat_Partikod"/>
                              <w:tag w:val="CC_Noformat_Partikod"/>
                              <w:id w:val="-53464382"/>
                              <w:placeholder>
                                <w:docPart w:val="DA8DA5811A514CFC8C7F5183EC65B697"/>
                              </w:placeholder>
                              <w:text/>
                            </w:sdtPr>
                            <w:sdtEndPr/>
                            <w:sdtContent>
                              <w:r w:rsidR="001430DA">
                                <w:t>M</w:t>
                              </w:r>
                            </w:sdtContent>
                          </w:sdt>
                          <w:sdt>
                            <w:sdtPr>
                              <w:alias w:val="CC_Noformat_Partinummer"/>
                              <w:tag w:val="CC_Noformat_Partinummer"/>
                              <w:id w:val="-1709555926"/>
                              <w:placeholder>
                                <w:docPart w:val="39B503255C624B719172475E663EF144"/>
                              </w:placeholder>
                              <w:text/>
                            </w:sdtPr>
                            <w:sdtEndPr/>
                            <w:sdtContent>
                              <w:r w:rsidR="001430DA">
                                <w:t>2432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6955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17C6" w14:paraId="674F8B0C" w14:textId="77777777">
                    <w:pPr>
                      <w:jc w:val="right"/>
                    </w:pPr>
                    <w:sdt>
                      <w:sdtPr>
                        <w:alias w:val="CC_Noformat_Partikod"/>
                        <w:tag w:val="CC_Noformat_Partikod"/>
                        <w:id w:val="-53464382"/>
                        <w:placeholder>
                          <w:docPart w:val="DA8DA5811A514CFC8C7F5183EC65B697"/>
                        </w:placeholder>
                        <w:text/>
                      </w:sdtPr>
                      <w:sdtEndPr/>
                      <w:sdtContent>
                        <w:r w:rsidR="001430DA">
                          <w:t>M</w:t>
                        </w:r>
                      </w:sdtContent>
                    </w:sdt>
                    <w:sdt>
                      <w:sdtPr>
                        <w:alias w:val="CC_Noformat_Partinummer"/>
                        <w:tag w:val="CC_Noformat_Partinummer"/>
                        <w:id w:val="-1709555926"/>
                        <w:placeholder>
                          <w:docPart w:val="39B503255C624B719172475E663EF144"/>
                        </w:placeholder>
                        <w:text/>
                      </w:sdtPr>
                      <w:sdtEndPr/>
                      <w:sdtContent>
                        <w:r w:rsidR="001430DA">
                          <w:t>2432</w:t>
                        </w:r>
                      </w:sdtContent>
                    </w:sdt>
                  </w:p>
                </w:txbxContent>
              </v:textbox>
              <w10:wrap anchorx="page"/>
            </v:shape>
          </w:pict>
        </mc:Fallback>
      </mc:AlternateContent>
    </w:r>
  </w:p>
  <w:p w:rsidRPr="00293C4F" w:rsidR="004F35FE" w:rsidP="00776B74" w:rsidRDefault="004F35FE" w14:paraId="207677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17C6" w14:paraId="257FF58F" w14:textId="77777777">
    <w:pPr>
      <w:jc w:val="right"/>
    </w:pPr>
    <w:sdt>
      <w:sdtPr>
        <w:alias w:val="CC_Noformat_Partikod"/>
        <w:tag w:val="CC_Noformat_Partikod"/>
        <w:id w:val="559911109"/>
        <w:placeholder>
          <w:docPart w:val="39B503255C624B719172475E663EF144"/>
        </w:placeholder>
        <w:text/>
      </w:sdtPr>
      <w:sdtEndPr/>
      <w:sdtContent>
        <w:r w:rsidR="001430DA">
          <w:t>M</w:t>
        </w:r>
      </w:sdtContent>
    </w:sdt>
    <w:sdt>
      <w:sdtPr>
        <w:alias w:val="CC_Noformat_Partinummer"/>
        <w:tag w:val="CC_Noformat_Partinummer"/>
        <w:id w:val="1197820850"/>
        <w:text/>
      </w:sdtPr>
      <w:sdtEndPr/>
      <w:sdtContent>
        <w:r w:rsidR="001430DA">
          <w:t>2432</w:t>
        </w:r>
      </w:sdtContent>
    </w:sdt>
  </w:p>
  <w:p w:rsidR="004F35FE" w:rsidP="00776B74" w:rsidRDefault="004F35FE" w14:paraId="38FC3D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17C6" w14:paraId="6C3A2C7E" w14:textId="77777777">
    <w:pPr>
      <w:jc w:val="right"/>
    </w:pPr>
    <w:sdt>
      <w:sdtPr>
        <w:alias w:val="CC_Noformat_Partikod"/>
        <w:tag w:val="CC_Noformat_Partikod"/>
        <w:id w:val="1471015553"/>
        <w:text/>
      </w:sdtPr>
      <w:sdtEndPr/>
      <w:sdtContent>
        <w:r w:rsidR="001430DA">
          <w:t>M</w:t>
        </w:r>
      </w:sdtContent>
    </w:sdt>
    <w:sdt>
      <w:sdtPr>
        <w:alias w:val="CC_Noformat_Partinummer"/>
        <w:tag w:val="CC_Noformat_Partinummer"/>
        <w:id w:val="-2014525982"/>
        <w:text/>
      </w:sdtPr>
      <w:sdtEndPr/>
      <w:sdtContent>
        <w:r w:rsidR="001430DA">
          <w:t>2432</w:t>
        </w:r>
      </w:sdtContent>
    </w:sdt>
  </w:p>
  <w:p w:rsidR="004F35FE" w:rsidP="00A314CF" w:rsidRDefault="00F517C6" w14:paraId="0EC9CF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17C6" w14:paraId="6F308A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17C6" w14:paraId="343267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4F35FE" w:rsidP="00E03A3D" w:rsidRDefault="00F517C6" w14:paraId="0CA80AE8" w14:textId="5CA1E241">
    <w:pPr>
      <w:pStyle w:val="Motionr"/>
    </w:pPr>
    <w:sdt>
      <w:sdtPr>
        <w:alias w:val="CC_Noformat_Avtext"/>
        <w:tag w:val="CC_Noformat_Avtext"/>
        <w:id w:val="-2020768203"/>
        <w:lock w:val="sdtContentLocked"/>
        <w15:appearance w15:val="hidden"/>
        <w:text/>
      </w:sdtPr>
      <w:sdtEndPr/>
      <w:sdtContent>
        <w:r>
          <w:t>av Thomas Finnborg och Anette Åkesson (båda M)</w:t>
        </w:r>
      </w:sdtContent>
    </w:sdt>
  </w:p>
  <w:sdt>
    <w:sdtPr>
      <w:alias w:val="CC_Noformat_Rubtext"/>
      <w:tag w:val="CC_Noformat_Rubtext"/>
      <w:id w:val="-218060500"/>
      <w:lock w:val="sdtLocked"/>
      <w15:appearance w15:val="hidden"/>
      <w:text/>
    </w:sdtPr>
    <w:sdtEndPr/>
    <w:sdtContent>
      <w:p w:rsidR="004F35FE" w:rsidP="00283E0F" w:rsidRDefault="001430DA" w14:paraId="25B72E11" w14:textId="77777777">
        <w:pPr>
          <w:pStyle w:val="FSHRub2"/>
        </w:pPr>
        <w:r>
          <w:t>Sällsynta diagnoser – en nationell handlingsplan</w:t>
        </w:r>
      </w:p>
    </w:sdtContent>
  </w:sdt>
  <w:sdt>
    <w:sdtPr>
      <w:alias w:val="CC_Boilerplate_3"/>
      <w:tag w:val="CC_Boilerplate_3"/>
      <w:id w:val="1606463544"/>
      <w:lock w:val="sdtContentLocked"/>
      <w15:appearance w15:val="hidden"/>
      <w:text w:multiLine="1"/>
    </w:sdtPr>
    <w:sdtEndPr/>
    <w:sdtContent>
      <w:p w:rsidR="004F35FE" w:rsidP="00283E0F" w:rsidRDefault="004F35FE" w14:paraId="7F6EF6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1F9"/>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0D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BA3"/>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59B"/>
    <w:rsid w:val="00232D3A"/>
    <w:rsid w:val="00233501"/>
    <w:rsid w:val="002336C7"/>
    <w:rsid w:val="00235BD4"/>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2AA"/>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13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5C7"/>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04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9E2"/>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C9B"/>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0FC"/>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B52"/>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6F3"/>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7C6"/>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D9CAFA"/>
  <w15:chartTrackingRefBased/>
  <w15:docId w15:val="{C2C6090D-B071-4326-BB97-43D1D282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E3E558DFCF4B93A8CB8467C27C89CE"/>
        <w:category>
          <w:name w:val="Allmänt"/>
          <w:gallery w:val="placeholder"/>
        </w:category>
        <w:types>
          <w:type w:val="bbPlcHdr"/>
        </w:types>
        <w:behaviors>
          <w:behavior w:val="content"/>
        </w:behaviors>
        <w:guid w:val="{16FA633C-C242-4574-995C-36BC93B9CB66}"/>
      </w:docPartPr>
      <w:docPartBody>
        <w:p w:rsidR="00AC6204" w:rsidRDefault="00DB1AF5">
          <w:pPr>
            <w:pStyle w:val="D1E3E558DFCF4B93A8CB8467C27C89CE"/>
          </w:pPr>
          <w:r w:rsidRPr="005A0A93">
            <w:rPr>
              <w:rStyle w:val="Platshllartext"/>
            </w:rPr>
            <w:t>Förslag till riksdagsbeslut</w:t>
          </w:r>
        </w:p>
      </w:docPartBody>
    </w:docPart>
    <w:docPart>
      <w:docPartPr>
        <w:name w:val="20644653B24740D6B3B8E1B60426D979"/>
        <w:category>
          <w:name w:val="Allmänt"/>
          <w:gallery w:val="placeholder"/>
        </w:category>
        <w:types>
          <w:type w:val="bbPlcHdr"/>
        </w:types>
        <w:behaviors>
          <w:behavior w:val="content"/>
        </w:behaviors>
        <w:guid w:val="{85D67C37-3D03-4A31-8198-F1ED901FA9DC}"/>
      </w:docPartPr>
      <w:docPartBody>
        <w:p w:rsidR="00AC6204" w:rsidRDefault="00DB1AF5">
          <w:pPr>
            <w:pStyle w:val="20644653B24740D6B3B8E1B60426D979"/>
          </w:pPr>
          <w:r w:rsidRPr="005A0A93">
            <w:rPr>
              <w:rStyle w:val="Platshllartext"/>
            </w:rPr>
            <w:t>Motivering</w:t>
          </w:r>
        </w:p>
      </w:docPartBody>
    </w:docPart>
    <w:docPart>
      <w:docPartPr>
        <w:name w:val="DA8DA5811A514CFC8C7F5183EC65B697"/>
        <w:category>
          <w:name w:val="Allmänt"/>
          <w:gallery w:val="placeholder"/>
        </w:category>
        <w:types>
          <w:type w:val="bbPlcHdr"/>
        </w:types>
        <w:behaviors>
          <w:behavior w:val="content"/>
        </w:behaviors>
        <w:guid w:val="{64C88EA3-F423-49C6-9893-242D4E4E0A08}"/>
      </w:docPartPr>
      <w:docPartBody>
        <w:p w:rsidR="00AC6204" w:rsidRDefault="00DB1AF5">
          <w:pPr>
            <w:pStyle w:val="DA8DA5811A514CFC8C7F5183EC65B697"/>
          </w:pPr>
          <w:r>
            <w:rPr>
              <w:rStyle w:val="Platshllartext"/>
            </w:rPr>
            <w:t xml:space="preserve"> </w:t>
          </w:r>
        </w:p>
      </w:docPartBody>
    </w:docPart>
    <w:docPart>
      <w:docPartPr>
        <w:name w:val="39B503255C624B719172475E663EF144"/>
        <w:category>
          <w:name w:val="Allmänt"/>
          <w:gallery w:val="placeholder"/>
        </w:category>
        <w:types>
          <w:type w:val="bbPlcHdr"/>
        </w:types>
        <w:behaviors>
          <w:behavior w:val="content"/>
        </w:behaviors>
        <w:guid w:val="{71635230-FA29-4138-8B50-E71396E8CC97}"/>
      </w:docPartPr>
      <w:docPartBody>
        <w:p w:rsidR="00AC6204" w:rsidRDefault="00DB1AF5">
          <w:pPr>
            <w:pStyle w:val="39B503255C624B719172475E663EF144"/>
          </w:pPr>
          <w:r>
            <w:t xml:space="preserve"> </w:t>
          </w:r>
        </w:p>
      </w:docPartBody>
    </w:docPart>
    <w:docPart>
      <w:docPartPr>
        <w:name w:val="F0A232662A284E4085BE60AE306EE976"/>
        <w:category>
          <w:name w:val="Allmänt"/>
          <w:gallery w:val="placeholder"/>
        </w:category>
        <w:types>
          <w:type w:val="bbPlcHdr"/>
        </w:types>
        <w:behaviors>
          <w:behavior w:val="content"/>
        </w:behaviors>
        <w:guid w:val="{91AD3C8C-E31D-4226-B353-94B2AD5E2F8A}"/>
      </w:docPartPr>
      <w:docPartBody>
        <w:p w:rsidR="00000000" w:rsidRDefault="00B20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F5"/>
    <w:rsid w:val="00AC6204"/>
    <w:rsid w:val="00B200A4"/>
    <w:rsid w:val="00DB1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E3E558DFCF4B93A8CB8467C27C89CE">
    <w:name w:val="D1E3E558DFCF4B93A8CB8467C27C89CE"/>
  </w:style>
  <w:style w:type="paragraph" w:customStyle="1" w:styleId="8898F93932A54315ACA8E751AF1BE96D">
    <w:name w:val="8898F93932A54315ACA8E751AF1BE96D"/>
  </w:style>
  <w:style w:type="paragraph" w:customStyle="1" w:styleId="3BE347C2BD0F4B6383E9A0CF954A6672">
    <w:name w:val="3BE347C2BD0F4B6383E9A0CF954A6672"/>
  </w:style>
  <w:style w:type="paragraph" w:customStyle="1" w:styleId="20644653B24740D6B3B8E1B60426D979">
    <w:name w:val="20644653B24740D6B3B8E1B60426D979"/>
  </w:style>
  <w:style w:type="paragraph" w:customStyle="1" w:styleId="C4BA6762CC84471B9B9F2D6BA673D639">
    <w:name w:val="C4BA6762CC84471B9B9F2D6BA673D639"/>
  </w:style>
  <w:style w:type="paragraph" w:customStyle="1" w:styleId="DA8DA5811A514CFC8C7F5183EC65B697">
    <w:name w:val="DA8DA5811A514CFC8C7F5183EC65B697"/>
  </w:style>
  <w:style w:type="paragraph" w:customStyle="1" w:styleId="39B503255C624B719172475E663EF144">
    <w:name w:val="39B503255C624B719172475E663EF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C7C89-4AD7-439F-AB77-5015B7570F38}"/>
</file>

<file path=customXml/itemProps2.xml><?xml version="1.0" encoding="utf-8"?>
<ds:datastoreItem xmlns:ds="http://schemas.openxmlformats.org/officeDocument/2006/customXml" ds:itemID="{849FD3AA-7F2C-4BA0-AC3A-FE88463FAC37}"/>
</file>

<file path=customXml/itemProps3.xml><?xml version="1.0" encoding="utf-8"?>
<ds:datastoreItem xmlns:ds="http://schemas.openxmlformats.org/officeDocument/2006/customXml" ds:itemID="{4204CD85-9075-4050-BB20-791481D2D80C}"/>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1662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M2432 Sällsynta diagnoser   en nationell handlingsplan</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