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DDF20D206C457DA677365EEA2FAAFB"/>
        </w:placeholder>
        <w:text/>
      </w:sdtPr>
      <w:sdtEndPr/>
      <w:sdtContent>
        <w:p w:rsidRPr="009B062B" w:rsidR="00AF30DD" w:rsidP="00D8533F" w:rsidRDefault="00AF30DD" w14:paraId="387E8A52" w14:textId="77777777">
          <w:pPr>
            <w:pStyle w:val="Rubrik1"/>
            <w:spacing w:after="300"/>
          </w:pPr>
          <w:r w:rsidRPr="009B062B">
            <w:t>Förslag till riksdagsbeslut</w:t>
          </w:r>
        </w:p>
      </w:sdtContent>
    </w:sdt>
    <w:sdt>
      <w:sdtPr>
        <w:alias w:val="Yrkande 1"/>
        <w:tag w:val="c8cd4275-e02b-40f0-8dfa-556f0d239200"/>
        <w:id w:val="389846411"/>
        <w:lock w:val="sdtLocked"/>
      </w:sdtPr>
      <w:sdtEndPr/>
      <w:sdtContent>
        <w:p w:rsidR="001D0E78" w:rsidRDefault="00F40444" w14:paraId="32C35B9B" w14:textId="77777777">
          <w:pPr>
            <w:pStyle w:val="Frslagstext"/>
            <w:numPr>
              <w:ilvl w:val="0"/>
              <w:numId w:val="0"/>
            </w:numPr>
          </w:pPr>
          <w:r>
            <w:t>Riksdagen ställer sig bakom det som anförs i motionen om en översyn av möjligheten att öka ersättningen till det dubbla marknadsvärdet för markintrång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C13E6089BB4613A9D8FCBE88B97E59"/>
        </w:placeholder>
        <w:text/>
      </w:sdtPr>
      <w:sdtEndPr/>
      <w:sdtContent>
        <w:p w:rsidRPr="009B062B" w:rsidR="006D79C9" w:rsidP="00333E95" w:rsidRDefault="006D79C9" w14:paraId="683CCB1F" w14:textId="77777777">
          <w:pPr>
            <w:pStyle w:val="Rubrik1"/>
          </w:pPr>
          <w:r>
            <w:t>Motivering</w:t>
          </w:r>
        </w:p>
      </w:sdtContent>
    </w:sdt>
    <w:p w:rsidR="00B221A2" w:rsidP="00B221A2" w:rsidRDefault="00B221A2" w14:paraId="7F494511" w14:textId="77777777">
      <w:pPr>
        <w:pStyle w:val="Normalutanindragellerluft"/>
      </w:pPr>
      <w:r>
        <w:t xml:space="preserve">Behovet av mat ökar i världen och livsmedelspriserna är på väg upp, och detta ökar behovet av att vi kan använda våra värdefulla åkrar till mer livsmedelsproduktion. Vi vet också att vi går mot en klimatförändring som innebär att vi måste producera mer bioenergi från våra skogar. </w:t>
      </w:r>
    </w:p>
    <w:p w:rsidRPr="00B221A2" w:rsidR="00B221A2" w:rsidP="00B221A2" w:rsidRDefault="00B221A2" w14:paraId="38EB9117" w14:textId="77777777">
      <w:r w:rsidRPr="00B221A2">
        <w:t xml:space="preserve">Priserna på våra åkrar och skogar ökar. Samtidigt ökar trycket från samhället att använda mer och mer mark till nya samhällsfunktioner som väg, järnväg, ledningar och byggnationer med mera. </w:t>
      </w:r>
    </w:p>
    <w:p w:rsidR="00BB6339" w:rsidP="00E77961" w:rsidRDefault="00B221A2" w14:paraId="1A111F22" w14:textId="174EEDD8">
      <w:r w:rsidRPr="00B221A2">
        <w:t>Att samhället tar eller tvingar till sig andras marker och betalar med låga ersättnings</w:t>
      </w:r>
      <w:r w:rsidR="00E77961">
        <w:softHyphen/>
      </w:r>
      <w:bookmarkStart w:name="_GoBack" w:id="1"/>
      <w:bookmarkEnd w:id="1"/>
      <w:r w:rsidRPr="00B221A2">
        <w:t xml:space="preserve">nivåer är inte acceptabelt. Samhället ska utvecklas men det får inte ske på den enskildes bekostnad. När samhället behöver dra fram ny infrastruktur över någons marker ska beloppen höjas kraftfullt. En rimligare nivå än idag är det dubbla marknadsvärdet. Den enskilde markägaren ska inte hamna i kläm när samhällets utveckling behöver fortgå. </w:t>
      </w:r>
    </w:p>
    <w:sdt>
      <w:sdtPr>
        <w:rPr>
          <w:i/>
          <w:noProof/>
        </w:rPr>
        <w:alias w:val="CC_Underskrifter"/>
        <w:tag w:val="CC_Underskrifter"/>
        <w:id w:val="583496634"/>
        <w:lock w:val="sdtContentLocked"/>
        <w:placeholder>
          <w:docPart w:val="44070F7F9BE44111B4DF680D8BE450E8"/>
        </w:placeholder>
      </w:sdtPr>
      <w:sdtEndPr>
        <w:rPr>
          <w:i w:val="0"/>
          <w:noProof w:val="0"/>
        </w:rPr>
      </w:sdtEndPr>
      <w:sdtContent>
        <w:p w:rsidR="00D8533F" w:rsidP="009367D6" w:rsidRDefault="00D8533F" w14:paraId="56246F97" w14:textId="77777777"/>
        <w:p w:rsidRPr="008E0FE2" w:rsidR="004801AC" w:rsidP="009367D6" w:rsidRDefault="00E77961" w14:paraId="6314ACDE" w14:textId="7E75F8A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C2EB2" w:rsidRDefault="001C2EB2" w14:paraId="36CA1B67" w14:textId="77777777"/>
    <w:sectPr w:rsidR="001C2E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B2B7D" w14:textId="77777777" w:rsidR="0002463D" w:rsidRDefault="0002463D" w:rsidP="000C1CAD">
      <w:pPr>
        <w:spacing w:line="240" w:lineRule="auto"/>
      </w:pPr>
      <w:r>
        <w:separator/>
      </w:r>
    </w:p>
  </w:endnote>
  <w:endnote w:type="continuationSeparator" w:id="0">
    <w:p w14:paraId="31602A36" w14:textId="77777777" w:rsidR="0002463D" w:rsidRDefault="000246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01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EA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B3A7" w14:textId="08678924" w:rsidR="00262EA3" w:rsidRPr="009367D6" w:rsidRDefault="00262EA3" w:rsidP="009367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2C171" w14:textId="77777777" w:rsidR="0002463D" w:rsidRDefault="0002463D" w:rsidP="000C1CAD">
      <w:pPr>
        <w:spacing w:line="240" w:lineRule="auto"/>
      </w:pPr>
      <w:r>
        <w:separator/>
      </w:r>
    </w:p>
  </w:footnote>
  <w:footnote w:type="continuationSeparator" w:id="0">
    <w:p w14:paraId="79D3F998" w14:textId="77777777" w:rsidR="0002463D" w:rsidRDefault="000246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14F6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7961" w14:paraId="4603FA20" w14:textId="77777777">
                          <w:pPr>
                            <w:jc w:val="right"/>
                          </w:pPr>
                          <w:sdt>
                            <w:sdtPr>
                              <w:alias w:val="CC_Noformat_Partikod"/>
                              <w:tag w:val="CC_Noformat_Partikod"/>
                              <w:id w:val="-53464382"/>
                              <w:placeholder>
                                <w:docPart w:val="2A6233152ADA41AAA8F03B593D7B8754"/>
                              </w:placeholder>
                              <w:text/>
                            </w:sdtPr>
                            <w:sdtEndPr/>
                            <w:sdtContent>
                              <w:r w:rsidR="00B221A2">
                                <w:t>M</w:t>
                              </w:r>
                            </w:sdtContent>
                          </w:sdt>
                          <w:sdt>
                            <w:sdtPr>
                              <w:alias w:val="CC_Noformat_Partinummer"/>
                              <w:tag w:val="CC_Noformat_Partinummer"/>
                              <w:id w:val="-1709555926"/>
                              <w:placeholder>
                                <w:docPart w:val="AB4F514F4DD44CC099DBFC6EF664CEAE"/>
                              </w:placeholder>
                              <w:text/>
                            </w:sdtPr>
                            <w:sdtEndPr/>
                            <w:sdtContent>
                              <w:r w:rsidR="00B221A2">
                                <w:t>1145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7961" w14:paraId="4603FA20" w14:textId="77777777">
                    <w:pPr>
                      <w:jc w:val="right"/>
                    </w:pPr>
                    <w:sdt>
                      <w:sdtPr>
                        <w:alias w:val="CC_Noformat_Partikod"/>
                        <w:tag w:val="CC_Noformat_Partikod"/>
                        <w:id w:val="-53464382"/>
                        <w:placeholder>
                          <w:docPart w:val="2A6233152ADA41AAA8F03B593D7B8754"/>
                        </w:placeholder>
                        <w:text/>
                      </w:sdtPr>
                      <w:sdtEndPr/>
                      <w:sdtContent>
                        <w:r w:rsidR="00B221A2">
                          <w:t>M</w:t>
                        </w:r>
                      </w:sdtContent>
                    </w:sdt>
                    <w:sdt>
                      <w:sdtPr>
                        <w:alias w:val="CC_Noformat_Partinummer"/>
                        <w:tag w:val="CC_Noformat_Partinummer"/>
                        <w:id w:val="-1709555926"/>
                        <w:placeholder>
                          <w:docPart w:val="AB4F514F4DD44CC099DBFC6EF664CEAE"/>
                        </w:placeholder>
                        <w:text/>
                      </w:sdtPr>
                      <w:sdtEndPr/>
                      <w:sdtContent>
                        <w:r w:rsidR="00B221A2">
                          <w:t>1145</w:t>
                        </w:r>
                      </w:sdtContent>
                    </w:sdt>
                  </w:p>
                </w:txbxContent>
              </v:textbox>
              <w10:wrap anchorx="page"/>
            </v:shape>
          </w:pict>
        </mc:Fallback>
      </mc:AlternateContent>
    </w:r>
  </w:p>
  <w:p w:rsidRPr="00293C4F" w:rsidR="00262EA3" w:rsidP="00776B74" w:rsidRDefault="00262EA3" w14:paraId="219F89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61FEB9" w14:textId="77777777">
    <w:pPr>
      <w:jc w:val="right"/>
    </w:pPr>
  </w:p>
  <w:p w:rsidR="00262EA3" w:rsidP="00776B74" w:rsidRDefault="00262EA3" w14:paraId="2275D8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7961" w14:paraId="15E267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7961" w14:paraId="2998B8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221A2">
          <w:t>M</w:t>
        </w:r>
      </w:sdtContent>
    </w:sdt>
    <w:sdt>
      <w:sdtPr>
        <w:alias w:val="CC_Noformat_Partinummer"/>
        <w:tag w:val="CC_Noformat_Partinummer"/>
        <w:id w:val="-2014525982"/>
        <w:lock w:val="contentLocked"/>
        <w:text/>
      </w:sdtPr>
      <w:sdtEndPr/>
      <w:sdtContent>
        <w:r w:rsidR="00B221A2">
          <w:t>1145</w:t>
        </w:r>
      </w:sdtContent>
    </w:sdt>
  </w:p>
  <w:p w:rsidRPr="008227B3" w:rsidR="00262EA3" w:rsidP="008227B3" w:rsidRDefault="00E77961" w14:paraId="62F402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7961" w14:paraId="45FE98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:2303</w:t>
        </w:r>
      </w:sdtContent>
    </w:sdt>
  </w:p>
  <w:p w:rsidR="00262EA3" w:rsidP="00E03A3D" w:rsidRDefault="00E77961" w14:paraId="532AEEF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B221A2" w14:paraId="311EFB69" w14:textId="77777777">
        <w:pPr>
          <w:pStyle w:val="FSHRub2"/>
        </w:pPr>
        <w:r>
          <w:t>Öka ersättningarna vid markintrång</w:t>
        </w:r>
      </w:p>
    </w:sdtContent>
  </w:sdt>
  <w:sdt>
    <w:sdtPr>
      <w:alias w:val="CC_Boilerplate_3"/>
      <w:tag w:val="CC_Boilerplate_3"/>
      <w:id w:val="1606463544"/>
      <w:lock w:val="sdtContentLocked"/>
      <w15:appearance w15:val="hidden"/>
      <w:text w:multiLine="1"/>
    </w:sdtPr>
    <w:sdtEndPr/>
    <w:sdtContent>
      <w:p w:rsidR="00262EA3" w:rsidP="00283E0F" w:rsidRDefault="00262EA3" w14:paraId="0C9FB8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221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3D"/>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EB2"/>
    <w:rsid w:val="001C3B42"/>
    <w:rsid w:val="001C56A7"/>
    <w:rsid w:val="001C5944"/>
    <w:rsid w:val="001C5EFB"/>
    <w:rsid w:val="001C71C7"/>
    <w:rsid w:val="001C756B"/>
    <w:rsid w:val="001C774A"/>
    <w:rsid w:val="001C77F8"/>
    <w:rsid w:val="001D0E3E"/>
    <w:rsid w:val="001D0E7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36"/>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5A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F54"/>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907"/>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7D6"/>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1A2"/>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140"/>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3F"/>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6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44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E4"/>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E5139ED6-11F2-46D0-A814-9FA4ACDD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DDF20D206C457DA677365EEA2FAAFB"/>
        <w:category>
          <w:name w:val="Allmänt"/>
          <w:gallery w:val="placeholder"/>
        </w:category>
        <w:types>
          <w:type w:val="bbPlcHdr"/>
        </w:types>
        <w:behaviors>
          <w:behavior w:val="content"/>
        </w:behaviors>
        <w:guid w:val="{13DADE44-0338-4679-993D-B3F24ADCCBAB}"/>
      </w:docPartPr>
      <w:docPartBody>
        <w:p w:rsidR="00B317C4" w:rsidRDefault="00775C99">
          <w:pPr>
            <w:pStyle w:val="1CDDF20D206C457DA677365EEA2FAAFB"/>
          </w:pPr>
          <w:r w:rsidRPr="005A0A93">
            <w:rPr>
              <w:rStyle w:val="Platshllartext"/>
            </w:rPr>
            <w:t>Förslag till riksdagsbeslut</w:t>
          </w:r>
        </w:p>
      </w:docPartBody>
    </w:docPart>
    <w:docPart>
      <w:docPartPr>
        <w:name w:val="F8C13E6089BB4613A9D8FCBE88B97E59"/>
        <w:category>
          <w:name w:val="Allmänt"/>
          <w:gallery w:val="placeholder"/>
        </w:category>
        <w:types>
          <w:type w:val="bbPlcHdr"/>
        </w:types>
        <w:behaviors>
          <w:behavior w:val="content"/>
        </w:behaviors>
        <w:guid w:val="{4D41250B-3041-4ADB-88DB-C6DFB23C8E63}"/>
      </w:docPartPr>
      <w:docPartBody>
        <w:p w:rsidR="00B317C4" w:rsidRDefault="00775C99">
          <w:pPr>
            <w:pStyle w:val="F8C13E6089BB4613A9D8FCBE88B97E59"/>
          </w:pPr>
          <w:r w:rsidRPr="005A0A93">
            <w:rPr>
              <w:rStyle w:val="Platshllartext"/>
            </w:rPr>
            <w:t>Motivering</w:t>
          </w:r>
        </w:p>
      </w:docPartBody>
    </w:docPart>
    <w:docPart>
      <w:docPartPr>
        <w:name w:val="2A6233152ADA41AAA8F03B593D7B8754"/>
        <w:category>
          <w:name w:val="Allmänt"/>
          <w:gallery w:val="placeholder"/>
        </w:category>
        <w:types>
          <w:type w:val="bbPlcHdr"/>
        </w:types>
        <w:behaviors>
          <w:behavior w:val="content"/>
        </w:behaviors>
        <w:guid w:val="{934F7299-1702-43E8-87C8-95B86FF4AA47}"/>
      </w:docPartPr>
      <w:docPartBody>
        <w:p w:rsidR="00B317C4" w:rsidRDefault="00775C99">
          <w:pPr>
            <w:pStyle w:val="2A6233152ADA41AAA8F03B593D7B8754"/>
          </w:pPr>
          <w:r>
            <w:rPr>
              <w:rStyle w:val="Platshllartext"/>
            </w:rPr>
            <w:t xml:space="preserve"> </w:t>
          </w:r>
        </w:p>
      </w:docPartBody>
    </w:docPart>
    <w:docPart>
      <w:docPartPr>
        <w:name w:val="AB4F514F4DD44CC099DBFC6EF664CEAE"/>
        <w:category>
          <w:name w:val="Allmänt"/>
          <w:gallery w:val="placeholder"/>
        </w:category>
        <w:types>
          <w:type w:val="bbPlcHdr"/>
        </w:types>
        <w:behaviors>
          <w:behavior w:val="content"/>
        </w:behaviors>
        <w:guid w:val="{CA4FEDEE-AC41-4466-91B1-9AEF1C29B796}"/>
      </w:docPartPr>
      <w:docPartBody>
        <w:p w:rsidR="00B317C4" w:rsidRDefault="00775C99">
          <w:pPr>
            <w:pStyle w:val="AB4F514F4DD44CC099DBFC6EF664CEAE"/>
          </w:pPr>
          <w:r>
            <w:t xml:space="preserve"> </w:t>
          </w:r>
        </w:p>
      </w:docPartBody>
    </w:docPart>
    <w:docPart>
      <w:docPartPr>
        <w:name w:val="44070F7F9BE44111B4DF680D8BE450E8"/>
        <w:category>
          <w:name w:val="Allmänt"/>
          <w:gallery w:val="placeholder"/>
        </w:category>
        <w:types>
          <w:type w:val="bbPlcHdr"/>
        </w:types>
        <w:behaviors>
          <w:behavior w:val="content"/>
        </w:behaviors>
        <w:guid w:val="{19CC4088-6695-47C5-9A05-B17DBBBB0885}"/>
      </w:docPartPr>
      <w:docPartBody>
        <w:p w:rsidR="00FD4878" w:rsidRDefault="00FD48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99"/>
    <w:rsid w:val="00775C99"/>
    <w:rsid w:val="00B317C4"/>
    <w:rsid w:val="00FD48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DDF20D206C457DA677365EEA2FAAFB">
    <w:name w:val="1CDDF20D206C457DA677365EEA2FAAFB"/>
  </w:style>
  <w:style w:type="paragraph" w:customStyle="1" w:styleId="7560CC7D93064759814A17726926FC50">
    <w:name w:val="7560CC7D93064759814A17726926FC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F8D0DE6CFC42FC8209E3D599BE2B8C">
    <w:name w:val="44F8D0DE6CFC42FC8209E3D599BE2B8C"/>
  </w:style>
  <w:style w:type="paragraph" w:customStyle="1" w:styleId="F8C13E6089BB4613A9D8FCBE88B97E59">
    <w:name w:val="F8C13E6089BB4613A9D8FCBE88B97E59"/>
  </w:style>
  <w:style w:type="paragraph" w:customStyle="1" w:styleId="BED9EEEA8C2E4AF3A526B936972B74D2">
    <w:name w:val="BED9EEEA8C2E4AF3A526B936972B74D2"/>
  </w:style>
  <w:style w:type="paragraph" w:customStyle="1" w:styleId="3F2DBDC737524AE0910E94EF91D245ED">
    <w:name w:val="3F2DBDC737524AE0910E94EF91D245ED"/>
  </w:style>
  <w:style w:type="paragraph" w:customStyle="1" w:styleId="2A6233152ADA41AAA8F03B593D7B8754">
    <w:name w:val="2A6233152ADA41AAA8F03B593D7B8754"/>
  </w:style>
  <w:style w:type="paragraph" w:customStyle="1" w:styleId="AB4F514F4DD44CC099DBFC6EF664CEAE">
    <w:name w:val="AB4F514F4DD44CC099DBFC6EF664C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478ED-0566-45C8-B54F-7B6BD2518A61}"/>
</file>

<file path=customXml/itemProps2.xml><?xml version="1.0" encoding="utf-8"?>
<ds:datastoreItem xmlns:ds="http://schemas.openxmlformats.org/officeDocument/2006/customXml" ds:itemID="{ACC29566-1D83-4C82-878B-CFFED127E732}"/>
</file>

<file path=customXml/itemProps3.xml><?xml version="1.0" encoding="utf-8"?>
<ds:datastoreItem xmlns:ds="http://schemas.openxmlformats.org/officeDocument/2006/customXml" ds:itemID="{EA101340-7B72-42B0-95A1-2C5017536CA1}"/>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