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A0169" w:rsidRPr="001210DD" w:rsidTr="006A016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A0169" w:rsidRPr="001210DD" w:rsidRDefault="0056080F" w:rsidP="006A0169">
            <w:pPr>
              <w:pStyle w:val="RSKRbeteckning"/>
              <w:spacing w:before="240"/>
            </w:pPr>
            <w:r w:rsidRPr="001210DD">
              <w:t>Riksdagsskrivelse</w:t>
            </w:r>
          </w:p>
          <w:p w:rsidR="006A0169" w:rsidRPr="001210DD" w:rsidRDefault="0056080F" w:rsidP="006A0169">
            <w:pPr>
              <w:pStyle w:val="RSKRbeteckning"/>
            </w:pPr>
            <w:r w:rsidRPr="001210DD">
              <w:t>2010/11</w:t>
            </w:r>
            <w:r w:rsidR="006A0169" w:rsidRPr="001210DD">
              <w:t>:</w:t>
            </w:r>
            <w:r w:rsidRPr="001210DD">
              <w:t>18</w:t>
            </w:r>
          </w:p>
        </w:tc>
        <w:tc>
          <w:tcPr>
            <w:tcW w:w="1134" w:type="dxa"/>
          </w:tcPr>
          <w:p w:rsidR="006A0169" w:rsidRPr="001210DD" w:rsidRDefault="001210DD" w:rsidP="006A0169">
            <w:pPr>
              <w:jc w:val="right"/>
            </w:pPr>
            <w:r w:rsidRPr="001210D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169" w:rsidRPr="001210DD" w:rsidTr="006A016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A0169" w:rsidRPr="001210DD" w:rsidRDefault="006A0169">
            <w:pPr>
              <w:rPr>
                <w:sz w:val="10"/>
              </w:rPr>
            </w:pPr>
          </w:p>
        </w:tc>
      </w:tr>
    </w:tbl>
    <w:p w:rsidR="006A0169" w:rsidRPr="001210DD" w:rsidRDefault="006A0169"/>
    <w:p w:rsidR="006A0169" w:rsidRPr="001210DD" w:rsidRDefault="0056080F" w:rsidP="006A0169">
      <w:pPr>
        <w:pStyle w:val="Mottagare1"/>
      </w:pPr>
      <w:r w:rsidRPr="001210DD">
        <w:t>Regeringen</w:t>
      </w:r>
    </w:p>
    <w:p w:rsidR="006A0169" w:rsidRPr="001210DD" w:rsidRDefault="0056080F" w:rsidP="006A0169">
      <w:pPr>
        <w:pStyle w:val="Mottagare2"/>
      </w:pPr>
      <w:r w:rsidRPr="001210DD">
        <w:t>Finansdepartementet</w:t>
      </w:r>
    </w:p>
    <w:p w:rsidR="006A0169" w:rsidRPr="001210DD" w:rsidRDefault="006A0169" w:rsidP="006A0169">
      <w:r w:rsidRPr="001210DD">
        <w:t xml:space="preserve">Med överlämnande av </w:t>
      </w:r>
      <w:r w:rsidR="0056080F" w:rsidRPr="001210DD">
        <w:t>skatteutskottet</w:t>
      </w:r>
      <w:r w:rsidRPr="001210DD">
        <w:t xml:space="preserve">s betänkande </w:t>
      </w:r>
      <w:r w:rsidR="0056080F" w:rsidRPr="001210DD">
        <w:t>2010/11</w:t>
      </w:r>
      <w:r w:rsidRPr="001210DD">
        <w:t>:</w:t>
      </w:r>
      <w:r w:rsidR="0056080F" w:rsidRPr="001210DD">
        <w:t>SkU15</w:t>
      </w:r>
      <w:r w:rsidRPr="001210DD">
        <w:t xml:space="preserve"> </w:t>
      </w:r>
      <w:r w:rsidR="0056080F" w:rsidRPr="001210DD">
        <w:t>Anpassningar av reglerna om skogsavdrag till ändringar i fastighetstaxeringslagen</w:t>
      </w:r>
      <w:r w:rsidRPr="001210DD">
        <w:t xml:space="preserve"> får jag anmäla att riksdagen denna dag bifallit utskottets förslag till riksdagsbeslut.</w:t>
      </w:r>
    </w:p>
    <w:p w:rsidR="006A0169" w:rsidRPr="001210DD" w:rsidRDefault="006A0169" w:rsidP="006A0169">
      <w:pPr>
        <w:pStyle w:val="Stockholm"/>
      </w:pPr>
      <w:r w:rsidRPr="001210DD">
        <w:t xml:space="preserve">Stockholm </w:t>
      </w:r>
      <w:r w:rsidR="0056080F" w:rsidRPr="001210DD">
        <w:t>den 24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A0169" w:rsidRPr="001210DD" w:rsidTr="006A016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A0169" w:rsidRPr="001210DD" w:rsidRDefault="0056080F" w:rsidP="006A0169">
            <w:pPr>
              <w:pStyle w:val="AvsTalman"/>
            </w:pPr>
            <w:r w:rsidRPr="001210DD">
              <w:t>Liselott Hagberg</w:t>
            </w:r>
          </w:p>
        </w:tc>
        <w:tc>
          <w:tcPr>
            <w:tcW w:w="3628" w:type="dxa"/>
          </w:tcPr>
          <w:p w:rsidR="006A0169" w:rsidRPr="001210DD" w:rsidRDefault="0056080F" w:rsidP="006A0169">
            <w:pPr>
              <w:pStyle w:val="AvsTjnsteman"/>
            </w:pPr>
            <w:r w:rsidRPr="001210DD">
              <w:t>Ulf Christoffersson</w:t>
            </w:r>
          </w:p>
        </w:tc>
      </w:tr>
    </w:tbl>
    <w:p w:rsidR="00D85057" w:rsidRPr="001210DD" w:rsidRDefault="00D85057" w:rsidP="006A0169"/>
    <w:sectPr w:rsidR="00D85057" w:rsidRPr="001210D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69"/>
    <w:rsid w:val="0006139E"/>
    <w:rsid w:val="0009098F"/>
    <w:rsid w:val="000C2D8D"/>
    <w:rsid w:val="001112D1"/>
    <w:rsid w:val="001210DD"/>
    <w:rsid w:val="001667BD"/>
    <w:rsid w:val="001C2855"/>
    <w:rsid w:val="00224A43"/>
    <w:rsid w:val="00243D3C"/>
    <w:rsid w:val="00244660"/>
    <w:rsid w:val="0026798D"/>
    <w:rsid w:val="004921A5"/>
    <w:rsid w:val="004A0681"/>
    <w:rsid w:val="004C4FD0"/>
    <w:rsid w:val="004F1358"/>
    <w:rsid w:val="00503547"/>
    <w:rsid w:val="00510D48"/>
    <w:rsid w:val="005422B3"/>
    <w:rsid w:val="0056080F"/>
    <w:rsid w:val="005F2290"/>
    <w:rsid w:val="00621003"/>
    <w:rsid w:val="00662397"/>
    <w:rsid w:val="006668C5"/>
    <w:rsid w:val="00674AC0"/>
    <w:rsid w:val="006A0169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EC057B-5F07-4123-9192-206D05FE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328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2010-11-24T10:50:00Z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18</vt:lpwstr>
  </property>
  <property fmtid="{D5CDD505-2E9C-101B-9397-08002B2CF9AE}" pid="6" name="Datum">
    <vt:lpwstr>2010-11-24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15</vt:lpwstr>
  </property>
  <property fmtid="{D5CDD505-2E9C-101B-9397-08002B2CF9AE}" pid="17" name="RefRubrik">
    <vt:lpwstr>Anpassningar av reglerna om skogsavdrag till ändringar i fastighetstaxeringslagen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24 november 2010</vt:lpwstr>
  </property>
</Properties>
</file>