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073D" w:rsidRPr="002B18CE" w:rsidRDefault="00C0073D">
      <w:pPr>
        <w:pStyle w:val="Datum"/>
      </w:pPr>
      <w:r w:rsidRPr="002B18CE">
        <w:fldChar w:fldCharType="begin" w:fldLock="1"/>
      </w:r>
      <w:r w:rsidRPr="002B18CE">
        <w:instrText xml:space="preserve"> DOCPROPERTY "DocumentDate" </w:instrText>
      </w:r>
      <w:r w:rsidRPr="002B18CE">
        <w:fldChar w:fldCharType="separate"/>
      </w:r>
      <w:r w:rsidRPr="002B18CE">
        <w:t>Onsdagen den 14 mars 2012</w:t>
      </w:r>
      <w:r w:rsidRPr="002B18C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2B1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0073D" w:rsidRPr="002B18CE" w:rsidRDefault="00C0073D">
            <w:pPr>
              <w:pStyle w:val="Plenum"/>
              <w:tabs>
                <w:tab w:val="clear" w:pos="1418"/>
              </w:tabs>
            </w:pPr>
            <w:r w:rsidRPr="002B18CE">
              <w:t>Kl.</w:t>
            </w:r>
          </w:p>
        </w:tc>
        <w:tc>
          <w:tcPr>
            <w:tcW w:w="851" w:type="dxa"/>
          </w:tcPr>
          <w:p w:rsidR="00C0073D" w:rsidRPr="002B18CE" w:rsidRDefault="00C0073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B18CE">
              <w:t>09.00</w:t>
            </w:r>
          </w:p>
        </w:tc>
        <w:tc>
          <w:tcPr>
            <w:tcW w:w="397" w:type="dxa"/>
          </w:tcPr>
          <w:p w:rsidR="00C0073D" w:rsidRPr="002B18CE" w:rsidRDefault="00C0073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0073D" w:rsidRPr="002B18CE" w:rsidRDefault="00C0073D">
            <w:pPr>
              <w:pStyle w:val="Plenum"/>
              <w:tabs>
                <w:tab w:val="clear" w:pos="1418"/>
              </w:tabs>
              <w:ind w:right="1"/>
            </w:pPr>
            <w:r w:rsidRPr="002B18CE">
              <w:t>Arbetsplenum</w:t>
            </w:r>
          </w:p>
        </w:tc>
      </w:tr>
      <w:tr w:rsidR="00000000" w:rsidRPr="002B1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0073D" w:rsidRPr="002B18CE" w:rsidRDefault="00C0073D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0073D" w:rsidRPr="002B18CE" w:rsidRDefault="00C0073D">
            <w:pPr>
              <w:pStyle w:val="Plenum"/>
              <w:tabs>
                <w:tab w:val="clear" w:pos="1418"/>
              </w:tabs>
              <w:jc w:val="right"/>
            </w:pPr>
            <w:r w:rsidRPr="002B18CE">
              <w:t>16.00</w:t>
            </w:r>
          </w:p>
        </w:tc>
        <w:tc>
          <w:tcPr>
            <w:tcW w:w="397" w:type="dxa"/>
          </w:tcPr>
          <w:p w:rsidR="00C0073D" w:rsidRPr="002B18CE" w:rsidRDefault="00C0073D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0073D" w:rsidRPr="002B18CE" w:rsidRDefault="00C0073D">
            <w:pPr>
              <w:pStyle w:val="Plenum"/>
              <w:tabs>
                <w:tab w:val="clear" w:pos="1418"/>
              </w:tabs>
              <w:ind w:right="1"/>
            </w:pPr>
            <w:r w:rsidRPr="002B18CE">
              <w:t>Votering</w:t>
            </w:r>
          </w:p>
        </w:tc>
      </w:tr>
    </w:tbl>
    <w:p w:rsidR="00C0073D" w:rsidRPr="002B18CE" w:rsidRDefault="00C0073D">
      <w:pPr>
        <w:pStyle w:val="StreckLngt"/>
      </w:pPr>
      <w:r w:rsidRPr="002B18CE">
        <w:tab/>
      </w:r>
    </w:p>
    <w:p w:rsidR="00C0073D" w:rsidRPr="002B18CE" w:rsidRDefault="00C0073D">
      <w:pPr>
        <w:pStyle w:val="Blankrad"/>
      </w:pPr>
      <w:r w:rsidRPr="002B18C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2B18C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C0073D" w:rsidRPr="002B18CE" w:rsidRDefault="00C0073D">
            <w:r w:rsidRPr="002B18CE">
              <w:t>Nr</w:t>
            </w:r>
          </w:p>
        </w:tc>
        <w:tc>
          <w:tcPr>
            <w:tcW w:w="5670" w:type="dxa"/>
            <w:gridSpan w:val="2"/>
          </w:tcPr>
          <w:p w:rsidR="00C0073D" w:rsidRPr="002B18CE" w:rsidRDefault="00C0073D">
            <w:bookmarkStart w:id="1" w:name="ÄrendeNrRubrik"/>
            <w:bookmarkEnd w:id="1"/>
          </w:p>
        </w:tc>
        <w:tc>
          <w:tcPr>
            <w:tcW w:w="1247" w:type="dxa"/>
          </w:tcPr>
          <w:p w:rsidR="00C0073D" w:rsidRPr="002B18CE" w:rsidRDefault="00C0073D">
            <w:r w:rsidRPr="002B18CE">
              <w:t>Anmäld tid (min.)</w:t>
            </w:r>
          </w:p>
        </w:tc>
        <w:tc>
          <w:tcPr>
            <w:tcW w:w="1474" w:type="dxa"/>
          </w:tcPr>
          <w:p w:rsidR="00C0073D" w:rsidRPr="002B18CE" w:rsidRDefault="00C0073D">
            <w:r w:rsidRPr="002B18CE">
              <w:t>Ackumulerad tid</w:t>
            </w:r>
          </w:p>
        </w:tc>
      </w:tr>
      <w:tr w:rsidR="00000000" w:rsidRPr="002B18C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C0073D" w:rsidRPr="002B18CE" w:rsidRDefault="00C0073D">
            <w:pPr>
              <w:pStyle w:val="rendenr"/>
            </w:pPr>
            <w:r w:rsidRPr="002B18CE">
              <w:t>17</w:t>
            </w:r>
          </w:p>
        </w:tc>
        <w:tc>
          <w:tcPr>
            <w:tcW w:w="5670" w:type="dxa"/>
            <w:gridSpan w:val="2"/>
          </w:tcPr>
          <w:p w:rsidR="00C0073D" w:rsidRPr="002B18CE" w:rsidRDefault="00C0073D">
            <w:pPr>
              <w:pStyle w:val="renderubrik"/>
            </w:pPr>
            <w:r w:rsidRPr="002B18CE">
              <w:t>Näringsutskottets betänkande NU11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</w:tr>
      <w:tr w:rsidR="00000000" w:rsidRPr="002B18C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0073D" w:rsidRPr="002B18CE" w:rsidRDefault="00C0073D">
            <w:pPr>
              <w:pStyle w:val="Underrubrik"/>
            </w:pPr>
            <w:r w:rsidRPr="002B18CE">
              <w:t>Bemyndigande om krav på och kontroll av vissa elmätare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</w:tr>
      <w:tr w:rsidR="00000000" w:rsidRPr="002B18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073D" w:rsidRPr="002B18CE" w:rsidRDefault="00C0073D">
            <w:pPr>
              <w:pStyle w:val="Summalinje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Summalinje"/>
            </w:pPr>
          </w:p>
        </w:tc>
        <w:tc>
          <w:tcPr>
            <w:tcW w:w="5216" w:type="dxa"/>
          </w:tcPr>
          <w:p w:rsidR="00C0073D" w:rsidRPr="002B18CE" w:rsidRDefault="00C0073D">
            <w:pPr>
              <w:pStyle w:val="Summalinje"/>
            </w:pPr>
          </w:p>
        </w:tc>
        <w:tc>
          <w:tcPr>
            <w:tcW w:w="1247" w:type="dxa"/>
          </w:tcPr>
          <w:p w:rsidR="00C0073D" w:rsidRPr="002B18CE" w:rsidRDefault="00C0073D">
            <w:pPr>
              <w:pStyle w:val="Summalinje"/>
            </w:pPr>
            <w:r w:rsidRPr="002B18CE">
              <w:t>____</w:t>
            </w:r>
          </w:p>
        </w:tc>
        <w:tc>
          <w:tcPr>
            <w:tcW w:w="1489" w:type="dxa"/>
            <w:gridSpan w:val="2"/>
          </w:tcPr>
          <w:p w:rsidR="00C0073D" w:rsidRPr="002B18CE" w:rsidRDefault="00C0073D">
            <w:pPr>
              <w:pStyle w:val="Summalinje"/>
            </w:pPr>
            <w:r w:rsidRPr="002B18CE">
              <w:t>____</w:t>
            </w:r>
          </w:p>
        </w:tc>
      </w:tr>
      <w:tr w:rsidR="00000000" w:rsidRPr="002B18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  <w:r w:rsidRPr="002B18CE">
              <w:t xml:space="preserve"> </w:t>
            </w:r>
          </w:p>
        </w:tc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5216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1247" w:type="dxa"/>
          </w:tcPr>
          <w:p w:rsidR="00C0073D" w:rsidRPr="002B18CE" w:rsidRDefault="00C0073D">
            <w:pPr>
              <w:pStyle w:val="TalartidSumma"/>
            </w:pPr>
            <w:r w:rsidRPr="002B18CE">
              <w:t>0.00</w:t>
            </w:r>
          </w:p>
        </w:tc>
        <w:tc>
          <w:tcPr>
            <w:tcW w:w="1489" w:type="dxa"/>
            <w:gridSpan w:val="2"/>
          </w:tcPr>
          <w:p w:rsidR="00C0073D" w:rsidRPr="002B18CE" w:rsidRDefault="00C0073D">
            <w:pPr>
              <w:pStyle w:val="TalartidAckumulerad"/>
            </w:pPr>
            <w:r w:rsidRPr="002B18CE">
              <w:t>0.00</w:t>
            </w:r>
          </w:p>
        </w:tc>
      </w:tr>
    </w:tbl>
    <w:p w:rsidR="00C0073D" w:rsidRPr="002B18CE" w:rsidRDefault="00C0073D">
      <w:pPr>
        <w:pStyle w:val="Blankrad"/>
      </w:pPr>
      <w:r w:rsidRPr="002B18C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B18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073D" w:rsidRPr="002B18CE" w:rsidRDefault="00C0073D">
            <w:pPr>
              <w:pStyle w:val="rendenr"/>
            </w:pPr>
            <w:r w:rsidRPr="002B18CE">
              <w:t>18</w:t>
            </w:r>
          </w:p>
        </w:tc>
        <w:tc>
          <w:tcPr>
            <w:tcW w:w="5670" w:type="dxa"/>
            <w:gridSpan w:val="2"/>
          </w:tcPr>
          <w:p w:rsidR="00C0073D" w:rsidRPr="002B18CE" w:rsidRDefault="00C0073D">
            <w:pPr>
              <w:pStyle w:val="renderubrik"/>
            </w:pPr>
            <w:r w:rsidRPr="002B18CE">
              <w:t>Arbetsmarknadsutskottets betänkande AU6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</w:tr>
      <w:tr w:rsidR="00000000" w:rsidRPr="002B18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0073D" w:rsidRPr="002B18CE" w:rsidRDefault="00C0073D">
            <w:pPr>
              <w:pStyle w:val="Underrubrik"/>
            </w:pPr>
            <w:r w:rsidRPr="002B18CE">
              <w:t>Jämställdhetspolitikens inriktning 2011–2014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Ann-Christin Ahlberg (S)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12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Gunvor G Ericson (MP)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12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Sven-Olof Sällström (SD)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12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Josefin Brink (V)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12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Jenny Petersson (M)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10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Tina Acketoft (FP)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12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Annika Qarlsson (C)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12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Penilla Gunther (KD)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12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0073D" w:rsidRPr="002B18CE" w:rsidRDefault="00C0073D">
            <w:pPr>
              <w:pStyle w:val="Summalinje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Summalinje"/>
            </w:pPr>
          </w:p>
        </w:tc>
        <w:tc>
          <w:tcPr>
            <w:tcW w:w="5216" w:type="dxa"/>
          </w:tcPr>
          <w:p w:rsidR="00C0073D" w:rsidRPr="002B18CE" w:rsidRDefault="00C0073D">
            <w:pPr>
              <w:pStyle w:val="Summalinje"/>
            </w:pPr>
          </w:p>
        </w:tc>
        <w:tc>
          <w:tcPr>
            <w:tcW w:w="1247" w:type="dxa"/>
          </w:tcPr>
          <w:p w:rsidR="00C0073D" w:rsidRPr="002B18CE" w:rsidRDefault="00C0073D">
            <w:pPr>
              <w:pStyle w:val="Summalinje"/>
            </w:pPr>
            <w:r w:rsidRPr="002B18CE">
              <w:t>____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Summalinje"/>
            </w:pPr>
            <w:r w:rsidRPr="002B18CE">
              <w:t>____</w:t>
            </w: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  <w:r w:rsidRPr="002B18CE">
              <w:t xml:space="preserve"> </w:t>
            </w:r>
          </w:p>
        </w:tc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5216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1247" w:type="dxa"/>
          </w:tcPr>
          <w:p w:rsidR="00C0073D" w:rsidRPr="002B18CE" w:rsidRDefault="00C0073D">
            <w:pPr>
              <w:pStyle w:val="TalartidSumma"/>
            </w:pPr>
            <w:r w:rsidRPr="002B18CE">
              <w:t>1.34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TalartidAckumulerad"/>
            </w:pPr>
            <w:r w:rsidRPr="002B18CE">
              <w:t>1.34</w:t>
            </w:r>
          </w:p>
        </w:tc>
      </w:tr>
    </w:tbl>
    <w:p w:rsidR="00C0073D" w:rsidRPr="002B18CE" w:rsidRDefault="00C0073D">
      <w:pPr>
        <w:pStyle w:val="Blankrad"/>
      </w:pPr>
      <w:r w:rsidRPr="002B18C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B18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073D" w:rsidRPr="002B18CE" w:rsidRDefault="00C0073D">
            <w:pPr>
              <w:pStyle w:val="rendenr"/>
            </w:pPr>
            <w:r w:rsidRPr="002B18CE">
              <w:t>19</w:t>
            </w:r>
          </w:p>
        </w:tc>
        <w:tc>
          <w:tcPr>
            <w:tcW w:w="5670" w:type="dxa"/>
            <w:gridSpan w:val="2"/>
          </w:tcPr>
          <w:p w:rsidR="00C0073D" w:rsidRPr="002B18CE" w:rsidRDefault="00C0073D">
            <w:pPr>
              <w:pStyle w:val="renderubrik"/>
            </w:pPr>
            <w:r w:rsidRPr="002B18CE">
              <w:t>Civilutskottets betänkande CU12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</w:tr>
      <w:tr w:rsidR="00000000" w:rsidRPr="002B18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0073D" w:rsidRPr="002B18CE" w:rsidRDefault="00C0073D">
            <w:pPr>
              <w:pStyle w:val="Underrubrik"/>
            </w:pPr>
            <w:r w:rsidRPr="002B18CE">
              <w:t>Barns möjlighet att få vård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Jonas Gunnarsson (S)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6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Jan Lindholm (MP)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6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Thomas Finnborg (M)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4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Anna Steele (FP)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5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Ola Johansson (C)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5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Carina Herrstedt (SD)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3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Marianne Berg (V)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5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Yvonne Andersson (KD)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3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0073D" w:rsidRPr="002B18CE" w:rsidRDefault="00C0073D">
            <w:pPr>
              <w:pStyle w:val="Summalinje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Summalinje"/>
            </w:pPr>
          </w:p>
        </w:tc>
        <w:tc>
          <w:tcPr>
            <w:tcW w:w="5216" w:type="dxa"/>
          </w:tcPr>
          <w:p w:rsidR="00C0073D" w:rsidRPr="002B18CE" w:rsidRDefault="00C0073D">
            <w:pPr>
              <w:pStyle w:val="Summalinje"/>
            </w:pPr>
          </w:p>
        </w:tc>
        <w:tc>
          <w:tcPr>
            <w:tcW w:w="1247" w:type="dxa"/>
          </w:tcPr>
          <w:p w:rsidR="00C0073D" w:rsidRPr="002B18CE" w:rsidRDefault="00C0073D">
            <w:pPr>
              <w:pStyle w:val="Summalinje"/>
            </w:pPr>
            <w:r w:rsidRPr="002B18CE">
              <w:t>____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Summalinje"/>
            </w:pPr>
            <w:r w:rsidRPr="002B18CE">
              <w:t>____</w:t>
            </w: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  <w:r w:rsidRPr="002B18CE">
              <w:t xml:space="preserve"> </w:t>
            </w:r>
          </w:p>
        </w:tc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5216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1247" w:type="dxa"/>
          </w:tcPr>
          <w:p w:rsidR="00C0073D" w:rsidRPr="002B18CE" w:rsidRDefault="00C0073D">
            <w:pPr>
              <w:pStyle w:val="TalartidSumma"/>
            </w:pPr>
            <w:r w:rsidRPr="002B18CE">
              <w:t>0.37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TalartidAckumulerad"/>
            </w:pPr>
            <w:r w:rsidRPr="002B18CE">
              <w:t>2.11</w:t>
            </w:r>
          </w:p>
        </w:tc>
      </w:tr>
    </w:tbl>
    <w:p w:rsidR="00C0073D" w:rsidRPr="002B18CE" w:rsidRDefault="00C0073D">
      <w:pPr>
        <w:pStyle w:val="Blankrad"/>
      </w:pPr>
      <w:r w:rsidRPr="002B18C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B18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073D" w:rsidRPr="002B18CE" w:rsidRDefault="00C0073D">
            <w:pPr>
              <w:pStyle w:val="rendenr"/>
            </w:pPr>
            <w:r w:rsidRPr="002B18CE">
              <w:t>20</w:t>
            </w:r>
          </w:p>
        </w:tc>
        <w:tc>
          <w:tcPr>
            <w:tcW w:w="5670" w:type="dxa"/>
            <w:gridSpan w:val="2"/>
          </w:tcPr>
          <w:p w:rsidR="00C0073D" w:rsidRPr="002B18CE" w:rsidRDefault="00C0073D">
            <w:pPr>
              <w:pStyle w:val="renderubrik"/>
            </w:pPr>
            <w:r w:rsidRPr="002B18CE">
              <w:t>Civilutskottets betänkande CU13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</w:tr>
      <w:tr w:rsidR="00000000" w:rsidRPr="002B18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0073D" w:rsidRPr="002B18CE" w:rsidRDefault="00C0073D">
            <w:pPr>
              <w:pStyle w:val="Underrubrik"/>
            </w:pPr>
            <w:r w:rsidRPr="002B18CE">
              <w:t>Hyresrätt m.m.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Hillevi Larsson (S)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12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Jan Lindholm (MP)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12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Carina Herrstedt (SD)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5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Amineh Kakabaveh (V)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12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Eva Bengtson Skogsberg (M)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8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Lars Tysklind (FP)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10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Ola Johansson (C)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10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Yvonne Andersson (KD)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6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0073D" w:rsidRPr="002B18CE" w:rsidRDefault="00C0073D">
            <w:pPr>
              <w:pStyle w:val="Summalinje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Summalinje"/>
            </w:pPr>
          </w:p>
        </w:tc>
        <w:tc>
          <w:tcPr>
            <w:tcW w:w="5216" w:type="dxa"/>
          </w:tcPr>
          <w:p w:rsidR="00C0073D" w:rsidRPr="002B18CE" w:rsidRDefault="00C0073D">
            <w:pPr>
              <w:pStyle w:val="Summalinje"/>
            </w:pPr>
          </w:p>
        </w:tc>
        <w:tc>
          <w:tcPr>
            <w:tcW w:w="1247" w:type="dxa"/>
          </w:tcPr>
          <w:p w:rsidR="00C0073D" w:rsidRPr="002B18CE" w:rsidRDefault="00C0073D">
            <w:pPr>
              <w:pStyle w:val="Summalinje"/>
            </w:pPr>
            <w:r w:rsidRPr="002B18CE">
              <w:t>____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Summalinje"/>
            </w:pPr>
            <w:r w:rsidRPr="002B18CE">
              <w:t>____</w:t>
            </w: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  <w:r w:rsidRPr="002B18CE">
              <w:t xml:space="preserve"> </w:t>
            </w:r>
          </w:p>
        </w:tc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5216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1247" w:type="dxa"/>
          </w:tcPr>
          <w:p w:rsidR="00C0073D" w:rsidRPr="002B18CE" w:rsidRDefault="00C0073D">
            <w:pPr>
              <w:pStyle w:val="TalartidSumma"/>
            </w:pPr>
            <w:r w:rsidRPr="002B18CE">
              <w:t>1.15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TalartidAckumulerad"/>
            </w:pPr>
            <w:r w:rsidRPr="002B18CE">
              <w:t>3.26</w:t>
            </w:r>
          </w:p>
        </w:tc>
      </w:tr>
    </w:tbl>
    <w:p w:rsidR="00C0073D" w:rsidRPr="002B18CE" w:rsidRDefault="00C0073D">
      <w:pPr>
        <w:pStyle w:val="Blankrad"/>
      </w:pPr>
      <w:r w:rsidRPr="002B18C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B18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073D" w:rsidRPr="002B18CE" w:rsidRDefault="00C0073D">
            <w:pPr>
              <w:pStyle w:val="rendenr"/>
            </w:pPr>
            <w:r w:rsidRPr="002B18CE">
              <w:t>21</w:t>
            </w:r>
          </w:p>
        </w:tc>
        <w:tc>
          <w:tcPr>
            <w:tcW w:w="5670" w:type="dxa"/>
            <w:gridSpan w:val="2"/>
          </w:tcPr>
          <w:p w:rsidR="00C0073D" w:rsidRPr="002B18CE" w:rsidRDefault="00C0073D">
            <w:pPr>
              <w:pStyle w:val="renderubrik"/>
            </w:pPr>
            <w:r w:rsidRPr="002B18CE">
              <w:t>Utbildningsutskottets betänkande UbU10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</w:tr>
      <w:tr w:rsidR="00000000" w:rsidRPr="002B18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0073D" w:rsidRPr="002B18CE" w:rsidRDefault="00C0073D">
            <w:pPr>
              <w:pStyle w:val="Underrubrik"/>
            </w:pPr>
            <w:r w:rsidRPr="002B18CE">
              <w:t>Vissa frågor om fristående skolor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Richard Jomshof (SD)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4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0073D" w:rsidRPr="002B18CE" w:rsidRDefault="00C0073D">
            <w:pPr>
              <w:pStyle w:val="Summalinje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Summalinje"/>
            </w:pPr>
          </w:p>
        </w:tc>
        <w:tc>
          <w:tcPr>
            <w:tcW w:w="5216" w:type="dxa"/>
          </w:tcPr>
          <w:p w:rsidR="00C0073D" w:rsidRPr="002B18CE" w:rsidRDefault="00C0073D">
            <w:pPr>
              <w:pStyle w:val="Summalinje"/>
            </w:pPr>
          </w:p>
        </w:tc>
        <w:tc>
          <w:tcPr>
            <w:tcW w:w="1247" w:type="dxa"/>
          </w:tcPr>
          <w:p w:rsidR="00C0073D" w:rsidRPr="002B18CE" w:rsidRDefault="00C0073D">
            <w:pPr>
              <w:pStyle w:val="Summalinje"/>
            </w:pPr>
            <w:r w:rsidRPr="002B18CE">
              <w:t>____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Summalinje"/>
            </w:pPr>
            <w:r w:rsidRPr="002B18CE">
              <w:t>____</w:t>
            </w: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  <w:r w:rsidRPr="002B18CE">
              <w:t xml:space="preserve"> </w:t>
            </w:r>
          </w:p>
        </w:tc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5216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1247" w:type="dxa"/>
          </w:tcPr>
          <w:p w:rsidR="00C0073D" w:rsidRPr="002B18CE" w:rsidRDefault="00C0073D">
            <w:pPr>
              <w:pStyle w:val="TalartidSumma"/>
            </w:pPr>
            <w:r w:rsidRPr="002B18CE">
              <w:t>0.04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TalartidAckumulerad"/>
            </w:pPr>
            <w:r w:rsidRPr="002B18CE">
              <w:t>3.30</w:t>
            </w:r>
          </w:p>
        </w:tc>
      </w:tr>
    </w:tbl>
    <w:p w:rsidR="00C0073D" w:rsidRPr="002B18CE" w:rsidRDefault="00C0073D">
      <w:pPr>
        <w:pStyle w:val="Blankrad"/>
      </w:pPr>
      <w:r w:rsidRPr="002B18C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B18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073D" w:rsidRPr="002B18CE" w:rsidRDefault="00C0073D">
            <w:pPr>
              <w:pStyle w:val="rendenr"/>
            </w:pPr>
            <w:r w:rsidRPr="002B18CE">
              <w:t>22</w:t>
            </w:r>
          </w:p>
        </w:tc>
        <w:tc>
          <w:tcPr>
            <w:tcW w:w="5670" w:type="dxa"/>
            <w:gridSpan w:val="2"/>
          </w:tcPr>
          <w:p w:rsidR="00C0073D" w:rsidRPr="002B18CE" w:rsidRDefault="00C0073D">
            <w:pPr>
              <w:pStyle w:val="renderubrik"/>
            </w:pPr>
            <w:r w:rsidRPr="002B18CE">
              <w:t>Utbildningsutskottets betänkande UbU8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</w:tr>
      <w:tr w:rsidR="00000000" w:rsidRPr="002B18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0073D" w:rsidRPr="002B18CE" w:rsidRDefault="00C0073D">
            <w:pPr>
              <w:pStyle w:val="Underrubrik"/>
            </w:pPr>
            <w:r w:rsidRPr="002B18CE">
              <w:t>Användningen av basanslaget för forskning och forskarutbildning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Richard Jomshof (SD)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4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0073D" w:rsidRPr="002B18CE" w:rsidRDefault="00C0073D">
            <w:pPr>
              <w:pStyle w:val="Summalinje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Summalinje"/>
            </w:pPr>
          </w:p>
        </w:tc>
        <w:tc>
          <w:tcPr>
            <w:tcW w:w="5216" w:type="dxa"/>
          </w:tcPr>
          <w:p w:rsidR="00C0073D" w:rsidRPr="002B18CE" w:rsidRDefault="00C0073D">
            <w:pPr>
              <w:pStyle w:val="Summalinje"/>
            </w:pPr>
          </w:p>
        </w:tc>
        <w:tc>
          <w:tcPr>
            <w:tcW w:w="1247" w:type="dxa"/>
          </w:tcPr>
          <w:p w:rsidR="00C0073D" w:rsidRPr="002B18CE" w:rsidRDefault="00C0073D">
            <w:pPr>
              <w:pStyle w:val="Summalinje"/>
            </w:pPr>
            <w:r w:rsidRPr="002B18CE">
              <w:t>____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Summalinje"/>
            </w:pPr>
            <w:r w:rsidRPr="002B18CE">
              <w:t>____</w:t>
            </w: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  <w:r w:rsidRPr="002B18CE">
              <w:t xml:space="preserve"> </w:t>
            </w:r>
          </w:p>
        </w:tc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5216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1247" w:type="dxa"/>
          </w:tcPr>
          <w:p w:rsidR="00C0073D" w:rsidRPr="002B18CE" w:rsidRDefault="00C0073D">
            <w:pPr>
              <w:pStyle w:val="TalartidSumma"/>
            </w:pPr>
            <w:r w:rsidRPr="002B18CE">
              <w:t>0.04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TalartidAckumulerad"/>
            </w:pPr>
            <w:r w:rsidRPr="002B18CE">
              <w:t>3.34</w:t>
            </w:r>
          </w:p>
        </w:tc>
      </w:tr>
    </w:tbl>
    <w:p w:rsidR="00C0073D" w:rsidRPr="002B18CE" w:rsidRDefault="00C0073D">
      <w:pPr>
        <w:pStyle w:val="Blankrad"/>
      </w:pPr>
      <w:r w:rsidRPr="002B18C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B18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073D" w:rsidRPr="002B18CE" w:rsidRDefault="00C0073D">
            <w:pPr>
              <w:pStyle w:val="rendenr"/>
            </w:pPr>
            <w:r w:rsidRPr="002B18CE">
              <w:t>23</w:t>
            </w:r>
          </w:p>
        </w:tc>
        <w:tc>
          <w:tcPr>
            <w:tcW w:w="5670" w:type="dxa"/>
            <w:gridSpan w:val="2"/>
          </w:tcPr>
          <w:p w:rsidR="00C0073D" w:rsidRPr="002B18CE" w:rsidRDefault="00C0073D">
            <w:pPr>
              <w:pStyle w:val="renderubrik"/>
            </w:pPr>
            <w:r w:rsidRPr="002B18CE">
              <w:t>Miljö- och jordbruksutskottets betänkande MJU10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</w:tr>
      <w:tr w:rsidR="00000000" w:rsidRPr="002B18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0073D" w:rsidRPr="002B18CE" w:rsidRDefault="00C0073D">
            <w:pPr>
              <w:pStyle w:val="Underrubrik"/>
            </w:pPr>
            <w:r w:rsidRPr="002B18CE">
              <w:t>Livsmedelskontroll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Pyry Niemi (S)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10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Kew Nordqvist (MP)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8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Josef Fransson (SD)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8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Jens Holm (V)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8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Åsa Coenraads (M)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10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Nina Lundström (FP)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8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Roger Tiefensee (C)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8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Irene Oskarsson (KD)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8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Annika Lillemets (MP)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6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0073D" w:rsidRPr="002B18CE" w:rsidRDefault="00C0073D">
            <w:pPr>
              <w:pStyle w:val="Summalinje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Summalinje"/>
            </w:pPr>
          </w:p>
        </w:tc>
        <w:tc>
          <w:tcPr>
            <w:tcW w:w="5216" w:type="dxa"/>
          </w:tcPr>
          <w:p w:rsidR="00C0073D" w:rsidRPr="002B18CE" w:rsidRDefault="00C0073D">
            <w:pPr>
              <w:pStyle w:val="Summalinje"/>
            </w:pPr>
          </w:p>
        </w:tc>
        <w:tc>
          <w:tcPr>
            <w:tcW w:w="1247" w:type="dxa"/>
          </w:tcPr>
          <w:p w:rsidR="00C0073D" w:rsidRPr="002B18CE" w:rsidRDefault="00C0073D">
            <w:pPr>
              <w:pStyle w:val="Summalinje"/>
            </w:pPr>
            <w:r w:rsidRPr="002B18CE">
              <w:t>____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Summalinje"/>
            </w:pPr>
            <w:r w:rsidRPr="002B18CE">
              <w:t>____</w:t>
            </w: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  <w:r w:rsidRPr="002B18CE">
              <w:t xml:space="preserve"> </w:t>
            </w:r>
          </w:p>
        </w:tc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5216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1247" w:type="dxa"/>
          </w:tcPr>
          <w:p w:rsidR="00C0073D" w:rsidRPr="002B18CE" w:rsidRDefault="00C0073D">
            <w:pPr>
              <w:pStyle w:val="TalartidSumma"/>
            </w:pPr>
            <w:r w:rsidRPr="002B18CE">
              <w:t>1.14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TalartidAckumulerad"/>
            </w:pPr>
            <w:r w:rsidRPr="002B18CE">
              <w:t>4.48</w:t>
            </w:r>
          </w:p>
        </w:tc>
      </w:tr>
    </w:tbl>
    <w:p w:rsidR="00C0073D" w:rsidRPr="002B18CE" w:rsidRDefault="00C0073D">
      <w:pPr>
        <w:pStyle w:val="Blankrad"/>
      </w:pPr>
      <w:r w:rsidRPr="002B18C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B18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073D" w:rsidRPr="002B18CE" w:rsidRDefault="00C0073D">
            <w:pPr>
              <w:pStyle w:val="rendenr"/>
            </w:pPr>
            <w:r w:rsidRPr="002B18CE">
              <w:t>24</w:t>
            </w:r>
          </w:p>
        </w:tc>
        <w:tc>
          <w:tcPr>
            <w:tcW w:w="5670" w:type="dxa"/>
            <w:gridSpan w:val="2"/>
          </w:tcPr>
          <w:p w:rsidR="00C0073D" w:rsidRPr="002B18CE" w:rsidRDefault="00C0073D">
            <w:pPr>
              <w:pStyle w:val="renderubrik"/>
            </w:pPr>
            <w:r w:rsidRPr="002B18CE">
              <w:t>Trafikutskottets betänkande TU7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</w:tr>
      <w:tr w:rsidR="00000000" w:rsidRPr="002B18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0073D" w:rsidRPr="002B18CE" w:rsidRDefault="00C0073D">
            <w:pPr>
              <w:pStyle w:val="Underrubrik"/>
            </w:pPr>
            <w:r w:rsidRPr="002B18CE">
              <w:t>Botniabanan och järnvägen längs Norrlandskusten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0073D" w:rsidRPr="002B18CE" w:rsidRDefault="00C0073D">
            <w:pPr>
              <w:pStyle w:val="Summalinje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Summalinje"/>
            </w:pPr>
          </w:p>
        </w:tc>
        <w:tc>
          <w:tcPr>
            <w:tcW w:w="5216" w:type="dxa"/>
          </w:tcPr>
          <w:p w:rsidR="00C0073D" w:rsidRPr="002B18CE" w:rsidRDefault="00C0073D">
            <w:pPr>
              <w:pStyle w:val="Summalinje"/>
            </w:pPr>
          </w:p>
        </w:tc>
        <w:tc>
          <w:tcPr>
            <w:tcW w:w="1247" w:type="dxa"/>
          </w:tcPr>
          <w:p w:rsidR="00C0073D" w:rsidRPr="002B18CE" w:rsidRDefault="00C0073D">
            <w:pPr>
              <w:pStyle w:val="Summalinje"/>
            </w:pPr>
            <w:r w:rsidRPr="002B18CE">
              <w:t>____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Summalinje"/>
            </w:pPr>
            <w:r w:rsidRPr="002B18CE">
              <w:t>____</w:t>
            </w: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  <w:r w:rsidRPr="002B18CE">
              <w:t xml:space="preserve"> </w:t>
            </w:r>
          </w:p>
        </w:tc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5216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1247" w:type="dxa"/>
          </w:tcPr>
          <w:p w:rsidR="00C0073D" w:rsidRPr="002B18CE" w:rsidRDefault="00C0073D">
            <w:pPr>
              <w:pStyle w:val="TalartidSumma"/>
            </w:pPr>
            <w:r w:rsidRPr="002B18CE">
              <w:t>0.00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TalartidAckumulerad"/>
            </w:pPr>
            <w:r w:rsidRPr="002B18CE">
              <w:t>4.48</w:t>
            </w:r>
          </w:p>
        </w:tc>
      </w:tr>
    </w:tbl>
    <w:p w:rsidR="00C0073D" w:rsidRPr="002B18CE" w:rsidRDefault="00C0073D">
      <w:pPr>
        <w:pStyle w:val="Blankrad"/>
      </w:pPr>
      <w:r w:rsidRPr="002B18C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B18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073D" w:rsidRPr="002B18CE" w:rsidRDefault="00C0073D">
            <w:pPr>
              <w:pStyle w:val="rendenr"/>
            </w:pPr>
            <w:r w:rsidRPr="002B18CE">
              <w:t>25</w:t>
            </w:r>
          </w:p>
        </w:tc>
        <w:tc>
          <w:tcPr>
            <w:tcW w:w="5670" w:type="dxa"/>
            <w:gridSpan w:val="2"/>
          </w:tcPr>
          <w:p w:rsidR="00C0073D" w:rsidRPr="002B18CE" w:rsidRDefault="00C0073D">
            <w:pPr>
              <w:pStyle w:val="renderubrik"/>
            </w:pPr>
            <w:r w:rsidRPr="002B18CE">
              <w:t>Utrikesutskottets betänkande UU7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</w:tr>
      <w:tr w:rsidR="00000000" w:rsidRPr="002B18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0073D" w:rsidRPr="002B18CE" w:rsidRDefault="00C0073D">
            <w:pPr>
              <w:pStyle w:val="Underrubrik"/>
            </w:pPr>
            <w:r w:rsidRPr="002B18CE">
              <w:t>Nedrustning, icke-spridning och konventionell rustningskontroll samt Sveriges tillträde till konventionen om klusterammunition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Olle Thorell (S)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8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Bodil Ceballos (MP)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10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Julia Kronlid (SD)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8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Hans Linde (V)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10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Karin Enström (M)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8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Christer Winbäck (FP)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12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Kerstin Lundgren (C)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10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Désirée Pethrus (KD)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12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0073D" w:rsidRPr="002B18CE" w:rsidRDefault="00C0073D">
            <w:pPr>
              <w:pStyle w:val="Summalinje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Summalinje"/>
            </w:pPr>
          </w:p>
        </w:tc>
        <w:tc>
          <w:tcPr>
            <w:tcW w:w="5216" w:type="dxa"/>
          </w:tcPr>
          <w:p w:rsidR="00C0073D" w:rsidRPr="002B18CE" w:rsidRDefault="00C0073D">
            <w:pPr>
              <w:pStyle w:val="Summalinje"/>
            </w:pPr>
          </w:p>
        </w:tc>
        <w:tc>
          <w:tcPr>
            <w:tcW w:w="1247" w:type="dxa"/>
          </w:tcPr>
          <w:p w:rsidR="00C0073D" w:rsidRPr="002B18CE" w:rsidRDefault="00C0073D">
            <w:pPr>
              <w:pStyle w:val="Summalinje"/>
            </w:pPr>
            <w:r w:rsidRPr="002B18CE">
              <w:t>____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Summalinje"/>
            </w:pPr>
            <w:r w:rsidRPr="002B18CE">
              <w:t>____</w:t>
            </w: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  <w:r w:rsidRPr="002B18CE">
              <w:t xml:space="preserve"> </w:t>
            </w:r>
          </w:p>
        </w:tc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5216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1247" w:type="dxa"/>
          </w:tcPr>
          <w:p w:rsidR="00C0073D" w:rsidRPr="002B18CE" w:rsidRDefault="00C0073D">
            <w:pPr>
              <w:pStyle w:val="TalartidSumma"/>
            </w:pPr>
            <w:r w:rsidRPr="002B18CE">
              <w:t>1.18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TalartidAckumulerad"/>
            </w:pPr>
            <w:r w:rsidRPr="002B18CE">
              <w:t>6.06</w:t>
            </w:r>
          </w:p>
        </w:tc>
      </w:tr>
    </w:tbl>
    <w:p w:rsidR="00C0073D" w:rsidRPr="002B18CE" w:rsidRDefault="00C0073D">
      <w:pPr>
        <w:pStyle w:val="Blankrad"/>
      </w:pPr>
      <w:r w:rsidRPr="002B18C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2B18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073D" w:rsidRPr="002B18CE" w:rsidRDefault="00C0073D">
            <w:pPr>
              <w:pStyle w:val="rendenr"/>
            </w:pPr>
            <w:r w:rsidRPr="002B18CE">
              <w:t>26</w:t>
            </w:r>
          </w:p>
        </w:tc>
        <w:tc>
          <w:tcPr>
            <w:tcW w:w="5670" w:type="dxa"/>
            <w:gridSpan w:val="2"/>
          </w:tcPr>
          <w:p w:rsidR="00C0073D" w:rsidRPr="002B18CE" w:rsidRDefault="00C0073D">
            <w:pPr>
              <w:pStyle w:val="renderubrik"/>
            </w:pPr>
            <w:r w:rsidRPr="002B18CE">
              <w:t xml:space="preserve">Justitieutskottets utlåtande </w:t>
            </w:r>
            <w:bookmarkStart w:id="2" w:name="BetänkandeNr"/>
            <w:bookmarkEnd w:id="2"/>
            <w:r w:rsidRPr="002B18CE">
              <w:t>JuU29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</w:tr>
      <w:tr w:rsidR="00000000" w:rsidRPr="002B18C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C0073D" w:rsidRPr="002B18CE" w:rsidRDefault="00C0073D">
            <w:pPr>
              <w:pStyle w:val="Underrubrik"/>
            </w:pPr>
            <w:bookmarkStart w:id="3" w:name="Ärenderubrik"/>
            <w:bookmarkEnd w:id="3"/>
            <w:r w:rsidRPr="002B18CE">
              <w:t>Subsidiaritetsprövning av förslag om inrättande av ett europeiskt gränsövervakningssystem (Eurosur)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  <w:tabs>
                <w:tab w:val="clear" w:pos="6804"/>
              </w:tabs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Krister Hammarbergh (M)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6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Kent Ekeroth (SD)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10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Caroline Szyber (KD)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5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Kerstin Haglö (S)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5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Maria Ferm (MP)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6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Johan Linander (C)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6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C0073D" w:rsidRPr="002B18CE" w:rsidRDefault="00C0073D">
            <w:r w:rsidRPr="002B18CE">
              <w:t>Lena Olsson (V)</w:t>
            </w:r>
          </w:p>
        </w:tc>
        <w:tc>
          <w:tcPr>
            <w:tcW w:w="1247" w:type="dxa"/>
          </w:tcPr>
          <w:p w:rsidR="00C0073D" w:rsidRPr="002B18CE" w:rsidRDefault="00C0073D">
            <w:pPr>
              <w:pStyle w:val="Talartid"/>
            </w:pPr>
            <w:r w:rsidRPr="002B18CE">
              <w:t>5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IngenText"/>
            </w:pP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0073D" w:rsidRPr="002B18CE" w:rsidRDefault="00C0073D">
            <w:pPr>
              <w:pStyle w:val="Summalinje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Summalinje"/>
            </w:pPr>
          </w:p>
        </w:tc>
        <w:tc>
          <w:tcPr>
            <w:tcW w:w="5216" w:type="dxa"/>
          </w:tcPr>
          <w:p w:rsidR="00C0073D" w:rsidRPr="002B18CE" w:rsidRDefault="00C0073D">
            <w:pPr>
              <w:pStyle w:val="Summalinje"/>
            </w:pPr>
          </w:p>
        </w:tc>
        <w:tc>
          <w:tcPr>
            <w:tcW w:w="1247" w:type="dxa"/>
          </w:tcPr>
          <w:p w:rsidR="00C0073D" w:rsidRPr="002B18CE" w:rsidRDefault="00C0073D">
            <w:pPr>
              <w:pStyle w:val="Summalinje"/>
            </w:pPr>
            <w:r w:rsidRPr="002B18CE">
              <w:t>____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Summalinje"/>
            </w:pPr>
            <w:r w:rsidRPr="002B18CE">
              <w:t>____</w:t>
            </w:r>
          </w:p>
        </w:tc>
      </w:tr>
      <w:tr w:rsidR="00000000" w:rsidRPr="002B18C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  <w:r w:rsidRPr="002B18CE">
              <w:t xml:space="preserve"> </w:t>
            </w:r>
          </w:p>
        </w:tc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5216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1247" w:type="dxa"/>
          </w:tcPr>
          <w:p w:rsidR="00C0073D" w:rsidRPr="002B18CE" w:rsidRDefault="00C0073D">
            <w:pPr>
              <w:pStyle w:val="TalartidSumma"/>
            </w:pPr>
            <w:r w:rsidRPr="002B18CE">
              <w:t>0.43</w:t>
            </w:r>
          </w:p>
        </w:tc>
        <w:tc>
          <w:tcPr>
            <w:tcW w:w="1489" w:type="dxa"/>
          </w:tcPr>
          <w:p w:rsidR="00C0073D" w:rsidRPr="002B18CE" w:rsidRDefault="00C0073D">
            <w:pPr>
              <w:pStyle w:val="TalartidAckumulerad"/>
            </w:pPr>
            <w:r w:rsidRPr="002B18CE">
              <w:t>6.49</w:t>
            </w:r>
          </w:p>
        </w:tc>
      </w:tr>
    </w:tbl>
    <w:p w:rsidR="00C0073D" w:rsidRPr="002B18CE" w:rsidRDefault="00C0073D">
      <w:pPr>
        <w:pStyle w:val="Blankrad"/>
      </w:pPr>
      <w:r w:rsidRPr="002B18C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2B18C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454" w:type="dxa"/>
          </w:tcPr>
          <w:p w:rsidR="00C0073D" w:rsidRPr="002B18CE" w:rsidRDefault="00C0073D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2268" w:type="dxa"/>
          </w:tcPr>
          <w:p w:rsidR="00C0073D" w:rsidRPr="002B18CE" w:rsidRDefault="00C0073D">
            <w:pPr>
              <w:pStyle w:val="TalartidTotalText"/>
            </w:pPr>
            <w:r w:rsidRPr="002B18CE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C0073D" w:rsidRPr="002B18CE" w:rsidRDefault="00C0073D">
            <w:pPr>
              <w:pStyle w:val="TalartidTotal"/>
            </w:pPr>
            <w:r w:rsidRPr="002B18CE">
              <w:t>6 tim. 49 min.</w:t>
            </w:r>
          </w:p>
        </w:tc>
      </w:tr>
      <w:tr w:rsidR="00000000" w:rsidRPr="002B18C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C0073D" w:rsidRPr="002B18CE" w:rsidRDefault="00C0073D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C0073D" w:rsidRPr="002B18CE" w:rsidRDefault="00C0073D"/>
          <w:p w:rsidR="00C0073D" w:rsidRPr="002B18CE" w:rsidRDefault="00C0073D">
            <w:pPr>
              <w:pStyle w:val="Mittstreck"/>
            </w:pPr>
            <w:r w:rsidRPr="002B18CE">
              <w:tab/>
            </w:r>
            <w:r w:rsidRPr="002B18CE">
              <w:tab/>
            </w:r>
          </w:p>
        </w:tc>
      </w:tr>
    </w:tbl>
    <w:p w:rsidR="00C0073D" w:rsidRPr="002B18CE" w:rsidRDefault="00C0073D">
      <w:pPr>
        <w:pStyle w:val="Blankrad"/>
      </w:pPr>
      <w:r w:rsidRPr="002B18CE">
        <w:t>     </w:t>
      </w:r>
    </w:p>
    <w:sectPr w:rsidR="00C0073D" w:rsidRPr="002B18C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073D" w:rsidRPr="002B18CE" w:rsidRDefault="00C0073D">
      <w:r w:rsidRPr="002B18CE">
        <w:separator/>
      </w:r>
    </w:p>
  </w:endnote>
  <w:endnote w:type="continuationSeparator" w:id="0">
    <w:p w:rsidR="00C0073D" w:rsidRPr="002B18CE" w:rsidRDefault="00C0073D">
      <w:r w:rsidRPr="002B18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073D" w:rsidRPr="002B18CE" w:rsidRDefault="00C0073D">
    <w:pPr>
      <w:pStyle w:val="Sidhuvud"/>
      <w:jc w:val="center"/>
    </w:pPr>
    <w:r w:rsidRPr="002B18CE">
      <w:fldChar w:fldCharType="begin" w:fldLock="1"/>
    </w:r>
    <w:r w:rsidRPr="002B18CE">
      <w:instrText xml:space="preserve"> PAGE </w:instrText>
    </w:r>
    <w:r w:rsidRPr="002B18CE">
      <w:fldChar w:fldCharType="separate"/>
    </w:r>
    <w:r w:rsidRPr="002B18CE">
      <w:t>2</w:t>
    </w:r>
    <w:r w:rsidRPr="002B18CE">
      <w:fldChar w:fldCharType="end"/>
    </w:r>
    <w:r w:rsidRPr="002B18CE">
      <w:t xml:space="preserve"> (</w:t>
    </w:r>
    <w:r w:rsidRPr="002B18CE">
      <w:fldChar w:fldCharType="begin" w:fldLock="1"/>
    </w:r>
    <w:r w:rsidRPr="002B18CE">
      <w:instrText xml:space="preserve"> NUMPAGES </w:instrText>
    </w:r>
    <w:r w:rsidRPr="002B18CE">
      <w:fldChar w:fldCharType="separate"/>
    </w:r>
    <w:r w:rsidRPr="002B18CE">
      <w:t>4</w:t>
    </w:r>
    <w:r w:rsidRPr="002B18CE">
      <w:fldChar w:fldCharType="end"/>
    </w:r>
    <w:r w:rsidRPr="002B18C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073D" w:rsidRPr="002B18CE" w:rsidRDefault="00C0073D">
    <w:pPr>
      <w:pStyle w:val="Sidhuvud"/>
      <w:jc w:val="center"/>
    </w:pPr>
    <w:r w:rsidRPr="002B18CE">
      <w:fldChar w:fldCharType="begin" w:fldLock="1"/>
    </w:r>
    <w:r w:rsidRPr="002B18CE">
      <w:instrText xml:space="preserve"> PAGE </w:instrText>
    </w:r>
    <w:r w:rsidRPr="002B18CE">
      <w:fldChar w:fldCharType="separate"/>
    </w:r>
    <w:r w:rsidRPr="002B18CE">
      <w:t>1</w:t>
    </w:r>
    <w:r w:rsidRPr="002B18CE">
      <w:fldChar w:fldCharType="end"/>
    </w:r>
    <w:r w:rsidRPr="002B18CE">
      <w:t xml:space="preserve"> (</w:t>
    </w:r>
    <w:r w:rsidRPr="002B18CE">
      <w:fldChar w:fldCharType="begin" w:fldLock="1"/>
    </w:r>
    <w:r w:rsidRPr="002B18CE">
      <w:instrText xml:space="preserve"> NUMPAGES </w:instrText>
    </w:r>
    <w:r w:rsidRPr="002B18CE">
      <w:fldChar w:fldCharType="separate"/>
    </w:r>
    <w:r w:rsidRPr="002B18CE">
      <w:t>4</w:t>
    </w:r>
    <w:r w:rsidRPr="002B18CE">
      <w:fldChar w:fldCharType="end"/>
    </w:r>
    <w:r w:rsidRPr="002B18C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073D" w:rsidRPr="002B18CE" w:rsidRDefault="00C0073D">
      <w:r w:rsidRPr="002B18CE">
        <w:separator/>
      </w:r>
    </w:p>
  </w:footnote>
  <w:footnote w:type="continuationSeparator" w:id="0">
    <w:p w:rsidR="00C0073D" w:rsidRPr="002B18CE" w:rsidRDefault="00C0073D">
      <w:r w:rsidRPr="002B18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073D" w:rsidRPr="002B18CE" w:rsidRDefault="00C0073D">
    <w:pPr>
      <w:pStyle w:val="Sidhuvud"/>
      <w:tabs>
        <w:tab w:val="clear" w:pos="4536"/>
      </w:tabs>
    </w:pPr>
    <w:r w:rsidRPr="002B18CE">
      <w:fldChar w:fldCharType="begin" w:fldLock="1"/>
    </w:r>
    <w:r w:rsidRPr="002B18CE">
      <w:instrText xml:space="preserve"> DOCPROPERTY "DocumentDate" </w:instrText>
    </w:r>
    <w:r w:rsidRPr="002B18CE">
      <w:fldChar w:fldCharType="separate"/>
    </w:r>
    <w:r w:rsidRPr="002B18CE">
      <w:t>Onsdagen den 14 mars 2012</w:t>
    </w:r>
    <w:r w:rsidRPr="002B18CE">
      <w:fldChar w:fldCharType="end"/>
    </w:r>
    <w:r w:rsidRPr="002B18CE">
      <w:fldChar w:fldCharType="begin" w:fldLock="1"/>
    </w:r>
    <w:r w:rsidRPr="002B18CE">
      <w:instrText xml:space="preserve">if </w:instrText>
    </w:r>
    <w:r w:rsidRPr="002B18CE">
      <w:fldChar w:fldCharType="begin" w:fldLock="1"/>
    </w:r>
    <w:r w:rsidRPr="002B18CE">
      <w:instrText xml:space="preserve"> DOCPROPERTY "Status" </w:instrText>
    </w:r>
    <w:r w:rsidRPr="002B18CE">
      <w:fldChar w:fldCharType="separate"/>
    </w:r>
    <w:r w:rsidRPr="002B18CE">
      <w:instrText>slutlig</w:instrText>
    </w:r>
    <w:r w:rsidRPr="002B18CE">
      <w:fldChar w:fldCharType="end"/>
    </w:r>
    <w:r w:rsidRPr="002B18CE">
      <w:instrText xml:space="preserve"> = "preliminär" " (preliminärt)" "" </w:instrText>
    </w:r>
    <w:r w:rsidRPr="002B18CE">
      <w:fldChar w:fldCharType="end"/>
    </w:r>
    <w:r w:rsidRPr="002B18CE">
      <w:tab/>
    </w:r>
  </w:p>
  <w:p w:rsidR="00C0073D" w:rsidRPr="002B18CE" w:rsidRDefault="00C0073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B18CE">
      <w:rPr>
        <w:sz w:val="12"/>
      </w:rPr>
      <w:tab/>
    </w:r>
  </w:p>
  <w:p w:rsidR="00C0073D" w:rsidRPr="002B18CE" w:rsidRDefault="00C0073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073D" w:rsidRPr="002B18CE" w:rsidRDefault="002B18C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2B18C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0073D" w:rsidRPr="002B18CE" w:rsidRDefault="00C0073D">
    <w:pPr>
      <w:pStyle w:val="Dokumentrubrik"/>
      <w:spacing w:after="360"/>
    </w:pPr>
    <w:r w:rsidRPr="002B18CE">
      <w:fldChar w:fldCharType="begin" w:fldLock="1"/>
    </w:r>
    <w:r w:rsidRPr="002B18CE">
      <w:instrText xml:space="preserve"> if </w:instrText>
    </w:r>
    <w:r w:rsidRPr="002B18CE">
      <w:fldChar w:fldCharType="begin" w:fldLock="1"/>
    </w:r>
    <w:r w:rsidRPr="002B18CE">
      <w:instrText xml:space="preserve"> DOCPROPERTY  Status </w:instrText>
    </w:r>
    <w:r w:rsidRPr="002B18CE">
      <w:fldChar w:fldCharType="separate"/>
    </w:r>
    <w:r w:rsidRPr="002B18CE">
      <w:instrText>slutlig</w:instrText>
    </w:r>
    <w:r w:rsidRPr="002B18CE">
      <w:fldChar w:fldCharType="end"/>
    </w:r>
    <w:r w:rsidRPr="002B18CE">
      <w:instrText xml:space="preserve"> = "preliminär" "Preliminär t" "T" </w:instrText>
    </w:r>
    <w:r w:rsidRPr="002B18CE">
      <w:fldChar w:fldCharType="separate"/>
    </w:r>
    <w:r w:rsidR="002B18CE" w:rsidRPr="002B18CE">
      <w:rPr>
        <w:noProof/>
      </w:rPr>
      <w:t>T</w:t>
    </w:r>
    <w:r w:rsidRPr="002B18CE">
      <w:fldChar w:fldCharType="end"/>
    </w:r>
    <w:r w:rsidRPr="002B18CE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E496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767D5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EC2BA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02AE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09211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76245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294F1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E0403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CE682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8894986">
    <w:abstractNumId w:val="7"/>
  </w:num>
  <w:num w:numId="2" w16cid:durableId="1152525892">
    <w:abstractNumId w:val="8"/>
  </w:num>
  <w:num w:numId="3" w16cid:durableId="897327108">
    <w:abstractNumId w:val="4"/>
  </w:num>
  <w:num w:numId="4" w16cid:durableId="2004114943">
    <w:abstractNumId w:val="0"/>
  </w:num>
  <w:num w:numId="5" w16cid:durableId="1369145126">
    <w:abstractNumId w:val="9"/>
  </w:num>
  <w:num w:numId="6" w16cid:durableId="765003978">
    <w:abstractNumId w:val="6"/>
  </w:num>
  <w:num w:numId="7" w16cid:durableId="1871258846">
    <w:abstractNumId w:val="3"/>
  </w:num>
  <w:num w:numId="8" w16cid:durableId="217061388">
    <w:abstractNumId w:val="2"/>
  </w:num>
  <w:num w:numId="9" w16cid:durableId="1219437828">
    <w:abstractNumId w:val="1"/>
  </w:num>
  <w:num w:numId="10" w16cid:durableId="1066223248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22177"/>
    <w:rsid w:val="002B18CE"/>
    <w:rsid w:val="00622177"/>
    <w:rsid w:val="00C0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BB661-B715-44B3-A282-9B1914E4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481</Words>
  <Characters>2374</Characters>
  <Application>Microsoft Office Word</Application>
  <DocSecurity>4</DocSecurity>
  <Lines>593</Lines>
  <Paragraphs>317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2012-03-13T16:04:00Z</cp:lastPrinted>
  <dcterms:created xsi:type="dcterms:W3CDTF">2025-12-17T21:25:00Z</dcterms:created>
  <dcterms:modified xsi:type="dcterms:W3CDTF">2025-12-17T21:25:00Z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14 mars 2012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2012-03-14</vt:lpwstr>
  </property>
  <property fmtid="{D5CDD505-2E9C-101B-9397-08002B2CF9AE}" pid="6" name="DocumentYear">
    <vt:lpwstr>2011/12</vt:lpwstr>
  </property>
</Properties>
</file>