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D3626" w:rsidRPr="00754E74" w:rsidRDefault="00BD3626" w:rsidP="00E51C89">
      <w:pPr>
        <w:pStyle w:val="Hemstlrubrik"/>
      </w:pPr>
      <w:r w:rsidRPr="00754E74">
        <w:t>Förslag till riksdagsbeslut</w:t>
      </w:r>
    </w:p>
    <w:p w:rsidR="00BD3626" w:rsidRPr="00754E74" w:rsidRDefault="00BD3626" w:rsidP="00BD3626">
      <w:pPr>
        <w:pStyle w:val="Hemstlatt"/>
      </w:pPr>
      <w:r w:rsidRPr="00754E74">
        <w:t>Riksdagen tillkännager för regeringen som sin mening vad i motionen anförs om partisymboler på valsedlarna.</w:t>
      </w:r>
    </w:p>
    <w:p w:rsidR="00E84F25" w:rsidRPr="00754E74" w:rsidRDefault="007C6092" w:rsidP="00E22893">
      <w:pPr>
        <w:pStyle w:val="Rubrik1"/>
      </w:pPr>
      <w:r w:rsidRPr="00754E74">
        <w:t>Motivering</w:t>
      </w:r>
    </w:p>
    <w:p w:rsidR="00BD3626" w:rsidRPr="00754E74" w:rsidRDefault="00BD3626" w:rsidP="00BD3626">
      <w:r w:rsidRPr="00754E74">
        <w:t>I de val som hålls vart fjärde år i Sverige har alla partier som sina valsedlar i vallokaler för väljarna att ta på plats. Valsedlarna för de olika partierna ser väldigt lika ut i sin utformning. Det enda som skiljer är namnet. Det är därför väldigt lätt att blanda ihop valsedlarna och då råka rösta på fel parti. En lö</w:t>
      </w:r>
      <w:r w:rsidRPr="00754E74">
        <w:t>s</w:t>
      </w:r>
      <w:r w:rsidRPr="00754E74">
        <w:t xml:space="preserve">ning på detta vore att i hörnet på alla valsedlar sätta dit partisymbolen för respektive parti. Detta skulle förtydliga valsedeln och även underlätta för synskadade att ta rätt valsedel.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E51C89" w:rsidRPr="00754E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51C89" w:rsidRPr="00754E74" w:rsidRDefault="00E51C89" w:rsidP="00E51C89">
            <w:pPr>
              <w:pStyle w:val="UnderskriftDatum"/>
              <w:spacing w:before="240"/>
            </w:pPr>
            <w:r w:rsidRPr="00754E74">
              <w:t>Stockholm den 27 september 2005</w:t>
            </w:r>
          </w:p>
        </w:tc>
        <w:tc>
          <w:tcPr>
            <w:tcW w:w="3047" w:type="dxa"/>
          </w:tcPr>
          <w:p w:rsidR="00E51C89" w:rsidRPr="00754E74" w:rsidRDefault="00E51C89" w:rsidP="00E51C89">
            <w:pPr>
              <w:pStyle w:val="Underskrifter"/>
              <w:spacing w:before="240"/>
            </w:pPr>
          </w:p>
        </w:tc>
      </w:tr>
      <w:tr w:rsidR="00E51C89" w:rsidRPr="00754E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51C89" w:rsidRPr="00754E74" w:rsidRDefault="00E51C89" w:rsidP="00E51C89">
            <w:pPr>
              <w:pStyle w:val="Underskrifter"/>
            </w:pPr>
            <w:r w:rsidRPr="00754E74">
              <w:t>Göran Norlander (s)</w:t>
            </w:r>
          </w:p>
        </w:tc>
        <w:tc>
          <w:tcPr>
            <w:tcW w:w="3047" w:type="dxa"/>
          </w:tcPr>
          <w:p w:rsidR="00E51C89" w:rsidRPr="00754E74" w:rsidRDefault="00E51C89" w:rsidP="00E51C89">
            <w:pPr>
              <w:pStyle w:val="Underskrifter"/>
            </w:pPr>
            <w:r w:rsidRPr="00754E74">
              <w:t>Hans Stenberg (s)</w:t>
            </w:r>
          </w:p>
        </w:tc>
      </w:tr>
    </w:tbl>
    <w:p w:rsidR="00BD3626" w:rsidRPr="00754E74" w:rsidRDefault="00BD3626" w:rsidP="00E51C89">
      <w:pPr>
        <w:pStyle w:val="Normaltindrag"/>
      </w:pPr>
    </w:p>
    <w:sectPr w:rsidR="00BD3626" w:rsidRPr="00754E74" w:rsidSect="00E51C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C6130" w:rsidRPr="00754E74" w:rsidRDefault="005C6130">
      <w:r w:rsidRPr="00754E74">
        <w:separator/>
      </w:r>
    </w:p>
  </w:endnote>
  <w:endnote w:type="continuationSeparator" w:id="0">
    <w:p w:rsidR="005C6130" w:rsidRPr="00754E74" w:rsidRDefault="005C6130">
      <w:r w:rsidRPr="00754E7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6BE9" w:rsidRPr="00754E74" w:rsidRDefault="00754E74" w:rsidP="00E51C89">
    <w:pPr>
      <w:pStyle w:val="Sidfot"/>
    </w:pPr>
    <w:r w:rsidRPr="00754E7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1076261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1C89" w:rsidRDefault="00E51C8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51C89" w:rsidRDefault="00E51C8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6BE9" w:rsidRPr="00754E74" w:rsidRDefault="00754E74" w:rsidP="00E51C89">
    <w:pPr>
      <w:pStyle w:val="Sidfot"/>
    </w:pPr>
    <w:r w:rsidRPr="00754E7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0351245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1C89" w:rsidRDefault="00E51C8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51C89" w:rsidRDefault="00E51C8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6BE9" w:rsidRPr="00754E74" w:rsidRDefault="00754E74" w:rsidP="00E51C89">
    <w:pPr>
      <w:pStyle w:val="Sidfot"/>
    </w:pPr>
    <w:r w:rsidRPr="00754E7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8881338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1C89" w:rsidRDefault="00E51C8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51C89" w:rsidRDefault="00E51C8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C6130" w:rsidRPr="00754E74" w:rsidRDefault="005C6130">
      <w:r w:rsidRPr="00754E74">
        <w:separator/>
      </w:r>
    </w:p>
  </w:footnote>
  <w:footnote w:type="continuationSeparator" w:id="0">
    <w:p w:rsidR="005C6130" w:rsidRPr="00754E74" w:rsidRDefault="005C6130">
      <w:r w:rsidRPr="00754E7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6BE9" w:rsidRPr="00754E74" w:rsidRDefault="00754E74" w:rsidP="00E51C89">
    <w:pPr>
      <w:pStyle w:val="Sidhuvud"/>
    </w:pPr>
    <w:r w:rsidRPr="00754E7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8506570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1C89" w:rsidRDefault="00E51C8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51C89" w:rsidRDefault="00E51C8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K337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6BE9" w:rsidRPr="00754E74" w:rsidRDefault="00754E74" w:rsidP="00E51C89">
    <w:pPr>
      <w:pStyle w:val="Sidhuvud"/>
    </w:pPr>
    <w:r w:rsidRPr="00754E7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0404899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1C89" w:rsidRDefault="00E51C8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51C89" w:rsidRDefault="00E51C8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K337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1C89" w:rsidRPr="00754E74" w:rsidRDefault="00E51C89">
    <w:pPr>
      <w:pStyle w:val="FSHNormal"/>
      <w:tabs>
        <w:tab w:val="right" w:pos="5840"/>
      </w:tabs>
    </w:pPr>
    <w:r w:rsidRPr="00754E74">
      <w:br/>
    </w:r>
    <w:r w:rsidRPr="00754E74">
      <w:fldChar w:fldCharType="begin" w:fldLock="1"/>
    </w:r>
    <w:r w:rsidRPr="00754E74">
      <w:instrText xml:space="preserve"> DOCPROPERTY</w:instrText>
    </w:r>
    <w:r w:rsidRPr="00754E74">
      <w:rPr>
        <w:sz w:val="18"/>
      </w:rPr>
      <w:instrText xml:space="preserve"> "YearUser" *\charformat </w:instrText>
    </w:r>
    <w:r w:rsidRPr="00754E74">
      <w:fldChar w:fldCharType="separate"/>
    </w:r>
    <w:r w:rsidRPr="00754E74">
      <w:t>2005/06</w:t>
    </w:r>
    <w:r w:rsidRPr="00754E74">
      <w:fldChar w:fldCharType="end"/>
    </w:r>
    <w:r w:rsidRPr="00754E74">
      <w:t xml:space="preserve"> </w:t>
    </w:r>
    <w:r w:rsidRPr="00754E74">
      <w:tab/>
      <w:t xml:space="preserve">mnr: </w:t>
    </w:r>
    <w:r w:rsidRPr="00754E74">
      <w:fldChar w:fldCharType="begin" w:fldLock="1"/>
    </w:r>
    <w:r w:rsidRPr="00754E74">
      <w:instrText xml:space="preserve"> DOCPROPERTY</w:instrText>
    </w:r>
    <w:r w:rsidRPr="00754E74">
      <w:rPr>
        <w:sz w:val="18"/>
      </w:rPr>
      <w:instrText xml:space="preserve"> "Motionsnummer" *\charformat </w:instrText>
    </w:r>
    <w:r w:rsidRPr="00754E74">
      <w:fldChar w:fldCharType="separate"/>
    </w:r>
    <w:r w:rsidRPr="00754E74">
      <w:t>K337</w:t>
    </w:r>
    <w:r w:rsidRPr="00754E74">
      <w:fldChar w:fldCharType="end"/>
    </w:r>
    <w:r w:rsidRPr="00754E74">
      <w:br/>
    </w:r>
    <w:r w:rsidRPr="00754E74">
      <w:fldChar w:fldCharType="begin" w:fldLock="1"/>
    </w:r>
    <w:r w:rsidRPr="00754E74">
      <w:instrText xml:space="preserve"> DOCPROPERTY</w:instrText>
    </w:r>
    <w:r w:rsidRPr="00754E74">
      <w:rPr>
        <w:sz w:val="18"/>
      </w:rPr>
      <w:instrText xml:space="preserve"> "Samling" *\charformat </w:instrText>
    </w:r>
    <w:r w:rsidRPr="00754E74">
      <w:fldChar w:fldCharType="end"/>
    </w:r>
    <w:r w:rsidRPr="00754E74">
      <w:tab/>
      <w:t xml:space="preserve">pnr: </w:t>
    </w:r>
    <w:r w:rsidRPr="00754E74">
      <w:fldChar w:fldCharType="begin" w:fldLock="1"/>
    </w:r>
    <w:r w:rsidRPr="00754E74">
      <w:instrText xml:space="preserve"> DOCPROPERTY</w:instrText>
    </w:r>
    <w:r w:rsidRPr="00754E74">
      <w:rPr>
        <w:sz w:val="18"/>
      </w:rPr>
      <w:instrText xml:space="preserve"> "Partinummer" *\charformat </w:instrText>
    </w:r>
    <w:r w:rsidRPr="00754E74">
      <w:fldChar w:fldCharType="separate"/>
    </w:r>
    <w:r w:rsidRPr="00754E74">
      <w:t>s18439</w:t>
    </w:r>
    <w:r w:rsidRPr="00754E74">
      <w:fldChar w:fldCharType="end"/>
    </w:r>
  </w:p>
  <w:p w:rsidR="00E51C89" w:rsidRPr="00754E74" w:rsidRDefault="00E51C89">
    <w:pPr>
      <w:pStyle w:val="FSHRub1"/>
    </w:pPr>
    <w:r w:rsidRPr="00754E74">
      <w:t>Motion till riksdagen</w:t>
    </w:r>
    <w:r w:rsidRPr="00754E74">
      <w:br/>
    </w:r>
    <w:r w:rsidRPr="00754E74">
      <w:fldChar w:fldCharType="begin" w:fldLock="1"/>
    </w:r>
    <w:r w:rsidRPr="00754E74">
      <w:instrText xml:space="preserve"> DOCPROPERTY "YearUser" *\charformat </w:instrText>
    </w:r>
    <w:r w:rsidRPr="00754E74">
      <w:fldChar w:fldCharType="separate"/>
    </w:r>
    <w:r w:rsidRPr="00754E74">
      <w:t>2005/06</w:t>
    </w:r>
    <w:r w:rsidRPr="00754E74">
      <w:fldChar w:fldCharType="end"/>
    </w:r>
    <w:r w:rsidRPr="00754E74">
      <w:t>:</w:t>
    </w:r>
    <w:r w:rsidRPr="00754E74">
      <w:fldChar w:fldCharType="begin" w:fldLock="1"/>
    </w:r>
    <w:r w:rsidRPr="00754E74">
      <w:instrText xml:space="preserve"> DOCPROPERTY "Motionsnummer" *\charformat </w:instrText>
    </w:r>
    <w:r w:rsidRPr="00754E74">
      <w:fldChar w:fldCharType="separate"/>
    </w:r>
    <w:r w:rsidRPr="00754E74">
      <w:t>K337</w:t>
    </w:r>
    <w:r w:rsidRPr="00754E74">
      <w:fldChar w:fldCharType="end"/>
    </w:r>
  </w:p>
  <w:p w:rsidR="00E51C89" w:rsidRPr="00754E74" w:rsidRDefault="00E51C89">
    <w:pPr>
      <w:pStyle w:val="FSHNormalS5"/>
    </w:pPr>
    <w:r w:rsidRPr="00754E74">
      <w:fldChar w:fldCharType="begin" w:fldLock="1"/>
    </w:r>
    <w:r w:rsidRPr="00754E74">
      <w:instrText xml:space="preserve"> DOCPROPERTY "MotionarText" *\charformat </w:instrText>
    </w:r>
    <w:r w:rsidRPr="00754E74">
      <w:fldChar w:fldCharType="separate"/>
    </w:r>
    <w:r w:rsidRPr="00754E74">
      <w:t>av Göran Norlander och Hans Stenberg (s)</w:t>
    </w:r>
    <w:r w:rsidRPr="00754E74">
      <w:fldChar w:fldCharType="end"/>
    </w:r>
    <w:r w:rsidRPr="00754E74">
      <w:br/>
    </w:r>
    <w:r w:rsidRPr="00754E74">
      <w:fldChar w:fldCharType="begin" w:fldLock="1"/>
    </w:r>
    <w:r w:rsidRPr="00754E74">
      <w:instrText xml:space="preserve"> DOCPROPERTY "SvarFrasKort" *\charformat </w:instrText>
    </w:r>
    <w:r w:rsidRPr="00754E74">
      <w:fldChar w:fldCharType="end"/>
    </w:r>
  </w:p>
  <w:p w:rsidR="00E51C89" w:rsidRPr="00754E74" w:rsidRDefault="00E51C89">
    <w:pPr>
      <w:pStyle w:val="FSHTitel"/>
    </w:pPr>
    <w:r w:rsidRPr="00754E74">
      <w:fldChar w:fldCharType="begin" w:fldLock="1"/>
    </w:r>
    <w:r w:rsidRPr="00754E74">
      <w:instrText xml:space="preserve"> DOCPROPERTY</w:instrText>
    </w:r>
    <w:r w:rsidRPr="00754E74">
      <w:rPr>
        <w:sz w:val="18"/>
      </w:rPr>
      <w:instrText xml:space="preserve"> "RubrikSvar" *\charformat </w:instrText>
    </w:r>
    <w:r w:rsidRPr="00754E74">
      <w:fldChar w:fldCharType="separate"/>
    </w:r>
    <w:r w:rsidRPr="00754E74">
      <w:t>Partisymbol på valsedlar</w:t>
    </w:r>
    <w:r w:rsidRPr="00754E74">
      <w:fldChar w:fldCharType="end"/>
    </w:r>
  </w:p>
  <w:p w:rsidR="00E51C89" w:rsidRPr="00754E74" w:rsidRDefault="00E51C89" w:rsidP="00E51C89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35348122">
    <w:abstractNumId w:val="13"/>
  </w:num>
  <w:num w:numId="2" w16cid:durableId="1248419822">
    <w:abstractNumId w:val="10"/>
  </w:num>
  <w:num w:numId="3" w16cid:durableId="1730304137">
    <w:abstractNumId w:val="11"/>
  </w:num>
  <w:num w:numId="4" w16cid:durableId="961616130">
    <w:abstractNumId w:val="12"/>
  </w:num>
  <w:num w:numId="5" w16cid:durableId="398868505">
    <w:abstractNumId w:val="8"/>
  </w:num>
  <w:num w:numId="6" w16cid:durableId="1261572363">
    <w:abstractNumId w:val="3"/>
  </w:num>
  <w:num w:numId="7" w16cid:durableId="136343953">
    <w:abstractNumId w:val="2"/>
  </w:num>
  <w:num w:numId="8" w16cid:durableId="263928386">
    <w:abstractNumId w:val="1"/>
  </w:num>
  <w:num w:numId="9" w16cid:durableId="1137920821">
    <w:abstractNumId w:val="0"/>
  </w:num>
  <w:num w:numId="10" w16cid:durableId="2075854768">
    <w:abstractNumId w:val="9"/>
  </w:num>
  <w:num w:numId="11" w16cid:durableId="626737822">
    <w:abstractNumId w:val="7"/>
  </w:num>
  <w:num w:numId="12" w16cid:durableId="2075426447">
    <w:abstractNumId w:val="6"/>
  </w:num>
  <w:num w:numId="13" w16cid:durableId="7945954">
    <w:abstractNumId w:val="5"/>
  </w:num>
  <w:num w:numId="14" w16cid:durableId="4993876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19"/>
  </w:docVars>
  <w:rsids>
    <w:rsidRoot w:val="009F6BE9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841E3"/>
    <w:rsid w:val="002D11A8"/>
    <w:rsid w:val="00445271"/>
    <w:rsid w:val="004A0504"/>
    <w:rsid w:val="004E38D9"/>
    <w:rsid w:val="0055031A"/>
    <w:rsid w:val="005C6130"/>
    <w:rsid w:val="00740D6D"/>
    <w:rsid w:val="00754E74"/>
    <w:rsid w:val="00794149"/>
    <w:rsid w:val="007B67A7"/>
    <w:rsid w:val="007C6092"/>
    <w:rsid w:val="009F6BE9"/>
    <w:rsid w:val="00A053C6"/>
    <w:rsid w:val="00B13BF0"/>
    <w:rsid w:val="00BD3626"/>
    <w:rsid w:val="00C1285C"/>
    <w:rsid w:val="00C27B7D"/>
    <w:rsid w:val="00D1174F"/>
    <w:rsid w:val="00DC6C70"/>
    <w:rsid w:val="00E22893"/>
    <w:rsid w:val="00E26A57"/>
    <w:rsid w:val="00E360DE"/>
    <w:rsid w:val="00E51C89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3D5E167-09B5-4434-A099-77E60332A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51C89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5031A"/>
    <w:pPr>
      <w:keepLines/>
      <w:spacing w:before="0"/>
      <w:ind w:left="340"/>
    </w:pPr>
  </w:style>
  <w:style w:type="paragraph" w:styleId="Ballongtext">
    <w:name w:val="Balloon Text"/>
    <w:basedOn w:val="Normal"/>
    <w:semiHidden/>
    <w:rsid w:val="00E51C89"/>
    <w:rPr>
      <w:rFonts w:ascii="Tahoma" w:hAnsi="Tahoma" w:cs="Tahoma"/>
      <w:sz w:val="16"/>
      <w:szCs w:val="16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118</Words>
  <Characters>612</Characters>
  <Application>Microsoft Office Word</Application>
  <DocSecurity>4</DocSecurity>
  <Lines>15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K337</vt:lpstr>
    </vt:vector>
  </TitlesOfParts>
  <Company>Riksdagen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K337</dc:title>
  <dc:subject>K337</dc:subject>
  <dc:creator>Riksdagen</dc:creator>
  <cp:keywords>Riksdagen</cp:keywords>
  <dc:description/>
  <cp:lastModifiedBy>Lars Brink</cp:lastModifiedBy>
  <cp:revision>2</cp:revision>
  <cp:lastPrinted>2005-10-19T08:57:00Z</cp:lastPrinted>
  <dcterms:created xsi:type="dcterms:W3CDTF">2025-12-16T19:38:00Z</dcterms:created>
  <dcterms:modified xsi:type="dcterms:W3CDTF">2025-12-16T19:38:00Z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mot2000_423_2005-10-19</vt:lpwstr>
  </property>
  <property fmtid="{D5CDD505-2E9C-101B-9397-08002B2CF9AE}" pid="3" name="version">
    <vt:lpwstr>mot2000_416_2005-09-27</vt:lpwstr>
  </property>
  <property fmtid="{D5CDD505-2E9C-101B-9397-08002B2CF9AE}" pid="4" name="dokumenttyp">
    <vt:lpwstr>motion</vt:lpwstr>
  </property>
  <property fmtid="{D5CDD505-2E9C-101B-9397-08002B2CF9AE}" pid="5" name="Sekr">
    <vt:lpwstr>CL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Partisymbol på valsedlar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Partisymbol på valsedlar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s18439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Göran Norlander och Hans Stenberg (s)</vt:lpwstr>
  </property>
  <property fmtid="{D5CDD505-2E9C-101B-9397-08002B2CF9AE}" pid="26" name="MotionarLista">
    <vt:lpwstr>Norlander, Göran (s)\Stenberg, Hans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Göran Norlander (s), Hans Stenberg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K337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2005</vt:lpwstr>
  </property>
  <property fmtid="{D5CDD505-2E9C-101B-9397-08002B2CF9AE}" pid="44" name="NotesUID">
    <vt:lpwstr>carin.larsson@riksdagen.se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20052006000000000115000184390069</vt:lpwstr>
  </property>
  <property fmtid="{D5CDD505-2E9C-101B-9397-08002B2CF9AE}" pid="47" name="datum">
    <vt:lpwstr>050927</vt:lpwstr>
  </property>
  <property fmtid="{D5CDD505-2E9C-101B-9397-08002B2CF9AE}" pid="48" name="avsändar-e-post">
    <vt:lpwstr>carin.larsson@riksdagen.se</vt:lpwstr>
  </property>
  <property fmtid="{D5CDD505-2E9C-101B-9397-08002B2CF9AE}" pid="49" name="id">
    <vt:lpwstr>20052006000000000115000184390069</vt:lpwstr>
  </property>
  <property fmtid="{D5CDD505-2E9C-101B-9397-08002B2CF9AE}" pid="50" name="nummer">
    <vt:lpwstr>337</vt:lpwstr>
  </property>
  <property fmtid="{D5CDD505-2E9C-101B-9397-08002B2CF9AE}" pid="51" name="utskottsbeteckning">
    <vt:lpwstr>K</vt:lpwstr>
  </property>
</Properties>
</file>