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Onsdagen den 17 december 2014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851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Utgiftsområde 9 Hälsovård, sjukvård och social omsorg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Henriksson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Lennart Axelsson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Cecilia Widegren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Ramhorn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Lindholm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W Jonsson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Barbro Westerholm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Statsrådet Gabriel Wikström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Sammansatta utrikes- och försvarsutskottets betänkande UFöU1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Svenskt deltagande i Europeiska unionens marina operation (Atalanta)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Kenneth G Forslund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Wallmark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Richtoff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Pernilla Stålhammar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Linde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Allan Widman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Sofia Damm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Alexandra Völker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1.50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Sammansatta utrikes- och försvarsutskottets betänkande UFöU2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Svenskt deltagande i Natos utbildnings- och rådgivningsinsats Resolute Support Mission (RSM) i Afghanistan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Jansson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Linde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Kenneth G Forslund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Enström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Pernilla Stålhammar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Allan Widman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Kalle Olsson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2.42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Kontroll av postförsändelser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2.42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betänkande UU2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Utgiftsområde 7 Internationellt bistånd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Kenneth G Forslund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Julia Kronlid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Pernilla Stålhammar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Linde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Hillevi Engström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Weimer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Sofia Damm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Statsrådet Isabella Lövin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3.38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Utgiftsområde 4 Rättsväsendet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Beatrice Ask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Helene Petersson i Stockaryd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Kent Ekeroth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Hedin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Linda Snecker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Pehrson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Andreas Carlson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0.47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4.25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4 tim. 25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17 december 2014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2014-12-17</SAFIR_Sammantradesdatum_Doc>
    <SAFIR_SammantradeID xmlns="C07A1A6C-0B19-41D9-BDF8-F523BA3921EB">f2fedb66-3330-4012-9859-18508b4344be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4489D3-1E98-4DB2-A10B-55D96EC33E35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17 december 2014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