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90675" w:rsidRDefault="006E04A4">
      <w:pPr>
        <w:pStyle w:val="Dokumentbeteckning"/>
        <w:rPr>
          <w:u w:val="single"/>
        </w:rPr>
      </w:pPr>
      <w:r w:rsidRPr="00890675">
        <w:fldChar w:fldCharType="begin" w:fldLock="1"/>
      </w:r>
      <w:r w:rsidRPr="00890675">
        <w:instrText xml:space="preserve"> DOCPROPERTY "DocumentYear" </w:instrText>
      </w:r>
      <w:r w:rsidRPr="00890675">
        <w:fldChar w:fldCharType="separate"/>
      </w:r>
      <w:r w:rsidR="008400C2" w:rsidRPr="00890675">
        <w:t>2011/12</w:t>
      </w:r>
      <w:r w:rsidRPr="00890675">
        <w:fldChar w:fldCharType="end"/>
      </w:r>
      <w:r w:rsidRPr="00890675">
        <w:t>:</w:t>
      </w:r>
      <w:r w:rsidRPr="00890675">
        <w:fldChar w:fldCharType="begin" w:fldLock="1"/>
      </w:r>
      <w:r w:rsidRPr="00890675">
        <w:instrText xml:space="preserve"> DOCPROPERTY "DocumentNumber" </w:instrText>
      </w:r>
      <w:r w:rsidRPr="00890675">
        <w:fldChar w:fldCharType="separate"/>
      </w:r>
      <w:r w:rsidR="008400C2" w:rsidRPr="00890675">
        <w:t>105</w:t>
      </w:r>
      <w:r w:rsidRPr="00890675">
        <w:fldChar w:fldCharType="end"/>
      </w:r>
    </w:p>
    <w:p w:rsidR="006E04A4" w:rsidRPr="00890675" w:rsidRDefault="006E04A4">
      <w:pPr>
        <w:pStyle w:val="Datum"/>
        <w:outlineLvl w:val="0"/>
      </w:pPr>
      <w:r w:rsidRPr="00890675">
        <w:fldChar w:fldCharType="begin" w:fldLock="1"/>
      </w:r>
      <w:r w:rsidRPr="00890675">
        <w:instrText xml:space="preserve"> DOCPROPERTY "DocumentDate" </w:instrText>
      </w:r>
      <w:r w:rsidRPr="00890675">
        <w:fldChar w:fldCharType="separate"/>
      </w:r>
      <w:r w:rsidR="008400C2" w:rsidRPr="00890675">
        <w:t>Fredagen den 27 april 2012</w:t>
      </w:r>
      <w:r w:rsidRPr="00890675">
        <w:fldChar w:fldCharType="end"/>
      </w:r>
      <w:r w:rsidR="006E3E9C" w:rsidRPr="00890675">
        <w:t xml:space="preserve"> (första sammanträdet)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90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90675" w:rsidRDefault="003A6080">
            <w:pPr>
              <w:pStyle w:val="Plenum"/>
              <w:tabs>
                <w:tab w:val="clear" w:pos="1418"/>
              </w:tabs>
            </w:pPr>
            <w:r w:rsidRPr="00890675">
              <w:t>Kl.</w:t>
            </w:r>
          </w:p>
        </w:tc>
        <w:tc>
          <w:tcPr>
            <w:tcW w:w="851" w:type="dxa"/>
          </w:tcPr>
          <w:p w:rsidR="006E04A4" w:rsidRPr="00890675" w:rsidRDefault="003A608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90675">
              <w:t>09.00</w:t>
            </w:r>
          </w:p>
        </w:tc>
        <w:tc>
          <w:tcPr>
            <w:tcW w:w="397" w:type="dxa"/>
          </w:tcPr>
          <w:p w:rsidR="006E04A4" w:rsidRPr="0089067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90675" w:rsidRDefault="003A6080">
            <w:pPr>
              <w:pStyle w:val="Plenum"/>
              <w:tabs>
                <w:tab w:val="clear" w:pos="1418"/>
              </w:tabs>
              <w:ind w:right="1"/>
            </w:pPr>
            <w:r w:rsidRPr="00890675">
              <w:t>Interpellationssvar</w:t>
            </w:r>
          </w:p>
        </w:tc>
      </w:tr>
    </w:tbl>
    <w:p w:rsidR="006E04A4" w:rsidRPr="00890675" w:rsidRDefault="006E04A4">
      <w:pPr>
        <w:pStyle w:val="StreckLngt"/>
      </w:pPr>
      <w:r w:rsidRPr="00890675">
        <w:tab/>
      </w:r>
    </w:p>
    <w:p w:rsidR="00406967" w:rsidRPr="00890675" w:rsidRDefault="0021314F" w:rsidP="00F221DA">
      <w:pPr>
        <w:pStyle w:val="Blankrad"/>
      </w:pPr>
      <w:r w:rsidRPr="0089067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06967" w:rsidRPr="00890675" w:rsidTr="00C54D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06967" w:rsidRPr="00890675" w:rsidRDefault="00406967" w:rsidP="00C54DBC">
            <w:pPr>
              <w:pStyle w:val="HuvudrubrikFlisteNr"/>
            </w:pPr>
          </w:p>
        </w:tc>
        <w:tc>
          <w:tcPr>
            <w:tcW w:w="6237" w:type="dxa"/>
          </w:tcPr>
          <w:p w:rsidR="00406967" w:rsidRPr="00890675" w:rsidRDefault="00406967" w:rsidP="00C54DBC">
            <w:pPr>
              <w:pStyle w:val="HuvudrubrikEnsam"/>
            </w:pPr>
            <w:r w:rsidRPr="00890675">
              <w:t>Anmälan om återtagande av plats i riksdagen</w:t>
            </w:r>
          </w:p>
        </w:tc>
        <w:tc>
          <w:tcPr>
            <w:tcW w:w="2481" w:type="dxa"/>
          </w:tcPr>
          <w:p w:rsidR="00406967" w:rsidRPr="00890675" w:rsidRDefault="00406967" w:rsidP="00C54DBC">
            <w:pPr>
              <w:pStyle w:val="HuvudrubrikKolumn3"/>
            </w:pPr>
          </w:p>
        </w:tc>
      </w:tr>
      <w:tr w:rsidR="00406967" w:rsidRPr="00890675" w:rsidTr="00C54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6967" w:rsidRPr="00890675" w:rsidRDefault="00406967" w:rsidP="00C54DBC">
            <w:pPr>
              <w:pStyle w:val="FlistaNrText"/>
            </w:pPr>
          </w:p>
        </w:tc>
        <w:tc>
          <w:tcPr>
            <w:tcW w:w="6237" w:type="dxa"/>
          </w:tcPr>
          <w:p w:rsidR="00406967" w:rsidRPr="00890675" w:rsidRDefault="00406967" w:rsidP="00C54DBC">
            <w:r w:rsidRPr="00890675">
              <w:t>Eliza Roszkowska Öberg (M) fr.o.m. den 1 maj</w:t>
            </w:r>
          </w:p>
          <w:p w:rsidR="00406967" w:rsidRPr="00890675" w:rsidRDefault="00406967" w:rsidP="00C54DBC">
            <w:r w:rsidRPr="00890675">
              <w:t>Därmed upphör Björn Samuelsons (M) uppdrag som ersättare</w:t>
            </w:r>
          </w:p>
        </w:tc>
        <w:tc>
          <w:tcPr>
            <w:tcW w:w="2481" w:type="dxa"/>
          </w:tcPr>
          <w:p w:rsidR="00406967" w:rsidRPr="00890675" w:rsidRDefault="00406967" w:rsidP="00C54DBC">
            <w:pPr>
              <w:rPr>
                <w:spacing w:val="-4"/>
              </w:rPr>
            </w:pPr>
          </w:p>
        </w:tc>
      </w:tr>
      <w:tr w:rsidR="00406967" w:rsidRPr="00890675" w:rsidTr="00C54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6967" w:rsidRPr="00890675" w:rsidRDefault="00406967" w:rsidP="00C54DBC">
            <w:pPr>
              <w:pStyle w:val="FlistaNrText"/>
            </w:pPr>
          </w:p>
        </w:tc>
        <w:tc>
          <w:tcPr>
            <w:tcW w:w="6237" w:type="dxa"/>
          </w:tcPr>
          <w:p w:rsidR="00406967" w:rsidRPr="00890675" w:rsidRDefault="00406967" w:rsidP="00C54DBC">
            <w:r w:rsidRPr="00890675">
              <w:t>Fredrik Lundh Sammeli (S) fr.o.m. den 2 maj</w:t>
            </w:r>
          </w:p>
          <w:p w:rsidR="00406967" w:rsidRPr="00890675" w:rsidRDefault="00406967" w:rsidP="00C54DBC">
            <w:r w:rsidRPr="00890675">
              <w:t>Därmed upphör Tomas Nilssons (S) uppdrag som ersättare</w:t>
            </w:r>
          </w:p>
        </w:tc>
        <w:tc>
          <w:tcPr>
            <w:tcW w:w="2481" w:type="dxa"/>
          </w:tcPr>
          <w:p w:rsidR="00406967" w:rsidRPr="00890675" w:rsidRDefault="00406967" w:rsidP="00C54DBC">
            <w:pPr>
              <w:rPr>
                <w:spacing w:val="-4"/>
              </w:rPr>
            </w:pPr>
          </w:p>
        </w:tc>
      </w:tr>
    </w:tbl>
    <w:p w:rsidR="00406967" w:rsidRPr="00890675" w:rsidRDefault="0021314F" w:rsidP="00F221DA">
      <w:pPr>
        <w:pStyle w:val="Blankrad"/>
      </w:pPr>
      <w:r w:rsidRPr="0089067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06967" w:rsidRPr="00890675" w:rsidTr="00C54D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06967" w:rsidRPr="00890675" w:rsidRDefault="00406967" w:rsidP="00C54DBC">
            <w:pPr>
              <w:pStyle w:val="HuvudrubrikFlisteNr"/>
            </w:pPr>
          </w:p>
        </w:tc>
        <w:tc>
          <w:tcPr>
            <w:tcW w:w="6237" w:type="dxa"/>
          </w:tcPr>
          <w:p w:rsidR="00406967" w:rsidRPr="00890675" w:rsidRDefault="00406967" w:rsidP="00C54DBC">
            <w:pPr>
              <w:pStyle w:val="HuvudrubrikEnsam"/>
            </w:pPr>
            <w:r w:rsidRPr="00890675">
              <w:t>Meddelande om svar på skriftliga frågor</w:t>
            </w:r>
          </w:p>
        </w:tc>
        <w:tc>
          <w:tcPr>
            <w:tcW w:w="2481" w:type="dxa"/>
          </w:tcPr>
          <w:p w:rsidR="00406967" w:rsidRPr="00890675" w:rsidRDefault="00406967" w:rsidP="00C54DBC">
            <w:pPr>
              <w:pStyle w:val="HuvudrubrikKolumn3"/>
            </w:pPr>
          </w:p>
        </w:tc>
      </w:tr>
      <w:tr w:rsidR="00406967" w:rsidRPr="00890675" w:rsidTr="00C54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6967" w:rsidRPr="00890675" w:rsidRDefault="00406967" w:rsidP="00C54DBC">
            <w:pPr>
              <w:pStyle w:val="FlistaNrText"/>
            </w:pPr>
          </w:p>
        </w:tc>
        <w:tc>
          <w:tcPr>
            <w:tcW w:w="6237" w:type="dxa"/>
          </w:tcPr>
          <w:p w:rsidR="00406967" w:rsidRPr="00890675" w:rsidRDefault="00406967" w:rsidP="00C54DBC">
            <w:r w:rsidRPr="00890675">
              <w:t>Med anledning av att tisdagen den 1 maj är en helgdag kommer skriftliga frågor som lämnas in innan kl. 10.00 fredagen den 27 april att besvaras senast torsdagen den 3 maj</w:t>
            </w:r>
          </w:p>
        </w:tc>
        <w:tc>
          <w:tcPr>
            <w:tcW w:w="2481" w:type="dxa"/>
          </w:tcPr>
          <w:p w:rsidR="00406967" w:rsidRPr="00890675" w:rsidRDefault="00406967" w:rsidP="00C54DBC">
            <w:pPr>
              <w:rPr>
                <w:spacing w:val="-4"/>
              </w:rPr>
            </w:pPr>
          </w:p>
        </w:tc>
      </w:tr>
    </w:tbl>
    <w:p w:rsidR="00406967" w:rsidRPr="00890675" w:rsidRDefault="0021314F">
      <w:pPr>
        <w:pStyle w:val="Blankrad"/>
      </w:pPr>
      <w:r w:rsidRPr="0089067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06967" w:rsidRPr="00890675" w:rsidTr="00C54D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06967" w:rsidRPr="00890675" w:rsidRDefault="00406967" w:rsidP="00C54DBC">
            <w:pPr>
              <w:pStyle w:val="HuvudrubrikFlisteNr"/>
            </w:pPr>
          </w:p>
        </w:tc>
        <w:tc>
          <w:tcPr>
            <w:tcW w:w="6237" w:type="dxa"/>
          </w:tcPr>
          <w:p w:rsidR="00406967" w:rsidRPr="00890675" w:rsidRDefault="00406967" w:rsidP="00C54DBC">
            <w:pPr>
              <w:pStyle w:val="HuvudrubrikEnsam"/>
            </w:pPr>
            <w:r w:rsidRPr="00890675">
              <w:t>Anmälan om protokollsutdrag från utskott</w:t>
            </w:r>
          </w:p>
        </w:tc>
        <w:tc>
          <w:tcPr>
            <w:tcW w:w="2481" w:type="dxa"/>
          </w:tcPr>
          <w:p w:rsidR="00406967" w:rsidRPr="00890675" w:rsidRDefault="00406967" w:rsidP="00C54DBC">
            <w:pPr>
              <w:pStyle w:val="HuvudrubrikKolumn3"/>
            </w:pPr>
          </w:p>
        </w:tc>
      </w:tr>
      <w:tr w:rsidR="00406967" w:rsidRPr="00890675" w:rsidTr="00C54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6967" w:rsidRPr="00890675" w:rsidRDefault="00406967" w:rsidP="00C54DBC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406967" w:rsidRPr="00890675" w:rsidRDefault="00406967" w:rsidP="00C54DBC">
            <w:r w:rsidRPr="00890675">
              <w:t xml:space="preserve">2011/12:28 Tisdagen den 24 april </w:t>
            </w:r>
          </w:p>
        </w:tc>
        <w:tc>
          <w:tcPr>
            <w:tcW w:w="2481" w:type="dxa"/>
          </w:tcPr>
          <w:p w:rsidR="00406967" w:rsidRPr="00890675" w:rsidRDefault="00406967" w:rsidP="00C54DBC">
            <w:pPr>
              <w:rPr>
                <w:spacing w:val="-4"/>
              </w:rPr>
            </w:pPr>
            <w:r w:rsidRPr="00890675">
              <w:rPr>
                <w:spacing w:val="-4"/>
              </w:rPr>
              <w:t>MJU</w:t>
            </w:r>
          </w:p>
        </w:tc>
      </w:tr>
    </w:tbl>
    <w:p w:rsidR="00406967" w:rsidRPr="00890675" w:rsidRDefault="0021314F">
      <w:pPr>
        <w:pStyle w:val="Blankrad"/>
      </w:pPr>
      <w:r w:rsidRPr="0089067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06967" w:rsidRPr="00890675" w:rsidTr="00C54D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06967" w:rsidRPr="00890675" w:rsidRDefault="00406967" w:rsidP="00C54DBC">
            <w:pPr>
              <w:pStyle w:val="HuvudrubrikFlisteNr"/>
            </w:pPr>
          </w:p>
        </w:tc>
        <w:tc>
          <w:tcPr>
            <w:tcW w:w="6237" w:type="dxa"/>
          </w:tcPr>
          <w:p w:rsidR="00406967" w:rsidRPr="00890675" w:rsidRDefault="003A6080" w:rsidP="00C54DBC">
            <w:pPr>
              <w:pStyle w:val="HuvudrubrikEnsam"/>
            </w:pPr>
            <w:bookmarkStart w:id="1" w:name="Start_EUdokumentFaktapromemoria"/>
            <w:bookmarkEnd w:id="1"/>
            <w:r w:rsidRPr="00890675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406967" w:rsidRPr="00890675" w:rsidRDefault="003A6080" w:rsidP="00C54DBC">
            <w:pPr>
              <w:pStyle w:val="HuvudrubrikKolumn3"/>
            </w:pPr>
            <w:r w:rsidRPr="00890675">
              <w:t>Ansvarigt utskott</w:t>
            </w:r>
          </w:p>
        </w:tc>
      </w:tr>
      <w:tr w:rsidR="00406967" w:rsidRPr="00890675" w:rsidTr="00C54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6967" w:rsidRPr="00890675" w:rsidRDefault="00406967" w:rsidP="003A6080">
            <w:pPr>
              <w:pStyle w:val="FlistaNrText"/>
            </w:pPr>
          </w:p>
        </w:tc>
        <w:tc>
          <w:tcPr>
            <w:tcW w:w="6237" w:type="dxa"/>
          </w:tcPr>
          <w:p w:rsidR="00406967" w:rsidRPr="00890675" w:rsidRDefault="003A6080" w:rsidP="00C54DBC">
            <w:r w:rsidRPr="00890675">
              <w:t>2011/12:FPM134 Monti II-förordningen</w:t>
            </w:r>
            <w:r w:rsidRPr="00890675">
              <w:rPr>
                <w:i/>
              </w:rPr>
              <w:t xml:space="preserve"> KOM(2012) 130</w:t>
            </w:r>
          </w:p>
        </w:tc>
        <w:tc>
          <w:tcPr>
            <w:tcW w:w="2481" w:type="dxa"/>
          </w:tcPr>
          <w:p w:rsidR="00406967" w:rsidRPr="00890675" w:rsidRDefault="003A6080" w:rsidP="00C54DBC">
            <w:pPr>
              <w:rPr>
                <w:spacing w:val="-4"/>
              </w:rPr>
            </w:pPr>
            <w:r w:rsidRPr="00890675">
              <w:rPr>
                <w:spacing w:val="-4"/>
              </w:rPr>
              <w:t xml:space="preserve">AU </w:t>
            </w:r>
          </w:p>
        </w:tc>
      </w:tr>
      <w:tr w:rsidR="003A6080" w:rsidRPr="00890675" w:rsidTr="00C54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6080" w:rsidRPr="00890675" w:rsidRDefault="003A6080" w:rsidP="003A6080">
            <w:pPr>
              <w:pStyle w:val="FlistaNrText"/>
            </w:pPr>
          </w:p>
        </w:tc>
        <w:tc>
          <w:tcPr>
            <w:tcW w:w="6237" w:type="dxa"/>
          </w:tcPr>
          <w:p w:rsidR="003A6080" w:rsidRPr="00890675" w:rsidRDefault="003A6080" w:rsidP="00C54DBC">
            <w:r w:rsidRPr="00890675">
              <w:t>2011/12:FPM135 Direktiv om genomförande av utstationeringsdirektivet</w:t>
            </w:r>
            <w:r w:rsidRPr="00890675">
              <w:rPr>
                <w:i/>
              </w:rPr>
              <w:t xml:space="preserve"> KOM(2012) 131</w:t>
            </w:r>
          </w:p>
        </w:tc>
        <w:tc>
          <w:tcPr>
            <w:tcW w:w="2481" w:type="dxa"/>
          </w:tcPr>
          <w:p w:rsidR="003A6080" w:rsidRPr="00890675" w:rsidRDefault="003A6080" w:rsidP="00C54DBC">
            <w:pPr>
              <w:rPr>
                <w:spacing w:val="-4"/>
              </w:rPr>
            </w:pPr>
            <w:r w:rsidRPr="00890675">
              <w:rPr>
                <w:spacing w:val="-4"/>
              </w:rPr>
              <w:t xml:space="preserve">AU </w:t>
            </w:r>
          </w:p>
        </w:tc>
      </w:tr>
    </w:tbl>
    <w:p w:rsidR="0021314F" w:rsidRPr="00890675" w:rsidRDefault="0021314F">
      <w:pPr>
        <w:pStyle w:val="Blankrad"/>
      </w:pPr>
      <w:r w:rsidRPr="0089067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1314F" w:rsidRPr="008906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1314F" w:rsidRPr="00890675" w:rsidRDefault="0021314F" w:rsidP="00C54DBC">
            <w:pPr>
              <w:pStyle w:val="HuvudrubrikFlisteNr"/>
            </w:pPr>
          </w:p>
        </w:tc>
        <w:tc>
          <w:tcPr>
            <w:tcW w:w="6237" w:type="dxa"/>
          </w:tcPr>
          <w:p w:rsidR="0021314F" w:rsidRPr="00890675" w:rsidRDefault="0021314F">
            <w:pPr>
              <w:pStyle w:val="HuvudrubrikEnsam"/>
            </w:pPr>
            <w:bookmarkStart w:id="2" w:name="TypRubrik"/>
            <w:bookmarkEnd w:id="2"/>
            <w:r w:rsidRPr="00890675">
              <w:t>Anmälan om inkommen granskningsrapport från Riksrevisionen</w:t>
            </w:r>
          </w:p>
        </w:tc>
        <w:tc>
          <w:tcPr>
            <w:tcW w:w="2481" w:type="dxa"/>
          </w:tcPr>
          <w:p w:rsidR="0021314F" w:rsidRPr="00890675" w:rsidRDefault="0021314F" w:rsidP="00C54DBC">
            <w:pPr>
              <w:pStyle w:val="HuvudrubrikKolumn3"/>
            </w:pPr>
          </w:p>
        </w:tc>
      </w:tr>
      <w:tr w:rsidR="0021314F" w:rsidRPr="00890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314F" w:rsidRPr="00890675" w:rsidRDefault="0021314F" w:rsidP="0021314F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21314F" w:rsidRPr="00890675" w:rsidRDefault="0021314F">
            <w:r w:rsidRPr="00890675">
              <w:t>RiR 2012:9 Effektivitetsmätning som metod för att jämföra arbetsförmedlingskontor</w:t>
            </w:r>
          </w:p>
        </w:tc>
        <w:tc>
          <w:tcPr>
            <w:tcW w:w="2481" w:type="dxa"/>
          </w:tcPr>
          <w:p w:rsidR="0021314F" w:rsidRPr="00890675" w:rsidRDefault="0021314F">
            <w:pPr>
              <w:rPr>
                <w:spacing w:val="-4"/>
              </w:rPr>
            </w:pPr>
            <w:r w:rsidRPr="00890675">
              <w:rPr>
                <w:spacing w:val="-4"/>
              </w:rPr>
              <w:t>AU</w:t>
            </w:r>
          </w:p>
        </w:tc>
      </w:tr>
    </w:tbl>
    <w:p w:rsidR="0021314F" w:rsidRPr="00890675" w:rsidRDefault="0021314F">
      <w:pPr>
        <w:pStyle w:val="Blankrad"/>
      </w:pPr>
      <w:r w:rsidRPr="00890675">
        <w:t>     </w:t>
      </w:r>
    </w:p>
    <w:p w:rsidR="0021314F" w:rsidRPr="00890675" w:rsidRDefault="0021314F">
      <w:pPr>
        <w:pStyle w:val="Blankrad"/>
      </w:pPr>
      <w:r w:rsidRPr="00890675">
        <w:t>     </w:t>
      </w:r>
    </w:p>
    <w:p w:rsidR="0021314F" w:rsidRPr="00890675" w:rsidRDefault="0021314F">
      <w:pPr>
        <w:pStyle w:val="Blankrad"/>
      </w:pPr>
      <w:bookmarkStart w:id="4" w:name="Start"/>
      <w:bookmarkEnd w:id="4"/>
      <w:r w:rsidRPr="0089067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06967" w:rsidRPr="00890675" w:rsidTr="00C54D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06967" w:rsidRPr="00890675" w:rsidRDefault="00406967" w:rsidP="00C54DBC">
            <w:pPr>
              <w:pStyle w:val="HuvudrubrikFlisteNr"/>
            </w:pPr>
          </w:p>
        </w:tc>
        <w:tc>
          <w:tcPr>
            <w:tcW w:w="6237" w:type="dxa"/>
          </w:tcPr>
          <w:p w:rsidR="00406967" w:rsidRPr="00890675" w:rsidRDefault="003A6080" w:rsidP="00C54DBC">
            <w:pPr>
              <w:pStyle w:val="Huvudrubrik"/>
            </w:pPr>
            <w:bookmarkStart w:id="5" w:name="Start_HänvisningTillUtskott"/>
            <w:bookmarkEnd w:id="5"/>
            <w:r w:rsidRPr="00890675">
              <w:t>Ärenden för hänvisning till utskott</w:t>
            </w:r>
          </w:p>
        </w:tc>
        <w:tc>
          <w:tcPr>
            <w:tcW w:w="2481" w:type="dxa"/>
          </w:tcPr>
          <w:p w:rsidR="00406967" w:rsidRPr="00890675" w:rsidRDefault="003A6080" w:rsidP="00C54DBC">
            <w:pPr>
              <w:pStyle w:val="HuvudrubrikKolumn3"/>
            </w:pPr>
            <w:r w:rsidRPr="00890675">
              <w:t>Förslag</w:t>
            </w:r>
          </w:p>
        </w:tc>
      </w:tr>
      <w:tr w:rsidR="00406967" w:rsidRPr="00890675" w:rsidTr="00C54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6967" w:rsidRPr="00890675" w:rsidRDefault="00406967" w:rsidP="003A6080">
            <w:pPr>
              <w:pStyle w:val="renderubrik"/>
            </w:pPr>
          </w:p>
        </w:tc>
        <w:tc>
          <w:tcPr>
            <w:tcW w:w="6237" w:type="dxa"/>
          </w:tcPr>
          <w:p w:rsidR="00406967" w:rsidRPr="00890675" w:rsidRDefault="003A6080" w:rsidP="003A6080">
            <w:pPr>
              <w:pStyle w:val="renderubrik"/>
            </w:pPr>
            <w:r w:rsidRPr="00890675">
              <w:t>Proposition</w:t>
            </w:r>
          </w:p>
        </w:tc>
        <w:tc>
          <w:tcPr>
            <w:tcW w:w="2481" w:type="dxa"/>
          </w:tcPr>
          <w:p w:rsidR="00406967" w:rsidRPr="00890675" w:rsidRDefault="00406967" w:rsidP="003A6080">
            <w:pPr>
              <w:pStyle w:val="renderubrik"/>
              <w:rPr>
                <w:spacing w:val="-4"/>
              </w:rPr>
            </w:pPr>
          </w:p>
        </w:tc>
      </w:tr>
      <w:tr w:rsidR="003A6080" w:rsidRPr="00890675" w:rsidTr="00C54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6080" w:rsidRPr="00890675" w:rsidRDefault="003A6080" w:rsidP="003A6080">
            <w:pPr>
              <w:pStyle w:val="FlistaNrText"/>
            </w:pPr>
          </w:p>
        </w:tc>
        <w:tc>
          <w:tcPr>
            <w:tcW w:w="6237" w:type="dxa"/>
          </w:tcPr>
          <w:p w:rsidR="003A6080" w:rsidRPr="00890675" w:rsidRDefault="003A6080" w:rsidP="003A6080">
            <w:r w:rsidRPr="00890675">
              <w:t>2011/12:144 Senare tillämpning av vissa bestämmelser om legitimation för lärare och förskollärare och om särskild utbildning för vuxna</w:t>
            </w:r>
          </w:p>
        </w:tc>
        <w:tc>
          <w:tcPr>
            <w:tcW w:w="2481" w:type="dxa"/>
          </w:tcPr>
          <w:p w:rsidR="003A6080" w:rsidRPr="00890675" w:rsidRDefault="003A6080" w:rsidP="003A6080">
            <w:pPr>
              <w:rPr>
                <w:spacing w:val="-4"/>
              </w:rPr>
            </w:pPr>
            <w:r w:rsidRPr="00890675">
              <w:rPr>
                <w:spacing w:val="-4"/>
              </w:rPr>
              <w:t>UbU</w:t>
            </w:r>
          </w:p>
        </w:tc>
      </w:tr>
      <w:tr w:rsidR="003A6080" w:rsidRPr="00890675" w:rsidTr="00C54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6080" w:rsidRPr="00890675" w:rsidRDefault="003A6080" w:rsidP="003A6080">
            <w:pPr>
              <w:pStyle w:val="renderubrik"/>
            </w:pPr>
          </w:p>
        </w:tc>
        <w:tc>
          <w:tcPr>
            <w:tcW w:w="6237" w:type="dxa"/>
          </w:tcPr>
          <w:p w:rsidR="003A6080" w:rsidRPr="00890675" w:rsidRDefault="003A6080" w:rsidP="003A6080">
            <w:pPr>
              <w:pStyle w:val="renderubrik"/>
            </w:pPr>
            <w:r w:rsidRPr="00890675">
              <w:t>Motioner</w:t>
            </w:r>
          </w:p>
        </w:tc>
        <w:tc>
          <w:tcPr>
            <w:tcW w:w="2481" w:type="dxa"/>
          </w:tcPr>
          <w:p w:rsidR="003A6080" w:rsidRPr="00890675" w:rsidRDefault="003A6080" w:rsidP="003A6080">
            <w:pPr>
              <w:pStyle w:val="renderubrik"/>
              <w:rPr>
                <w:spacing w:val="-4"/>
              </w:rPr>
            </w:pPr>
          </w:p>
        </w:tc>
      </w:tr>
      <w:tr w:rsidR="003A6080" w:rsidRPr="00890675" w:rsidTr="00C54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6080" w:rsidRPr="00890675" w:rsidRDefault="003A6080" w:rsidP="003A6080">
            <w:pPr>
              <w:pStyle w:val="Motionsrubrik"/>
            </w:pPr>
          </w:p>
        </w:tc>
        <w:tc>
          <w:tcPr>
            <w:tcW w:w="6237" w:type="dxa"/>
          </w:tcPr>
          <w:p w:rsidR="003A6080" w:rsidRPr="00890675" w:rsidRDefault="003A6080" w:rsidP="003A6080">
            <w:pPr>
              <w:pStyle w:val="Motionsrubrik"/>
            </w:pPr>
            <w:r w:rsidRPr="00890675">
              <w:t>med anledning av prop. 2011/12:138 Skydd av djur som används för vetenskapliga ändamål</w:t>
            </w:r>
          </w:p>
        </w:tc>
        <w:tc>
          <w:tcPr>
            <w:tcW w:w="2481" w:type="dxa"/>
          </w:tcPr>
          <w:p w:rsidR="003A6080" w:rsidRPr="00890675" w:rsidRDefault="003A6080" w:rsidP="003A6080">
            <w:pPr>
              <w:pStyle w:val="Motionsrubrik"/>
              <w:rPr>
                <w:spacing w:val="-4"/>
              </w:rPr>
            </w:pPr>
          </w:p>
        </w:tc>
      </w:tr>
      <w:tr w:rsidR="003A6080" w:rsidRPr="00890675" w:rsidTr="00C54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6080" w:rsidRPr="00890675" w:rsidRDefault="003A6080" w:rsidP="003A6080">
            <w:pPr>
              <w:pStyle w:val="FlistaNrText"/>
            </w:pPr>
          </w:p>
        </w:tc>
        <w:tc>
          <w:tcPr>
            <w:tcW w:w="6237" w:type="dxa"/>
          </w:tcPr>
          <w:p w:rsidR="003A6080" w:rsidRPr="00890675" w:rsidRDefault="003A6080" w:rsidP="003A6080">
            <w:r w:rsidRPr="00890675">
              <w:t>2011/12:MJ12 av Helena Leander och Kew Nordqvist (MP)</w:t>
            </w:r>
          </w:p>
        </w:tc>
        <w:tc>
          <w:tcPr>
            <w:tcW w:w="2481" w:type="dxa"/>
          </w:tcPr>
          <w:p w:rsidR="003A6080" w:rsidRPr="00890675" w:rsidRDefault="003A6080" w:rsidP="003A6080">
            <w:pPr>
              <w:rPr>
                <w:spacing w:val="-4"/>
              </w:rPr>
            </w:pPr>
            <w:r w:rsidRPr="00890675">
              <w:rPr>
                <w:spacing w:val="-4"/>
              </w:rPr>
              <w:t>MJU</w:t>
            </w:r>
          </w:p>
        </w:tc>
      </w:tr>
      <w:tr w:rsidR="003A6080" w:rsidRPr="00890675" w:rsidTr="00C54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6080" w:rsidRPr="00890675" w:rsidRDefault="003A6080" w:rsidP="003A6080">
            <w:pPr>
              <w:pStyle w:val="FlistaNrText"/>
            </w:pPr>
          </w:p>
        </w:tc>
        <w:tc>
          <w:tcPr>
            <w:tcW w:w="6237" w:type="dxa"/>
          </w:tcPr>
          <w:p w:rsidR="003A6080" w:rsidRPr="00890675" w:rsidRDefault="003A6080" w:rsidP="003A6080">
            <w:r w:rsidRPr="00890675">
              <w:t>2011/12:MJ13 av Matilda Ernkrans m.fl. (S)</w:t>
            </w:r>
          </w:p>
        </w:tc>
        <w:tc>
          <w:tcPr>
            <w:tcW w:w="2481" w:type="dxa"/>
          </w:tcPr>
          <w:p w:rsidR="003A6080" w:rsidRPr="00890675" w:rsidRDefault="003A6080" w:rsidP="003A6080">
            <w:pPr>
              <w:rPr>
                <w:spacing w:val="-4"/>
              </w:rPr>
            </w:pPr>
            <w:r w:rsidRPr="00890675">
              <w:rPr>
                <w:spacing w:val="-4"/>
              </w:rPr>
              <w:t>MJU</w:t>
            </w:r>
          </w:p>
        </w:tc>
      </w:tr>
      <w:tr w:rsidR="003A6080" w:rsidRPr="00890675" w:rsidTr="00C54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6080" w:rsidRPr="00890675" w:rsidRDefault="003A6080" w:rsidP="003A6080">
            <w:pPr>
              <w:pStyle w:val="FlistaNrText"/>
            </w:pPr>
          </w:p>
        </w:tc>
        <w:tc>
          <w:tcPr>
            <w:tcW w:w="6237" w:type="dxa"/>
          </w:tcPr>
          <w:p w:rsidR="003A6080" w:rsidRPr="00890675" w:rsidRDefault="003A6080" w:rsidP="003A6080">
            <w:r w:rsidRPr="00890675">
              <w:t>2011/12:MJ14 av Jens Holm m.fl. (V)</w:t>
            </w:r>
          </w:p>
        </w:tc>
        <w:tc>
          <w:tcPr>
            <w:tcW w:w="2481" w:type="dxa"/>
          </w:tcPr>
          <w:p w:rsidR="003A6080" w:rsidRPr="00890675" w:rsidRDefault="003A6080" w:rsidP="003A6080">
            <w:pPr>
              <w:rPr>
                <w:spacing w:val="-4"/>
              </w:rPr>
            </w:pPr>
            <w:r w:rsidRPr="00890675">
              <w:rPr>
                <w:spacing w:val="-4"/>
              </w:rPr>
              <w:t>MJU</w:t>
            </w:r>
          </w:p>
        </w:tc>
      </w:tr>
      <w:tr w:rsidR="003A6080" w:rsidRPr="00890675" w:rsidTr="00C54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6080" w:rsidRPr="00890675" w:rsidRDefault="003A6080" w:rsidP="003A6080">
            <w:pPr>
              <w:pStyle w:val="FlistaNrText"/>
            </w:pPr>
          </w:p>
        </w:tc>
        <w:tc>
          <w:tcPr>
            <w:tcW w:w="6237" w:type="dxa"/>
          </w:tcPr>
          <w:p w:rsidR="003A6080" w:rsidRPr="00890675" w:rsidRDefault="003A6080" w:rsidP="003A6080">
            <w:r w:rsidRPr="00890675">
              <w:t>2011/12:MJ15 av Josef Fransson och Richard Jomshof (SD)</w:t>
            </w:r>
          </w:p>
        </w:tc>
        <w:tc>
          <w:tcPr>
            <w:tcW w:w="2481" w:type="dxa"/>
          </w:tcPr>
          <w:p w:rsidR="003A6080" w:rsidRPr="00890675" w:rsidRDefault="003A6080" w:rsidP="003A6080">
            <w:pPr>
              <w:rPr>
                <w:spacing w:val="-4"/>
              </w:rPr>
            </w:pPr>
            <w:r w:rsidRPr="00890675">
              <w:rPr>
                <w:spacing w:val="-4"/>
              </w:rPr>
              <w:t>MJU</w:t>
            </w:r>
          </w:p>
        </w:tc>
      </w:tr>
      <w:tr w:rsidR="003A6080" w:rsidRPr="00890675" w:rsidTr="00C54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6080" w:rsidRPr="00890675" w:rsidRDefault="003A6080" w:rsidP="003A6080">
            <w:pPr>
              <w:pStyle w:val="Motionsrubrik"/>
            </w:pPr>
          </w:p>
        </w:tc>
        <w:tc>
          <w:tcPr>
            <w:tcW w:w="6237" w:type="dxa"/>
          </w:tcPr>
          <w:p w:rsidR="003A6080" w:rsidRPr="00890675" w:rsidRDefault="003A6080" w:rsidP="003A6080">
            <w:pPr>
              <w:pStyle w:val="Motionsrubrik"/>
            </w:pPr>
            <w:r w:rsidRPr="00890675">
              <w:t>med anledning av skr. 2011/12:124 Miljö-, klimat- och energiinsatser inom jordbruket</w:t>
            </w:r>
          </w:p>
        </w:tc>
        <w:tc>
          <w:tcPr>
            <w:tcW w:w="2481" w:type="dxa"/>
          </w:tcPr>
          <w:p w:rsidR="003A6080" w:rsidRPr="00890675" w:rsidRDefault="003A6080" w:rsidP="003A6080">
            <w:pPr>
              <w:pStyle w:val="Motionsrubrik"/>
              <w:rPr>
                <w:spacing w:val="-4"/>
              </w:rPr>
            </w:pPr>
          </w:p>
        </w:tc>
      </w:tr>
      <w:tr w:rsidR="003A6080" w:rsidRPr="00890675" w:rsidTr="00C54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6080" w:rsidRPr="00890675" w:rsidRDefault="003A6080" w:rsidP="003A6080">
            <w:pPr>
              <w:pStyle w:val="FlistaNrText"/>
            </w:pPr>
          </w:p>
        </w:tc>
        <w:tc>
          <w:tcPr>
            <w:tcW w:w="6237" w:type="dxa"/>
          </w:tcPr>
          <w:p w:rsidR="003A6080" w:rsidRPr="00890675" w:rsidRDefault="003A6080" w:rsidP="003A6080">
            <w:r w:rsidRPr="00890675">
              <w:t>2011/12:MJ9 av Matilda Ernkrans m.fl. (S)</w:t>
            </w:r>
          </w:p>
        </w:tc>
        <w:tc>
          <w:tcPr>
            <w:tcW w:w="2481" w:type="dxa"/>
          </w:tcPr>
          <w:p w:rsidR="003A6080" w:rsidRPr="00890675" w:rsidRDefault="003A6080" w:rsidP="003A6080">
            <w:pPr>
              <w:rPr>
                <w:spacing w:val="-4"/>
              </w:rPr>
            </w:pPr>
            <w:r w:rsidRPr="00890675">
              <w:rPr>
                <w:spacing w:val="-4"/>
              </w:rPr>
              <w:t>MJU</w:t>
            </w:r>
          </w:p>
        </w:tc>
      </w:tr>
      <w:tr w:rsidR="003A6080" w:rsidRPr="00890675" w:rsidTr="00C54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6080" w:rsidRPr="00890675" w:rsidRDefault="003A6080" w:rsidP="003A6080">
            <w:pPr>
              <w:pStyle w:val="FlistaNrText"/>
            </w:pPr>
          </w:p>
        </w:tc>
        <w:tc>
          <w:tcPr>
            <w:tcW w:w="6237" w:type="dxa"/>
          </w:tcPr>
          <w:p w:rsidR="003A6080" w:rsidRPr="00890675" w:rsidRDefault="003A6080" w:rsidP="003A6080">
            <w:r w:rsidRPr="00890675">
              <w:t>2011/12:MJ10 av Jens Holm m.fl. (V)</w:t>
            </w:r>
          </w:p>
        </w:tc>
        <w:tc>
          <w:tcPr>
            <w:tcW w:w="2481" w:type="dxa"/>
          </w:tcPr>
          <w:p w:rsidR="003A6080" w:rsidRPr="00890675" w:rsidRDefault="003A6080" w:rsidP="003A6080">
            <w:pPr>
              <w:rPr>
                <w:spacing w:val="-4"/>
              </w:rPr>
            </w:pPr>
            <w:r w:rsidRPr="00890675">
              <w:rPr>
                <w:spacing w:val="-4"/>
              </w:rPr>
              <w:t>MJU</w:t>
            </w:r>
          </w:p>
        </w:tc>
      </w:tr>
      <w:tr w:rsidR="003A6080" w:rsidRPr="00890675" w:rsidTr="00C54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6080" w:rsidRPr="00890675" w:rsidRDefault="003A6080" w:rsidP="003A6080">
            <w:pPr>
              <w:pStyle w:val="FlistaNrText"/>
            </w:pPr>
          </w:p>
        </w:tc>
        <w:tc>
          <w:tcPr>
            <w:tcW w:w="6237" w:type="dxa"/>
          </w:tcPr>
          <w:p w:rsidR="003A6080" w:rsidRPr="00890675" w:rsidRDefault="003A6080" w:rsidP="003A6080">
            <w:r w:rsidRPr="00890675">
              <w:t>2011/12:MJ11 av Kew Nordqvist och Helena Leander (MP)</w:t>
            </w:r>
          </w:p>
        </w:tc>
        <w:tc>
          <w:tcPr>
            <w:tcW w:w="2481" w:type="dxa"/>
          </w:tcPr>
          <w:p w:rsidR="003A6080" w:rsidRPr="00890675" w:rsidRDefault="003A6080" w:rsidP="003A6080">
            <w:pPr>
              <w:rPr>
                <w:spacing w:val="-4"/>
              </w:rPr>
            </w:pPr>
            <w:r w:rsidRPr="00890675">
              <w:rPr>
                <w:spacing w:val="-4"/>
              </w:rPr>
              <w:t>MJU</w:t>
            </w:r>
          </w:p>
        </w:tc>
      </w:tr>
      <w:tr w:rsidR="003A6080" w:rsidRPr="00890675" w:rsidTr="00C54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6080" w:rsidRPr="00890675" w:rsidRDefault="003A6080" w:rsidP="003A6080">
            <w:pPr>
              <w:pStyle w:val="Motionsrubrik"/>
            </w:pPr>
          </w:p>
        </w:tc>
        <w:tc>
          <w:tcPr>
            <w:tcW w:w="6237" w:type="dxa"/>
          </w:tcPr>
          <w:p w:rsidR="003A6080" w:rsidRPr="00890675" w:rsidRDefault="003A6080" w:rsidP="003A6080">
            <w:pPr>
              <w:pStyle w:val="Motionsrubrik"/>
            </w:pPr>
            <w:r w:rsidRPr="00890675">
              <w:t>med anledning av skr. 2011/12:141 Kärnkraft utan statliga subventioner</w:t>
            </w:r>
          </w:p>
        </w:tc>
        <w:tc>
          <w:tcPr>
            <w:tcW w:w="2481" w:type="dxa"/>
          </w:tcPr>
          <w:p w:rsidR="003A6080" w:rsidRPr="00890675" w:rsidRDefault="003A6080" w:rsidP="003A6080">
            <w:pPr>
              <w:pStyle w:val="Motionsrubrik"/>
              <w:rPr>
                <w:spacing w:val="-4"/>
              </w:rPr>
            </w:pPr>
          </w:p>
        </w:tc>
      </w:tr>
      <w:tr w:rsidR="003A6080" w:rsidRPr="00890675" w:rsidTr="00C54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6080" w:rsidRPr="00890675" w:rsidRDefault="003A6080" w:rsidP="003A6080">
            <w:pPr>
              <w:pStyle w:val="FlistaNrText"/>
            </w:pPr>
          </w:p>
        </w:tc>
        <w:tc>
          <w:tcPr>
            <w:tcW w:w="6237" w:type="dxa"/>
          </w:tcPr>
          <w:p w:rsidR="003A6080" w:rsidRPr="00890675" w:rsidRDefault="003A6080" w:rsidP="003A6080">
            <w:r w:rsidRPr="00890675">
              <w:t>2011/12:N8 av Kent Persson m.fl. (V)</w:t>
            </w:r>
          </w:p>
        </w:tc>
        <w:tc>
          <w:tcPr>
            <w:tcW w:w="2481" w:type="dxa"/>
          </w:tcPr>
          <w:p w:rsidR="003A6080" w:rsidRPr="00890675" w:rsidRDefault="003A6080" w:rsidP="003A6080">
            <w:pPr>
              <w:rPr>
                <w:spacing w:val="-4"/>
              </w:rPr>
            </w:pPr>
            <w:r w:rsidRPr="00890675">
              <w:rPr>
                <w:spacing w:val="-4"/>
              </w:rPr>
              <w:t>NU</w:t>
            </w:r>
          </w:p>
        </w:tc>
      </w:tr>
      <w:tr w:rsidR="003A6080" w:rsidRPr="00890675" w:rsidTr="00C54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6080" w:rsidRPr="00890675" w:rsidRDefault="003A6080" w:rsidP="003A6080">
            <w:pPr>
              <w:pStyle w:val="FlistaNrText"/>
            </w:pPr>
          </w:p>
        </w:tc>
        <w:tc>
          <w:tcPr>
            <w:tcW w:w="6237" w:type="dxa"/>
          </w:tcPr>
          <w:p w:rsidR="003A6080" w:rsidRPr="00890675" w:rsidRDefault="003A6080" w:rsidP="003A6080">
            <w:r w:rsidRPr="00890675">
              <w:t>2011/12:N9 av Lise Nordin m.fl. (MP)</w:t>
            </w:r>
          </w:p>
        </w:tc>
        <w:tc>
          <w:tcPr>
            <w:tcW w:w="2481" w:type="dxa"/>
          </w:tcPr>
          <w:p w:rsidR="003A6080" w:rsidRPr="00890675" w:rsidRDefault="003A6080" w:rsidP="003A6080">
            <w:pPr>
              <w:rPr>
                <w:spacing w:val="-4"/>
              </w:rPr>
            </w:pPr>
            <w:r w:rsidRPr="00890675">
              <w:rPr>
                <w:spacing w:val="-4"/>
              </w:rPr>
              <w:t>NU</w:t>
            </w:r>
          </w:p>
        </w:tc>
      </w:tr>
    </w:tbl>
    <w:p w:rsidR="00406967" w:rsidRPr="00890675" w:rsidRDefault="0021314F">
      <w:pPr>
        <w:pStyle w:val="Blankrad"/>
      </w:pPr>
      <w:r w:rsidRPr="00890675">
        <w:t xml:space="preserve">     </w:t>
      </w:r>
    </w:p>
    <w:p w:rsidR="00406967" w:rsidRPr="00890675" w:rsidRDefault="0021314F">
      <w:pPr>
        <w:pStyle w:val="Blankrad"/>
      </w:pPr>
      <w:r w:rsidRPr="0089067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06967" w:rsidRPr="00890675" w:rsidTr="00C54D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06967" w:rsidRPr="00890675" w:rsidRDefault="00406967" w:rsidP="00C54DBC">
            <w:pPr>
              <w:pStyle w:val="HuvudrubrikFlisteNr"/>
            </w:pPr>
          </w:p>
        </w:tc>
        <w:tc>
          <w:tcPr>
            <w:tcW w:w="6237" w:type="dxa"/>
          </w:tcPr>
          <w:p w:rsidR="00406967" w:rsidRPr="00890675" w:rsidRDefault="003A6080" w:rsidP="00C54DBC">
            <w:pPr>
              <w:pStyle w:val="HuvudrubrikEnsam"/>
            </w:pPr>
            <w:bookmarkStart w:id="6" w:name="Start_Interpellationer"/>
            <w:bookmarkEnd w:id="6"/>
            <w:r w:rsidRPr="00890675">
              <w:t>Svar på interpellationer</w:t>
            </w:r>
          </w:p>
        </w:tc>
        <w:tc>
          <w:tcPr>
            <w:tcW w:w="2481" w:type="dxa"/>
          </w:tcPr>
          <w:p w:rsidR="00406967" w:rsidRPr="00890675" w:rsidRDefault="00406967" w:rsidP="00C54DBC">
            <w:pPr>
              <w:pStyle w:val="HuvudrubrikKolumn3"/>
            </w:pPr>
          </w:p>
        </w:tc>
      </w:tr>
      <w:tr w:rsidR="00406967" w:rsidRPr="00890675" w:rsidTr="00C54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6967" w:rsidRPr="00890675" w:rsidRDefault="00406967" w:rsidP="00C54DBC">
            <w:pPr>
              <w:pStyle w:val="Underrubrik"/>
            </w:pPr>
          </w:p>
        </w:tc>
        <w:tc>
          <w:tcPr>
            <w:tcW w:w="6237" w:type="dxa"/>
          </w:tcPr>
          <w:p w:rsidR="00406967" w:rsidRPr="00890675" w:rsidRDefault="003A6080" w:rsidP="00C54DBC">
            <w:pPr>
              <w:pStyle w:val="Underrubrik"/>
            </w:pPr>
            <w:r w:rsidRPr="00890675">
              <w:t>Interpellationer upptagna under samma punkt besvaras i ett sammanhang</w:t>
            </w:r>
          </w:p>
        </w:tc>
        <w:tc>
          <w:tcPr>
            <w:tcW w:w="2481" w:type="dxa"/>
          </w:tcPr>
          <w:p w:rsidR="00406967" w:rsidRPr="00890675" w:rsidRDefault="00406967" w:rsidP="00C54DBC">
            <w:pPr>
              <w:pStyle w:val="Underrubrik"/>
              <w:rPr>
                <w:spacing w:val="-4"/>
              </w:rPr>
            </w:pPr>
          </w:p>
        </w:tc>
      </w:tr>
      <w:tr w:rsidR="003A6080" w:rsidRPr="00890675" w:rsidTr="00C54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6080" w:rsidRPr="00890675" w:rsidRDefault="003A6080" w:rsidP="003A6080">
            <w:pPr>
              <w:pStyle w:val="Besvaradav"/>
            </w:pPr>
          </w:p>
        </w:tc>
        <w:tc>
          <w:tcPr>
            <w:tcW w:w="6237" w:type="dxa"/>
          </w:tcPr>
          <w:p w:rsidR="003A6080" w:rsidRPr="00890675" w:rsidRDefault="003A6080" w:rsidP="003A6080">
            <w:pPr>
              <w:pStyle w:val="Besvaradav"/>
            </w:pPr>
            <w:r w:rsidRPr="00890675">
              <w:t>Statsrådet Ewa Björling (M)</w:t>
            </w:r>
          </w:p>
        </w:tc>
        <w:tc>
          <w:tcPr>
            <w:tcW w:w="2481" w:type="dxa"/>
          </w:tcPr>
          <w:p w:rsidR="003A6080" w:rsidRPr="00890675" w:rsidRDefault="003A6080" w:rsidP="003A6080">
            <w:pPr>
              <w:pStyle w:val="Besvaradav"/>
              <w:rPr>
                <w:spacing w:val="-4"/>
              </w:rPr>
            </w:pPr>
          </w:p>
        </w:tc>
      </w:tr>
      <w:tr w:rsidR="003A6080" w:rsidRPr="00890675" w:rsidTr="00C54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6080" w:rsidRPr="00890675" w:rsidRDefault="003A6080" w:rsidP="003A6080">
            <w:pPr>
              <w:pStyle w:val="FlistaNrText"/>
            </w:pPr>
          </w:p>
        </w:tc>
        <w:tc>
          <w:tcPr>
            <w:tcW w:w="6237" w:type="dxa"/>
          </w:tcPr>
          <w:p w:rsidR="003A6080" w:rsidRPr="00890675" w:rsidRDefault="003A6080" w:rsidP="003A6080">
            <w:r w:rsidRPr="00890675">
              <w:t>2011/12:322 av Jonas Sjöstedt (V)</w:t>
            </w:r>
          </w:p>
          <w:p w:rsidR="003A6080" w:rsidRPr="00890675" w:rsidRDefault="003A6080" w:rsidP="003A6080">
            <w:r w:rsidRPr="00890675">
              <w:t>Inspektionen för strategiska produkter</w:t>
            </w:r>
          </w:p>
        </w:tc>
        <w:tc>
          <w:tcPr>
            <w:tcW w:w="2481" w:type="dxa"/>
          </w:tcPr>
          <w:p w:rsidR="003A6080" w:rsidRPr="00890675" w:rsidRDefault="003A6080" w:rsidP="003A6080">
            <w:pPr>
              <w:rPr>
                <w:spacing w:val="-4"/>
              </w:rPr>
            </w:pPr>
          </w:p>
        </w:tc>
      </w:tr>
      <w:tr w:rsidR="003A6080" w:rsidRPr="00890675" w:rsidTr="00C54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6080" w:rsidRPr="00890675" w:rsidRDefault="003A6080" w:rsidP="003A6080">
            <w:pPr>
              <w:pStyle w:val="FlistaNrText"/>
            </w:pPr>
          </w:p>
        </w:tc>
        <w:tc>
          <w:tcPr>
            <w:tcW w:w="6237" w:type="dxa"/>
          </w:tcPr>
          <w:p w:rsidR="003A6080" w:rsidRPr="00890675" w:rsidRDefault="003A6080" w:rsidP="003A6080">
            <w:r w:rsidRPr="00890675">
              <w:t>2011/12:309 av Valter Mutt (MP)</w:t>
            </w:r>
          </w:p>
          <w:p w:rsidR="003A6080" w:rsidRPr="00890675" w:rsidRDefault="003A6080" w:rsidP="003A6080">
            <w:r w:rsidRPr="00890675">
              <w:t>CSR i transportsektorn</w:t>
            </w:r>
          </w:p>
        </w:tc>
        <w:tc>
          <w:tcPr>
            <w:tcW w:w="2481" w:type="dxa"/>
          </w:tcPr>
          <w:p w:rsidR="003A6080" w:rsidRPr="00890675" w:rsidRDefault="003A6080" w:rsidP="003A6080">
            <w:pPr>
              <w:rPr>
                <w:spacing w:val="-4"/>
              </w:rPr>
            </w:pPr>
          </w:p>
        </w:tc>
      </w:tr>
      <w:tr w:rsidR="003A6080" w:rsidRPr="00890675" w:rsidTr="00C54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6080" w:rsidRPr="00890675" w:rsidRDefault="003A6080" w:rsidP="003A6080">
            <w:pPr>
              <w:pStyle w:val="Besvaradav"/>
            </w:pPr>
          </w:p>
        </w:tc>
        <w:tc>
          <w:tcPr>
            <w:tcW w:w="6237" w:type="dxa"/>
          </w:tcPr>
          <w:p w:rsidR="003A6080" w:rsidRPr="00890675" w:rsidRDefault="003A6080" w:rsidP="003A6080">
            <w:pPr>
              <w:pStyle w:val="Besvaradav"/>
            </w:pPr>
            <w:r w:rsidRPr="00890675">
              <w:t>Utbildningsminister Jan Björklund (FP)</w:t>
            </w:r>
          </w:p>
        </w:tc>
        <w:tc>
          <w:tcPr>
            <w:tcW w:w="2481" w:type="dxa"/>
          </w:tcPr>
          <w:p w:rsidR="003A6080" w:rsidRPr="00890675" w:rsidRDefault="003A6080" w:rsidP="003A6080">
            <w:pPr>
              <w:pStyle w:val="Besvaradav"/>
              <w:rPr>
                <w:spacing w:val="-4"/>
              </w:rPr>
            </w:pPr>
          </w:p>
        </w:tc>
      </w:tr>
      <w:tr w:rsidR="003A6080" w:rsidRPr="00890675" w:rsidTr="00C54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6080" w:rsidRPr="00890675" w:rsidRDefault="003A6080" w:rsidP="003A6080">
            <w:pPr>
              <w:pStyle w:val="FlistaNrText"/>
            </w:pPr>
          </w:p>
        </w:tc>
        <w:tc>
          <w:tcPr>
            <w:tcW w:w="6237" w:type="dxa"/>
          </w:tcPr>
          <w:p w:rsidR="003A6080" w:rsidRPr="00890675" w:rsidRDefault="003A6080" w:rsidP="003A6080">
            <w:r w:rsidRPr="00890675">
              <w:t>2011/12:325 av Pia Nilsson (S)</w:t>
            </w:r>
          </w:p>
          <w:p w:rsidR="003A6080" w:rsidRPr="00890675" w:rsidRDefault="003A6080" w:rsidP="003A6080">
            <w:r w:rsidRPr="00890675">
              <w:t>Gymnasieskolan</w:t>
            </w:r>
          </w:p>
        </w:tc>
        <w:tc>
          <w:tcPr>
            <w:tcW w:w="2481" w:type="dxa"/>
          </w:tcPr>
          <w:p w:rsidR="003A6080" w:rsidRPr="00890675" w:rsidRDefault="003A6080" w:rsidP="003A6080">
            <w:pPr>
              <w:rPr>
                <w:spacing w:val="-4"/>
              </w:rPr>
            </w:pPr>
          </w:p>
        </w:tc>
      </w:tr>
      <w:tr w:rsidR="003A6080" w:rsidRPr="00890675" w:rsidTr="00C54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6080" w:rsidRPr="00890675" w:rsidRDefault="003A6080" w:rsidP="003A6080">
            <w:pPr>
              <w:pStyle w:val="Besvaradav"/>
            </w:pPr>
          </w:p>
        </w:tc>
        <w:tc>
          <w:tcPr>
            <w:tcW w:w="6237" w:type="dxa"/>
          </w:tcPr>
          <w:p w:rsidR="003A6080" w:rsidRPr="00890675" w:rsidRDefault="003A6080" w:rsidP="003A6080">
            <w:pPr>
              <w:pStyle w:val="Besvaradav"/>
            </w:pPr>
            <w:r w:rsidRPr="00890675">
              <w:t>Finansminister Anders Borg (M)</w:t>
            </w:r>
          </w:p>
        </w:tc>
        <w:tc>
          <w:tcPr>
            <w:tcW w:w="2481" w:type="dxa"/>
          </w:tcPr>
          <w:p w:rsidR="003A6080" w:rsidRPr="00890675" w:rsidRDefault="003A6080" w:rsidP="003A6080">
            <w:pPr>
              <w:pStyle w:val="Besvaradav"/>
              <w:rPr>
                <w:spacing w:val="-4"/>
              </w:rPr>
            </w:pPr>
          </w:p>
        </w:tc>
      </w:tr>
      <w:tr w:rsidR="003A6080" w:rsidRPr="00890675" w:rsidTr="00C54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6080" w:rsidRPr="00890675" w:rsidRDefault="003A6080" w:rsidP="003A6080">
            <w:pPr>
              <w:pStyle w:val="FlistaNrText"/>
            </w:pPr>
          </w:p>
        </w:tc>
        <w:tc>
          <w:tcPr>
            <w:tcW w:w="6237" w:type="dxa"/>
          </w:tcPr>
          <w:p w:rsidR="003A6080" w:rsidRPr="00890675" w:rsidRDefault="003A6080" w:rsidP="003A6080">
            <w:r w:rsidRPr="00890675">
              <w:t>2011/12:296 av Peter Persson (S)</w:t>
            </w:r>
          </w:p>
          <w:p w:rsidR="003A6080" w:rsidRPr="00890675" w:rsidRDefault="003A6080" w:rsidP="003A6080">
            <w:r w:rsidRPr="00890675">
              <w:t>Sänkta skatter och ungdomsarbetslösheten</w:t>
            </w:r>
          </w:p>
        </w:tc>
        <w:tc>
          <w:tcPr>
            <w:tcW w:w="2481" w:type="dxa"/>
          </w:tcPr>
          <w:p w:rsidR="003A6080" w:rsidRPr="00890675" w:rsidRDefault="003A6080" w:rsidP="003A6080">
            <w:pPr>
              <w:rPr>
                <w:spacing w:val="-4"/>
              </w:rPr>
            </w:pPr>
          </w:p>
        </w:tc>
      </w:tr>
      <w:tr w:rsidR="003A6080" w:rsidRPr="00890675" w:rsidTr="00C54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6080" w:rsidRPr="00890675" w:rsidRDefault="003A6080" w:rsidP="003A6080">
            <w:pPr>
              <w:pStyle w:val="FlistaNrText"/>
            </w:pPr>
          </w:p>
        </w:tc>
        <w:tc>
          <w:tcPr>
            <w:tcW w:w="6237" w:type="dxa"/>
          </w:tcPr>
          <w:p w:rsidR="003A6080" w:rsidRPr="00890675" w:rsidRDefault="003A6080" w:rsidP="003A6080">
            <w:r w:rsidRPr="00890675">
              <w:t>2011/12:293 av Leif Jakobsson (S)</w:t>
            </w:r>
          </w:p>
          <w:p w:rsidR="003A6080" w:rsidRPr="00890675" w:rsidRDefault="003A6080" w:rsidP="003A6080">
            <w:r w:rsidRPr="00890675">
              <w:t>Ny skattereform</w:t>
            </w:r>
          </w:p>
        </w:tc>
        <w:tc>
          <w:tcPr>
            <w:tcW w:w="2481" w:type="dxa"/>
          </w:tcPr>
          <w:p w:rsidR="003A6080" w:rsidRPr="00890675" w:rsidRDefault="003A6080" w:rsidP="003A6080">
            <w:pPr>
              <w:rPr>
                <w:spacing w:val="-4"/>
              </w:rPr>
            </w:pPr>
          </w:p>
        </w:tc>
      </w:tr>
      <w:tr w:rsidR="003A6080" w:rsidRPr="00890675" w:rsidTr="00C54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6080" w:rsidRPr="00890675" w:rsidRDefault="003A6080" w:rsidP="003A6080">
            <w:pPr>
              <w:pStyle w:val="FlistaNrText"/>
            </w:pPr>
          </w:p>
        </w:tc>
        <w:tc>
          <w:tcPr>
            <w:tcW w:w="6237" w:type="dxa"/>
          </w:tcPr>
          <w:p w:rsidR="003A6080" w:rsidRPr="00890675" w:rsidRDefault="003A6080" w:rsidP="003A6080">
            <w:r w:rsidRPr="00890675">
              <w:t>2011/12:295 av Emma Wallrup (V)</w:t>
            </w:r>
          </w:p>
          <w:p w:rsidR="003A6080" w:rsidRPr="00890675" w:rsidRDefault="003A6080" w:rsidP="003A6080">
            <w:r w:rsidRPr="00890675">
              <w:t>Klimatrelaterade skatter</w:t>
            </w:r>
          </w:p>
          <w:p w:rsidR="00F86FBC" w:rsidRPr="00890675" w:rsidRDefault="00F86FBC" w:rsidP="003A6080">
            <w:r w:rsidRPr="00890675">
              <w:t>Jens Holm (V) tar svaret</w:t>
            </w:r>
          </w:p>
        </w:tc>
        <w:tc>
          <w:tcPr>
            <w:tcW w:w="2481" w:type="dxa"/>
          </w:tcPr>
          <w:p w:rsidR="003A6080" w:rsidRPr="00890675" w:rsidRDefault="003A6080" w:rsidP="003A6080">
            <w:pPr>
              <w:rPr>
                <w:spacing w:val="-4"/>
              </w:rPr>
            </w:pPr>
          </w:p>
        </w:tc>
      </w:tr>
      <w:tr w:rsidR="003A6080" w:rsidRPr="00890675" w:rsidTr="00C54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6080" w:rsidRPr="00890675" w:rsidRDefault="003A6080" w:rsidP="003A6080">
            <w:pPr>
              <w:pStyle w:val="FlistaNrText"/>
            </w:pPr>
          </w:p>
        </w:tc>
        <w:tc>
          <w:tcPr>
            <w:tcW w:w="6237" w:type="dxa"/>
          </w:tcPr>
          <w:p w:rsidR="003A6080" w:rsidRPr="00890675" w:rsidRDefault="003A6080" w:rsidP="003A6080">
            <w:r w:rsidRPr="00890675">
              <w:t>2011/12:300 av Monica Green (S)</w:t>
            </w:r>
          </w:p>
          <w:p w:rsidR="003A6080" w:rsidRPr="00890675" w:rsidRDefault="003A6080" w:rsidP="003A6080">
            <w:r w:rsidRPr="00890675">
              <w:t>Lönedumpning genom F-skattsedel</w:t>
            </w:r>
          </w:p>
        </w:tc>
        <w:tc>
          <w:tcPr>
            <w:tcW w:w="2481" w:type="dxa"/>
          </w:tcPr>
          <w:p w:rsidR="003A6080" w:rsidRPr="00890675" w:rsidRDefault="003A6080" w:rsidP="003A6080">
            <w:pPr>
              <w:rPr>
                <w:spacing w:val="-4"/>
              </w:rPr>
            </w:pPr>
          </w:p>
        </w:tc>
      </w:tr>
      <w:tr w:rsidR="003A6080" w:rsidRPr="00890675" w:rsidTr="00C54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6080" w:rsidRPr="00890675" w:rsidRDefault="003A6080" w:rsidP="003A6080">
            <w:pPr>
              <w:pStyle w:val="Besvaradav"/>
            </w:pPr>
          </w:p>
        </w:tc>
        <w:tc>
          <w:tcPr>
            <w:tcW w:w="6237" w:type="dxa"/>
          </w:tcPr>
          <w:p w:rsidR="003A6080" w:rsidRPr="00890675" w:rsidRDefault="003A6080" w:rsidP="003A6080">
            <w:pPr>
              <w:pStyle w:val="Besvaradav"/>
            </w:pPr>
            <w:r w:rsidRPr="00890675">
              <w:t>Statsrådet Stefan Attefall (KD)</w:t>
            </w:r>
          </w:p>
        </w:tc>
        <w:tc>
          <w:tcPr>
            <w:tcW w:w="2481" w:type="dxa"/>
          </w:tcPr>
          <w:p w:rsidR="003A6080" w:rsidRPr="00890675" w:rsidRDefault="003A6080" w:rsidP="003A6080">
            <w:pPr>
              <w:pStyle w:val="Besvaradav"/>
              <w:rPr>
                <w:spacing w:val="-4"/>
              </w:rPr>
            </w:pPr>
          </w:p>
        </w:tc>
      </w:tr>
      <w:tr w:rsidR="003A6080" w:rsidRPr="00890675" w:rsidTr="00C54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6080" w:rsidRPr="00890675" w:rsidRDefault="003A6080" w:rsidP="003A6080">
            <w:pPr>
              <w:pStyle w:val="FlistaNrText"/>
            </w:pPr>
          </w:p>
        </w:tc>
        <w:tc>
          <w:tcPr>
            <w:tcW w:w="6237" w:type="dxa"/>
          </w:tcPr>
          <w:p w:rsidR="003A6080" w:rsidRPr="00890675" w:rsidRDefault="003A6080" w:rsidP="003A6080">
            <w:r w:rsidRPr="00890675">
              <w:t>2011/12:312 av Hannah Bergstedt (S)</w:t>
            </w:r>
          </w:p>
          <w:p w:rsidR="003A6080" w:rsidRPr="00890675" w:rsidRDefault="003A6080" w:rsidP="003A6080">
            <w:r w:rsidRPr="00890675">
              <w:t>Bostadsbyggande i Pajala kommun</w:t>
            </w:r>
          </w:p>
        </w:tc>
        <w:tc>
          <w:tcPr>
            <w:tcW w:w="2481" w:type="dxa"/>
          </w:tcPr>
          <w:p w:rsidR="003A6080" w:rsidRPr="00890675" w:rsidRDefault="003A6080" w:rsidP="003A6080">
            <w:pPr>
              <w:rPr>
                <w:spacing w:val="-4"/>
              </w:rPr>
            </w:pPr>
          </w:p>
        </w:tc>
      </w:tr>
      <w:tr w:rsidR="003A6080" w:rsidRPr="00890675" w:rsidTr="00C54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6080" w:rsidRPr="00890675" w:rsidRDefault="003A6080" w:rsidP="003A6080">
            <w:pPr>
              <w:pStyle w:val="Besvaradav"/>
            </w:pPr>
          </w:p>
        </w:tc>
        <w:tc>
          <w:tcPr>
            <w:tcW w:w="6237" w:type="dxa"/>
          </w:tcPr>
          <w:p w:rsidR="003A6080" w:rsidRPr="00890675" w:rsidRDefault="003A6080" w:rsidP="003A6080">
            <w:pPr>
              <w:pStyle w:val="Besvaradav"/>
            </w:pPr>
            <w:r w:rsidRPr="00890675">
              <w:t>Statsrådet Anna-Karin Hatt (C)</w:t>
            </w:r>
          </w:p>
        </w:tc>
        <w:tc>
          <w:tcPr>
            <w:tcW w:w="2481" w:type="dxa"/>
          </w:tcPr>
          <w:p w:rsidR="003A6080" w:rsidRPr="00890675" w:rsidRDefault="003A6080" w:rsidP="003A6080">
            <w:pPr>
              <w:pStyle w:val="Besvaradav"/>
              <w:rPr>
                <w:spacing w:val="-4"/>
              </w:rPr>
            </w:pPr>
          </w:p>
        </w:tc>
      </w:tr>
      <w:tr w:rsidR="003A6080" w:rsidRPr="00890675" w:rsidTr="00C54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6080" w:rsidRPr="00890675" w:rsidRDefault="003A6080" w:rsidP="003A6080">
            <w:pPr>
              <w:pStyle w:val="FlistaNrText"/>
            </w:pPr>
          </w:p>
        </w:tc>
        <w:tc>
          <w:tcPr>
            <w:tcW w:w="6237" w:type="dxa"/>
          </w:tcPr>
          <w:p w:rsidR="003A6080" w:rsidRPr="00890675" w:rsidRDefault="003A6080" w:rsidP="003A6080">
            <w:r w:rsidRPr="00890675">
              <w:t>2011/12:255 av Isak From (S)</w:t>
            </w:r>
          </w:p>
          <w:p w:rsidR="003A6080" w:rsidRPr="00890675" w:rsidRDefault="003A6080" w:rsidP="003A6080">
            <w:r w:rsidRPr="00890675">
              <w:t>Möjligheterna att ringa och nå SOS Alarm i hela landet</w:t>
            </w:r>
          </w:p>
          <w:p w:rsidR="00F86FBC" w:rsidRPr="00890675" w:rsidRDefault="00F86FBC" w:rsidP="003A6080">
            <w:r w:rsidRPr="00890675">
              <w:t>Katarina Köhler (S) tar svaret</w:t>
            </w:r>
          </w:p>
        </w:tc>
        <w:tc>
          <w:tcPr>
            <w:tcW w:w="2481" w:type="dxa"/>
          </w:tcPr>
          <w:p w:rsidR="003A6080" w:rsidRPr="00890675" w:rsidRDefault="003A6080" w:rsidP="003A6080">
            <w:pPr>
              <w:rPr>
                <w:spacing w:val="-4"/>
              </w:rPr>
            </w:pPr>
          </w:p>
        </w:tc>
      </w:tr>
      <w:tr w:rsidR="003A6080" w:rsidRPr="00890675" w:rsidTr="00C54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6080" w:rsidRPr="00890675" w:rsidRDefault="003A6080" w:rsidP="003A6080"/>
        </w:tc>
        <w:tc>
          <w:tcPr>
            <w:tcW w:w="6237" w:type="dxa"/>
          </w:tcPr>
          <w:p w:rsidR="003A6080" w:rsidRPr="00890675" w:rsidRDefault="003A6080" w:rsidP="003A6080">
            <w:r w:rsidRPr="00890675">
              <w:t>2011/12:292 av Marie Nordén (S)</w:t>
            </w:r>
          </w:p>
          <w:p w:rsidR="003A6080" w:rsidRPr="00890675" w:rsidRDefault="003A6080" w:rsidP="003A6080">
            <w:r w:rsidRPr="00890675">
              <w:t>Utveckling av bredband i små kommuner</w:t>
            </w:r>
          </w:p>
        </w:tc>
        <w:tc>
          <w:tcPr>
            <w:tcW w:w="2481" w:type="dxa"/>
          </w:tcPr>
          <w:p w:rsidR="003A6080" w:rsidRPr="00890675" w:rsidRDefault="003A6080" w:rsidP="003A6080">
            <w:pPr>
              <w:rPr>
                <w:spacing w:val="-4"/>
              </w:rPr>
            </w:pPr>
          </w:p>
        </w:tc>
      </w:tr>
      <w:tr w:rsidR="003A6080" w:rsidRPr="00890675" w:rsidTr="00C54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6080" w:rsidRPr="00890675" w:rsidRDefault="003A6080" w:rsidP="003A6080">
            <w:pPr>
              <w:pStyle w:val="FlistaNrText"/>
            </w:pPr>
          </w:p>
        </w:tc>
        <w:tc>
          <w:tcPr>
            <w:tcW w:w="6237" w:type="dxa"/>
          </w:tcPr>
          <w:p w:rsidR="003A6080" w:rsidRPr="00890675" w:rsidRDefault="003A6080" w:rsidP="003A6080">
            <w:r w:rsidRPr="00890675">
              <w:t>2011/12:304 av Monica Green (S)</w:t>
            </w:r>
          </w:p>
          <w:p w:rsidR="003A6080" w:rsidRPr="00890675" w:rsidRDefault="003A6080" w:rsidP="003A6080">
            <w:r w:rsidRPr="00890675">
              <w:t>Nätneutral internetaccess</w:t>
            </w:r>
          </w:p>
        </w:tc>
        <w:tc>
          <w:tcPr>
            <w:tcW w:w="2481" w:type="dxa"/>
          </w:tcPr>
          <w:p w:rsidR="003A6080" w:rsidRPr="00890675" w:rsidRDefault="003A6080" w:rsidP="003A6080">
            <w:pPr>
              <w:rPr>
                <w:spacing w:val="-4"/>
              </w:rPr>
            </w:pPr>
          </w:p>
        </w:tc>
      </w:tr>
      <w:tr w:rsidR="003A6080" w:rsidRPr="00890675" w:rsidTr="00C54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6080" w:rsidRPr="00890675" w:rsidRDefault="003A6080" w:rsidP="003A6080">
            <w:pPr>
              <w:pStyle w:val="Besvaradav"/>
            </w:pPr>
          </w:p>
        </w:tc>
        <w:tc>
          <w:tcPr>
            <w:tcW w:w="6237" w:type="dxa"/>
          </w:tcPr>
          <w:p w:rsidR="003A6080" w:rsidRPr="00890675" w:rsidRDefault="003A6080" w:rsidP="003A6080">
            <w:pPr>
              <w:pStyle w:val="Besvaradav"/>
            </w:pPr>
            <w:r w:rsidRPr="00890675">
              <w:t>Försvarsminister Karin Enström (M)</w:t>
            </w:r>
          </w:p>
        </w:tc>
        <w:tc>
          <w:tcPr>
            <w:tcW w:w="2481" w:type="dxa"/>
          </w:tcPr>
          <w:p w:rsidR="003A6080" w:rsidRPr="00890675" w:rsidRDefault="003A6080" w:rsidP="003A6080">
            <w:pPr>
              <w:pStyle w:val="Besvaradav"/>
              <w:rPr>
                <w:spacing w:val="-4"/>
              </w:rPr>
            </w:pPr>
          </w:p>
        </w:tc>
      </w:tr>
      <w:tr w:rsidR="003A6080" w:rsidRPr="00890675" w:rsidTr="00C54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6080" w:rsidRPr="00890675" w:rsidRDefault="003A6080" w:rsidP="003A6080">
            <w:pPr>
              <w:pStyle w:val="FlistaNrText"/>
            </w:pPr>
          </w:p>
        </w:tc>
        <w:tc>
          <w:tcPr>
            <w:tcW w:w="6237" w:type="dxa"/>
          </w:tcPr>
          <w:p w:rsidR="003A6080" w:rsidRPr="00890675" w:rsidRDefault="003A6080" w:rsidP="003A6080">
            <w:r w:rsidRPr="00890675">
              <w:t>2011/12:332 av Anna-Lena Sörenson (S)</w:t>
            </w:r>
          </w:p>
          <w:p w:rsidR="003A6080" w:rsidRPr="00890675" w:rsidRDefault="003A6080" w:rsidP="003A6080">
            <w:r w:rsidRPr="00890675">
              <w:t>Riksrevisionens rapport Besparingar i försvarets materielförsörjning–genomförandegrupp 2008</w:t>
            </w:r>
          </w:p>
        </w:tc>
        <w:tc>
          <w:tcPr>
            <w:tcW w:w="2481" w:type="dxa"/>
          </w:tcPr>
          <w:p w:rsidR="003A6080" w:rsidRPr="00890675" w:rsidRDefault="003A6080" w:rsidP="003A6080">
            <w:pPr>
              <w:rPr>
                <w:spacing w:val="-4"/>
              </w:rPr>
            </w:pPr>
          </w:p>
        </w:tc>
      </w:tr>
    </w:tbl>
    <w:p w:rsidR="0021314F" w:rsidRPr="00890675" w:rsidRDefault="0021314F">
      <w:pPr>
        <w:pStyle w:val="Blankrad"/>
      </w:pPr>
      <w:r w:rsidRPr="00890675">
        <w:t>     </w:t>
      </w:r>
    </w:p>
    <w:p w:rsidR="00406967" w:rsidRPr="00890675" w:rsidRDefault="0021314F">
      <w:pPr>
        <w:pStyle w:val="Blankrad"/>
      </w:pPr>
      <w:r w:rsidRPr="0089067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906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9067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90675" w:rsidRDefault="006E04A4" w:rsidP="00D016E9">
            <w:pPr>
              <w:pStyle w:val="StreckMitten"/>
            </w:pPr>
            <w:r w:rsidRPr="00890675">
              <w:tab/>
            </w:r>
            <w:r w:rsidRPr="00890675">
              <w:tab/>
            </w:r>
          </w:p>
        </w:tc>
      </w:tr>
    </w:tbl>
    <w:p w:rsidR="006E04A4" w:rsidRPr="00890675" w:rsidRDefault="006E04A4" w:rsidP="003675A0">
      <w:pPr>
        <w:pStyle w:val="Blankrad"/>
      </w:pPr>
    </w:p>
    <w:sectPr w:rsidR="006E04A4" w:rsidRPr="0089067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623D" w:rsidRPr="00890675" w:rsidRDefault="0039623D">
      <w:r w:rsidRPr="00890675">
        <w:separator/>
      </w:r>
    </w:p>
  </w:endnote>
  <w:endnote w:type="continuationSeparator" w:id="0">
    <w:p w:rsidR="0039623D" w:rsidRPr="00890675" w:rsidRDefault="0039623D">
      <w:r w:rsidRPr="008906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5DF7" w:rsidRPr="00890675" w:rsidRDefault="00D25DF7">
    <w:pPr>
      <w:pStyle w:val="Sidhuvud"/>
      <w:jc w:val="center"/>
    </w:pPr>
    <w:r w:rsidRPr="00890675">
      <w:fldChar w:fldCharType="begin" w:fldLock="1"/>
    </w:r>
    <w:r w:rsidRPr="00890675">
      <w:instrText xml:space="preserve"> PAGE </w:instrText>
    </w:r>
    <w:r w:rsidRPr="00890675">
      <w:fldChar w:fldCharType="separate"/>
    </w:r>
    <w:r w:rsidR="00964971" w:rsidRPr="00890675">
      <w:t>3</w:t>
    </w:r>
    <w:r w:rsidRPr="00890675">
      <w:fldChar w:fldCharType="end"/>
    </w:r>
    <w:r w:rsidRPr="00890675">
      <w:t xml:space="preserve"> (</w:t>
    </w:r>
    <w:r w:rsidRPr="00890675">
      <w:fldChar w:fldCharType="begin" w:fldLock="1"/>
    </w:r>
    <w:r w:rsidRPr="00890675">
      <w:instrText xml:space="preserve"> NUMPAGES </w:instrText>
    </w:r>
    <w:r w:rsidRPr="00890675">
      <w:fldChar w:fldCharType="separate"/>
    </w:r>
    <w:r w:rsidR="00964971" w:rsidRPr="00890675">
      <w:t>3</w:t>
    </w:r>
    <w:r w:rsidRPr="00890675">
      <w:fldChar w:fldCharType="end"/>
    </w:r>
    <w:r w:rsidRPr="00890675">
      <w:t>)</w:t>
    </w:r>
  </w:p>
  <w:p w:rsidR="00D25DF7" w:rsidRPr="00890675" w:rsidRDefault="00D25DF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5DF7" w:rsidRPr="00890675" w:rsidRDefault="00D25DF7">
    <w:pPr>
      <w:pStyle w:val="Sidhuvud"/>
      <w:jc w:val="center"/>
    </w:pPr>
    <w:r w:rsidRPr="00890675">
      <w:fldChar w:fldCharType="begin" w:fldLock="1"/>
    </w:r>
    <w:r w:rsidRPr="00890675">
      <w:instrText xml:space="preserve"> PAGE </w:instrText>
    </w:r>
    <w:r w:rsidRPr="00890675">
      <w:fldChar w:fldCharType="separate"/>
    </w:r>
    <w:r w:rsidR="00964971" w:rsidRPr="00890675">
      <w:t>1</w:t>
    </w:r>
    <w:r w:rsidRPr="00890675">
      <w:fldChar w:fldCharType="end"/>
    </w:r>
    <w:r w:rsidRPr="00890675">
      <w:t xml:space="preserve"> (</w:t>
    </w:r>
    <w:r w:rsidRPr="00890675">
      <w:fldChar w:fldCharType="begin" w:fldLock="1"/>
    </w:r>
    <w:r w:rsidRPr="00890675">
      <w:instrText xml:space="preserve"> NUMPAGES </w:instrText>
    </w:r>
    <w:r w:rsidRPr="00890675">
      <w:fldChar w:fldCharType="separate"/>
    </w:r>
    <w:r w:rsidR="00964971" w:rsidRPr="00890675">
      <w:t>3</w:t>
    </w:r>
    <w:r w:rsidRPr="00890675">
      <w:fldChar w:fldCharType="end"/>
    </w:r>
    <w:r w:rsidRPr="00890675">
      <w:t>)</w:t>
    </w:r>
  </w:p>
  <w:p w:rsidR="00D25DF7" w:rsidRPr="00890675" w:rsidRDefault="00D25D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623D" w:rsidRPr="00890675" w:rsidRDefault="0039623D">
      <w:r w:rsidRPr="00890675">
        <w:separator/>
      </w:r>
    </w:p>
  </w:footnote>
  <w:footnote w:type="continuationSeparator" w:id="0">
    <w:p w:rsidR="0039623D" w:rsidRPr="00890675" w:rsidRDefault="0039623D">
      <w:r w:rsidRPr="0089067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5DF7" w:rsidRPr="00890675" w:rsidRDefault="00D25DF7">
    <w:pPr>
      <w:pStyle w:val="Sidhuvud"/>
      <w:tabs>
        <w:tab w:val="clear" w:pos="4536"/>
      </w:tabs>
    </w:pPr>
    <w:r w:rsidRPr="00890675">
      <w:fldChar w:fldCharType="begin" w:fldLock="1"/>
    </w:r>
    <w:r w:rsidRPr="00890675">
      <w:instrText xml:space="preserve"> DOCPROPERTY "DocumentDate" </w:instrText>
    </w:r>
    <w:r w:rsidRPr="00890675">
      <w:fldChar w:fldCharType="separate"/>
    </w:r>
    <w:r w:rsidR="008400C2" w:rsidRPr="00890675">
      <w:t>Fredagen den 27 april 2012</w:t>
    </w:r>
    <w:r w:rsidRPr="00890675">
      <w:fldChar w:fldCharType="end"/>
    </w:r>
    <w:r w:rsidRPr="00890675">
      <w:tab/>
    </w:r>
  </w:p>
  <w:p w:rsidR="00D25DF7" w:rsidRPr="00890675" w:rsidRDefault="00D25DF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90675">
      <w:rPr>
        <w:sz w:val="12"/>
      </w:rPr>
      <w:tab/>
    </w:r>
  </w:p>
  <w:p w:rsidR="00D25DF7" w:rsidRPr="00890675" w:rsidRDefault="00D25DF7"/>
  <w:p w:rsidR="00D25DF7" w:rsidRPr="00890675" w:rsidRDefault="00D25D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5DF7" w:rsidRPr="00890675" w:rsidRDefault="0089067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9067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5DF7" w:rsidRPr="00890675" w:rsidRDefault="00D25DF7">
    <w:pPr>
      <w:pStyle w:val="Dokumentrubrik"/>
      <w:spacing w:after="360"/>
    </w:pPr>
    <w:r w:rsidRPr="00890675">
      <w:t>Föredragningslista</w:t>
    </w:r>
  </w:p>
  <w:p w:rsidR="00D25DF7" w:rsidRPr="00890675" w:rsidRDefault="00D25D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24333820">
    <w:abstractNumId w:val="5"/>
  </w:num>
  <w:num w:numId="2" w16cid:durableId="2106680887">
    <w:abstractNumId w:val="2"/>
  </w:num>
  <w:num w:numId="3" w16cid:durableId="401029254">
    <w:abstractNumId w:val="4"/>
  </w:num>
  <w:num w:numId="4" w16cid:durableId="477695253">
    <w:abstractNumId w:val="1"/>
  </w:num>
  <w:num w:numId="5" w16cid:durableId="25718588">
    <w:abstractNumId w:val="0"/>
  </w:num>
  <w:num w:numId="6" w16cid:durableId="551574745">
    <w:abstractNumId w:val="3"/>
  </w:num>
  <w:num w:numId="7" w16cid:durableId="1024944340">
    <w:abstractNumId w:val="3"/>
  </w:num>
  <w:num w:numId="8" w16cid:durableId="1705865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90643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14F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17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23D"/>
    <w:rsid w:val="00396FD0"/>
    <w:rsid w:val="003A3C72"/>
    <w:rsid w:val="003A6080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6967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2B3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6B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3E9C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00C2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122"/>
    <w:rsid w:val="00887B6F"/>
    <w:rsid w:val="00890643"/>
    <w:rsid w:val="00890675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1EA3"/>
    <w:rsid w:val="00953F6C"/>
    <w:rsid w:val="00954C81"/>
    <w:rsid w:val="00955F0E"/>
    <w:rsid w:val="00964971"/>
    <w:rsid w:val="0096765E"/>
    <w:rsid w:val="0097005E"/>
    <w:rsid w:val="00974789"/>
    <w:rsid w:val="00976944"/>
    <w:rsid w:val="009819CD"/>
    <w:rsid w:val="00981CD7"/>
    <w:rsid w:val="00984094"/>
    <w:rsid w:val="009866F3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3D20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4DBC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87708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5DF7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6FBC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E7CC6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BD327-FE39-48E0-B204-F59E0A1C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486</Words>
  <Characters>2883</Characters>
  <Application>Microsoft Office Word</Application>
  <DocSecurity>4</DocSecurity>
  <Lines>221</Lines>
  <Paragraphs>140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2012-04-26T14:36:00Z</cp:lastPrinted>
  <dcterms:created xsi:type="dcterms:W3CDTF">2025-12-17T21:16:00Z</dcterms:created>
  <dcterms:modified xsi:type="dcterms:W3CDTF">2025-12-17T21:16:00Z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27 april 2012</vt:lpwstr>
  </property>
  <property fmtid="{D5CDD505-2E9C-101B-9397-08002B2CF9AE}" pid="3" name="DocumentNumber">
    <vt:lpwstr>105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2012-04-27</vt:lpwstr>
  </property>
  <property fmtid="{D5CDD505-2E9C-101B-9397-08002B2CF9AE}" pid="7" name="DatumAvgörande">
    <vt:lpwstr>2012-04-27</vt:lpwstr>
  </property>
</Properties>
</file>