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E7E58A564D348F48100A9AEA676C36D"/>
        </w:placeholder>
        <w:text/>
      </w:sdtPr>
      <w:sdtEndPr/>
      <w:sdtContent>
        <w:p w:rsidRPr="009B062B" w:rsidR="00AF30DD" w:rsidP="001448AA" w:rsidRDefault="00AF30DD" w14:paraId="3F3C7D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69d1f1-18e4-4096-8055-c025838eed96"/>
        <w:id w:val="-517089932"/>
        <w:lock w:val="sdtLocked"/>
      </w:sdtPr>
      <w:sdtEndPr/>
      <w:sdtContent>
        <w:p w:rsidR="00B2229A" w:rsidRDefault="008605A1" w14:paraId="144313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karriärmöjligheter för poliser i yttre tjänst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9D4E242F7F4F67A56B149CF102F59D"/>
        </w:placeholder>
        <w:text/>
      </w:sdtPr>
      <w:sdtEndPr/>
      <w:sdtContent>
        <w:p w:rsidRPr="009B062B" w:rsidR="006D79C9" w:rsidP="00333E95" w:rsidRDefault="006D79C9" w14:paraId="1F248DBB" w14:textId="77777777">
          <w:pPr>
            <w:pStyle w:val="Rubrik1"/>
          </w:pPr>
          <w:r>
            <w:t>Motivering</w:t>
          </w:r>
        </w:p>
      </w:sdtContent>
    </w:sdt>
    <w:p w:rsidR="00AF33E3" w:rsidP="00AF33E3" w:rsidRDefault="00AF33E3" w14:paraId="585DFD0C" w14:textId="6AB2698F">
      <w:pPr>
        <w:pStyle w:val="Normalutanindragellerluft"/>
      </w:pPr>
      <w:r>
        <w:t xml:space="preserve">Möjligheten inom polisen att få en högre rang på grund av sina erfarenheter, </w:t>
      </w:r>
      <w:r w:rsidR="002013D9">
        <w:t xml:space="preserve">sin </w:t>
      </w:r>
      <w:r>
        <w:t>kompetens och</w:t>
      </w:r>
      <w:r w:rsidR="002013D9">
        <w:t xml:space="preserve"> sina</w:t>
      </w:r>
      <w:r>
        <w:t xml:space="preserve"> insatser i yttre tjänst måste förbättras. Som i så många andra branscher är det även inom polisen svårt att göra karriär ute på fältet. En duktig polis i yttre tjänst måste kunna få vara en duktig polis i yttre tjänst och ändå få möjlighet att bli befordrad.</w:t>
      </w:r>
      <w:r w:rsidR="00563E25">
        <w:t xml:space="preserve"> Vi behöver duktiga erfarna poliser ute på fältet. </w:t>
      </w:r>
    </w:p>
    <w:p w:rsidR="00AF33E3" w:rsidP="008605A1" w:rsidRDefault="00AF33E3" w14:paraId="27F522CB" w14:textId="333C1D94">
      <w:r>
        <w:t>Lärarkåren har länge haft det så att blir du befordrad så hamnar du längre ifrån eleverna. Inom polisen innebär det i stort att karriärmöjligheten, där ansvar, befogenhet och lön går hand i hand, gör att man hamnar högre upp i polishuset och längre bort från gatan. Inom skolan finns det numera system med förstelärare som innebär såväl löne</w:t>
      </w:r>
      <w:r w:rsidR="00A429AA">
        <w:softHyphen/>
      </w:r>
      <w:r>
        <w:t>förhöjning som möjlighet att utveckla sin egen kompetens och utveckla specialist</w:t>
      </w:r>
      <w:r w:rsidR="00A429AA">
        <w:softHyphen/>
      </w:r>
      <w:r>
        <w:t>kompetenser för hela yrkeskåren.</w:t>
      </w:r>
      <w:r w:rsidR="00563E25">
        <w:t xml:space="preserve"> Kanske det kan vara något att lära av.</w:t>
      </w:r>
    </w:p>
    <w:p w:rsidR="00AF33E3" w:rsidP="008605A1" w:rsidRDefault="00AF33E3" w14:paraId="1866EBD2" w14:textId="6A988C4A">
      <w:r>
        <w:t xml:space="preserve">Vi vill ha fler synliga poliser; då måste vi också ge </w:t>
      </w:r>
      <w:r w:rsidR="008605A1">
        <w:t xml:space="preserve">dem </w:t>
      </w:r>
      <w:r>
        <w:t xml:space="preserve">möjligheter att utvecklas inom kåren utan att </w:t>
      </w:r>
      <w:r w:rsidR="008605A1">
        <w:t xml:space="preserve">de </w:t>
      </w:r>
      <w:r>
        <w:t>behöv</w:t>
      </w:r>
      <w:r w:rsidR="008605A1">
        <w:t>er</w:t>
      </w:r>
      <w:r>
        <w:t xml:space="preserve"> lämna yttre tjänst.</w:t>
      </w:r>
    </w:p>
    <w:p w:rsidRPr="00422B9E" w:rsidR="00422B9E" w:rsidP="008605A1" w:rsidRDefault="00AF33E3" w14:paraId="0404B170" w14:textId="49489C97">
      <w:r>
        <w:t>Med anledning av ovanstående vill vi att riksdagen ställer sig bakom det som anförs i motionen om behovet av en översyn av karriärmöjligheter för polis</w:t>
      </w:r>
      <w:r w:rsidR="008605A1">
        <w:t>er</w:t>
      </w:r>
      <w:r>
        <w:t xml:space="preserve"> i yttre tjänst.</w:t>
      </w:r>
    </w:p>
    <w:sdt>
      <w:sdtPr>
        <w:alias w:val="CC_Underskrifter"/>
        <w:tag w:val="CC_Underskrifter"/>
        <w:id w:val="583496634"/>
        <w:lock w:val="sdtContentLocked"/>
        <w:placeholder>
          <w:docPart w:val="9CF1F23FC3E046BB96DD4E39FC5BC949"/>
        </w:placeholder>
      </w:sdtPr>
      <w:sdtEndPr/>
      <w:sdtContent>
        <w:p w:rsidR="001448AA" w:rsidP="001448AA" w:rsidRDefault="001448AA" w14:paraId="1CA69DA3" w14:textId="77777777"/>
        <w:p w:rsidRPr="008E0FE2" w:rsidR="001448AA" w:rsidP="001448AA" w:rsidRDefault="009C5455" w14:paraId="75A79678" w14:textId="0D2048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229A" w14:paraId="0E9A1069" w14:textId="77777777">
        <w:trPr>
          <w:cantSplit/>
        </w:trPr>
        <w:tc>
          <w:tcPr>
            <w:tcW w:w="50" w:type="pct"/>
            <w:vAlign w:val="bottom"/>
          </w:tcPr>
          <w:p w:rsidR="00B2229A" w:rsidRDefault="008605A1" w14:paraId="11171174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B2229A" w:rsidRDefault="008605A1" w14:paraId="3D0547A3" w14:textId="77777777">
            <w:pPr>
              <w:pStyle w:val="Underskrifter"/>
            </w:pPr>
            <w:r>
              <w:t>Maria Stockhaus (M)</w:t>
            </w:r>
          </w:p>
        </w:tc>
      </w:tr>
    </w:tbl>
    <w:p w:rsidRPr="008E0FE2" w:rsidR="004801AC" w:rsidP="001448AA" w:rsidRDefault="004801AC" w14:paraId="62882571" w14:textId="39446557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B38B" w14:textId="77777777" w:rsidR="00CB1981" w:rsidRDefault="00CB1981" w:rsidP="000C1CAD">
      <w:pPr>
        <w:spacing w:line="240" w:lineRule="auto"/>
      </w:pPr>
      <w:r>
        <w:separator/>
      </w:r>
    </w:p>
  </w:endnote>
  <w:endnote w:type="continuationSeparator" w:id="0">
    <w:p w14:paraId="5BE72E9A" w14:textId="77777777" w:rsidR="00CB1981" w:rsidRDefault="00CB19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BB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BA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B0A6" w14:textId="74218CBC" w:rsidR="00262EA3" w:rsidRPr="001448AA" w:rsidRDefault="00262EA3" w:rsidP="001448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6A0E" w14:textId="77777777" w:rsidR="00CB1981" w:rsidRDefault="00CB1981" w:rsidP="000C1CAD">
      <w:pPr>
        <w:spacing w:line="240" w:lineRule="auto"/>
      </w:pPr>
      <w:r>
        <w:separator/>
      </w:r>
    </w:p>
  </w:footnote>
  <w:footnote w:type="continuationSeparator" w:id="0">
    <w:p w14:paraId="2C950AE6" w14:textId="77777777" w:rsidR="00CB1981" w:rsidRDefault="00CB19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50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A02F3" wp14:editId="108FE6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E1119" w14:textId="77777777" w:rsidR="00262EA3" w:rsidRDefault="009C54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00A4FFECC844B4A769F267BEC87BBA"/>
                              </w:placeholder>
                              <w:text/>
                            </w:sdtPr>
                            <w:sdtEndPr/>
                            <w:sdtContent>
                              <w:r w:rsidR="00AF33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92894F935D47FA8968E6D5088AC4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3A02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8E1119" w14:textId="77777777" w:rsidR="00262EA3" w:rsidRDefault="009C54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00A4FFECC844B4A769F267BEC87BBA"/>
                        </w:placeholder>
                        <w:text/>
                      </w:sdtPr>
                      <w:sdtEndPr/>
                      <w:sdtContent>
                        <w:r w:rsidR="00AF33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92894F935D47FA8968E6D5088AC43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21A7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35D0" w14:textId="77777777" w:rsidR="00262EA3" w:rsidRDefault="00262EA3" w:rsidP="008563AC">
    <w:pPr>
      <w:jc w:val="right"/>
    </w:pPr>
  </w:p>
  <w:p w14:paraId="5AD9352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F4C8" w14:textId="77777777" w:rsidR="00262EA3" w:rsidRDefault="009C54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79E015" wp14:editId="0D9671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E7609E" w14:textId="77777777" w:rsidR="00262EA3" w:rsidRDefault="009C54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48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33E3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725D92" w14:textId="77777777" w:rsidR="00262EA3" w:rsidRPr="008227B3" w:rsidRDefault="009C54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7C9185" w14:textId="77777777" w:rsidR="00262EA3" w:rsidRPr="008227B3" w:rsidRDefault="009C54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48A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48AA">
          <w:t>:1094</w:t>
        </w:r>
      </w:sdtContent>
    </w:sdt>
  </w:p>
  <w:p w14:paraId="16E748F3" w14:textId="77777777" w:rsidR="00262EA3" w:rsidRDefault="009C54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48AA">
          <w:t>av Alexandra Anstrell och Maria Stockhaus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E65D81" w14:textId="77777777" w:rsidR="00262EA3" w:rsidRDefault="00AF33E3" w:rsidP="00283E0F">
        <w:pPr>
          <w:pStyle w:val="FSHRub2"/>
        </w:pPr>
        <w:r>
          <w:t>Polisens karriärmöjligheter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9E05C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F33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8AA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D9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7E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E25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4F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5A1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55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9AA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3E3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29A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981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3738C"/>
  <w15:chartTrackingRefBased/>
  <w15:docId w15:val="{290880FB-7FA8-4DFA-BD1B-61008E4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E58A564D348F48100A9AEA676C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65672-91CD-4A2F-9FC8-33B3D2198AC8}"/>
      </w:docPartPr>
      <w:docPartBody>
        <w:p w:rsidR="006E7A05" w:rsidRDefault="006E7A05">
          <w:pPr>
            <w:pStyle w:val="3E7E58A564D348F48100A9AEA676C3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9D4E242F7F4F67A56B149CF102F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F8A7A-E7CD-4110-A696-845706D6623D}"/>
      </w:docPartPr>
      <w:docPartBody>
        <w:p w:rsidR="006E7A05" w:rsidRDefault="006E7A05">
          <w:pPr>
            <w:pStyle w:val="149D4E242F7F4F67A56B149CF102F5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00A4FFECC844B4A769F267BEC87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B0E0E-BAE2-473E-9E17-29BB557C20CC}"/>
      </w:docPartPr>
      <w:docPartBody>
        <w:p w:rsidR="006E7A05" w:rsidRDefault="006E7A05">
          <w:pPr>
            <w:pStyle w:val="5600A4FFECC844B4A769F267BEC87B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92894F935D47FA8968E6D5088AC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5A8A3-0F9D-499B-84E5-3940A1911A18}"/>
      </w:docPartPr>
      <w:docPartBody>
        <w:p w:rsidR="006E7A05" w:rsidRDefault="006E7A05">
          <w:pPr>
            <w:pStyle w:val="CD92894F935D47FA8968E6D5088AC43D"/>
          </w:pPr>
          <w:r>
            <w:t xml:space="preserve"> </w:t>
          </w:r>
        </w:p>
      </w:docPartBody>
    </w:docPart>
    <w:docPart>
      <w:docPartPr>
        <w:name w:val="9CF1F23FC3E046BB96DD4E39FC5BC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1A5D6-497D-4439-88D1-F2358DE243BE}"/>
      </w:docPartPr>
      <w:docPartBody>
        <w:p w:rsidR="007A230F" w:rsidRDefault="007A23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5"/>
    <w:rsid w:val="002A5F01"/>
    <w:rsid w:val="006E7A05"/>
    <w:rsid w:val="007A230F"/>
    <w:rsid w:val="009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1E8C"/>
    <w:rPr>
      <w:color w:val="F4B083" w:themeColor="accent2" w:themeTint="99"/>
    </w:rPr>
  </w:style>
  <w:style w:type="paragraph" w:customStyle="1" w:styleId="3E7E58A564D348F48100A9AEA676C36D">
    <w:name w:val="3E7E58A564D348F48100A9AEA676C36D"/>
  </w:style>
  <w:style w:type="paragraph" w:customStyle="1" w:styleId="149D4E242F7F4F67A56B149CF102F59D">
    <w:name w:val="149D4E242F7F4F67A56B149CF102F59D"/>
  </w:style>
  <w:style w:type="paragraph" w:customStyle="1" w:styleId="5600A4FFECC844B4A769F267BEC87BBA">
    <w:name w:val="5600A4FFECC844B4A769F267BEC87BBA"/>
  </w:style>
  <w:style w:type="paragraph" w:customStyle="1" w:styleId="CD92894F935D47FA8968E6D5088AC43D">
    <w:name w:val="CD92894F935D47FA8968E6D5088AC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A3856-2DE1-48DE-8093-47BF1F642A64}"/>
</file>

<file path=customXml/itemProps2.xml><?xml version="1.0" encoding="utf-8"?>
<ds:datastoreItem xmlns:ds="http://schemas.openxmlformats.org/officeDocument/2006/customXml" ds:itemID="{8352B4DE-F6E8-4A5C-B4EE-69C833096978}"/>
</file>

<file path=customXml/itemProps3.xml><?xml version="1.0" encoding="utf-8"?>
<ds:datastoreItem xmlns:ds="http://schemas.openxmlformats.org/officeDocument/2006/customXml" ds:itemID="{66066752-F9C8-4F80-934F-A19E44FF2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1230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Utveckla polisens karriärmöjligheter</vt:lpstr>
      <vt:lpstr>
      </vt:lpstr>
    </vt:vector>
  </TitlesOfParts>
  <Company>Sveriges riksdag</Company>
  <LinksUpToDate>false</LinksUpToDate>
  <CharactersWithSpaces>1461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