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6A1D03E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B975F7">
              <w:rPr>
                <w:b/>
              </w:rPr>
              <w:t>3</w:t>
            </w:r>
            <w:r w:rsidR="00AB4AAC">
              <w:rPr>
                <w:b/>
              </w:rPr>
              <w:t>2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026C1EFE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B6610B">
              <w:t>3</w:t>
            </w:r>
            <w:r>
              <w:t>-</w:t>
            </w:r>
            <w:r w:rsidR="00DA7FC2">
              <w:t>1</w:t>
            </w:r>
            <w:r w:rsidR="00AB4AAC">
              <w:t>7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0550E555" w:rsidR="00631CFE" w:rsidRPr="00EB5651" w:rsidRDefault="00DA7FC2" w:rsidP="002F3121">
            <w:pPr>
              <w:rPr>
                <w:szCs w:val="24"/>
              </w:rPr>
            </w:pPr>
            <w:r>
              <w:t>1</w:t>
            </w:r>
            <w:r w:rsidR="00AB4AAC">
              <w:t>1</w:t>
            </w:r>
            <w:r w:rsidR="000B7DD3">
              <w:t>.</w:t>
            </w:r>
            <w:r w:rsidR="000D5599"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 w:rsidR="002E0786">
              <w:rPr>
                <w:szCs w:val="24"/>
              </w:rPr>
              <w:t>1</w:t>
            </w:r>
            <w:r w:rsidR="00AB4AAC">
              <w:rPr>
                <w:szCs w:val="24"/>
              </w:rPr>
              <w:t>1</w:t>
            </w:r>
            <w:r w:rsidR="00D20EB8" w:rsidRPr="00003487">
              <w:rPr>
                <w:szCs w:val="24"/>
              </w:rPr>
              <w:t>.</w:t>
            </w:r>
            <w:r w:rsidR="00DC37BE" w:rsidRPr="00DC37BE">
              <w:rPr>
                <w:szCs w:val="24"/>
              </w:rPr>
              <w:t>05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32A0C03D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805938D" w14:textId="77777777" w:rsidR="003C08B9" w:rsidRDefault="003C08B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284"/>
        <w:gridCol w:w="1365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  <w:gridCol w:w="354"/>
      </w:tblGrid>
      <w:tr w:rsidR="00862296" w:rsidRPr="00213B15" w14:paraId="637F6E3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5"/>
          </w:tcPr>
          <w:p w14:paraId="71C679DA" w14:textId="77777777" w:rsidR="0049370E" w:rsidRDefault="0049370E" w:rsidP="0049370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63D9F1F" w14:textId="77777777" w:rsidR="0049370E" w:rsidRPr="00BC1BCA" w:rsidRDefault="0049370E" w:rsidP="0049370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50E5D13" w14:textId="1B3E8DEE" w:rsidR="0049370E" w:rsidRDefault="0049370E" w:rsidP="0049370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31. </w:t>
            </w:r>
          </w:p>
          <w:p w14:paraId="5382FF0D" w14:textId="6B7EA38B" w:rsidR="00862296" w:rsidRPr="00213B15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B36D79" w:rsidRPr="00213B15" w14:paraId="3BB962FE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05CAE38" w14:textId="6EF0DE08" w:rsidR="00B36D79" w:rsidRDefault="00B36D79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5"/>
          </w:tcPr>
          <w:p w14:paraId="47E924AB" w14:textId="77777777" w:rsidR="0049370E" w:rsidRDefault="0049370E" w:rsidP="0049370E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Säkerhetsförvaring – en ny </w:t>
            </w:r>
            <w:proofErr w:type="spellStart"/>
            <w:r>
              <w:rPr>
                <w:b/>
                <w:bCs/>
                <w:szCs w:val="23"/>
              </w:rPr>
              <w:t>tidsobestämd</w:t>
            </w:r>
            <w:proofErr w:type="spellEnd"/>
            <w:r>
              <w:rPr>
                <w:b/>
                <w:bCs/>
                <w:szCs w:val="23"/>
              </w:rPr>
              <w:t xml:space="preserve"> frihetsberövande påföljd (JuU27)</w:t>
            </w:r>
          </w:p>
          <w:p w14:paraId="56308318" w14:textId="77777777" w:rsidR="0049370E" w:rsidRDefault="0049370E" w:rsidP="0049370E">
            <w:pPr>
              <w:spacing w:line="276" w:lineRule="auto"/>
              <w:rPr>
                <w:b/>
                <w:bCs/>
                <w:szCs w:val="23"/>
              </w:rPr>
            </w:pPr>
          </w:p>
          <w:p w14:paraId="1E221ACB" w14:textId="77777777" w:rsidR="0049370E" w:rsidRDefault="0049370E" w:rsidP="0049370E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Utskottet fortsatte beredningen av proposition 2025/26:95 och motioner. </w:t>
            </w:r>
          </w:p>
          <w:p w14:paraId="1F90C402" w14:textId="77777777" w:rsidR="0049370E" w:rsidRDefault="0049370E" w:rsidP="0049370E">
            <w:pPr>
              <w:spacing w:line="276" w:lineRule="auto"/>
              <w:rPr>
                <w:szCs w:val="23"/>
              </w:rPr>
            </w:pPr>
          </w:p>
          <w:p w14:paraId="41D82450" w14:textId="06A4D9D8" w:rsidR="0049370E" w:rsidRDefault="0049370E" w:rsidP="0049370E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Utskottet justerade betänkande 2025/26:JuU27.</w:t>
            </w:r>
          </w:p>
          <w:p w14:paraId="7F7FCF26" w14:textId="77777777" w:rsidR="0049370E" w:rsidRDefault="0049370E" w:rsidP="0049370E">
            <w:pPr>
              <w:spacing w:line="276" w:lineRule="auto"/>
              <w:rPr>
                <w:szCs w:val="23"/>
              </w:rPr>
            </w:pPr>
          </w:p>
          <w:p w14:paraId="1F874E71" w14:textId="02F67E48" w:rsidR="0049370E" w:rsidRDefault="0049370E" w:rsidP="0049370E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C- och MP-ledamöterna anmälde reservationer.</w:t>
            </w:r>
          </w:p>
          <w:p w14:paraId="3D5AAB97" w14:textId="77777777" w:rsidR="0049370E" w:rsidRDefault="0049370E" w:rsidP="0049370E">
            <w:pPr>
              <w:spacing w:line="276" w:lineRule="auto"/>
              <w:rPr>
                <w:szCs w:val="23"/>
              </w:rPr>
            </w:pPr>
          </w:p>
          <w:p w14:paraId="6C009A0F" w14:textId="572F6BA9" w:rsidR="0049370E" w:rsidRDefault="0049370E" w:rsidP="0049370E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V-ledamoten anmälde ett särskilt yttrande.</w:t>
            </w:r>
          </w:p>
          <w:p w14:paraId="1E945624" w14:textId="77777777" w:rsidR="00B36D79" w:rsidRDefault="00B36D79" w:rsidP="00364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2B7561" w:rsidRPr="00213B15" w14:paraId="179801E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3C533E0" w14:textId="574EECF8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623">
              <w:rPr>
                <w:b/>
                <w:snapToGrid w:val="0"/>
              </w:rPr>
              <w:t>3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3B8C305D" w14:textId="547D4B52" w:rsidR="002B7561" w:rsidRDefault="00224FBD" w:rsidP="002B7561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32D05C8C" w14:textId="77777777" w:rsidR="00802561" w:rsidRDefault="00802561" w:rsidP="002B7561">
            <w:pPr>
              <w:spacing w:line="276" w:lineRule="auto"/>
              <w:rPr>
                <w:b/>
                <w:bCs/>
                <w:szCs w:val="23"/>
              </w:rPr>
            </w:pPr>
          </w:p>
          <w:p w14:paraId="24427168" w14:textId="77777777" w:rsidR="0015708E" w:rsidRDefault="0015708E" w:rsidP="0015708E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plan för utskottsarbetet och ärendeplan.</w:t>
            </w:r>
          </w:p>
          <w:p w14:paraId="5F63ED6B" w14:textId="77777777" w:rsidR="002B7561" w:rsidRPr="002B7561" w:rsidRDefault="002B7561" w:rsidP="002B7561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862296" w14:paraId="336A19A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12A0CD89" w14:textId="4D320ECF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62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5"/>
          </w:tcPr>
          <w:p w14:paraId="4F91F428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862296" w:rsidRDefault="00862296" w:rsidP="00862296">
            <w:pPr>
              <w:spacing w:line="276" w:lineRule="auto"/>
              <w:rPr>
                <w:b/>
                <w:snapToGrid w:val="0"/>
              </w:rPr>
            </w:pPr>
          </w:p>
          <w:p w14:paraId="3DF9CE3F" w14:textId="55BCD07E" w:rsidR="00862296" w:rsidRPr="00F71A52" w:rsidRDefault="0036456E" w:rsidP="00862296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8B5623">
              <w:rPr>
                <w:bCs/>
              </w:rPr>
              <w:t>or</w:t>
            </w:r>
            <w:r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F41777">
              <w:rPr>
                <w:bCs/>
              </w:rPr>
              <w:t>1</w:t>
            </w:r>
            <w:r w:rsidR="008B5623">
              <w:rPr>
                <w:bCs/>
              </w:rPr>
              <w:t>9</w:t>
            </w:r>
            <w:r w:rsidRPr="00B8368B">
              <w:rPr>
                <w:bCs/>
              </w:rPr>
              <w:t xml:space="preserve"> </w:t>
            </w:r>
            <w:r w:rsidR="002B7561">
              <w:rPr>
                <w:bCs/>
              </w:rPr>
              <w:t>mars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 w:rsidR="00F41777">
              <w:rPr>
                <w:bCs/>
              </w:rPr>
              <w:t>1</w:t>
            </w:r>
            <w:r w:rsidR="008B5623">
              <w:rPr>
                <w:bCs/>
              </w:rPr>
              <w:t>0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0B7DD3" w14:paraId="5C2D9E56" w14:textId="77777777" w:rsidTr="00B36D79">
        <w:trPr>
          <w:gridBefore w:val="1"/>
          <w:gridAfter w:val="1"/>
          <w:wBefore w:w="1488" w:type="dxa"/>
          <w:wAfter w:w="354" w:type="dxa"/>
        </w:trPr>
        <w:tc>
          <w:tcPr>
            <w:tcW w:w="7159" w:type="dxa"/>
            <w:gridSpan w:val="16"/>
          </w:tcPr>
          <w:p w14:paraId="2CBBB367" w14:textId="77777777" w:rsidR="002E0786" w:rsidRDefault="002E0786" w:rsidP="002F3121">
            <w:pPr>
              <w:tabs>
                <w:tab w:val="left" w:pos="1701"/>
              </w:tabs>
            </w:pPr>
          </w:p>
          <w:p w14:paraId="5B7B2D43" w14:textId="77777777" w:rsidR="002E0786" w:rsidRDefault="002E0786" w:rsidP="002F3121">
            <w:pPr>
              <w:tabs>
                <w:tab w:val="left" w:pos="1701"/>
              </w:tabs>
            </w:pPr>
          </w:p>
          <w:p w14:paraId="026EA011" w14:textId="77777777" w:rsidR="0045180B" w:rsidRDefault="0045180B" w:rsidP="002F3121">
            <w:pPr>
              <w:tabs>
                <w:tab w:val="left" w:pos="1701"/>
              </w:tabs>
            </w:pPr>
          </w:p>
          <w:p w14:paraId="665D604B" w14:textId="77777777" w:rsidR="00A8309B" w:rsidRDefault="00A8309B" w:rsidP="002F3121">
            <w:pPr>
              <w:tabs>
                <w:tab w:val="left" w:pos="1701"/>
              </w:tabs>
            </w:pPr>
          </w:p>
          <w:p w14:paraId="7CE90CE9" w14:textId="37769692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54E72734" w14:textId="655613CF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387D9E">
              <w:t xml:space="preserve"> </w:t>
            </w:r>
            <w:r w:rsidR="00F41777">
              <w:t>1</w:t>
            </w:r>
            <w:r w:rsidR="00DC37BE">
              <w:t>9</w:t>
            </w:r>
            <w:r w:rsidR="0046391A" w:rsidRPr="00387D9E">
              <w:rPr>
                <w:snapToGrid w:val="0"/>
              </w:rPr>
              <w:t xml:space="preserve"> </w:t>
            </w:r>
            <w:r w:rsidR="002B7561">
              <w:rPr>
                <w:snapToGrid w:val="0"/>
              </w:rPr>
              <w:t>mars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42D7EAB4" w14:textId="22F6B0CE" w:rsidR="000B7DD3" w:rsidRDefault="000B7DD3" w:rsidP="002F3121">
            <w:pPr>
              <w:tabs>
                <w:tab w:val="left" w:pos="1701"/>
              </w:tabs>
            </w:pPr>
          </w:p>
          <w:p w14:paraId="492C4394" w14:textId="77777777" w:rsidR="002B7561" w:rsidRDefault="002B7561" w:rsidP="002F3121">
            <w:pPr>
              <w:tabs>
                <w:tab w:val="left" w:pos="1701"/>
              </w:tabs>
            </w:pPr>
          </w:p>
          <w:p w14:paraId="5B9F3939" w14:textId="77777777" w:rsidR="00604366" w:rsidRDefault="00A63AA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  <w:p w14:paraId="7664ED69" w14:textId="77777777" w:rsidR="00A8309B" w:rsidRDefault="00A8309B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3242E117" w:rsidR="00A8309B" w:rsidRPr="00ED345C" w:rsidRDefault="00A8309B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B3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0F36BCA3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29385C85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F41777">
              <w:t>3</w:t>
            </w:r>
            <w:r w:rsidR="004C6A5B">
              <w:t>2</w:t>
            </w:r>
          </w:p>
        </w:tc>
      </w:tr>
      <w:tr w:rsidR="00125C12" w14:paraId="365E24E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cantSplit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5F5A8627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32CFE">
              <w:rPr>
                <w:sz w:val="22"/>
              </w:rPr>
              <w:t>1–</w:t>
            </w:r>
            <w:r w:rsidR="00A24B9B">
              <w:rPr>
                <w:sz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2ED97C55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705A28C3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56B34BF3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69E1D1B2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4DDAC4F0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CF5653" w14:paraId="2220A53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1B0C7E40" w:rsidR="00D82362" w:rsidRPr="002E7293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68838D83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5CC20E04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19D8C31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1BA09FB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A33883F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2BC2184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C1B4D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502A7FC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3E6F651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646E2B4" w:rsidR="00D82362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0976197F" w:rsidR="006C00D6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52852EB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7D30F0E3" w:rsidR="00D82362" w:rsidRDefault="00B36D7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12BCC2D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5A5D1D4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6F8827D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6E8B008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413848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EB5D61B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659F254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2740CEC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17369A8B" w:rsidR="00D82362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2565516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C75BBE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6B01DE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396F0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9F322BB" w:rsidR="00D82362" w:rsidRDefault="00A24B9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4A1C7EC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7C488D9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3AF1DDD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066BCA2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7263C9A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4237D14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7036B89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61D27F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6377D9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7DBEC9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793D3050" w:rsidR="00D82362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6BD8B57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7E54802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73B62B5C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0AC619F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54ACAD0A" w:rsidR="00D82362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2EAA4A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6CDFB81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30683CD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560A4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5DA5C7C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43FE38EC" w:rsidR="00D82362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6355E5A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3BEF237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692E4DB6" w:rsidR="00D82362" w:rsidRPr="0078232D" w:rsidRDefault="00A24B9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7158A05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3E953E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7D2D52CC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4ECE4BFA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604B14F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B4C858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34D087F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0EC5AA1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35CFB5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C751A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>Pia Trollehjelm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5B459700" w:rsidR="003A012B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700B436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58C30FD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B25A9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0DE6C02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0715EEE4" w:rsidR="00D82362" w:rsidRPr="0078232D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6EE645A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lastRenderedPageBreak/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13A1912E" w:rsidR="0096189F" w:rsidRPr="0024100F" w:rsidRDefault="00003487" w:rsidP="00D82362">
            <w:r>
              <w:t>Lars Jilmstad</w:t>
            </w:r>
            <w:r w:rsidR="0096189F">
              <w:t xml:space="preserve"> (</w:t>
            </w:r>
            <w:r>
              <w:t>M</w:t>
            </w:r>
            <w:r w:rsidR="0096189F"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528918DC" w:rsidR="0096189F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130C4516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298B5E81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5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5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7A303E4D" w14:textId="77777777" w:rsidR="00B97BF5" w:rsidRDefault="00B97BF5" w:rsidP="000B7DD3">
      <w:pPr>
        <w:tabs>
          <w:tab w:val="left" w:pos="1620"/>
        </w:tabs>
      </w:pPr>
    </w:p>
    <w:p w14:paraId="66CA23F9" w14:textId="77777777" w:rsidR="00B97BF5" w:rsidRDefault="00B97BF5" w:rsidP="000B7DD3">
      <w:pPr>
        <w:tabs>
          <w:tab w:val="left" w:pos="1620"/>
        </w:tabs>
      </w:pPr>
    </w:p>
    <w:p w14:paraId="7E5BB849" w14:textId="77777777" w:rsidR="00B97BF5" w:rsidRDefault="00B97BF5" w:rsidP="000B7DD3">
      <w:pPr>
        <w:tabs>
          <w:tab w:val="left" w:pos="1620"/>
        </w:tabs>
      </w:pPr>
    </w:p>
    <w:p w14:paraId="31E0DACA" w14:textId="77777777" w:rsidR="00B97BF5" w:rsidRDefault="00B97BF5" w:rsidP="000B7DD3">
      <w:pPr>
        <w:tabs>
          <w:tab w:val="left" w:pos="1620"/>
        </w:tabs>
      </w:pPr>
    </w:p>
    <w:p w14:paraId="2C8F9AA7" w14:textId="77777777" w:rsidR="00B97BF5" w:rsidRDefault="00B97BF5" w:rsidP="000B7DD3">
      <w:pPr>
        <w:tabs>
          <w:tab w:val="left" w:pos="1620"/>
        </w:tabs>
      </w:pPr>
    </w:p>
    <w:p w14:paraId="006B8A5F" w14:textId="41EF7947" w:rsidR="00E0535B" w:rsidRPr="00B97BF5" w:rsidRDefault="00E0535B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sectPr w:rsidR="00E0535B" w:rsidRPr="00B97BF5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6E9A489E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1ABD6361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32A90F51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 w16cid:durableId="335503809">
    <w:abstractNumId w:val="19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16"/>
  </w:num>
  <w:num w:numId="13" w16cid:durableId="472989425">
    <w:abstractNumId w:val="14"/>
  </w:num>
  <w:num w:numId="14" w16cid:durableId="940141301">
    <w:abstractNumId w:val="15"/>
  </w:num>
  <w:num w:numId="15" w16cid:durableId="836308591">
    <w:abstractNumId w:val="11"/>
  </w:num>
  <w:num w:numId="16" w16cid:durableId="582178706">
    <w:abstractNumId w:val="18"/>
  </w:num>
  <w:num w:numId="17" w16cid:durableId="807628562">
    <w:abstractNumId w:val="20"/>
  </w:num>
  <w:num w:numId="18" w16cid:durableId="344285292">
    <w:abstractNumId w:val="13"/>
  </w:num>
  <w:num w:numId="19" w16cid:durableId="1658146499">
    <w:abstractNumId w:val="23"/>
  </w:num>
  <w:num w:numId="20" w16cid:durableId="1211846970">
    <w:abstractNumId w:val="22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1"/>
  </w:num>
  <w:num w:numId="23" w16cid:durableId="843596536">
    <w:abstractNumId w:val="12"/>
  </w:num>
  <w:num w:numId="24" w16cid:durableId="6608156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51B2B"/>
    <w:rsid w:val="00054F67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7748"/>
    <w:rsid w:val="00090EC9"/>
    <w:rsid w:val="00090EFB"/>
    <w:rsid w:val="000914FB"/>
    <w:rsid w:val="00092B94"/>
    <w:rsid w:val="00092DCB"/>
    <w:rsid w:val="0009441D"/>
    <w:rsid w:val="00094A50"/>
    <w:rsid w:val="000A06B0"/>
    <w:rsid w:val="000B1208"/>
    <w:rsid w:val="000B35AA"/>
    <w:rsid w:val="000B7DD3"/>
    <w:rsid w:val="000C20B7"/>
    <w:rsid w:val="000D1C7D"/>
    <w:rsid w:val="000D3A74"/>
    <w:rsid w:val="000D5599"/>
    <w:rsid w:val="000D7059"/>
    <w:rsid w:val="000E1A00"/>
    <w:rsid w:val="000E72AC"/>
    <w:rsid w:val="000F328E"/>
    <w:rsid w:val="000F6D76"/>
    <w:rsid w:val="000F7A59"/>
    <w:rsid w:val="00104FB7"/>
    <w:rsid w:val="00110223"/>
    <w:rsid w:val="00112470"/>
    <w:rsid w:val="00112EF0"/>
    <w:rsid w:val="0011723B"/>
    <w:rsid w:val="00120C12"/>
    <w:rsid w:val="0012215E"/>
    <w:rsid w:val="00125C12"/>
    <w:rsid w:val="00127E96"/>
    <w:rsid w:val="00131AF7"/>
    <w:rsid w:val="00140646"/>
    <w:rsid w:val="00152092"/>
    <w:rsid w:val="00152ADB"/>
    <w:rsid w:val="0015708E"/>
    <w:rsid w:val="00157636"/>
    <w:rsid w:val="001619A2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1E1F"/>
    <w:rsid w:val="001B31B0"/>
    <w:rsid w:val="001B564B"/>
    <w:rsid w:val="001B6518"/>
    <w:rsid w:val="001B6C70"/>
    <w:rsid w:val="001C4673"/>
    <w:rsid w:val="001C5010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24FBD"/>
    <w:rsid w:val="00231BEF"/>
    <w:rsid w:val="002333BF"/>
    <w:rsid w:val="002355DE"/>
    <w:rsid w:val="0023579D"/>
    <w:rsid w:val="002366F9"/>
    <w:rsid w:val="00237316"/>
    <w:rsid w:val="0023763A"/>
    <w:rsid w:val="00237A6A"/>
    <w:rsid w:val="0025160C"/>
    <w:rsid w:val="002523C3"/>
    <w:rsid w:val="002572AC"/>
    <w:rsid w:val="00257EF1"/>
    <w:rsid w:val="002646EE"/>
    <w:rsid w:val="002715E7"/>
    <w:rsid w:val="00272112"/>
    <w:rsid w:val="00272B28"/>
    <w:rsid w:val="0027433E"/>
    <w:rsid w:val="00275C8C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6EAF"/>
    <w:rsid w:val="002B7046"/>
    <w:rsid w:val="002B7485"/>
    <w:rsid w:val="002B7561"/>
    <w:rsid w:val="002C1EA1"/>
    <w:rsid w:val="002C3E38"/>
    <w:rsid w:val="002C7C0F"/>
    <w:rsid w:val="002D0684"/>
    <w:rsid w:val="002D0716"/>
    <w:rsid w:val="002E0786"/>
    <w:rsid w:val="002E5432"/>
    <w:rsid w:val="002E718E"/>
    <w:rsid w:val="002F16C2"/>
    <w:rsid w:val="002F514C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17"/>
    <w:rsid w:val="003200B4"/>
    <w:rsid w:val="00320BA9"/>
    <w:rsid w:val="00323E48"/>
    <w:rsid w:val="00333E42"/>
    <w:rsid w:val="00337EA6"/>
    <w:rsid w:val="0034533C"/>
    <w:rsid w:val="003520AA"/>
    <w:rsid w:val="00356C7C"/>
    <w:rsid w:val="00360652"/>
    <w:rsid w:val="00361D20"/>
    <w:rsid w:val="00361D65"/>
    <w:rsid w:val="00362203"/>
    <w:rsid w:val="0036456E"/>
    <w:rsid w:val="00380454"/>
    <w:rsid w:val="003804E0"/>
    <w:rsid w:val="00381054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B5B02"/>
    <w:rsid w:val="003C01CA"/>
    <w:rsid w:val="003C08B9"/>
    <w:rsid w:val="003C7B83"/>
    <w:rsid w:val="003D3526"/>
    <w:rsid w:val="003D4B89"/>
    <w:rsid w:val="003D4BEF"/>
    <w:rsid w:val="003D5474"/>
    <w:rsid w:val="003E0388"/>
    <w:rsid w:val="003E2224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355CA"/>
    <w:rsid w:val="00442DA1"/>
    <w:rsid w:val="00443162"/>
    <w:rsid w:val="004435C9"/>
    <w:rsid w:val="00450175"/>
    <w:rsid w:val="0045180B"/>
    <w:rsid w:val="00452A12"/>
    <w:rsid w:val="0046049F"/>
    <w:rsid w:val="00461E15"/>
    <w:rsid w:val="0046261F"/>
    <w:rsid w:val="00462A62"/>
    <w:rsid w:val="0046391A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70E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0786"/>
    <w:rsid w:val="004C2A54"/>
    <w:rsid w:val="004C367B"/>
    <w:rsid w:val="004C67B0"/>
    <w:rsid w:val="004C6A5B"/>
    <w:rsid w:val="004D3A9D"/>
    <w:rsid w:val="004D4AA2"/>
    <w:rsid w:val="004E3CF1"/>
    <w:rsid w:val="004E5EE0"/>
    <w:rsid w:val="004E6B2E"/>
    <w:rsid w:val="004E7F7B"/>
    <w:rsid w:val="004F148D"/>
    <w:rsid w:val="004F2FA5"/>
    <w:rsid w:val="004F5F7B"/>
    <w:rsid w:val="005008E4"/>
    <w:rsid w:val="005012B1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41320"/>
    <w:rsid w:val="005556E5"/>
    <w:rsid w:val="005576BB"/>
    <w:rsid w:val="00561C06"/>
    <w:rsid w:val="0056254D"/>
    <w:rsid w:val="00574110"/>
    <w:rsid w:val="005744C4"/>
    <w:rsid w:val="005813BF"/>
    <w:rsid w:val="00582253"/>
    <w:rsid w:val="00585C22"/>
    <w:rsid w:val="005900E8"/>
    <w:rsid w:val="00592341"/>
    <w:rsid w:val="00592CAB"/>
    <w:rsid w:val="005A6E4F"/>
    <w:rsid w:val="005B3359"/>
    <w:rsid w:val="005B53F4"/>
    <w:rsid w:val="005C2B68"/>
    <w:rsid w:val="005C5D73"/>
    <w:rsid w:val="005C6A91"/>
    <w:rsid w:val="005D1620"/>
    <w:rsid w:val="005D4EB1"/>
    <w:rsid w:val="005D67A7"/>
    <w:rsid w:val="005E0903"/>
    <w:rsid w:val="005E7C57"/>
    <w:rsid w:val="005F1121"/>
    <w:rsid w:val="005F12A9"/>
    <w:rsid w:val="005F32C3"/>
    <w:rsid w:val="00602423"/>
    <w:rsid w:val="00604366"/>
    <w:rsid w:val="006048DE"/>
    <w:rsid w:val="0061098F"/>
    <w:rsid w:val="00610FF8"/>
    <w:rsid w:val="00613355"/>
    <w:rsid w:val="0061482E"/>
    <w:rsid w:val="00616642"/>
    <w:rsid w:val="00621C9D"/>
    <w:rsid w:val="00631CFE"/>
    <w:rsid w:val="00632C3D"/>
    <w:rsid w:val="00635709"/>
    <w:rsid w:val="0063596D"/>
    <w:rsid w:val="0064505D"/>
    <w:rsid w:val="006453DD"/>
    <w:rsid w:val="006477CA"/>
    <w:rsid w:val="00653792"/>
    <w:rsid w:val="0065419E"/>
    <w:rsid w:val="00654733"/>
    <w:rsid w:val="00661AF9"/>
    <w:rsid w:val="00662A01"/>
    <w:rsid w:val="0066307B"/>
    <w:rsid w:val="00665F18"/>
    <w:rsid w:val="00672DBC"/>
    <w:rsid w:val="0067415D"/>
    <w:rsid w:val="006756C3"/>
    <w:rsid w:val="00682E94"/>
    <w:rsid w:val="006833FD"/>
    <w:rsid w:val="006845BD"/>
    <w:rsid w:val="006849F1"/>
    <w:rsid w:val="00693DC4"/>
    <w:rsid w:val="00695A05"/>
    <w:rsid w:val="006965C9"/>
    <w:rsid w:val="006A5149"/>
    <w:rsid w:val="006A74D8"/>
    <w:rsid w:val="006B21D1"/>
    <w:rsid w:val="006C00D6"/>
    <w:rsid w:val="006C1674"/>
    <w:rsid w:val="006C3AA8"/>
    <w:rsid w:val="006C4D97"/>
    <w:rsid w:val="006C5D0A"/>
    <w:rsid w:val="006D2078"/>
    <w:rsid w:val="006D3AF9"/>
    <w:rsid w:val="006D646E"/>
    <w:rsid w:val="006E0009"/>
    <w:rsid w:val="006E0D0C"/>
    <w:rsid w:val="006E1878"/>
    <w:rsid w:val="006E2971"/>
    <w:rsid w:val="006F03AB"/>
    <w:rsid w:val="006F49AE"/>
    <w:rsid w:val="006F5B38"/>
    <w:rsid w:val="006F60C6"/>
    <w:rsid w:val="007052FA"/>
    <w:rsid w:val="00705E9A"/>
    <w:rsid w:val="00712508"/>
    <w:rsid w:val="00712851"/>
    <w:rsid w:val="00712E1F"/>
    <w:rsid w:val="00714173"/>
    <w:rsid w:val="007149F6"/>
    <w:rsid w:val="007217B9"/>
    <w:rsid w:val="0072404A"/>
    <w:rsid w:val="00726897"/>
    <w:rsid w:val="00731E7D"/>
    <w:rsid w:val="0073276D"/>
    <w:rsid w:val="0073698F"/>
    <w:rsid w:val="0073797B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42A"/>
    <w:rsid w:val="00781CC8"/>
    <w:rsid w:val="0078442A"/>
    <w:rsid w:val="007A1FD3"/>
    <w:rsid w:val="007A3D9F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6798"/>
    <w:rsid w:val="007F15C7"/>
    <w:rsid w:val="00802561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43CA4"/>
    <w:rsid w:val="00852F57"/>
    <w:rsid w:val="0085349C"/>
    <w:rsid w:val="00856B94"/>
    <w:rsid w:val="00862296"/>
    <w:rsid w:val="00862B75"/>
    <w:rsid w:val="00863F3B"/>
    <w:rsid w:val="00867956"/>
    <w:rsid w:val="008727E9"/>
    <w:rsid w:val="008732D3"/>
    <w:rsid w:val="00874A67"/>
    <w:rsid w:val="008752A1"/>
    <w:rsid w:val="00876557"/>
    <w:rsid w:val="00876B53"/>
    <w:rsid w:val="0088161C"/>
    <w:rsid w:val="00884A95"/>
    <w:rsid w:val="00885515"/>
    <w:rsid w:val="00886499"/>
    <w:rsid w:val="00894963"/>
    <w:rsid w:val="008A12CF"/>
    <w:rsid w:val="008A478F"/>
    <w:rsid w:val="008A6B2A"/>
    <w:rsid w:val="008B06E2"/>
    <w:rsid w:val="008B301A"/>
    <w:rsid w:val="008B5393"/>
    <w:rsid w:val="008B5623"/>
    <w:rsid w:val="008B7E86"/>
    <w:rsid w:val="008C4439"/>
    <w:rsid w:val="008C6816"/>
    <w:rsid w:val="008D12A5"/>
    <w:rsid w:val="008D2E95"/>
    <w:rsid w:val="008D3BE8"/>
    <w:rsid w:val="008D6118"/>
    <w:rsid w:val="008F3668"/>
    <w:rsid w:val="008F5C48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33EF1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76ABD"/>
    <w:rsid w:val="00980BA4"/>
    <w:rsid w:val="00984C82"/>
    <w:rsid w:val="009855B9"/>
    <w:rsid w:val="009861AE"/>
    <w:rsid w:val="0099214D"/>
    <w:rsid w:val="0099317A"/>
    <w:rsid w:val="00994F11"/>
    <w:rsid w:val="00995142"/>
    <w:rsid w:val="009A6EBB"/>
    <w:rsid w:val="009B0B33"/>
    <w:rsid w:val="009B4C2D"/>
    <w:rsid w:val="009B4F0C"/>
    <w:rsid w:val="009C1E1F"/>
    <w:rsid w:val="009C29BB"/>
    <w:rsid w:val="009C44D2"/>
    <w:rsid w:val="009C6A19"/>
    <w:rsid w:val="009D0E5C"/>
    <w:rsid w:val="009D1200"/>
    <w:rsid w:val="009D744F"/>
    <w:rsid w:val="009D756B"/>
    <w:rsid w:val="009E00D2"/>
    <w:rsid w:val="009E3529"/>
    <w:rsid w:val="009E3EF0"/>
    <w:rsid w:val="009E498D"/>
    <w:rsid w:val="009E4B06"/>
    <w:rsid w:val="009E580F"/>
    <w:rsid w:val="009E5FE8"/>
    <w:rsid w:val="009E6DED"/>
    <w:rsid w:val="009F6939"/>
    <w:rsid w:val="00A12DB8"/>
    <w:rsid w:val="00A14C12"/>
    <w:rsid w:val="00A24B9B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61851"/>
    <w:rsid w:val="00A63AAE"/>
    <w:rsid w:val="00A656F2"/>
    <w:rsid w:val="00A666BE"/>
    <w:rsid w:val="00A70611"/>
    <w:rsid w:val="00A731ED"/>
    <w:rsid w:val="00A73B45"/>
    <w:rsid w:val="00A778B2"/>
    <w:rsid w:val="00A8309B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B4AAC"/>
    <w:rsid w:val="00AC64ED"/>
    <w:rsid w:val="00AD0407"/>
    <w:rsid w:val="00AD05A2"/>
    <w:rsid w:val="00AD2A3B"/>
    <w:rsid w:val="00AD3A2D"/>
    <w:rsid w:val="00AE756C"/>
    <w:rsid w:val="00AF01DB"/>
    <w:rsid w:val="00AF16B1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36D79"/>
    <w:rsid w:val="00B41604"/>
    <w:rsid w:val="00B52E1B"/>
    <w:rsid w:val="00B5619E"/>
    <w:rsid w:val="00B626B9"/>
    <w:rsid w:val="00B63606"/>
    <w:rsid w:val="00B6610B"/>
    <w:rsid w:val="00B6677E"/>
    <w:rsid w:val="00B704CA"/>
    <w:rsid w:val="00B706ED"/>
    <w:rsid w:val="00B710C2"/>
    <w:rsid w:val="00B71A12"/>
    <w:rsid w:val="00B74FD1"/>
    <w:rsid w:val="00B7622C"/>
    <w:rsid w:val="00B76A0E"/>
    <w:rsid w:val="00B804C0"/>
    <w:rsid w:val="00B8785E"/>
    <w:rsid w:val="00B9252C"/>
    <w:rsid w:val="00B92FF9"/>
    <w:rsid w:val="00B975F7"/>
    <w:rsid w:val="00B97BF5"/>
    <w:rsid w:val="00BA047C"/>
    <w:rsid w:val="00BA692F"/>
    <w:rsid w:val="00BA7B97"/>
    <w:rsid w:val="00BB144E"/>
    <w:rsid w:val="00BB1544"/>
    <w:rsid w:val="00BB1A34"/>
    <w:rsid w:val="00BB5652"/>
    <w:rsid w:val="00BC0D11"/>
    <w:rsid w:val="00BC1BCA"/>
    <w:rsid w:val="00BC2546"/>
    <w:rsid w:val="00BC59F5"/>
    <w:rsid w:val="00BC5F72"/>
    <w:rsid w:val="00BD022C"/>
    <w:rsid w:val="00BD457E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00CF"/>
    <w:rsid w:val="00C00CC5"/>
    <w:rsid w:val="00C02B64"/>
    <w:rsid w:val="00C02B92"/>
    <w:rsid w:val="00C04A92"/>
    <w:rsid w:val="00C10FDC"/>
    <w:rsid w:val="00C1417F"/>
    <w:rsid w:val="00C175DE"/>
    <w:rsid w:val="00C25DAA"/>
    <w:rsid w:val="00C26E3A"/>
    <w:rsid w:val="00C32CFE"/>
    <w:rsid w:val="00C41451"/>
    <w:rsid w:val="00C41804"/>
    <w:rsid w:val="00C41D16"/>
    <w:rsid w:val="00C473D5"/>
    <w:rsid w:val="00C635D4"/>
    <w:rsid w:val="00C6441F"/>
    <w:rsid w:val="00C64A6A"/>
    <w:rsid w:val="00C65102"/>
    <w:rsid w:val="00C6627F"/>
    <w:rsid w:val="00C71293"/>
    <w:rsid w:val="00C71B0A"/>
    <w:rsid w:val="00C72569"/>
    <w:rsid w:val="00C80A97"/>
    <w:rsid w:val="00C83578"/>
    <w:rsid w:val="00C8475F"/>
    <w:rsid w:val="00C85341"/>
    <w:rsid w:val="00C9395A"/>
    <w:rsid w:val="00CA573C"/>
    <w:rsid w:val="00CB04CD"/>
    <w:rsid w:val="00CB0AE2"/>
    <w:rsid w:val="00CB126F"/>
    <w:rsid w:val="00CC3C44"/>
    <w:rsid w:val="00CC47CD"/>
    <w:rsid w:val="00CC69B0"/>
    <w:rsid w:val="00CC6D85"/>
    <w:rsid w:val="00CC7E7A"/>
    <w:rsid w:val="00CD030B"/>
    <w:rsid w:val="00CD5224"/>
    <w:rsid w:val="00CE0E1F"/>
    <w:rsid w:val="00CE209C"/>
    <w:rsid w:val="00CE26B6"/>
    <w:rsid w:val="00CE2C0B"/>
    <w:rsid w:val="00CE6889"/>
    <w:rsid w:val="00CF06A6"/>
    <w:rsid w:val="00CF5529"/>
    <w:rsid w:val="00CF5653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30CEA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0B66"/>
    <w:rsid w:val="00D8209B"/>
    <w:rsid w:val="00D82362"/>
    <w:rsid w:val="00D825A0"/>
    <w:rsid w:val="00D8377E"/>
    <w:rsid w:val="00D8468E"/>
    <w:rsid w:val="00D86851"/>
    <w:rsid w:val="00D87683"/>
    <w:rsid w:val="00D876C3"/>
    <w:rsid w:val="00D9733F"/>
    <w:rsid w:val="00DA179E"/>
    <w:rsid w:val="00DA1C2E"/>
    <w:rsid w:val="00DA1C52"/>
    <w:rsid w:val="00DA3900"/>
    <w:rsid w:val="00DA50BB"/>
    <w:rsid w:val="00DA5AF9"/>
    <w:rsid w:val="00DA7FC2"/>
    <w:rsid w:val="00DB0A30"/>
    <w:rsid w:val="00DB0D5E"/>
    <w:rsid w:val="00DB133C"/>
    <w:rsid w:val="00DB439F"/>
    <w:rsid w:val="00DB46EE"/>
    <w:rsid w:val="00DC375F"/>
    <w:rsid w:val="00DC37BE"/>
    <w:rsid w:val="00DC79BA"/>
    <w:rsid w:val="00DD033B"/>
    <w:rsid w:val="00DD0D97"/>
    <w:rsid w:val="00DD73C4"/>
    <w:rsid w:val="00DE02D3"/>
    <w:rsid w:val="00DE1185"/>
    <w:rsid w:val="00DE3D8E"/>
    <w:rsid w:val="00DE6BE3"/>
    <w:rsid w:val="00DF1A23"/>
    <w:rsid w:val="00DF2356"/>
    <w:rsid w:val="00DF4715"/>
    <w:rsid w:val="00DF514E"/>
    <w:rsid w:val="00DF612E"/>
    <w:rsid w:val="00E0535B"/>
    <w:rsid w:val="00E07164"/>
    <w:rsid w:val="00E1052F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6A48"/>
    <w:rsid w:val="00E342E0"/>
    <w:rsid w:val="00E44D3A"/>
    <w:rsid w:val="00E455F9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651"/>
    <w:rsid w:val="00EC1780"/>
    <w:rsid w:val="00EC78E2"/>
    <w:rsid w:val="00ED235B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1004"/>
    <w:rsid w:val="00EF2E0B"/>
    <w:rsid w:val="00EF73AE"/>
    <w:rsid w:val="00EF76EA"/>
    <w:rsid w:val="00F04106"/>
    <w:rsid w:val="00F05223"/>
    <w:rsid w:val="00F05C9B"/>
    <w:rsid w:val="00F063C4"/>
    <w:rsid w:val="00F06C41"/>
    <w:rsid w:val="00F07A88"/>
    <w:rsid w:val="00F10D05"/>
    <w:rsid w:val="00F1130C"/>
    <w:rsid w:val="00F15A7D"/>
    <w:rsid w:val="00F17BCF"/>
    <w:rsid w:val="00F221B7"/>
    <w:rsid w:val="00F26EBE"/>
    <w:rsid w:val="00F346B4"/>
    <w:rsid w:val="00F35E37"/>
    <w:rsid w:val="00F36C74"/>
    <w:rsid w:val="00F37F9E"/>
    <w:rsid w:val="00F41777"/>
    <w:rsid w:val="00F4243C"/>
    <w:rsid w:val="00F42749"/>
    <w:rsid w:val="00F46C10"/>
    <w:rsid w:val="00F47425"/>
    <w:rsid w:val="00F527F6"/>
    <w:rsid w:val="00F576D1"/>
    <w:rsid w:val="00F63947"/>
    <w:rsid w:val="00F65F82"/>
    <w:rsid w:val="00F66E5F"/>
    <w:rsid w:val="00F67C97"/>
    <w:rsid w:val="00F70D49"/>
    <w:rsid w:val="00F71A52"/>
    <w:rsid w:val="00F72205"/>
    <w:rsid w:val="00F728BF"/>
    <w:rsid w:val="00F7446D"/>
    <w:rsid w:val="00F76AC6"/>
    <w:rsid w:val="00F80C4A"/>
    <w:rsid w:val="00F84DEE"/>
    <w:rsid w:val="00F877F4"/>
    <w:rsid w:val="00F925D5"/>
    <w:rsid w:val="00FA266B"/>
    <w:rsid w:val="00FA755F"/>
    <w:rsid w:val="00FB2E45"/>
    <w:rsid w:val="00FB4C4D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ellrutnt">
    <w:name w:val="Table Grid"/>
    <w:basedOn w:val="Normaltabell"/>
    <w:uiPriority w:val="39"/>
    <w:rsid w:val="00B9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</TotalTime>
  <Pages>3</Pages>
  <Words>408</Words>
  <Characters>2274</Characters>
  <Application>Microsoft Office Word</Application>
  <DocSecurity>0</DocSecurity>
  <Lines>1137</Lines>
  <Paragraphs>178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10</cp:revision>
  <cp:lastPrinted>2026-03-18T14:55:00Z</cp:lastPrinted>
  <dcterms:created xsi:type="dcterms:W3CDTF">2026-03-16T13:43:00Z</dcterms:created>
  <dcterms:modified xsi:type="dcterms:W3CDTF">2026-03-27T13:52:00Z</dcterms:modified>
</cp:coreProperties>
</file>