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17086" w:rsidRPr="00173965" w:rsidTr="00F1708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17086" w:rsidRPr="00173965" w:rsidRDefault="00F17086" w:rsidP="00F17086">
            <w:pPr>
              <w:pStyle w:val="RSKRbeteckning"/>
              <w:spacing w:before="240"/>
            </w:pPr>
            <w:r w:rsidRPr="00173965">
              <w:t>Riksdagsskrivelse</w:t>
            </w:r>
          </w:p>
          <w:p w:rsidR="00F17086" w:rsidRPr="00173965" w:rsidRDefault="00F17086" w:rsidP="00F17086">
            <w:pPr>
              <w:pStyle w:val="RSKRbeteckning"/>
            </w:pPr>
            <w:r w:rsidRPr="00173965">
              <w:t>2013/14:151</w:t>
            </w:r>
          </w:p>
        </w:tc>
        <w:tc>
          <w:tcPr>
            <w:tcW w:w="1134" w:type="dxa"/>
          </w:tcPr>
          <w:p w:rsidR="00F17086" w:rsidRPr="00173965" w:rsidRDefault="00173965" w:rsidP="00F17086">
            <w:pPr>
              <w:jc w:val="right"/>
            </w:pPr>
            <w:r w:rsidRPr="0017396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086" w:rsidRPr="00173965" w:rsidTr="00F1708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17086" w:rsidRPr="00173965" w:rsidRDefault="00F17086" w:rsidP="00F17086">
            <w:pPr>
              <w:rPr>
                <w:sz w:val="10"/>
              </w:rPr>
            </w:pPr>
          </w:p>
        </w:tc>
      </w:tr>
    </w:tbl>
    <w:p w:rsidR="00F17086" w:rsidRPr="00173965" w:rsidRDefault="00F17086" w:rsidP="00F17086"/>
    <w:p w:rsidR="00F17086" w:rsidRPr="00173965" w:rsidRDefault="00F17086" w:rsidP="00F17086">
      <w:pPr>
        <w:pStyle w:val="Mottagare1"/>
      </w:pPr>
      <w:r w:rsidRPr="00173965">
        <w:t>Regeringen</w:t>
      </w:r>
    </w:p>
    <w:p w:rsidR="00F17086" w:rsidRPr="00173965" w:rsidRDefault="00F17086" w:rsidP="00F17086">
      <w:pPr>
        <w:pStyle w:val="Mottagare2"/>
      </w:pPr>
      <w:r w:rsidRPr="00173965">
        <w:t>Landsbygdsdepartementet</w:t>
      </w:r>
    </w:p>
    <w:p w:rsidR="00F17086" w:rsidRPr="00173965" w:rsidRDefault="00F17086" w:rsidP="00F17086">
      <w:r w:rsidRPr="00173965">
        <w:t>Med överlämnande av miljö- och jordbruksutskottets betänkande 2013/14:MJU14 Ändringar i djurskyddslagen får jag anmäla att riksdagen denna dag bifallit utskottets förslag till riksdagsbeslut.</w:t>
      </w:r>
    </w:p>
    <w:p w:rsidR="00F17086" w:rsidRPr="00173965" w:rsidRDefault="00F17086" w:rsidP="00F17086">
      <w:pPr>
        <w:pStyle w:val="Stockholm"/>
      </w:pPr>
      <w:r w:rsidRPr="00173965">
        <w:t>Stockholm den 20 februari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17086" w:rsidRPr="00173965" w:rsidTr="00F1708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17086" w:rsidRPr="00173965" w:rsidRDefault="00F17086" w:rsidP="00F17086">
            <w:pPr>
              <w:pStyle w:val="AvsTalman"/>
            </w:pPr>
            <w:r w:rsidRPr="00173965">
              <w:t>Per Westerberg</w:t>
            </w:r>
          </w:p>
        </w:tc>
        <w:tc>
          <w:tcPr>
            <w:tcW w:w="3628" w:type="dxa"/>
          </w:tcPr>
          <w:p w:rsidR="00F17086" w:rsidRPr="00173965" w:rsidRDefault="00F17086" w:rsidP="00F17086">
            <w:pPr>
              <w:pStyle w:val="AvsTjnsteman"/>
            </w:pPr>
            <w:r w:rsidRPr="00173965">
              <w:t>Claes Mårtensson</w:t>
            </w:r>
          </w:p>
        </w:tc>
      </w:tr>
    </w:tbl>
    <w:p w:rsidR="00CE5B19" w:rsidRPr="00173965" w:rsidRDefault="00CE5B19" w:rsidP="00F17086"/>
    <w:sectPr w:rsidR="00CE5B19" w:rsidRPr="00173965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86"/>
    <w:rsid w:val="00062659"/>
    <w:rsid w:val="0009076C"/>
    <w:rsid w:val="00137E7C"/>
    <w:rsid w:val="00173965"/>
    <w:rsid w:val="0028165D"/>
    <w:rsid w:val="002E72EA"/>
    <w:rsid w:val="00333AF6"/>
    <w:rsid w:val="00433AA1"/>
    <w:rsid w:val="0055519C"/>
    <w:rsid w:val="0065744A"/>
    <w:rsid w:val="0067566D"/>
    <w:rsid w:val="00687061"/>
    <w:rsid w:val="0068755D"/>
    <w:rsid w:val="007D1F51"/>
    <w:rsid w:val="00B61F4B"/>
    <w:rsid w:val="00C46916"/>
    <w:rsid w:val="00CE0BEB"/>
    <w:rsid w:val="00CE5B19"/>
    <w:rsid w:val="00E31940"/>
    <w:rsid w:val="00F17086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A720B-EF17-4F18-85B2-EAD585DC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0422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292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2014-02-20</vt:lpwstr>
  </property>
  <property fmtid="{D5CDD505-2E9C-101B-9397-08002B2CF9AE}" pid="6" name="DatumIText">
    <vt:lpwstr>den 20 februari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151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Landsbygdsdepartementet</vt:lpwstr>
  </property>
  <property fmtid="{D5CDD505-2E9C-101B-9397-08002B2CF9AE}" pid="14" name="RefRM">
    <vt:lpwstr>2013/14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14</vt:lpwstr>
  </property>
  <property fmtid="{D5CDD505-2E9C-101B-9397-08002B2CF9AE}" pid="18" name="RefRubrik">
    <vt:lpwstr>Ändringar i djurskyddslagen</vt:lpwstr>
  </property>
  <property fmtid="{D5CDD505-2E9C-101B-9397-08002B2CF9AE}" pid="19" name="SubTyp">
    <vt:lpwstr> </vt:lpwstr>
  </property>
</Properties>
</file>