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B7287" w:rsidRDefault="00AC0749" w14:paraId="4EF8751C" w14:textId="77777777">
      <w:pPr>
        <w:pStyle w:val="RubrikFrslagTIllRiksdagsbeslut"/>
      </w:pPr>
      <w:sdt>
        <w:sdtPr>
          <w:alias w:val="CC_Boilerplate_4"/>
          <w:tag w:val="CC_Boilerplate_4"/>
          <w:id w:val="-1644581176"/>
          <w:lock w:val="sdtContentLocked"/>
          <w:placeholder>
            <w:docPart w:val="7BA3CB0BEFBA477FA2A8FB4937265B2E"/>
          </w:placeholder>
          <w:text/>
        </w:sdtPr>
        <w:sdtEndPr/>
        <w:sdtContent>
          <w:r w:rsidRPr="009B062B" w:rsidR="00AF30DD">
            <w:t>Förslag till riksdagsbeslut</w:t>
          </w:r>
        </w:sdtContent>
      </w:sdt>
      <w:bookmarkEnd w:id="0"/>
      <w:bookmarkEnd w:id="1"/>
    </w:p>
    <w:sdt>
      <w:sdtPr>
        <w:alias w:val="Yrkande 1"/>
        <w:tag w:val="790c7f6b-fb93-4f0f-a603-1ff6b337c1b0"/>
        <w:id w:val="-1420791561"/>
        <w:lock w:val="sdtLocked"/>
      </w:sdtPr>
      <w:sdtEndPr/>
      <w:sdtContent>
        <w:p w:rsidR="00C9113C" w:rsidRDefault="00CA2FE1" w14:paraId="6A4E3732" w14:textId="77777777">
          <w:pPr>
            <w:pStyle w:val="Frslagstext"/>
            <w:numPr>
              <w:ilvl w:val="0"/>
              <w:numId w:val="0"/>
            </w:numPr>
          </w:pPr>
          <w:r>
            <w:t>Riksdagen ställer sig bakom det som anförs i motionen om att regeringen bör ta fram en nationell strategi för att stärka rättigheterna för döva och hörselskadade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4DE79D82CC48DC82B9C009E72C849D"/>
        </w:placeholder>
        <w:text/>
      </w:sdtPr>
      <w:sdtEndPr/>
      <w:sdtContent>
        <w:p w:rsidRPr="009B062B" w:rsidR="006D79C9" w:rsidP="00333E95" w:rsidRDefault="006D79C9" w14:paraId="352D5EB9" w14:textId="77777777">
          <w:pPr>
            <w:pStyle w:val="Rubrik1"/>
          </w:pPr>
          <w:r>
            <w:t>Motivering</w:t>
          </w:r>
        </w:p>
      </w:sdtContent>
    </w:sdt>
    <w:bookmarkEnd w:displacedByCustomXml="prev" w:id="3"/>
    <w:bookmarkEnd w:displacedByCustomXml="prev" w:id="4"/>
    <w:p w:rsidR="00EA3ED1" w:rsidP="00D931CC" w:rsidRDefault="00EF54C3" w14:paraId="448B8202" w14:textId="77777777">
      <w:pPr>
        <w:pStyle w:val="Normalutanindragellerluft"/>
      </w:pPr>
      <w:r>
        <w:t>Personer som lever med hörselnedsättning möter i dagens samhälle betydande hinder för delaktighet, trots att lagar och internationella åtaganden tydligt slår fast deras rätt till språk, utbildning, delaktighet och jämlika livsvillkor. För teckenspråkiga döva handlar det ofta om brister i tillgången till tolkning, både i vården, i undervisningen och i kontakten med myndigheter. Även hörselskadade och personer med dövblindhet vittnar om svårigheter att få det stöd och de anpassningar som krävs.</w:t>
      </w:r>
    </w:p>
    <w:p w:rsidR="00EA3ED1" w:rsidP="00EA3ED1" w:rsidRDefault="00EF54C3" w14:paraId="2FE299EE" w14:textId="332A611E">
      <w:r>
        <w:t>Barn som har nedsatt hörsel får inte alltid det tidiga stöd de behöver, vare sig det gäller undervisning på svenskt teckenspråk eller anpassad träning i tal och hörsel. Döva elever behöver samma språkliga trygghet som hörande barn, och unga med cochlea</w:t>
      </w:r>
      <w:r w:rsidR="00EA3ED1">
        <w:softHyphen/>
      </w:r>
      <w:r>
        <w:t>implantat eller hörapparater måste få tillgång till pedagogiska resurser som fungerar i praktiken.</w:t>
      </w:r>
    </w:p>
    <w:p w:rsidR="00EA3ED1" w:rsidP="00EA3ED1" w:rsidRDefault="00EF54C3" w14:paraId="35F98125" w14:textId="77777777">
      <w:r>
        <w:t>Tillgängligheten i det offentliga rummet är fortfarande otillräcklig. Personer som använder hörapparat stöter på tekniska hinder när teleslingor inte fungerar, medan teckenspråkiga inte får samhällsinformation på sitt språk. Larm, krisberedskap och samhällsservice måste alltid vara tillgängliga både på teckenspråk och genom textning eller realtidstolkning.</w:t>
      </w:r>
    </w:p>
    <w:p w:rsidR="00EA3ED1" w:rsidP="00EA3ED1" w:rsidRDefault="00EF54C3" w14:paraId="7BB76610" w14:textId="7BDC8480">
      <w:r>
        <w:t>Hörselskadade riskerar att hamna i utanförskap när arbetsplatser eller utbildningar inte är tillräckligt anpassade. Dövsamhället beskriver samtidigt en oro för att tecken</w:t>
      </w:r>
      <w:r w:rsidR="00EA3ED1">
        <w:softHyphen/>
      </w:r>
      <w:r>
        <w:t xml:space="preserve">språkets ställning försvagas. Kommunikationshinder leder till ensamhet och psykisk </w:t>
      </w:r>
      <w:r>
        <w:lastRenderedPageBreak/>
        <w:t>ohälsa, något som drabbar både den som gradvis förlorar hörseln och den som är döv sedan födseln.</w:t>
      </w:r>
    </w:p>
    <w:p w:rsidR="00EA3ED1" w:rsidP="00EA3ED1" w:rsidRDefault="00EF54C3" w14:paraId="5C69EB60" w14:textId="55D42313">
      <w:r>
        <w:t>För att Sverige ska leva upp till sina åtaganden enligt diskrimineringslagen och FN:s konvention om rättigheter för personer med funktionsnedsättning krävs ett tydligare statligt ansvar. Staten måste säkerställa att tolktjänsterna fungerar, att hörselvården är jämlik över landet och att krisinformation alltid når även de som inte hör. En långsiktig strategi för att stärka både teckenspråkets ställning och förutsättningarna för hörsel</w:t>
      </w:r>
      <w:r w:rsidR="00EA3ED1">
        <w:softHyphen/>
      </w:r>
      <w:r>
        <w:t>skadade behövs.</w:t>
      </w:r>
    </w:p>
    <w:p w:rsidR="00EA3ED1" w:rsidP="00EA3ED1" w:rsidRDefault="00EF54C3" w14:paraId="5D9EE0FE" w14:textId="77777777">
      <w:r w:rsidRPr="00EF54C3">
        <w:t>Vi kristdemokrater vill se ett nationellt huvudmannaskap för vården. I väntan på en sådan reform är det angeläget att steg tas som leder till en mer likvärdig vård och bättre tillgänglighet i hela landet för personer som är döva eller lever med hörselnedsättning.</w:t>
      </w:r>
      <w:r w:rsidR="00EA448D">
        <w:t xml:space="preserve"> </w:t>
      </w:r>
      <w:r w:rsidRPr="00EA448D" w:rsidR="00EA448D">
        <w:t>Det finns därför ett behov av en nationell strategi för att stärka rättigheterna och öka delaktigheten i samhället för alla som är döva eller lever med hörselnedsättning.</w:t>
      </w:r>
    </w:p>
    <w:sdt>
      <w:sdtPr>
        <w:rPr>
          <w:i/>
          <w:noProof/>
        </w:rPr>
        <w:alias w:val="CC_Underskrifter"/>
        <w:tag w:val="CC_Underskrifter"/>
        <w:id w:val="583496634"/>
        <w:lock w:val="sdtContentLocked"/>
        <w:placeholder>
          <w:docPart w:val="34438226653B41028D68A5EE7750F885"/>
        </w:placeholder>
      </w:sdtPr>
      <w:sdtEndPr/>
      <w:sdtContent>
        <w:p w:rsidR="001B7287" w:rsidP="001B7287" w:rsidRDefault="001B7287" w14:paraId="0B33DFBB" w14:textId="585C07AA"/>
        <w:p w:rsidR="001B7287" w:rsidP="001B7287" w:rsidRDefault="00AC0749" w14:paraId="6490D965" w14:textId="30B53F84"/>
      </w:sdtContent>
    </w:sdt>
    <w:tbl>
      <w:tblPr>
        <w:tblW w:w="5000" w:type="pct"/>
        <w:tblLook w:val="04A0" w:firstRow="1" w:lastRow="0" w:firstColumn="1" w:lastColumn="0" w:noHBand="0" w:noVBand="1"/>
        <w:tblCaption w:val="underskrifter"/>
      </w:tblPr>
      <w:tblGrid>
        <w:gridCol w:w="4252"/>
        <w:gridCol w:w="4252"/>
      </w:tblGrid>
      <w:tr w:rsidR="00C9113C" w14:paraId="16A392EF" w14:textId="77777777">
        <w:trPr>
          <w:cantSplit/>
        </w:trPr>
        <w:tc>
          <w:tcPr>
            <w:tcW w:w="50" w:type="pct"/>
            <w:vAlign w:val="bottom"/>
          </w:tcPr>
          <w:p w:rsidR="00C9113C" w:rsidRDefault="00CA2FE1" w14:paraId="07A1A8CC" w14:textId="77777777">
            <w:pPr>
              <w:pStyle w:val="Underskrifter"/>
              <w:spacing w:after="0"/>
            </w:pPr>
            <w:r>
              <w:t>Magnus Berntsson (KD)</w:t>
            </w:r>
          </w:p>
        </w:tc>
        <w:tc>
          <w:tcPr>
            <w:tcW w:w="50" w:type="pct"/>
            <w:vAlign w:val="bottom"/>
          </w:tcPr>
          <w:p w:rsidR="00C9113C" w:rsidRDefault="00C9113C" w14:paraId="5FD55826" w14:textId="77777777">
            <w:pPr>
              <w:pStyle w:val="Underskrifter"/>
              <w:spacing w:after="0"/>
            </w:pPr>
          </w:p>
        </w:tc>
      </w:tr>
    </w:tbl>
    <w:p w:rsidRPr="008E0FE2" w:rsidR="004801AC" w:rsidP="00DF3554" w:rsidRDefault="004801AC" w14:paraId="1C326E55" w14:textId="23F0EC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B4E3" w14:textId="77777777" w:rsidR="00AC0749" w:rsidRDefault="00AC0749" w:rsidP="000C1CAD">
      <w:pPr>
        <w:spacing w:line="240" w:lineRule="auto"/>
      </w:pPr>
      <w:r>
        <w:separator/>
      </w:r>
    </w:p>
  </w:endnote>
  <w:endnote w:type="continuationSeparator" w:id="0">
    <w:p w14:paraId="064024E1" w14:textId="77777777" w:rsidR="00AC0749" w:rsidRDefault="00AC07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22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E6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E6D1" w14:textId="0FE52D37" w:rsidR="00262EA3" w:rsidRPr="001B7287" w:rsidRDefault="00262EA3" w:rsidP="001B7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A65EA" w14:textId="77777777" w:rsidR="00AC0749" w:rsidRDefault="00AC0749" w:rsidP="000C1CAD">
      <w:pPr>
        <w:spacing w:line="240" w:lineRule="auto"/>
      </w:pPr>
      <w:r>
        <w:separator/>
      </w:r>
    </w:p>
  </w:footnote>
  <w:footnote w:type="continuationSeparator" w:id="0">
    <w:p w14:paraId="503BB60F" w14:textId="77777777" w:rsidR="00AC0749" w:rsidRDefault="00AC07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7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06D73F" wp14:editId="677C95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0A144D" w14:textId="439FDE54" w:rsidR="00262EA3" w:rsidRDefault="00AC0749" w:rsidP="008103B5">
                          <w:pPr>
                            <w:jc w:val="right"/>
                          </w:pPr>
                          <w:sdt>
                            <w:sdtPr>
                              <w:alias w:val="CC_Noformat_Partikod"/>
                              <w:tag w:val="CC_Noformat_Partikod"/>
                              <w:id w:val="-53464382"/>
                              <w:placeholder>
                                <w:docPart w:val="3F9420E8CAC3404889F965FBB26C2652"/>
                              </w:placeholder>
                              <w:text/>
                            </w:sdtPr>
                            <w:sdtEndPr/>
                            <w:sdtContent>
                              <w:r w:rsidR="00EF54C3">
                                <w:t>KD</w:t>
                              </w:r>
                            </w:sdtContent>
                          </w:sdt>
                          <w:sdt>
                            <w:sdtPr>
                              <w:alias w:val="CC_Noformat_Partinummer"/>
                              <w:tag w:val="CC_Noformat_Partinummer"/>
                              <w:id w:val="-1709555926"/>
                              <w:placeholder>
                                <w:docPart w:val="DF013DE55B92448B9B5EC994A78965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06D7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0A144D" w14:textId="439FDE54" w:rsidR="00262EA3" w:rsidRDefault="00AC0749" w:rsidP="008103B5">
                    <w:pPr>
                      <w:jc w:val="right"/>
                    </w:pPr>
                    <w:sdt>
                      <w:sdtPr>
                        <w:alias w:val="CC_Noformat_Partikod"/>
                        <w:tag w:val="CC_Noformat_Partikod"/>
                        <w:id w:val="-53464382"/>
                        <w:placeholder>
                          <w:docPart w:val="3F9420E8CAC3404889F965FBB26C2652"/>
                        </w:placeholder>
                        <w:text/>
                      </w:sdtPr>
                      <w:sdtEndPr/>
                      <w:sdtContent>
                        <w:r w:rsidR="00EF54C3">
                          <w:t>KD</w:t>
                        </w:r>
                      </w:sdtContent>
                    </w:sdt>
                    <w:sdt>
                      <w:sdtPr>
                        <w:alias w:val="CC_Noformat_Partinummer"/>
                        <w:tag w:val="CC_Noformat_Partinummer"/>
                        <w:id w:val="-1709555926"/>
                        <w:placeholder>
                          <w:docPart w:val="DF013DE55B92448B9B5EC994A78965FD"/>
                        </w:placeholder>
                        <w:showingPlcHdr/>
                        <w:text/>
                      </w:sdtPr>
                      <w:sdtEndPr/>
                      <w:sdtContent>
                        <w:r w:rsidR="00262EA3">
                          <w:t xml:space="preserve"> </w:t>
                        </w:r>
                      </w:sdtContent>
                    </w:sdt>
                  </w:p>
                </w:txbxContent>
              </v:textbox>
              <w10:wrap anchorx="page"/>
            </v:shape>
          </w:pict>
        </mc:Fallback>
      </mc:AlternateContent>
    </w:r>
  </w:p>
  <w:p w14:paraId="614D4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5C60" w14:textId="77777777" w:rsidR="00262EA3" w:rsidRDefault="00262EA3" w:rsidP="008563AC">
    <w:pPr>
      <w:jc w:val="right"/>
    </w:pPr>
  </w:p>
  <w:p w14:paraId="7BC6B9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CFCB" w14:textId="77777777" w:rsidR="00262EA3" w:rsidRDefault="00AC07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8CCF4B" wp14:editId="01F92B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A346AF" w14:textId="7C662716" w:rsidR="00262EA3" w:rsidRDefault="00AC0749" w:rsidP="00A314CF">
    <w:pPr>
      <w:pStyle w:val="FSHNormal"/>
      <w:spacing w:before="40"/>
    </w:pPr>
    <w:sdt>
      <w:sdtPr>
        <w:alias w:val="CC_Noformat_Motionstyp"/>
        <w:tag w:val="CC_Noformat_Motionstyp"/>
        <w:id w:val="1162973129"/>
        <w:lock w:val="sdtContentLocked"/>
        <w15:appearance w15:val="hidden"/>
        <w:text/>
      </w:sdtPr>
      <w:sdtEndPr/>
      <w:sdtContent>
        <w:r w:rsidR="001B7287">
          <w:t>Enskild motion</w:t>
        </w:r>
      </w:sdtContent>
    </w:sdt>
    <w:r w:rsidR="00821B36">
      <w:t xml:space="preserve"> </w:t>
    </w:r>
    <w:sdt>
      <w:sdtPr>
        <w:alias w:val="CC_Noformat_Partikod"/>
        <w:tag w:val="CC_Noformat_Partikod"/>
        <w:id w:val="1471015553"/>
        <w:lock w:val="contentLocked"/>
        <w:text/>
      </w:sdtPr>
      <w:sdtEndPr/>
      <w:sdtContent>
        <w:r w:rsidR="00EF54C3">
          <w:t>KD</w:t>
        </w:r>
      </w:sdtContent>
    </w:sdt>
    <w:sdt>
      <w:sdtPr>
        <w:alias w:val="CC_Noformat_Partinummer"/>
        <w:tag w:val="CC_Noformat_Partinummer"/>
        <w:id w:val="-2014525982"/>
        <w:lock w:val="contentLocked"/>
        <w:showingPlcHdr/>
        <w:text/>
      </w:sdtPr>
      <w:sdtEndPr/>
      <w:sdtContent>
        <w:r w:rsidR="00821B36">
          <w:t xml:space="preserve"> </w:t>
        </w:r>
      </w:sdtContent>
    </w:sdt>
  </w:p>
  <w:p w14:paraId="61DB7A4B" w14:textId="77777777" w:rsidR="00262EA3" w:rsidRPr="008227B3" w:rsidRDefault="00AC07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EF7D77" w14:textId="400A3616" w:rsidR="00262EA3" w:rsidRPr="008227B3" w:rsidRDefault="00AC07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72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7287">
          <w:t>:3107</w:t>
        </w:r>
      </w:sdtContent>
    </w:sdt>
  </w:p>
  <w:p w14:paraId="6DAD1F7C" w14:textId="657C34A8" w:rsidR="00262EA3" w:rsidRDefault="00AC0749" w:rsidP="00E03A3D">
    <w:pPr>
      <w:pStyle w:val="Motionr"/>
    </w:pPr>
    <w:sdt>
      <w:sdtPr>
        <w:alias w:val="CC_Noformat_Avtext"/>
        <w:tag w:val="CC_Noformat_Avtext"/>
        <w:id w:val="-2020768203"/>
        <w:lock w:val="sdtContentLocked"/>
        <w:placeholder>
          <w:docPart w:val="3F9420E8CAC3404889F965FBB26C2652"/>
        </w:placeholder>
        <w15:appearance w15:val="hidden"/>
        <w:text/>
      </w:sdtPr>
      <w:sdtEndPr/>
      <w:sdtContent>
        <w:r w:rsidR="001B7287">
          <w:t>av Magnus Berntsson (KD)</w:t>
        </w:r>
      </w:sdtContent>
    </w:sdt>
  </w:p>
  <w:sdt>
    <w:sdtPr>
      <w:alias w:val="CC_Noformat_Rubtext"/>
      <w:tag w:val="CC_Noformat_Rubtext"/>
      <w:id w:val="-218060500"/>
      <w:lock w:val="sdtLocked"/>
      <w:placeholder>
        <w:docPart w:val="DF013DE55B92448B9B5EC994A78965FD"/>
      </w:placeholder>
      <w:text/>
    </w:sdtPr>
    <w:sdtEndPr/>
    <w:sdtContent>
      <w:p w14:paraId="259DCF69" w14:textId="0A313CB9" w:rsidR="00262EA3" w:rsidRDefault="00EF54C3" w:rsidP="00283E0F">
        <w:pPr>
          <w:pStyle w:val="FSHRub2"/>
        </w:pPr>
        <w:r>
          <w:t>Stärkt delaktighet i samhället för hörselskadade och döva</w:t>
        </w:r>
      </w:p>
    </w:sdtContent>
  </w:sdt>
  <w:sdt>
    <w:sdtPr>
      <w:alias w:val="CC_Boilerplate_3"/>
      <w:tag w:val="CC_Boilerplate_3"/>
      <w:id w:val="1606463544"/>
      <w:lock w:val="sdtContentLocked"/>
      <w15:appearance w15:val="hidden"/>
      <w:text w:multiLine="1"/>
    </w:sdtPr>
    <w:sdtEndPr/>
    <w:sdtContent>
      <w:p w14:paraId="322AB0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0011109">
    <w:abstractNumId w:val="9"/>
  </w:num>
  <w:num w:numId="2" w16cid:durableId="255991004">
    <w:abstractNumId w:val="8"/>
  </w:num>
  <w:num w:numId="3" w16cid:durableId="325598804">
    <w:abstractNumId w:val="16"/>
  </w:num>
  <w:num w:numId="4" w16cid:durableId="2130933170">
    <w:abstractNumId w:val="14"/>
  </w:num>
  <w:num w:numId="5" w16cid:durableId="1463577750">
    <w:abstractNumId w:val="17"/>
  </w:num>
  <w:num w:numId="6" w16cid:durableId="335885438">
    <w:abstractNumId w:val="18"/>
  </w:num>
  <w:num w:numId="7" w16cid:durableId="704058790">
    <w:abstractNumId w:val="11"/>
  </w:num>
  <w:num w:numId="8" w16cid:durableId="2140150000">
    <w:abstractNumId w:val="12"/>
  </w:num>
  <w:num w:numId="9" w16cid:durableId="32660758">
    <w:abstractNumId w:val="15"/>
  </w:num>
  <w:num w:numId="10" w16cid:durableId="1510412362">
    <w:abstractNumId w:val="22"/>
  </w:num>
  <w:num w:numId="11" w16cid:durableId="1490907271">
    <w:abstractNumId w:val="21"/>
  </w:num>
  <w:num w:numId="12" w16cid:durableId="330181875">
    <w:abstractNumId w:val="21"/>
  </w:num>
  <w:num w:numId="13" w16cid:durableId="728844067">
    <w:abstractNumId w:val="3"/>
  </w:num>
  <w:num w:numId="14" w16cid:durableId="2065717065">
    <w:abstractNumId w:val="2"/>
  </w:num>
  <w:num w:numId="15" w16cid:durableId="922643781">
    <w:abstractNumId w:val="1"/>
  </w:num>
  <w:num w:numId="16" w16cid:durableId="1552418888">
    <w:abstractNumId w:val="0"/>
  </w:num>
  <w:num w:numId="17" w16cid:durableId="1248881910">
    <w:abstractNumId w:val="7"/>
  </w:num>
  <w:num w:numId="18" w16cid:durableId="449083745">
    <w:abstractNumId w:val="6"/>
  </w:num>
  <w:num w:numId="19" w16cid:durableId="587810511">
    <w:abstractNumId w:val="5"/>
  </w:num>
  <w:num w:numId="20" w16cid:durableId="441581679">
    <w:abstractNumId w:val="4"/>
  </w:num>
  <w:num w:numId="21" w16cid:durableId="1288854160">
    <w:abstractNumId w:val="21"/>
  </w:num>
  <w:num w:numId="22" w16cid:durableId="1512186814">
    <w:abstractNumId w:val="21"/>
  </w:num>
  <w:num w:numId="23" w16cid:durableId="1067876020">
    <w:abstractNumId w:val="21"/>
  </w:num>
  <w:num w:numId="24" w16cid:durableId="704987393">
    <w:abstractNumId w:val="21"/>
  </w:num>
  <w:num w:numId="25" w16cid:durableId="1577322374">
    <w:abstractNumId w:val="21"/>
  </w:num>
  <w:num w:numId="26" w16cid:durableId="1993094282">
    <w:abstractNumId w:val="22"/>
  </w:num>
  <w:num w:numId="27" w16cid:durableId="1161190013">
    <w:abstractNumId w:val="22"/>
  </w:num>
  <w:num w:numId="28" w16cid:durableId="978150352">
    <w:abstractNumId w:val="22"/>
  </w:num>
  <w:num w:numId="29" w16cid:durableId="1829666406">
    <w:abstractNumId w:val="22"/>
  </w:num>
  <w:num w:numId="30" w16cid:durableId="1758821855">
    <w:abstractNumId w:val="21"/>
  </w:num>
  <w:num w:numId="31" w16cid:durableId="500193533">
    <w:abstractNumId w:val="21"/>
  </w:num>
  <w:num w:numId="32" w16cid:durableId="1418985666">
    <w:abstractNumId w:val="22"/>
  </w:num>
  <w:num w:numId="33" w16cid:durableId="1908999928">
    <w:abstractNumId w:val="21"/>
  </w:num>
  <w:num w:numId="34" w16cid:durableId="1960380499">
    <w:abstractNumId w:val="18"/>
  </w:num>
  <w:num w:numId="35" w16cid:durableId="1848791228">
    <w:abstractNumId w:val="18"/>
    <w:lvlOverride w:ilvl="0">
      <w:startOverride w:val="1"/>
    </w:lvlOverride>
  </w:num>
  <w:num w:numId="36" w16cid:durableId="556010521">
    <w:abstractNumId w:val="19"/>
  </w:num>
  <w:num w:numId="37" w16cid:durableId="2024940042">
    <w:abstractNumId w:val="18"/>
    <w:lvlOverride w:ilvl="0">
      <w:startOverride w:val="1"/>
    </w:lvlOverride>
  </w:num>
  <w:num w:numId="38" w16cid:durableId="975645248">
    <w:abstractNumId w:val="13"/>
  </w:num>
  <w:num w:numId="39" w16cid:durableId="1415471858">
    <w:abstractNumId w:val="10"/>
  </w:num>
  <w:num w:numId="40" w16cid:durableId="3053604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54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287"/>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65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C8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BA0"/>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7A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74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13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FE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1CC"/>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11"/>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D1"/>
    <w:rsid w:val="00EA3EF0"/>
    <w:rsid w:val="00EA448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4C3"/>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E50F5"/>
  <w15:chartTrackingRefBased/>
  <w15:docId w15:val="{78304C84-6718-49D3-8910-5CFF8B6F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2824292">
      <w:bodyDiv w:val="1"/>
      <w:marLeft w:val="0"/>
      <w:marRight w:val="0"/>
      <w:marTop w:val="0"/>
      <w:marBottom w:val="0"/>
      <w:divBdr>
        <w:top w:val="none" w:sz="0" w:space="0" w:color="auto"/>
        <w:left w:val="none" w:sz="0" w:space="0" w:color="auto"/>
        <w:bottom w:val="none" w:sz="0" w:space="0" w:color="auto"/>
        <w:right w:val="none" w:sz="0" w:space="0" w:color="auto"/>
      </w:divBdr>
    </w:div>
    <w:div w:id="4680874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860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A3CB0BEFBA477FA2A8FB4937265B2E"/>
        <w:category>
          <w:name w:val="Allmänt"/>
          <w:gallery w:val="placeholder"/>
        </w:category>
        <w:types>
          <w:type w:val="bbPlcHdr"/>
        </w:types>
        <w:behaviors>
          <w:behavior w:val="content"/>
        </w:behaviors>
        <w:guid w:val="{BAE6E895-7361-4D0E-98C0-4014C769FDDD}"/>
      </w:docPartPr>
      <w:docPartBody>
        <w:p w:rsidR="00D21F3D" w:rsidRDefault="00D21F3D">
          <w:pPr>
            <w:pStyle w:val="7BA3CB0BEFBA477FA2A8FB4937265B2E"/>
          </w:pPr>
          <w:r w:rsidRPr="005A0A93">
            <w:rPr>
              <w:rStyle w:val="Platshllartext"/>
            </w:rPr>
            <w:t>Förslag till riksdagsbeslut</w:t>
          </w:r>
        </w:p>
      </w:docPartBody>
    </w:docPart>
    <w:docPart>
      <w:docPartPr>
        <w:name w:val="E84DE79D82CC48DC82B9C009E72C849D"/>
        <w:category>
          <w:name w:val="Allmänt"/>
          <w:gallery w:val="placeholder"/>
        </w:category>
        <w:types>
          <w:type w:val="bbPlcHdr"/>
        </w:types>
        <w:behaviors>
          <w:behavior w:val="content"/>
        </w:behaviors>
        <w:guid w:val="{B1BE2819-213F-4F53-B711-453BC49A1AAC}"/>
      </w:docPartPr>
      <w:docPartBody>
        <w:p w:rsidR="00D21F3D" w:rsidRDefault="00D21F3D">
          <w:pPr>
            <w:pStyle w:val="E84DE79D82CC48DC82B9C009E72C849D"/>
          </w:pPr>
          <w:r w:rsidRPr="005A0A93">
            <w:rPr>
              <w:rStyle w:val="Platshllartext"/>
            </w:rPr>
            <w:t>Motivering</w:t>
          </w:r>
        </w:p>
      </w:docPartBody>
    </w:docPart>
    <w:docPart>
      <w:docPartPr>
        <w:name w:val="3F9420E8CAC3404889F965FBB26C2652"/>
        <w:category>
          <w:name w:val="Allmänt"/>
          <w:gallery w:val="placeholder"/>
        </w:category>
        <w:types>
          <w:type w:val="bbPlcHdr"/>
        </w:types>
        <w:behaviors>
          <w:behavior w:val="content"/>
        </w:behaviors>
        <w:guid w:val="{2621B2DE-A5D3-4470-B3B6-042FA0FAA726}"/>
      </w:docPartPr>
      <w:docPartBody>
        <w:p w:rsidR="00D21F3D" w:rsidRDefault="00D21F3D">
          <w:pPr>
            <w:pStyle w:val="3F9420E8CAC3404889F965FBB26C2652"/>
          </w:pPr>
          <w:r>
            <w:rPr>
              <w:rStyle w:val="Platshllartext"/>
            </w:rPr>
            <w:t xml:space="preserve"> </w:t>
          </w:r>
        </w:p>
      </w:docPartBody>
    </w:docPart>
    <w:docPart>
      <w:docPartPr>
        <w:name w:val="DF013DE55B92448B9B5EC994A78965FD"/>
        <w:category>
          <w:name w:val="Allmänt"/>
          <w:gallery w:val="placeholder"/>
        </w:category>
        <w:types>
          <w:type w:val="bbPlcHdr"/>
        </w:types>
        <w:behaviors>
          <w:behavior w:val="content"/>
        </w:behaviors>
        <w:guid w:val="{093092B6-EAC4-49C3-849E-080F24E97E13}"/>
      </w:docPartPr>
      <w:docPartBody>
        <w:p w:rsidR="00D21F3D" w:rsidRDefault="00D21F3D">
          <w:pPr>
            <w:pStyle w:val="DF013DE55B92448B9B5EC994A78965FD"/>
          </w:pPr>
          <w:r>
            <w:t xml:space="preserve"> </w:t>
          </w:r>
        </w:p>
      </w:docPartBody>
    </w:docPart>
    <w:docPart>
      <w:docPartPr>
        <w:name w:val="34438226653B41028D68A5EE7750F885"/>
        <w:category>
          <w:name w:val="Allmänt"/>
          <w:gallery w:val="placeholder"/>
        </w:category>
        <w:types>
          <w:type w:val="bbPlcHdr"/>
        </w:types>
        <w:behaviors>
          <w:behavior w:val="content"/>
        </w:behaviors>
        <w:guid w:val="{45532075-CD79-415F-9C21-DB9D5EC88EF2}"/>
      </w:docPartPr>
      <w:docPartBody>
        <w:p w:rsidR="00E93028" w:rsidRDefault="00E930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3D"/>
    <w:rsid w:val="000D025D"/>
    <w:rsid w:val="00D21F3D"/>
    <w:rsid w:val="00E93028"/>
    <w:rsid w:val="00F36E52"/>
    <w:rsid w:val="00F47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BA3CB0BEFBA477FA2A8FB4937265B2E">
    <w:name w:val="7BA3CB0BEFBA477FA2A8FB4937265B2E"/>
  </w:style>
  <w:style w:type="paragraph" w:customStyle="1" w:styleId="E84DE79D82CC48DC82B9C009E72C849D">
    <w:name w:val="E84DE79D82CC48DC82B9C009E72C849D"/>
  </w:style>
  <w:style w:type="paragraph" w:customStyle="1" w:styleId="3F9420E8CAC3404889F965FBB26C2652">
    <w:name w:val="3F9420E8CAC3404889F965FBB26C2652"/>
  </w:style>
  <w:style w:type="paragraph" w:customStyle="1" w:styleId="DF013DE55B92448B9B5EC994A78965FD">
    <w:name w:val="DF013DE55B92448B9B5EC994A7896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46ACC-1E20-4C0B-9594-92ADC2201298}"/>
</file>

<file path=customXml/itemProps2.xml><?xml version="1.0" encoding="utf-8"?>
<ds:datastoreItem xmlns:ds="http://schemas.openxmlformats.org/officeDocument/2006/customXml" ds:itemID="{88ADC821-2311-4C71-A476-1CD871336025}"/>
</file>

<file path=customXml/itemProps3.xml><?xml version="1.0" encoding="utf-8"?>
<ds:datastoreItem xmlns:ds="http://schemas.openxmlformats.org/officeDocument/2006/customXml" ds:itemID="{CE1DC778-D774-4B40-AD6D-5B2B60D5595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386</Words>
  <Characters>2339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