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F492E" w:rsidRDefault="006E04A4">
      <w:pPr>
        <w:pStyle w:val="Dokumentbeteckning"/>
      </w:pPr>
      <w:r w:rsidRPr="003F492E">
        <w:fldChar w:fldCharType="begin" w:fldLock="1"/>
      </w:r>
      <w:r w:rsidRPr="003F492E">
        <w:instrText xml:space="preserve"> DOCPROPERTY "DocumentYear" </w:instrText>
      </w:r>
      <w:r w:rsidRPr="003F492E">
        <w:fldChar w:fldCharType="separate"/>
      </w:r>
      <w:r w:rsidR="008E23A8" w:rsidRPr="003F492E">
        <w:t>2007/08</w:t>
      </w:r>
      <w:r w:rsidRPr="003F492E">
        <w:fldChar w:fldCharType="end"/>
      </w:r>
      <w:r w:rsidRPr="003F492E">
        <w:t>:</w:t>
      </w:r>
      <w:r w:rsidRPr="003F492E">
        <w:fldChar w:fldCharType="begin" w:fldLock="1"/>
      </w:r>
      <w:r w:rsidRPr="003F492E">
        <w:instrText xml:space="preserve"> DOCPROPERTY "DocumentNumber" </w:instrText>
      </w:r>
      <w:r w:rsidRPr="003F492E">
        <w:fldChar w:fldCharType="separate"/>
      </w:r>
      <w:r w:rsidR="008E23A8" w:rsidRPr="003F492E">
        <w:t>53</w:t>
      </w:r>
      <w:r w:rsidRPr="003F492E">
        <w:fldChar w:fldCharType="end"/>
      </w:r>
    </w:p>
    <w:p w:rsidR="006E04A4" w:rsidRPr="003F492E" w:rsidRDefault="006E04A4">
      <w:pPr>
        <w:pStyle w:val="Datum"/>
        <w:outlineLvl w:val="0"/>
      </w:pPr>
      <w:r w:rsidRPr="003F492E">
        <w:fldChar w:fldCharType="begin" w:fldLock="1"/>
      </w:r>
      <w:r w:rsidRPr="003F492E">
        <w:instrText xml:space="preserve"> DOCPROPERTY "DocumentDate" </w:instrText>
      </w:r>
      <w:r w:rsidRPr="003F492E">
        <w:fldChar w:fldCharType="separate"/>
      </w:r>
      <w:r w:rsidR="008E23A8" w:rsidRPr="003F492E">
        <w:t>Torsdagen den 17 januari 2008</w:t>
      </w:r>
      <w:r w:rsidRPr="003F492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F4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F492E" w:rsidRDefault="00397ECA">
            <w:pPr>
              <w:pStyle w:val="Plenum"/>
              <w:tabs>
                <w:tab w:val="clear" w:pos="1418"/>
              </w:tabs>
            </w:pPr>
            <w:r w:rsidRPr="003F492E">
              <w:t>Kl.</w:t>
            </w:r>
          </w:p>
        </w:tc>
        <w:tc>
          <w:tcPr>
            <w:tcW w:w="851" w:type="dxa"/>
          </w:tcPr>
          <w:p w:rsidR="006E04A4" w:rsidRPr="003F492E" w:rsidRDefault="00397EC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F492E">
              <w:t>12.00</w:t>
            </w:r>
          </w:p>
        </w:tc>
        <w:tc>
          <w:tcPr>
            <w:tcW w:w="397" w:type="dxa"/>
          </w:tcPr>
          <w:p w:rsidR="006E04A4" w:rsidRPr="003F492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F492E" w:rsidRDefault="00397ECA">
            <w:pPr>
              <w:pStyle w:val="Plenum"/>
              <w:tabs>
                <w:tab w:val="clear" w:pos="1418"/>
              </w:tabs>
              <w:ind w:right="1"/>
            </w:pPr>
            <w:r w:rsidRPr="003F492E">
              <w:t>Aktuell debatt</w:t>
            </w:r>
          </w:p>
        </w:tc>
      </w:tr>
      <w:tr w:rsidR="00397ECA" w:rsidRPr="003F4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  <w:ind w:right="1"/>
            </w:pPr>
            <w:r w:rsidRPr="003F492E">
              <w:t>Arbetsplenum</w:t>
            </w:r>
            <w:r w:rsidR="000B6C33" w:rsidRPr="003F492E">
              <w:t xml:space="preserve"> </w:t>
            </w:r>
            <w:r w:rsidR="000B6C33" w:rsidRPr="003F492E">
              <w:rPr>
                <w:sz w:val="24"/>
                <w:szCs w:val="24"/>
              </w:rPr>
              <w:t>(ingen votering)</w:t>
            </w:r>
          </w:p>
        </w:tc>
      </w:tr>
      <w:tr w:rsidR="00397ECA" w:rsidRPr="003F4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  <w:jc w:val="right"/>
            </w:pPr>
            <w:r w:rsidRPr="003F492E">
              <w:t>14.00</w:t>
            </w:r>
          </w:p>
        </w:tc>
        <w:tc>
          <w:tcPr>
            <w:tcW w:w="397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  <w:ind w:right="1"/>
            </w:pPr>
            <w:r w:rsidRPr="003F492E">
              <w:t>Frågestund</w:t>
            </w:r>
          </w:p>
        </w:tc>
      </w:tr>
      <w:tr w:rsidR="00397ECA" w:rsidRPr="003F4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97ECA" w:rsidRPr="003F492E" w:rsidRDefault="00397ECA">
            <w:pPr>
              <w:pStyle w:val="Plenum"/>
              <w:tabs>
                <w:tab w:val="clear" w:pos="1418"/>
              </w:tabs>
              <w:ind w:right="1"/>
            </w:pPr>
            <w:r w:rsidRPr="003F492E">
              <w:t>Interpellationssvar</w:t>
            </w:r>
          </w:p>
        </w:tc>
      </w:tr>
    </w:tbl>
    <w:p w:rsidR="006E04A4" w:rsidRPr="003F492E" w:rsidRDefault="006E04A4">
      <w:pPr>
        <w:pStyle w:val="StreckLngt"/>
      </w:pPr>
      <w:r w:rsidRPr="003F492E">
        <w:tab/>
      </w:r>
    </w:p>
    <w:p w:rsidR="00D45AE3" w:rsidRPr="003F492E" w:rsidRDefault="00D45AE3" w:rsidP="00D45AE3">
      <w:pPr>
        <w:pStyle w:val="Blankrad"/>
      </w:pPr>
      <w:r w:rsidRPr="003F492E">
        <w:t>     </w:t>
      </w:r>
    </w:p>
    <w:p w:rsidR="00CF242C" w:rsidRPr="003F492E" w:rsidRDefault="00CF242C" w:rsidP="00CF242C">
      <w:pPr>
        <w:pStyle w:val="Blankrad"/>
      </w:pPr>
      <w:r w:rsidRPr="003F492E">
        <w:t>     </w:t>
      </w:r>
    </w:p>
    <w:p w:rsidR="006E04A4" w:rsidRPr="003F492E" w:rsidRDefault="006E04A4">
      <w:pPr>
        <w:pStyle w:val="Blankrad"/>
      </w:pPr>
      <w:r w:rsidRPr="003F492E">
        <w:t>     </w:t>
      </w:r>
    </w:p>
    <w:p w:rsidR="000B6C33" w:rsidRPr="003F492E" w:rsidRDefault="006E04A4">
      <w:pPr>
        <w:pStyle w:val="Blankrad"/>
      </w:pPr>
      <w:r w:rsidRPr="003F492E">
        <w:t>     </w:t>
      </w:r>
    </w:p>
    <w:p w:rsidR="000B6C33" w:rsidRPr="003F492E" w:rsidRDefault="000B6C33">
      <w:pPr>
        <w:pStyle w:val="Blankrad"/>
      </w:pPr>
      <w:r w:rsidRPr="003F492E">
        <w:t xml:space="preserve">     </w:t>
      </w:r>
    </w:p>
    <w:p w:rsidR="000B6C33" w:rsidRPr="003F492E" w:rsidRDefault="000B6C33">
      <w:pPr>
        <w:pStyle w:val="Blankrad"/>
      </w:pPr>
      <w:bookmarkStart w:id="1" w:name="Start"/>
      <w:bookmarkEnd w:id="1"/>
      <w:r w:rsidRPr="003F49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33" w:rsidRPr="003F4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33" w:rsidRPr="003F492E" w:rsidRDefault="000B6C33" w:rsidP="008E23A8">
            <w:pPr>
              <w:pStyle w:val="HuvudrubrikFlisteNr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HuvudrubrikEnsam"/>
            </w:pPr>
            <w:r w:rsidRPr="003F492E">
              <w:t>Utökning av antalet suppleanter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HuvudrubrikKolumn3"/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BA242D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Från 23 till 24 i civilutskottet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</w:tbl>
    <w:p w:rsidR="000B6C33" w:rsidRPr="003F492E" w:rsidRDefault="000B6C33" w:rsidP="000B6C33">
      <w:pPr>
        <w:pStyle w:val="Blankrad"/>
      </w:pPr>
      <w:r w:rsidRPr="003F492E">
        <w:t>     </w:t>
      </w:r>
    </w:p>
    <w:p w:rsidR="000B6C33" w:rsidRPr="003F492E" w:rsidRDefault="000B6C33" w:rsidP="000B6C33">
      <w:pPr>
        <w:pStyle w:val="Blankrad"/>
      </w:pPr>
      <w:r w:rsidRPr="003F49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33" w:rsidRPr="003F4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33" w:rsidRPr="003F492E" w:rsidRDefault="000B6C33" w:rsidP="008E23A8">
            <w:pPr>
              <w:pStyle w:val="HuvudrubrikFlisteNr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HuvudrubrikEnsam"/>
            </w:pPr>
            <w:bookmarkStart w:id="2" w:name="TypRubrik"/>
            <w:bookmarkEnd w:id="2"/>
            <w:r w:rsidRPr="003F492E">
              <w:t xml:space="preserve">Val av extra suppleant 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HuvudrubrikKolumn3"/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BA242D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Val av extra suppleant i civilutskottet</w:t>
            </w:r>
          </w:p>
          <w:p w:rsidR="000B6C33" w:rsidRPr="003F492E" w:rsidRDefault="000B6C33" w:rsidP="008E23A8">
            <w:r w:rsidRPr="003F492E">
              <w:t>Valberedningen föreslår Börje Vestlund (s)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</w:tbl>
    <w:p w:rsidR="000B6C33" w:rsidRPr="003F492E" w:rsidRDefault="000B6C33" w:rsidP="000B6C33">
      <w:pPr>
        <w:pStyle w:val="Blankrad"/>
      </w:pPr>
      <w:r w:rsidRPr="003F492E">
        <w:t>     </w:t>
      </w:r>
    </w:p>
    <w:p w:rsidR="000B6C33" w:rsidRPr="003F492E" w:rsidRDefault="000B6C33" w:rsidP="000B6C33">
      <w:pPr>
        <w:pStyle w:val="Blankrad"/>
      </w:pPr>
      <w:r w:rsidRPr="003F49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33" w:rsidRPr="003F4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33" w:rsidRPr="003F492E" w:rsidRDefault="000B6C33" w:rsidP="008E23A8">
            <w:pPr>
              <w:pStyle w:val="HuvudrubrikFlisteNr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HuvudrubrikEnsam"/>
            </w:pPr>
            <w:r w:rsidRPr="003F492E">
              <w:t>Aktuell debatt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HuvudrubrikKolumn3"/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Aktuell debatt om framtidens järnväg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</w:tbl>
    <w:p w:rsidR="000B6C33" w:rsidRPr="003F492E" w:rsidRDefault="000B6C33" w:rsidP="000B6C33">
      <w:pPr>
        <w:pStyle w:val="Blankrad"/>
      </w:pPr>
      <w:r w:rsidRPr="003F492E">
        <w:t>     </w:t>
      </w:r>
    </w:p>
    <w:p w:rsidR="000B6C33" w:rsidRPr="003F492E" w:rsidRDefault="000B6C33" w:rsidP="000B6C33">
      <w:pPr>
        <w:pStyle w:val="Blankrad"/>
      </w:pPr>
      <w:r w:rsidRPr="003F49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33" w:rsidRPr="003F4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33" w:rsidRPr="003F492E" w:rsidRDefault="000B6C33" w:rsidP="008E23A8">
            <w:pPr>
              <w:pStyle w:val="HuvudrubrikFlisteNr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HuvudrubrikEnsam"/>
            </w:pPr>
            <w:r w:rsidRPr="003F492E">
              <w:t>Meddelande om information från regeringen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HuvudrubrikKolumn3"/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Underrubrik"/>
            </w:pPr>
            <w:r w:rsidRPr="003F492E">
              <w:t>Torsdagen den 24 januari</w:t>
            </w:r>
            <w:r w:rsidR="00BA242D" w:rsidRPr="003F492E">
              <w:t xml:space="preserve"> kl. 15.00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BA242D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Statsrådet Cecilia Malmström (fp) informerar om regeringens förberedelser för Sveriges ordförandeskap i EU år 2009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</w:tbl>
    <w:p w:rsidR="000B6C33" w:rsidRPr="003F492E" w:rsidRDefault="000B6C33" w:rsidP="000B6C33">
      <w:pPr>
        <w:pStyle w:val="Blankrad"/>
      </w:pPr>
      <w:r w:rsidRPr="003F492E">
        <w:t>     </w:t>
      </w:r>
    </w:p>
    <w:p w:rsidR="000B6C33" w:rsidRPr="003F492E" w:rsidRDefault="000B6C33" w:rsidP="000B6C33">
      <w:pPr>
        <w:pStyle w:val="Blankrad"/>
      </w:pPr>
      <w:r w:rsidRPr="003F49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33" w:rsidRPr="003F4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33" w:rsidRPr="003F492E" w:rsidRDefault="000B6C33" w:rsidP="008E23A8">
            <w:pPr>
              <w:pStyle w:val="HuvudrubrikFlisteNr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HuvudrubrikEnsam"/>
            </w:pPr>
            <w:bookmarkStart w:id="4" w:name="Start_FördröjdaInterpellationer"/>
            <w:bookmarkEnd w:id="4"/>
            <w:r w:rsidRPr="003F492E">
              <w:t>Anmälan om fördröjda svar på interpellationer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HuvudrubrikKolumn3"/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2007/08:298 av Bodil Ceballos (mp)</w:t>
            </w:r>
          </w:p>
          <w:p w:rsidR="000B6C33" w:rsidRPr="003F492E" w:rsidRDefault="000B6C33" w:rsidP="008E23A8">
            <w:r w:rsidRPr="003F492E">
              <w:t>Anhöriginvandring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2007/08:307 av Egon Frid (v)</w:t>
            </w:r>
          </w:p>
          <w:p w:rsidR="000B6C33" w:rsidRPr="003F492E" w:rsidRDefault="000B6C33" w:rsidP="008E23A8">
            <w:r w:rsidRPr="003F492E">
              <w:t>Minskande antal lediga hyresrätter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</w:tbl>
    <w:p w:rsidR="000B6C33" w:rsidRPr="003F492E" w:rsidRDefault="000B6C33" w:rsidP="000B6C33">
      <w:pPr>
        <w:pStyle w:val="Blankrad"/>
      </w:pPr>
      <w:r w:rsidRPr="003F492E">
        <w:t>     </w:t>
      </w:r>
    </w:p>
    <w:p w:rsidR="000B6C33" w:rsidRPr="003F492E" w:rsidRDefault="000B6C33" w:rsidP="000B6C33">
      <w:pPr>
        <w:pStyle w:val="Blankrad"/>
      </w:pPr>
      <w:r w:rsidRPr="003F49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33" w:rsidRPr="003F4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33" w:rsidRPr="003F492E" w:rsidRDefault="000B6C33" w:rsidP="008E23A8">
            <w:pPr>
              <w:pStyle w:val="HuvudrubrikFlisteNr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Huvudrubrik"/>
            </w:pPr>
            <w:bookmarkStart w:id="5" w:name="Start_Ärendenfördebattochavgörande"/>
            <w:bookmarkEnd w:id="5"/>
            <w:r w:rsidRPr="003F492E">
              <w:t>Ärenden för debatt</w:t>
            </w:r>
            <w:r w:rsidRPr="003F492E">
              <w:br/>
              <w:t>avgörs onsdagen den 23 januari kl. 16.00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HuvudrubrikKolumn3"/>
            </w:pPr>
            <w:r w:rsidRPr="003F492E">
              <w:t>Reservationer</w:t>
            </w: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renderubrik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renderubrik"/>
            </w:pPr>
            <w:r w:rsidRPr="003F492E">
              <w:t>Konstitutionsutskottets betänkanden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renderubrik"/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2007/08:KU6 Granskningsbetänkande. Vissa frågor i anslutning till flodvågskatastrofen m.m.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2007/08:KU7 Justitieombudsmännens ämbetsberättelse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2007/08:KU10 Granskning av statsrådens tjänsteutövning och regeringsärendenas handläggning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  <w:r w:rsidRPr="003F492E">
              <w:rPr>
                <w:spacing w:val="-4"/>
              </w:rPr>
              <w:t>1 res. (s,v,mp)</w:t>
            </w:r>
          </w:p>
        </w:tc>
      </w:tr>
    </w:tbl>
    <w:p w:rsidR="000B6C33" w:rsidRPr="003F492E" w:rsidRDefault="000B6C33" w:rsidP="000B6C33">
      <w:pPr>
        <w:pStyle w:val="Blankrad"/>
      </w:pPr>
      <w:r w:rsidRPr="003F492E">
        <w:t>     </w:t>
      </w:r>
    </w:p>
    <w:p w:rsidR="000B6C33" w:rsidRPr="003F492E" w:rsidRDefault="000B6C33" w:rsidP="000B6C33">
      <w:pPr>
        <w:pStyle w:val="Blankrad"/>
      </w:pPr>
      <w:r w:rsidRPr="003F49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33" w:rsidRPr="003F4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33" w:rsidRPr="003F492E" w:rsidRDefault="000B6C33" w:rsidP="008E23A8">
            <w:pPr>
              <w:pStyle w:val="HuvudrubrikFlisteNr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Huvudrubrik"/>
            </w:pPr>
            <w:bookmarkStart w:id="6" w:name="Start_Interpellationer"/>
            <w:bookmarkEnd w:id="6"/>
            <w:r w:rsidRPr="003F492E">
              <w:t>Svar på interpellationer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HuvudrubrikKolumn3"/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Besvaradav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Besvaradav"/>
            </w:pPr>
            <w:r w:rsidRPr="003F492E">
              <w:t>Utbildningsminister Jan Björklund (fp)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Besvaradav"/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2007/08:260 av Monica Green (s)</w:t>
            </w:r>
          </w:p>
          <w:p w:rsidR="000B6C33" w:rsidRPr="003F492E" w:rsidRDefault="000B6C33" w:rsidP="008E23A8">
            <w:r w:rsidRPr="003F492E">
              <w:t>Barnkonventionen i förskolan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2007/08:261 av Marie Granlund (s)</w:t>
            </w:r>
          </w:p>
          <w:p w:rsidR="000B6C33" w:rsidRPr="003F492E" w:rsidRDefault="000B6C33" w:rsidP="008E23A8">
            <w:r w:rsidRPr="003F492E">
              <w:t>Avknoppningar av skolor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2007/08:281 av Mikael Damberg (s)</w:t>
            </w:r>
          </w:p>
          <w:p w:rsidR="000B6C33" w:rsidRPr="003F492E" w:rsidRDefault="000B6C33" w:rsidP="008E23A8">
            <w:r w:rsidRPr="003F492E">
              <w:t>Kommunens ansvar för en förskola med kvalitet</w:t>
            </w:r>
            <w:r w:rsidR="00E973A9" w:rsidRPr="003F492E">
              <w:br/>
              <w:t>Peter Hultqvist (s) tar svaret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Besvaradav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Besvaradav"/>
            </w:pPr>
            <w:r w:rsidRPr="003F492E">
              <w:t>Försvarsminister Sten Tolgfors (m)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Besvaradav"/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2007/08:262 av Bodil Ceballos (mp)</w:t>
            </w:r>
          </w:p>
          <w:p w:rsidR="000B6C33" w:rsidRPr="003F492E" w:rsidRDefault="000B6C33" w:rsidP="008E23A8">
            <w:r w:rsidRPr="003F492E">
              <w:t>Bristande avfallshantering i FN-regi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0B6C33" w:rsidRPr="003F492E" w:rsidRDefault="000B6C33" w:rsidP="008E23A8">
            <w:r w:rsidRPr="003F492E">
              <w:t>2007/08:273 av Kerstin Lundgren (c)</w:t>
            </w:r>
          </w:p>
          <w:p w:rsidR="000B6C33" w:rsidRPr="003F492E" w:rsidRDefault="000B6C33" w:rsidP="008E23A8">
            <w:r w:rsidRPr="003F492E">
              <w:t>FN:s resolution 1325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</w:tbl>
    <w:p w:rsidR="00397ECA" w:rsidRPr="003F492E" w:rsidRDefault="008E23A8">
      <w:pPr>
        <w:pStyle w:val="Blankrad"/>
      </w:pPr>
      <w:r w:rsidRPr="003F492E">
        <w:t>    </w:t>
      </w:r>
    </w:p>
    <w:p w:rsidR="000B6C33" w:rsidRPr="003F492E" w:rsidRDefault="008E23A8">
      <w:pPr>
        <w:pStyle w:val="Blankrad"/>
      </w:pPr>
      <w:r w:rsidRPr="003F492E">
        <w:t xml:space="preserve"> </w:t>
      </w:r>
    </w:p>
    <w:p w:rsidR="000B6C33" w:rsidRPr="003F492E" w:rsidRDefault="000B6C33">
      <w:pPr>
        <w:pStyle w:val="Blankrad"/>
      </w:pPr>
      <w:r w:rsidRPr="003F49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6C33" w:rsidRPr="003F4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6C33" w:rsidRPr="003F492E" w:rsidRDefault="000B6C33" w:rsidP="008E23A8">
            <w:pPr>
              <w:pStyle w:val="HuvudrubrikFlisteNr"/>
            </w:pPr>
          </w:p>
        </w:tc>
        <w:tc>
          <w:tcPr>
            <w:tcW w:w="6237" w:type="dxa"/>
          </w:tcPr>
          <w:p w:rsidR="000B6C33" w:rsidRPr="003F492E" w:rsidRDefault="000B6C33" w:rsidP="008E23A8">
            <w:pPr>
              <w:pStyle w:val="HuvudrubrikEnsam"/>
            </w:pPr>
            <w:r w:rsidRPr="003F492E">
              <w:t>Frågestund kl. 14.00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pStyle w:val="HuvudrubrikKolumn3"/>
            </w:pPr>
          </w:p>
        </w:tc>
      </w:tr>
      <w:tr w:rsidR="000B6C33" w:rsidRPr="003F4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6C33" w:rsidRPr="003F492E" w:rsidRDefault="000B6C33" w:rsidP="008E23A8">
            <w:pPr>
              <w:pStyle w:val="FlistaNrText"/>
            </w:pPr>
          </w:p>
        </w:tc>
        <w:tc>
          <w:tcPr>
            <w:tcW w:w="6237" w:type="dxa"/>
          </w:tcPr>
          <w:p w:rsidR="00B13B2F" w:rsidRPr="003F492E" w:rsidRDefault="00B13B2F" w:rsidP="008E23A8">
            <w:r w:rsidRPr="003F492E">
              <w:t>Frågor besvaras av:</w:t>
            </w:r>
          </w:p>
          <w:p w:rsidR="00B13B2F" w:rsidRPr="003F492E" w:rsidRDefault="00B13B2F" w:rsidP="008E23A8">
            <w:r w:rsidRPr="003F492E">
              <w:t>Utbildningsminister Jan Björklund (fp)</w:t>
            </w:r>
          </w:p>
          <w:p w:rsidR="00B13B2F" w:rsidRPr="003F492E" w:rsidRDefault="00B13B2F" w:rsidP="008E23A8">
            <w:r w:rsidRPr="003F492E">
              <w:t>Statsrådet Cristina Husmark Pehrsson (m)</w:t>
            </w:r>
          </w:p>
          <w:p w:rsidR="00B13B2F" w:rsidRPr="003F492E" w:rsidRDefault="00B13B2F" w:rsidP="008E23A8">
            <w:r w:rsidRPr="003F492E">
              <w:t>Jordbruksminister Eskil Erlandsson (c)</w:t>
            </w:r>
          </w:p>
          <w:p w:rsidR="00B13B2F" w:rsidRPr="003F492E" w:rsidRDefault="00B13B2F" w:rsidP="008E23A8">
            <w:r w:rsidRPr="003F492E">
              <w:t>Integrations- och jämställdhetsminister Nyamko Sabuni (fp)</w:t>
            </w:r>
          </w:p>
          <w:p w:rsidR="00B13B2F" w:rsidRPr="003F492E" w:rsidRDefault="00B13B2F" w:rsidP="008E23A8">
            <w:r w:rsidRPr="003F492E">
              <w:t>Kulturminister Lena Adelsohn Liljeroth (m)</w:t>
            </w:r>
          </w:p>
        </w:tc>
        <w:tc>
          <w:tcPr>
            <w:tcW w:w="2481" w:type="dxa"/>
          </w:tcPr>
          <w:p w:rsidR="000B6C33" w:rsidRPr="003F492E" w:rsidRDefault="000B6C33" w:rsidP="008E23A8">
            <w:pPr>
              <w:rPr>
                <w:spacing w:val="-4"/>
              </w:rPr>
            </w:pPr>
          </w:p>
        </w:tc>
      </w:tr>
    </w:tbl>
    <w:p w:rsidR="000B6C33" w:rsidRPr="003F492E" w:rsidRDefault="000B6C33" w:rsidP="000B6C33">
      <w:pPr>
        <w:pStyle w:val="Blankrad"/>
      </w:pPr>
      <w:r w:rsidRPr="003F492E">
        <w:t>     </w:t>
      </w:r>
    </w:p>
    <w:p w:rsidR="000B6C33" w:rsidRPr="003F492E" w:rsidRDefault="000B6C33" w:rsidP="000B6C33">
      <w:pPr>
        <w:pStyle w:val="Blankrad"/>
      </w:pPr>
      <w:r w:rsidRPr="003F492E">
        <w:t xml:space="preserve">     </w:t>
      </w:r>
    </w:p>
    <w:p w:rsidR="006E04A4" w:rsidRPr="003F492E" w:rsidRDefault="006E04A4">
      <w:pPr>
        <w:pStyle w:val="Blankrad"/>
      </w:pPr>
      <w:r w:rsidRPr="003F492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F4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F492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F492E" w:rsidRDefault="006E04A4">
            <w:pPr>
              <w:pStyle w:val="StreckMitten"/>
            </w:pPr>
            <w:r w:rsidRPr="003F492E">
              <w:tab/>
            </w:r>
            <w:r w:rsidRPr="003F492E">
              <w:tab/>
            </w:r>
          </w:p>
        </w:tc>
      </w:tr>
    </w:tbl>
    <w:p w:rsidR="006E04A4" w:rsidRPr="003F492E" w:rsidRDefault="006E04A4"/>
    <w:sectPr w:rsidR="006E04A4" w:rsidRPr="003F49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CFF" w:rsidRPr="003F492E" w:rsidRDefault="00A83CFF">
      <w:r w:rsidRPr="003F492E">
        <w:separator/>
      </w:r>
    </w:p>
  </w:endnote>
  <w:endnote w:type="continuationSeparator" w:id="0">
    <w:p w:rsidR="00A83CFF" w:rsidRPr="003F492E" w:rsidRDefault="00A83CFF">
      <w:r w:rsidRPr="003F49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ECA" w:rsidRPr="003F492E" w:rsidRDefault="00397ECA">
    <w:pPr>
      <w:pStyle w:val="Sidhuvud"/>
      <w:jc w:val="center"/>
    </w:pPr>
    <w:r w:rsidRPr="003F492E">
      <w:fldChar w:fldCharType="begin" w:fldLock="1"/>
    </w:r>
    <w:r w:rsidRPr="003F492E">
      <w:instrText xml:space="preserve"> PAGE </w:instrText>
    </w:r>
    <w:r w:rsidRPr="003F492E">
      <w:fldChar w:fldCharType="separate"/>
    </w:r>
    <w:r w:rsidR="008E23A8" w:rsidRPr="003F492E">
      <w:t>2</w:t>
    </w:r>
    <w:r w:rsidRPr="003F492E">
      <w:fldChar w:fldCharType="end"/>
    </w:r>
    <w:r w:rsidRPr="003F492E">
      <w:t>(</w:t>
    </w:r>
    <w:r w:rsidRPr="003F492E">
      <w:fldChar w:fldCharType="begin" w:fldLock="1"/>
    </w:r>
    <w:r w:rsidRPr="003F492E">
      <w:instrText xml:space="preserve"> NUMPAGES </w:instrText>
    </w:r>
    <w:r w:rsidRPr="003F492E">
      <w:fldChar w:fldCharType="separate"/>
    </w:r>
    <w:r w:rsidR="008E23A8" w:rsidRPr="003F492E">
      <w:t>2</w:t>
    </w:r>
    <w:r w:rsidRPr="003F492E">
      <w:fldChar w:fldCharType="end"/>
    </w:r>
    <w:r w:rsidRPr="003F492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ECA" w:rsidRPr="003F492E" w:rsidRDefault="00397ECA">
    <w:pPr>
      <w:pStyle w:val="Sidhuvud"/>
      <w:jc w:val="center"/>
    </w:pPr>
    <w:r w:rsidRPr="003F492E">
      <w:fldChar w:fldCharType="begin" w:fldLock="1"/>
    </w:r>
    <w:r w:rsidRPr="003F492E">
      <w:instrText xml:space="preserve"> PAGE </w:instrText>
    </w:r>
    <w:r w:rsidRPr="003F492E">
      <w:fldChar w:fldCharType="separate"/>
    </w:r>
    <w:r w:rsidR="008E23A8" w:rsidRPr="003F492E">
      <w:t>1</w:t>
    </w:r>
    <w:r w:rsidRPr="003F492E">
      <w:fldChar w:fldCharType="end"/>
    </w:r>
    <w:r w:rsidRPr="003F492E">
      <w:t>(</w:t>
    </w:r>
    <w:r w:rsidRPr="003F492E">
      <w:fldChar w:fldCharType="begin" w:fldLock="1"/>
    </w:r>
    <w:r w:rsidRPr="003F492E">
      <w:instrText xml:space="preserve"> NUMPAGES </w:instrText>
    </w:r>
    <w:r w:rsidRPr="003F492E">
      <w:fldChar w:fldCharType="separate"/>
    </w:r>
    <w:r w:rsidR="008E23A8" w:rsidRPr="003F492E">
      <w:t>2</w:t>
    </w:r>
    <w:r w:rsidRPr="003F492E">
      <w:fldChar w:fldCharType="end"/>
    </w:r>
    <w:r w:rsidRPr="003F492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CFF" w:rsidRPr="003F492E" w:rsidRDefault="00A83CFF">
      <w:r w:rsidRPr="003F492E">
        <w:separator/>
      </w:r>
    </w:p>
  </w:footnote>
  <w:footnote w:type="continuationSeparator" w:id="0">
    <w:p w:rsidR="00A83CFF" w:rsidRPr="003F492E" w:rsidRDefault="00A83CFF">
      <w:r w:rsidRPr="003F49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ECA" w:rsidRPr="003F492E" w:rsidRDefault="00397ECA">
    <w:pPr>
      <w:pStyle w:val="Sidhuvud"/>
      <w:tabs>
        <w:tab w:val="clear" w:pos="4536"/>
      </w:tabs>
    </w:pPr>
    <w:r w:rsidRPr="003F492E">
      <w:fldChar w:fldCharType="begin" w:fldLock="1"/>
    </w:r>
    <w:r w:rsidRPr="003F492E">
      <w:instrText xml:space="preserve"> DOCPROPERTY "DocumentDate" </w:instrText>
    </w:r>
    <w:r w:rsidRPr="003F492E">
      <w:fldChar w:fldCharType="separate"/>
    </w:r>
    <w:r w:rsidR="008E23A8" w:rsidRPr="003F492E">
      <w:t>Torsdagen den 17 januari 2008</w:t>
    </w:r>
    <w:r w:rsidRPr="003F492E">
      <w:fldChar w:fldCharType="end"/>
    </w:r>
    <w:r w:rsidRPr="003F492E">
      <w:tab/>
    </w:r>
  </w:p>
  <w:p w:rsidR="00397ECA" w:rsidRPr="003F492E" w:rsidRDefault="00397EC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F492E">
      <w:rPr>
        <w:sz w:val="12"/>
      </w:rPr>
      <w:tab/>
    </w:r>
  </w:p>
  <w:p w:rsidR="00397ECA" w:rsidRPr="003F492E" w:rsidRDefault="00397E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ECA" w:rsidRPr="003F492E" w:rsidRDefault="003F49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F49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7ECA" w:rsidRPr="003F492E" w:rsidRDefault="00397ECA">
    <w:pPr>
      <w:pStyle w:val="Dokumentrubrik"/>
      <w:spacing w:after="360"/>
    </w:pPr>
    <w:r w:rsidRPr="003F492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86769628">
    <w:abstractNumId w:val="5"/>
  </w:num>
  <w:num w:numId="2" w16cid:durableId="646394883">
    <w:abstractNumId w:val="2"/>
  </w:num>
  <w:num w:numId="3" w16cid:durableId="461116680">
    <w:abstractNumId w:val="4"/>
  </w:num>
  <w:num w:numId="4" w16cid:durableId="78715884">
    <w:abstractNumId w:val="1"/>
  </w:num>
  <w:num w:numId="5" w16cid:durableId="1528834603">
    <w:abstractNumId w:val="0"/>
  </w:num>
  <w:num w:numId="6" w16cid:durableId="2107143313">
    <w:abstractNumId w:val="3"/>
  </w:num>
  <w:num w:numId="7" w16cid:durableId="682510981">
    <w:abstractNumId w:val="3"/>
  </w:num>
  <w:num w:numId="8" w16cid:durableId="289701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7ECA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B6C33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97ECA"/>
    <w:rsid w:val="003B796F"/>
    <w:rsid w:val="003C5072"/>
    <w:rsid w:val="003C7487"/>
    <w:rsid w:val="003C7EDD"/>
    <w:rsid w:val="003D0E9A"/>
    <w:rsid w:val="003E1861"/>
    <w:rsid w:val="003F43D8"/>
    <w:rsid w:val="003F492E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23A8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3CFF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3B2F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242D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4138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3A9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32CCF-3790-4015-A5BC-354CD391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275</Words>
  <Characters>1849</Characters>
  <Application>Microsoft Office Word</Application>
  <DocSecurity>4</DocSecurity>
  <Lines>168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2007/08:53</vt:lpstr>
      <vt:lpstr>Torsdagen den 17 januari 2008</vt:lpstr>
    </vt:vector>
  </TitlesOfParts>
  <Company>Riksdagen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2008-01-16T16:31:00Z</cp:lastPrinted>
  <dcterms:created xsi:type="dcterms:W3CDTF">2025-12-17T12:33:00Z</dcterms:created>
  <dcterms:modified xsi:type="dcterms:W3CDTF">2025-12-17T12:33:00Z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januari 2008</vt:lpwstr>
  </property>
  <property fmtid="{D5CDD505-2E9C-101B-9397-08002B2CF9AE}" pid="3" name="DocumentNumber">
    <vt:lpwstr>53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2008-01-17</vt:lpwstr>
  </property>
</Properties>
</file>