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AF549E23FF40AE8802E7E621365E52"/>
        </w:placeholder>
        <w:text/>
      </w:sdtPr>
      <w:sdtEndPr/>
      <w:sdtContent>
        <w:p w:rsidRPr="009B062B" w:rsidR="00AF30DD" w:rsidP="00DA28CE" w:rsidRDefault="00AF30DD" w14:paraId="1E840B37" w14:textId="77777777">
          <w:pPr>
            <w:pStyle w:val="Rubrik1"/>
            <w:spacing w:after="300"/>
          </w:pPr>
          <w:r w:rsidRPr="009B062B">
            <w:t>Förslag till riksdagsbeslut</w:t>
          </w:r>
        </w:p>
      </w:sdtContent>
    </w:sdt>
    <w:sdt>
      <w:sdtPr>
        <w:alias w:val="Yrkande 1"/>
        <w:tag w:val="9a3dce9a-c709-4e1e-9323-32f2687d1da6"/>
        <w:id w:val="1767109815"/>
        <w:lock w:val="sdtLocked"/>
      </w:sdtPr>
      <w:sdtEndPr/>
      <w:sdtContent>
        <w:p w:rsidR="00940923" w:rsidRDefault="009554D2" w14:paraId="1E840B38" w14:textId="2AB9A4D8">
          <w:pPr>
            <w:pStyle w:val="Frslagstext"/>
            <w:numPr>
              <w:ilvl w:val="0"/>
              <w:numId w:val="0"/>
            </w:numPr>
          </w:pPr>
          <w:r>
            <w:t>Riksdagen ställer sig bakom det som anförs i motionen om att Sveriges biståndspolitik ska ha fokus på humanitära insatser, demokratiarbete och ekonomisk utveckling samt ställa krav på arbete för demokrati och mänskliga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1D8424E91946EBBFC121981EE8A9FB"/>
        </w:placeholder>
        <w:text/>
      </w:sdtPr>
      <w:sdtEndPr/>
      <w:sdtContent>
        <w:p w:rsidRPr="009B062B" w:rsidR="006D79C9" w:rsidP="00333E95" w:rsidRDefault="006D79C9" w14:paraId="1E840B39" w14:textId="77777777">
          <w:pPr>
            <w:pStyle w:val="Rubrik1"/>
          </w:pPr>
          <w:r>
            <w:t>Motivering</w:t>
          </w:r>
        </w:p>
      </w:sdtContent>
    </w:sdt>
    <w:p w:rsidR="00F43B45" w:rsidP="00F43B45" w:rsidRDefault="00F43B45" w14:paraId="1E840B3A" w14:textId="006190ED">
      <w:pPr>
        <w:pStyle w:val="Normalutanindragellerluft"/>
      </w:pPr>
      <w:r>
        <w:t xml:space="preserve">Sveriges biståndspolitik bär en historia med stora stöd till diverse totalitära regimer och diktaturer. Exempelvis var Sverige </w:t>
      </w:r>
      <w:r w:rsidR="00D41BF7">
        <w:t xml:space="preserve">en </w:t>
      </w:r>
      <w:r>
        <w:t xml:space="preserve">stor biståndsgivare till Mugabes Zimbabwe som begick </w:t>
      </w:r>
      <w:r w:rsidRPr="00A5310A">
        <w:t>folkmord</w:t>
      </w:r>
      <w:r>
        <w:t xml:space="preserve"> på sin egen befolkning. I</w:t>
      </w:r>
      <w:r w:rsidR="00D41BF7">
        <w:t xml:space="preserve"> </w:t>
      </w:r>
      <w:r>
        <w:t xml:space="preserve">dag ger Sverige bistånd till högst tveksamma </w:t>
      </w:r>
      <w:r w:rsidRPr="00A5310A">
        <w:t>diktaturer</w:t>
      </w:r>
      <w:r>
        <w:t xml:space="preserve"> och </w:t>
      </w:r>
      <w:r w:rsidRPr="00A5310A">
        <w:t>icke-demokratier</w:t>
      </w:r>
      <w:r>
        <w:t xml:space="preserve"> som Nordkorea, </w:t>
      </w:r>
      <w:r w:rsidRPr="00A5310A">
        <w:t>Kina</w:t>
      </w:r>
      <w:r>
        <w:t xml:space="preserve"> och Palestina med flera. Det är inte svårt att se orimligheten i att svenska skattepengar går till att upprätthålla förtryck mot biståndsmottagarnas befolkning och kränkningar av mänskliga rättigheter.</w:t>
      </w:r>
    </w:p>
    <w:p w:rsidRPr="00F43B45" w:rsidR="00F43B45" w:rsidP="00F43B45" w:rsidRDefault="00F43B45" w14:paraId="1E840B3B" w14:textId="39909C8C">
      <w:r w:rsidRPr="00F43B45">
        <w:t>Den förra och moderatledda regeringen såg till att skärpa biståndspolitiken under åren 2006</w:t>
      </w:r>
      <w:r w:rsidR="00D41BF7">
        <w:t>–</w:t>
      </w:r>
      <w:r w:rsidRPr="00F43B45">
        <w:t>2014 och ställde höga krav på såväl biståndsmyndigheten Sida som mot</w:t>
      </w:r>
      <w:r w:rsidR="009C2025">
        <w:softHyphen/>
      </w:r>
      <w:r w:rsidRPr="00F43B45">
        <w:t xml:space="preserve">tagarländerna. Sverige borde dock gå vidare med ytterligare skärpningar och sänka nivån på biståndet. Genom att prioritera biståndet till länder i verkligt behov av det kan vi göra viktiga riktade insatser som humanitärt stöd och hjälp med demokratiutveckling. Detta vid sidan av strävan </w:t>
      </w:r>
      <w:r w:rsidR="00D41BF7">
        <w:t>efter</w:t>
      </w:r>
      <w:r w:rsidRPr="00F43B45">
        <w:t xml:space="preserve"> mer frihandel, klimatinvesteringar och fredsbevarande insatser för att stärka ländernas egna ekonomier</w:t>
      </w:r>
      <w:r w:rsidR="00D41BF7">
        <w:t xml:space="preserve"> och</w:t>
      </w:r>
      <w:r w:rsidRPr="00F43B45">
        <w:t xml:space="preserve"> konkurrenskraft och för att verka för fred och säkerhet.</w:t>
      </w:r>
    </w:p>
    <w:p w:rsidRPr="00F43B45" w:rsidR="00F43B45" w:rsidP="00F43B45" w:rsidRDefault="00F43B45" w14:paraId="1E840B3C" w14:textId="77777777">
      <w:r w:rsidRPr="00F43B45">
        <w:t>Angående biståndet till Palestina bör palestinierna inom uppsatta tidsgränser leva upp till de krav som ställs om en demokratisk utveckling, annars bör signalen vara en successiv minskning av det svenska biståndet till Palestina</w:t>
      </w:r>
      <w:r w:rsidR="00CD1C73">
        <w:t>.</w:t>
      </w:r>
    </w:p>
    <w:p w:rsidR="009C2025" w:rsidRDefault="009C2025" w14:paraId="55C862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CF3226" w:rsidRDefault="00F43B45" w14:paraId="1E840B3E" w14:textId="7BD281BE">
      <w:bookmarkStart w:name="_GoBack" w:id="1"/>
      <w:bookmarkEnd w:id="1"/>
      <w:r w:rsidRPr="00F43B45">
        <w:lastRenderedPageBreak/>
        <w:t>Svensk biståndspolitik har länge varit enögd och naiv och dessutom ibland rentav oetisk och kontraproduktiv samtidigt som den kostat stora mängder skattepengar. Sverige behöver en ny biståndspolitik.</w:t>
      </w:r>
    </w:p>
    <w:sdt>
      <w:sdtPr>
        <w:rPr>
          <w:i/>
          <w:noProof/>
        </w:rPr>
        <w:alias w:val="CC_Underskrifter"/>
        <w:tag w:val="CC_Underskrifter"/>
        <w:id w:val="583496634"/>
        <w:lock w:val="sdtContentLocked"/>
        <w:placeholder>
          <w:docPart w:val="5E4153BCD2AC4D87AA069D531384A560"/>
        </w:placeholder>
      </w:sdtPr>
      <w:sdtEndPr>
        <w:rPr>
          <w:i w:val="0"/>
          <w:noProof w:val="0"/>
        </w:rPr>
      </w:sdtEndPr>
      <w:sdtContent>
        <w:p w:rsidR="00E677D6" w:rsidP="00E677D6" w:rsidRDefault="00E677D6" w14:paraId="1E840B3F" w14:textId="77777777"/>
        <w:p w:rsidRPr="008E0FE2" w:rsidR="004801AC" w:rsidP="00E677D6" w:rsidRDefault="009C2025" w14:paraId="1E840B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816399" w:rsidRDefault="00816399" w14:paraId="1E840B44" w14:textId="77777777"/>
    <w:sectPr w:rsidR="008163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40B46" w14:textId="77777777" w:rsidR="00A652F4" w:rsidRDefault="00A652F4" w:rsidP="000C1CAD">
      <w:pPr>
        <w:spacing w:line="240" w:lineRule="auto"/>
      </w:pPr>
      <w:r>
        <w:separator/>
      </w:r>
    </w:p>
  </w:endnote>
  <w:endnote w:type="continuationSeparator" w:id="0">
    <w:p w14:paraId="1E840B47" w14:textId="77777777" w:rsidR="00A652F4" w:rsidRDefault="00A652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0B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0B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77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0B55" w14:textId="77777777" w:rsidR="00262EA3" w:rsidRPr="00E677D6" w:rsidRDefault="00262EA3" w:rsidP="00E67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0B44" w14:textId="77777777" w:rsidR="00A652F4" w:rsidRDefault="00A652F4" w:rsidP="000C1CAD">
      <w:pPr>
        <w:spacing w:line="240" w:lineRule="auto"/>
      </w:pPr>
      <w:r>
        <w:separator/>
      </w:r>
    </w:p>
  </w:footnote>
  <w:footnote w:type="continuationSeparator" w:id="0">
    <w:p w14:paraId="1E840B45" w14:textId="77777777" w:rsidR="00A652F4" w:rsidRDefault="00A652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840B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40B57" wp14:anchorId="1E840B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2025" w14:paraId="1E840B5A" w14:textId="77777777">
                          <w:pPr>
                            <w:jc w:val="right"/>
                          </w:pPr>
                          <w:sdt>
                            <w:sdtPr>
                              <w:alias w:val="CC_Noformat_Partikod"/>
                              <w:tag w:val="CC_Noformat_Partikod"/>
                              <w:id w:val="-53464382"/>
                              <w:placeholder>
                                <w:docPart w:val="235FFDFA7E534A1E853FA1A04E648CAD"/>
                              </w:placeholder>
                              <w:text/>
                            </w:sdtPr>
                            <w:sdtEndPr/>
                            <w:sdtContent>
                              <w:r w:rsidR="00F43B45">
                                <w:t>M</w:t>
                              </w:r>
                            </w:sdtContent>
                          </w:sdt>
                          <w:sdt>
                            <w:sdtPr>
                              <w:alias w:val="CC_Noformat_Partinummer"/>
                              <w:tag w:val="CC_Noformat_Partinummer"/>
                              <w:id w:val="-1709555926"/>
                              <w:placeholder>
                                <w:docPart w:val="178130CA534E444B94E0B6FA01F8B352"/>
                              </w:placeholder>
                              <w:text/>
                            </w:sdtPr>
                            <w:sdtEndPr/>
                            <w:sdtContent>
                              <w:r w:rsidR="00F43B45">
                                <w:t>1041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40B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2025" w14:paraId="1E840B5A" w14:textId="77777777">
                    <w:pPr>
                      <w:jc w:val="right"/>
                    </w:pPr>
                    <w:sdt>
                      <w:sdtPr>
                        <w:alias w:val="CC_Noformat_Partikod"/>
                        <w:tag w:val="CC_Noformat_Partikod"/>
                        <w:id w:val="-53464382"/>
                        <w:placeholder>
                          <w:docPart w:val="235FFDFA7E534A1E853FA1A04E648CAD"/>
                        </w:placeholder>
                        <w:text/>
                      </w:sdtPr>
                      <w:sdtEndPr/>
                      <w:sdtContent>
                        <w:r w:rsidR="00F43B45">
                          <w:t>M</w:t>
                        </w:r>
                      </w:sdtContent>
                    </w:sdt>
                    <w:sdt>
                      <w:sdtPr>
                        <w:alias w:val="CC_Noformat_Partinummer"/>
                        <w:tag w:val="CC_Noformat_Partinummer"/>
                        <w:id w:val="-1709555926"/>
                        <w:placeholder>
                          <w:docPart w:val="178130CA534E444B94E0B6FA01F8B352"/>
                        </w:placeholder>
                        <w:text/>
                      </w:sdtPr>
                      <w:sdtEndPr/>
                      <w:sdtContent>
                        <w:r w:rsidR="00F43B45">
                          <w:t>1041</w:t>
                        </w:r>
                      </w:sdtContent>
                    </w:sdt>
                  </w:p>
                </w:txbxContent>
              </v:textbox>
              <w10:wrap anchorx="page"/>
            </v:shape>
          </w:pict>
        </mc:Fallback>
      </mc:AlternateContent>
    </w:r>
  </w:p>
  <w:p w:rsidRPr="00293C4F" w:rsidR="00262EA3" w:rsidP="00776B74" w:rsidRDefault="00262EA3" w14:paraId="1E840B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840B4A" w14:textId="77777777">
    <w:pPr>
      <w:jc w:val="right"/>
    </w:pPr>
  </w:p>
  <w:p w:rsidR="00262EA3" w:rsidP="00776B74" w:rsidRDefault="00262EA3" w14:paraId="1E840B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2025" w14:paraId="1E840B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840B59" wp14:anchorId="1E840B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2025" w14:paraId="1E840B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43B45">
          <w:t>M</w:t>
        </w:r>
      </w:sdtContent>
    </w:sdt>
    <w:sdt>
      <w:sdtPr>
        <w:alias w:val="CC_Noformat_Partinummer"/>
        <w:tag w:val="CC_Noformat_Partinummer"/>
        <w:id w:val="-2014525982"/>
        <w:lock w:val="contentLocked"/>
        <w:text/>
      </w:sdtPr>
      <w:sdtEndPr/>
      <w:sdtContent>
        <w:r w:rsidR="00F43B45">
          <w:t>1041</w:t>
        </w:r>
      </w:sdtContent>
    </w:sdt>
  </w:p>
  <w:p w:rsidRPr="008227B3" w:rsidR="00262EA3" w:rsidP="008227B3" w:rsidRDefault="009C2025" w14:paraId="1E840B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2025" w14:paraId="1E840B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:1169</w:t>
        </w:r>
      </w:sdtContent>
    </w:sdt>
  </w:p>
  <w:p w:rsidR="00262EA3" w:rsidP="00E03A3D" w:rsidRDefault="009C2025" w14:paraId="1E840B52"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F43B45" w14:paraId="1E840B53" w14:textId="77777777">
        <w:pPr>
          <w:pStyle w:val="FSHRub2"/>
        </w:pPr>
        <w:r>
          <w:t>En skärpt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E840B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43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75"/>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9E"/>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24C"/>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57"/>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68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9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A48"/>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923"/>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4D2"/>
    <w:rsid w:val="00955C5A"/>
    <w:rsid w:val="00955EC2"/>
    <w:rsid w:val="009564E1"/>
    <w:rsid w:val="009566C8"/>
    <w:rsid w:val="009573B3"/>
    <w:rsid w:val="00957742"/>
    <w:rsid w:val="00960036"/>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025"/>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10A"/>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F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C73"/>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226"/>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F7"/>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7D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B4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40B36"/>
  <w15:chartTrackingRefBased/>
  <w15:docId w15:val="{AF31FC87-29C4-4E89-9A13-0793D6AC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AF549E23FF40AE8802E7E621365E52"/>
        <w:category>
          <w:name w:val="Allmänt"/>
          <w:gallery w:val="placeholder"/>
        </w:category>
        <w:types>
          <w:type w:val="bbPlcHdr"/>
        </w:types>
        <w:behaviors>
          <w:behavior w:val="content"/>
        </w:behaviors>
        <w:guid w:val="{6CD678B6-83CE-489D-BDB2-F7034D1E1B17}"/>
      </w:docPartPr>
      <w:docPartBody>
        <w:p w:rsidR="007544A5" w:rsidRDefault="009C1475">
          <w:pPr>
            <w:pStyle w:val="50AF549E23FF40AE8802E7E621365E52"/>
          </w:pPr>
          <w:r w:rsidRPr="005A0A93">
            <w:rPr>
              <w:rStyle w:val="Platshllartext"/>
            </w:rPr>
            <w:t>Förslag till riksdagsbeslut</w:t>
          </w:r>
        </w:p>
      </w:docPartBody>
    </w:docPart>
    <w:docPart>
      <w:docPartPr>
        <w:name w:val="E81D8424E91946EBBFC121981EE8A9FB"/>
        <w:category>
          <w:name w:val="Allmänt"/>
          <w:gallery w:val="placeholder"/>
        </w:category>
        <w:types>
          <w:type w:val="bbPlcHdr"/>
        </w:types>
        <w:behaviors>
          <w:behavior w:val="content"/>
        </w:behaviors>
        <w:guid w:val="{4C984169-AEED-4DF2-8324-E6921F92437D}"/>
      </w:docPartPr>
      <w:docPartBody>
        <w:p w:rsidR="007544A5" w:rsidRDefault="009C1475">
          <w:pPr>
            <w:pStyle w:val="E81D8424E91946EBBFC121981EE8A9FB"/>
          </w:pPr>
          <w:r w:rsidRPr="005A0A93">
            <w:rPr>
              <w:rStyle w:val="Platshllartext"/>
            </w:rPr>
            <w:t>Motivering</w:t>
          </w:r>
        </w:p>
      </w:docPartBody>
    </w:docPart>
    <w:docPart>
      <w:docPartPr>
        <w:name w:val="235FFDFA7E534A1E853FA1A04E648CAD"/>
        <w:category>
          <w:name w:val="Allmänt"/>
          <w:gallery w:val="placeholder"/>
        </w:category>
        <w:types>
          <w:type w:val="bbPlcHdr"/>
        </w:types>
        <w:behaviors>
          <w:behavior w:val="content"/>
        </w:behaviors>
        <w:guid w:val="{A1DEC5B8-E550-47E1-B264-2AFBD6DC710C}"/>
      </w:docPartPr>
      <w:docPartBody>
        <w:p w:rsidR="007544A5" w:rsidRDefault="009C1475">
          <w:pPr>
            <w:pStyle w:val="235FFDFA7E534A1E853FA1A04E648CAD"/>
          </w:pPr>
          <w:r>
            <w:rPr>
              <w:rStyle w:val="Platshllartext"/>
            </w:rPr>
            <w:t xml:space="preserve"> </w:t>
          </w:r>
        </w:p>
      </w:docPartBody>
    </w:docPart>
    <w:docPart>
      <w:docPartPr>
        <w:name w:val="178130CA534E444B94E0B6FA01F8B352"/>
        <w:category>
          <w:name w:val="Allmänt"/>
          <w:gallery w:val="placeholder"/>
        </w:category>
        <w:types>
          <w:type w:val="bbPlcHdr"/>
        </w:types>
        <w:behaviors>
          <w:behavior w:val="content"/>
        </w:behaviors>
        <w:guid w:val="{82C9EFF8-FBD5-494E-870E-A8D2E46C32F0}"/>
      </w:docPartPr>
      <w:docPartBody>
        <w:p w:rsidR="007544A5" w:rsidRDefault="009C1475">
          <w:pPr>
            <w:pStyle w:val="178130CA534E444B94E0B6FA01F8B352"/>
          </w:pPr>
          <w:r>
            <w:t xml:space="preserve"> </w:t>
          </w:r>
        </w:p>
      </w:docPartBody>
    </w:docPart>
    <w:docPart>
      <w:docPartPr>
        <w:name w:val="5E4153BCD2AC4D87AA069D531384A560"/>
        <w:category>
          <w:name w:val="Allmänt"/>
          <w:gallery w:val="placeholder"/>
        </w:category>
        <w:types>
          <w:type w:val="bbPlcHdr"/>
        </w:types>
        <w:behaviors>
          <w:behavior w:val="content"/>
        </w:behaviors>
        <w:guid w:val="{80A4B97E-CF0D-4985-92F7-E320C559A108}"/>
      </w:docPartPr>
      <w:docPartBody>
        <w:p w:rsidR="00652501" w:rsidRDefault="006525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A5"/>
    <w:rsid w:val="00652501"/>
    <w:rsid w:val="007544A5"/>
    <w:rsid w:val="009C1475"/>
    <w:rsid w:val="00AE3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AF549E23FF40AE8802E7E621365E52">
    <w:name w:val="50AF549E23FF40AE8802E7E621365E52"/>
  </w:style>
  <w:style w:type="paragraph" w:customStyle="1" w:styleId="3DABF23F1161437A8E311CEC175E29B0">
    <w:name w:val="3DABF23F1161437A8E311CEC175E29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5C366CD8B04A0EA14D4A2DC4FD21F9">
    <w:name w:val="0D5C366CD8B04A0EA14D4A2DC4FD21F9"/>
  </w:style>
  <w:style w:type="paragraph" w:customStyle="1" w:styleId="E81D8424E91946EBBFC121981EE8A9FB">
    <w:name w:val="E81D8424E91946EBBFC121981EE8A9FB"/>
  </w:style>
  <w:style w:type="paragraph" w:customStyle="1" w:styleId="2225F7E8CE2E44D19CEEDCD8A8B07C80">
    <w:name w:val="2225F7E8CE2E44D19CEEDCD8A8B07C80"/>
  </w:style>
  <w:style w:type="paragraph" w:customStyle="1" w:styleId="877F07F196B44F479DD12F10C6978F93">
    <w:name w:val="877F07F196B44F479DD12F10C6978F93"/>
  </w:style>
  <w:style w:type="paragraph" w:customStyle="1" w:styleId="235FFDFA7E534A1E853FA1A04E648CAD">
    <w:name w:val="235FFDFA7E534A1E853FA1A04E648CAD"/>
  </w:style>
  <w:style w:type="paragraph" w:customStyle="1" w:styleId="178130CA534E444B94E0B6FA01F8B352">
    <w:name w:val="178130CA534E444B94E0B6FA01F8B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4E218-DB55-4760-B73B-CA45234B470A}"/>
</file>

<file path=customXml/itemProps2.xml><?xml version="1.0" encoding="utf-8"?>
<ds:datastoreItem xmlns:ds="http://schemas.openxmlformats.org/officeDocument/2006/customXml" ds:itemID="{90220E11-A930-4336-80A4-29E4A88A7DD1}"/>
</file>

<file path=customXml/itemProps3.xml><?xml version="1.0" encoding="utf-8"?>
<ds:datastoreItem xmlns:ds="http://schemas.openxmlformats.org/officeDocument/2006/customXml" ds:itemID="{93EE65D2-8AF1-45A9-BE5F-5BDC1E93DBD6}"/>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1642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M1041 En skärpt biståndspolitik</vt:lpstr>
      <vt:lpstr>
      </vt:lpstr>
    </vt:vector>
  </TitlesOfParts>
  <Company>Sveriges riksdag</Company>
  <LinksUpToDate>false</LinksUpToDate>
  <CharactersWithSpaces>1901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