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B727B0" w14:textId="77777777">
      <w:pPr>
        <w:pStyle w:val="Normalutanindragellerluft"/>
      </w:pPr>
      <w:bookmarkStart w:name="_Toc106800475" w:id="0"/>
      <w:bookmarkStart w:name="_Toc106801300" w:id="1"/>
    </w:p>
    <w:p xmlns:w14="http://schemas.microsoft.com/office/word/2010/wordml" w:rsidRPr="009B062B" w:rsidR="00AF30DD" w:rsidP="00064914" w:rsidRDefault="00064914" w14:paraId="177A5352" w14:textId="77777777">
      <w:pPr>
        <w:pStyle w:val="RubrikFrslagTIllRiksdagsbeslut"/>
      </w:pPr>
      <w:sdt>
        <w:sdtPr>
          <w:alias w:val="CC_Boilerplate_4"/>
          <w:tag w:val="CC_Boilerplate_4"/>
          <w:id w:val="-1644581176"/>
          <w:lock w:val="sdtContentLocked"/>
          <w:placeholder>
            <w:docPart w:val="B65FED19161941F9AD0CF7807D812F31"/>
          </w:placeholder>
          <w:text/>
        </w:sdtPr>
        <w:sdtEndPr/>
        <w:sdtContent>
          <w:r w:rsidRPr="009B062B" w:rsidR="00AF30DD">
            <w:t>Förslag till riksdagsbeslut</w:t>
          </w:r>
        </w:sdtContent>
      </w:sdt>
      <w:bookmarkEnd w:id="0"/>
      <w:bookmarkEnd w:id="1"/>
    </w:p>
    <w:sdt>
      <w:sdtPr>
        <w:tag w:val="ebb758f9-02a1-4c4a-94f8-33f072993c5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till riksdagen med förslag gällande samordnade registerkontroller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BC78C948F8475A82FD5F3F13C34717"/>
        </w:placeholder>
        <w:text/>
      </w:sdtPr>
      <w:sdtEndPr/>
      <w:sdtContent>
        <w:p xmlns:w14="http://schemas.microsoft.com/office/word/2010/wordml" w:rsidRPr="009B062B" w:rsidR="006D79C9" w:rsidP="00333E95" w:rsidRDefault="006D79C9" w14:paraId="56B73798" w14:textId="77777777">
          <w:pPr>
            <w:pStyle w:val="Rubrik1"/>
          </w:pPr>
          <w:r>
            <w:t>Motivering</w:t>
          </w:r>
        </w:p>
      </w:sdtContent>
    </w:sdt>
    <w:bookmarkEnd w:displacedByCustomXml="prev" w:id="3"/>
    <w:bookmarkEnd w:displacedByCustomXml="prev" w:id="4"/>
    <w:p xmlns:w14="http://schemas.microsoft.com/office/word/2010/wordml" w:rsidR="00F43B13" w:rsidP="00F43B13" w:rsidRDefault="00F43B13" w14:paraId="5E860349" w14:textId="77777777">
      <w:pPr>
        <w:pStyle w:val="Normalutanindragellerluft"/>
      </w:pPr>
      <w:r>
        <w:t xml:space="preserve">Varje år används skattebetalarnas pengar i en ständigt ökande offentlig upphandling. Den uppgår idag till närmare 900 miljarder om året. En del av de som tilldelas kontrakt är både rent kriminella och halvt kriminella företag. Bara inom välfärden beräknar polisen att brottsligheten uppgår till cirka 20 miljarder kronor, och brottslighet inom offentlig upphandling är mer lönsamt för den organiserade brottsligheten än både narkotikahandel och bedrägerier. Det finns utmärkt lagstiftning och reglering som det offentliga Sverige kan använda betydligt mer för att minska risken för att skattepengar hamnar i kriminell verksamhet. Däremot saknas politiska beslut och uppföljning av beslutade upphandlingar för att minska risken för kriminalitet med skattepengar. Förutom de krav på arbetsrättsliga och sociala grundförutsättningar som myndigheter bör och ska ha i sina upphandlingsunderlag så bör också andra saker beaktas såsom skäl för uteslutning av leverantörer från upphandling, till exempel på grund av tidigare </w:t>
      </w:r>
      <w:r>
        <w:lastRenderedPageBreak/>
        <w:t>kriminell aktivitet eller att skatter och sociala avgifter är betalade. Sammantaget finns en lång rad, enkla och mer komplicerade, åtgärder som en upphandlande part kan göra för att undvika att upphandlade kontrakt hamnar hos kriminella företag.</w:t>
      </w:r>
    </w:p>
    <w:p xmlns:w14="http://schemas.microsoft.com/office/word/2010/wordml" w:rsidRPr="00422B9E" w:rsidR="00422B9E" w:rsidP="00F43B13" w:rsidRDefault="00F43B13" w14:paraId="4DDCAC3E" w14:textId="0DF23FFC">
      <w:pPr>
        <w:pStyle w:val="Normalutanindragellerluft"/>
      </w:pPr>
      <w:r>
        <w:tab/>
        <w:t>Utredningen Effektiv och tillförlitlig kontroll av leverantörer vid tilldelning av offentliga kontrakt, som presenterades i augusti 2023, lämnade bl.a. ett förslag om att låta Bolagsverket ansvara för samordnade registerkontroller. Då skulle upphandlande myndigheter kunna ta del av information så att oseriösa företag stängs ute vid upphandling. Det är viktigt att regeringen skyndsamt återkommer till riksdagen med förslag på en sådan funktion.</w:t>
      </w:r>
    </w:p>
    <w:p xmlns:w14="http://schemas.microsoft.com/office/word/2010/wordml" w:rsidR="00BB6339" w:rsidP="008E0FE2" w:rsidRDefault="00BB6339" w14:paraId="25C8A130" w14:textId="77777777">
      <w:pPr>
        <w:pStyle w:val="Normalutanindragellerluft"/>
      </w:pPr>
    </w:p>
    <w:sdt>
      <w:sdtPr>
        <w:rPr>
          <w:i/>
          <w:noProof/>
        </w:rPr>
        <w:alias w:val="CC_Underskrifter"/>
        <w:tag w:val="CC_Underskrifter"/>
        <w:id w:val="583496634"/>
        <w:lock w:val="sdtContentLocked"/>
        <w:placeholder>
          <w:docPart w:val="0315FF31511B447C9BB5B08B1D694469"/>
        </w:placeholder>
      </w:sdtPr>
      <w:sdtEndPr/>
      <w:sdtContent>
        <w:p xmlns:w14="http://schemas.microsoft.com/office/word/2010/wordml" w:rsidR="00064914" w:rsidP="00064914" w:rsidRDefault="00064914" w14:paraId="682D12B2" w14:textId="77777777">
          <w:pPr/>
          <w:r/>
        </w:p>
        <w:p xmlns:w14="http://schemas.microsoft.com/office/word/2010/wordml" w:rsidR="00064914" w:rsidP="00064914" w:rsidRDefault="00064914" w14:paraId="72E8E7A5" w14:textId="5E27CA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Amalia Rud Stenlöf (S)</w:t>
            </w:r>
          </w:p>
        </w:tc>
      </w:tr>
    </w:tbl>
    <w:p xmlns:w14="http://schemas.microsoft.com/office/word/2010/wordml" w:rsidRPr="008E0FE2" w:rsidR="004801AC" w:rsidP="00DF3554" w:rsidRDefault="004801AC" w14:paraId="5228ABB1" w14:textId="6C0B9A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00FB" w14:textId="77777777" w:rsidR="00F43B13" w:rsidRDefault="00F43B13" w:rsidP="000C1CAD">
      <w:pPr>
        <w:spacing w:line="240" w:lineRule="auto"/>
      </w:pPr>
      <w:r>
        <w:separator/>
      </w:r>
    </w:p>
  </w:endnote>
  <w:endnote w:type="continuationSeparator" w:id="0">
    <w:p w14:paraId="44FF883B" w14:textId="77777777" w:rsidR="00F43B13" w:rsidRDefault="00F43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E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A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9230" w14:textId="01CB7BEA" w:rsidR="00262EA3" w:rsidRPr="00064914" w:rsidRDefault="00262EA3" w:rsidP="00064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E6AE" w14:textId="77777777" w:rsidR="00F43B13" w:rsidRDefault="00F43B13" w:rsidP="000C1CAD">
      <w:pPr>
        <w:spacing w:line="240" w:lineRule="auto"/>
      </w:pPr>
      <w:r>
        <w:separator/>
      </w:r>
    </w:p>
  </w:footnote>
  <w:footnote w:type="continuationSeparator" w:id="0">
    <w:p w14:paraId="14F142D9" w14:textId="77777777" w:rsidR="00F43B13" w:rsidRDefault="00F43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5103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398C0" wp14:anchorId="75665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4914" w14:paraId="11D4A3EA" w14:textId="2FB0E651">
                          <w:pPr>
                            <w:jc w:val="right"/>
                          </w:pPr>
                          <w:sdt>
                            <w:sdtPr>
                              <w:alias w:val="CC_Noformat_Partikod"/>
                              <w:tag w:val="CC_Noformat_Partikod"/>
                              <w:id w:val="-53464382"/>
                              <w:placeholder>
                                <w:docPart w:val="9C72D46D4FE5488E81DB5CAB1ABDC412"/>
                              </w:placeholder>
                              <w:text/>
                            </w:sdtPr>
                            <w:sdtEndPr/>
                            <w:sdtContent>
                              <w:r w:rsidR="00F43B13">
                                <w:t>S</w:t>
                              </w:r>
                            </w:sdtContent>
                          </w:sdt>
                          <w:sdt>
                            <w:sdtPr>
                              <w:alias w:val="CC_Noformat_Partinummer"/>
                              <w:tag w:val="CC_Noformat_Partinummer"/>
                              <w:id w:val="-1709555926"/>
                              <w:placeholder>
                                <w:docPart w:val="16374AEF870D44A6900B657045337F36"/>
                              </w:placeholder>
                              <w:text/>
                            </w:sdtPr>
                            <w:sdtEndPr/>
                            <w:sdtContent>
                              <w:r w:rsidR="00F43B13">
                                <w:t>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65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914" w14:paraId="11D4A3EA" w14:textId="2FB0E651">
                    <w:pPr>
                      <w:jc w:val="right"/>
                    </w:pPr>
                    <w:sdt>
                      <w:sdtPr>
                        <w:alias w:val="CC_Noformat_Partikod"/>
                        <w:tag w:val="CC_Noformat_Partikod"/>
                        <w:id w:val="-53464382"/>
                        <w:placeholder>
                          <w:docPart w:val="9C72D46D4FE5488E81DB5CAB1ABDC412"/>
                        </w:placeholder>
                        <w:text/>
                      </w:sdtPr>
                      <w:sdtEndPr/>
                      <w:sdtContent>
                        <w:r w:rsidR="00F43B13">
                          <w:t>S</w:t>
                        </w:r>
                      </w:sdtContent>
                    </w:sdt>
                    <w:sdt>
                      <w:sdtPr>
                        <w:alias w:val="CC_Noformat_Partinummer"/>
                        <w:tag w:val="CC_Noformat_Partinummer"/>
                        <w:id w:val="-1709555926"/>
                        <w:placeholder>
                          <w:docPart w:val="16374AEF870D44A6900B657045337F36"/>
                        </w:placeholder>
                        <w:text/>
                      </w:sdtPr>
                      <w:sdtEndPr/>
                      <w:sdtContent>
                        <w:r w:rsidR="00F43B13">
                          <w:t>418</w:t>
                        </w:r>
                      </w:sdtContent>
                    </w:sdt>
                  </w:p>
                </w:txbxContent>
              </v:textbox>
              <w10:wrap anchorx="page"/>
            </v:shape>
          </w:pict>
        </mc:Fallback>
      </mc:AlternateContent>
    </w:r>
  </w:p>
  <w:p w:rsidRPr="00293C4F" w:rsidR="00262EA3" w:rsidP="00776B74" w:rsidRDefault="00262EA3" w14:paraId="1D0850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70A0F4" w14:textId="77777777">
    <w:pPr>
      <w:jc w:val="right"/>
    </w:pPr>
  </w:p>
  <w:p w:rsidR="00262EA3" w:rsidP="00776B74" w:rsidRDefault="00262EA3" w14:paraId="7EDB8B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4914" w14:paraId="20D100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6DA160" wp14:anchorId="1D77F1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4914" w14:paraId="0D09F36C" w14:textId="4CB0D5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3B13">
          <w:t>S</w:t>
        </w:r>
      </w:sdtContent>
    </w:sdt>
    <w:sdt>
      <w:sdtPr>
        <w:alias w:val="CC_Noformat_Partinummer"/>
        <w:tag w:val="CC_Noformat_Partinummer"/>
        <w:id w:val="-2014525982"/>
        <w:text/>
      </w:sdtPr>
      <w:sdtEndPr/>
      <w:sdtContent>
        <w:r w:rsidR="00F43B13">
          <w:t>418</w:t>
        </w:r>
      </w:sdtContent>
    </w:sdt>
  </w:p>
  <w:p w:rsidRPr="008227B3" w:rsidR="00262EA3" w:rsidP="008227B3" w:rsidRDefault="00064914" w14:paraId="51CC3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4914" w14:paraId="22182964" w14:textId="1C2DAB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:1941</w:t>
        </w:r>
      </w:sdtContent>
    </w:sdt>
  </w:p>
  <w:p w:rsidR="00262EA3" w:rsidP="00E03A3D" w:rsidRDefault="00064914" w14:paraId="13F8B660" w14:textId="140084FB">
    <w:pPr>
      <w:pStyle w:val="Motionr"/>
    </w:pPr>
    <w:sdt>
      <w:sdtPr>
        <w:alias w:val="CC_Noformat_Avtext"/>
        <w:tag w:val="CC_Noformat_Avtext"/>
        <w:id w:val="-2020768203"/>
        <w:lock w:val="sdtContentLocked"/>
        <w:placeholder>
          <w:docPart w:val="9C72D46D4FE5488E81DB5CAB1ABDC412"/>
        </w:placeholder>
        <w15:appearance w15:val="hidden"/>
        <w:text/>
      </w:sdtPr>
      <w:sdtEndPr/>
      <w:sdtContent>
        <w:r>
          <w:t>av Mattias Jonsson och Amalia Rud Stenlöf (båda S)</w:t>
        </w:r>
      </w:sdtContent>
    </w:sdt>
  </w:p>
  <w:sdt>
    <w:sdtPr>
      <w:alias w:val="CC_Noformat_Rubtext"/>
      <w:tag w:val="CC_Noformat_Rubtext"/>
      <w:id w:val="-218060500"/>
      <w:lock w:val="sdtContentLocked"/>
      <w:placeholder>
        <w:docPart w:val="16374AEF870D44A6900B657045337F36"/>
      </w:placeholder>
      <w:text/>
    </w:sdtPr>
    <w:sdtEndPr/>
    <w:sdtContent>
      <w:p w:rsidR="00262EA3" w:rsidP="00283E0F" w:rsidRDefault="00F43B13" w14:paraId="47793A92" w14:textId="30D5FCC6">
        <w:pPr>
          <w:pStyle w:val="FSHRub2"/>
        </w:pPr>
        <w:r>
          <w:t>Stopp för kriminaliteten inom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C8C7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B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14"/>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1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3BDB8"/>
  <w15:chartTrackingRefBased/>
  <w15:docId w15:val="{D8ECCE10-1823-4118-9249-4A5766E9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30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FED19161941F9AD0CF7807D812F31"/>
        <w:category>
          <w:name w:val="Allmänt"/>
          <w:gallery w:val="placeholder"/>
        </w:category>
        <w:types>
          <w:type w:val="bbPlcHdr"/>
        </w:types>
        <w:behaviors>
          <w:behavior w:val="content"/>
        </w:behaviors>
        <w:guid w:val="{71629483-EB10-4B65-BC38-6B34AB80116A}"/>
      </w:docPartPr>
      <w:docPartBody>
        <w:p w:rsidR="00A05F40" w:rsidRDefault="00A05F40">
          <w:pPr>
            <w:pStyle w:val="B65FED19161941F9AD0CF7807D812F31"/>
          </w:pPr>
          <w:r w:rsidRPr="005A0A93">
            <w:rPr>
              <w:rStyle w:val="Platshllartext"/>
            </w:rPr>
            <w:t>Förslag till riksdagsbeslut</w:t>
          </w:r>
        </w:p>
      </w:docPartBody>
    </w:docPart>
    <w:docPart>
      <w:docPartPr>
        <w:name w:val="F2EBE42D003549088227136E41A5D6C1"/>
        <w:category>
          <w:name w:val="Allmänt"/>
          <w:gallery w:val="placeholder"/>
        </w:category>
        <w:types>
          <w:type w:val="bbPlcHdr"/>
        </w:types>
        <w:behaviors>
          <w:behavior w:val="content"/>
        </w:behaviors>
        <w:guid w:val="{A2A2A979-D862-4B73-9352-A40A629544E8}"/>
      </w:docPartPr>
      <w:docPartBody>
        <w:p w:rsidR="00A05F40" w:rsidRDefault="00A05F40">
          <w:pPr>
            <w:pStyle w:val="F2EBE42D003549088227136E41A5D6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BC78C948F8475A82FD5F3F13C34717"/>
        <w:category>
          <w:name w:val="Allmänt"/>
          <w:gallery w:val="placeholder"/>
        </w:category>
        <w:types>
          <w:type w:val="bbPlcHdr"/>
        </w:types>
        <w:behaviors>
          <w:behavior w:val="content"/>
        </w:behaviors>
        <w:guid w:val="{6F9BDD09-752F-4F7D-842C-EC5C4E1199D7}"/>
      </w:docPartPr>
      <w:docPartBody>
        <w:p w:rsidR="00A05F40" w:rsidRDefault="00A05F40">
          <w:pPr>
            <w:pStyle w:val="8CBC78C948F8475A82FD5F3F13C34717"/>
          </w:pPr>
          <w:r w:rsidRPr="005A0A93">
            <w:rPr>
              <w:rStyle w:val="Platshllartext"/>
            </w:rPr>
            <w:t>Motivering</w:t>
          </w:r>
        </w:p>
      </w:docPartBody>
    </w:docPart>
    <w:docPart>
      <w:docPartPr>
        <w:name w:val="0315FF31511B447C9BB5B08B1D694469"/>
        <w:category>
          <w:name w:val="Allmänt"/>
          <w:gallery w:val="placeholder"/>
        </w:category>
        <w:types>
          <w:type w:val="bbPlcHdr"/>
        </w:types>
        <w:behaviors>
          <w:behavior w:val="content"/>
        </w:behaviors>
        <w:guid w:val="{78D966B1-8C50-42CB-A2D7-989FAC71B510}"/>
      </w:docPartPr>
      <w:docPartBody>
        <w:p w:rsidR="00A05F40" w:rsidRDefault="00A05F40">
          <w:pPr>
            <w:pStyle w:val="0315FF31511B447C9BB5B08B1D694469"/>
          </w:pPr>
          <w:r w:rsidRPr="009B077E">
            <w:rPr>
              <w:rStyle w:val="Platshllartext"/>
            </w:rPr>
            <w:t>Namn på motionärer infogas/tas bort via panelen.</w:t>
          </w:r>
        </w:p>
      </w:docPartBody>
    </w:docPart>
    <w:docPart>
      <w:docPartPr>
        <w:name w:val="9C72D46D4FE5488E81DB5CAB1ABDC412"/>
        <w:category>
          <w:name w:val="Allmänt"/>
          <w:gallery w:val="placeholder"/>
        </w:category>
        <w:types>
          <w:type w:val="bbPlcHdr"/>
        </w:types>
        <w:behaviors>
          <w:behavior w:val="content"/>
        </w:behaviors>
        <w:guid w:val="{59AD47AC-8C18-40BE-9B30-F0EBCEDD1DB9}"/>
      </w:docPartPr>
      <w:docPartBody>
        <w:p w:rsidR="00A05F40" w:rsidRDefault="00A05F40">
          <w:pPr>
            <w:pStyle w:val="9C72D46D4FE5488E81DB5CAB1ABDC412"/>
          </w:pPr>
          <w:r>
            <w:rPr>
              <w:rStyle w:val="Platshllartext"/>
            </w:rPr>
            <w:t xml:space="preserve"> </w:t>
          </w:r>
        </w:p>
      </w:docPartBody>
    </w:docPart>
    <w:docPart>
      <w:docPartPr>
        <w:name w:val="16374AEF870D44A6900B657045337F36"/>
        <w:category>
          <w:name w:val="Allmänt"/>
          <w:gallery w:val="placeholder"/>
        </w:category>
        <w:types>
          <w:type w:val="bbPlcHdr"/>
        </w:types>
        <w:behaviors>
          <w:behavior w:val="content"/>
        </w:behaviors>
        <w:guid w:val="{1867C046-649D-4207-ADBD-EC5CB7DEA10B}"/>
      </w:docPartPr>
      <w:docPartBody>
        <w:p w:rsidR="00A05F40" w:rsidRDefault="00A05F40">
          <w:pPr>
            <w:pStyle w:val="16374AEF870D44A6900B657045337F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40"/>
    <w:rsid w:val="00A05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FED19161941F9AD0CF7807D812F31">
    <w:name w:val="B65FED19161941F9AD0CF7807D812F31"/>
  </w:style>
  <w:style w:type="paragraph" w:customStyle="1" w:styleId="F2EBE42D003549088227136E41A5D6C1">
    <w:name w:val="F2EBE42D003549088227136E41A5D6C1"/>
  </w:style>
  <w:style w:type="paragraph" w:customStyle="1" w:styleId="8CBC78C948F8475A82FD5F3F13C34717">
    <w:name w:val="8CBC78C948F8475A82FD5F3F13C34717"/>
  </w:style>
  <w:style w:type="paragraph" w:customStyle="1" w:styleId="0315FF31511B447C9BB5B08B1D694469">
    <w:name w:val="0315FF31511B447C9BB5B08B1D694469"/>
  </w:style>
  <w:style w:type="paragraph" w:customStyle="1" w:styleId="9C72D46D4FE5488E81DB5CAB1ABDC412">
    <w:name w:val="9C72D46D4FE5488E81DB5CAB1ABDC412"/>
  </w:style>
  <w:style w:type="paragraph" w:customStyle="1" w:styleId="16374AEF870D44A6900B657045337F36">
    <w:name w:val="16374AEF870D44A6900B657045337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421F3-ED09-420C-900D-83B91BE714B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5163226-D0FF-48C0-BA0A-8BC3202B68DC}"/>
</file>

<file path=customXml/itemProps4.xml><?xml version="1.0" encoding="utf-8"?>
<ds:datastoreItem xmlns:ds="http://schemas.openxmlformats.org/officeDocument/2006/customXml" ds:itemID="{4C5DDE03-E083-429F-80F8-FAC4253320B5}"/>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1706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