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C01A6" w:rsidRDefault="00523615" w14:paraId="7DEEC65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EBCA99894CE4E39BE5870667FC038C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2385917-4ea1-46bd-b888-77e4557b0fe5"/>
        <w:id w:val="916440389"/>
        <w:lock w:val="sdtLocked"/>
      </w:sdtPr>
      <w:sdtEndPr/>
      <w:sdtContent>
        <w:p w:rsidR="00DF55F9" w:rsidRDefault="00523615" w14:paraId="06CF650C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överväga ett förbud mot dumpning av förorenade massor i Stockholms skärgård och andra känsliga marina områden och tillkännager detta för </w:t>
          </w:r>
          <w:r>
            <w:t>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8F183DFA03F45D69AF2FC27EB481063"/>
        </w:placeholder>
        <w:text/>
      </w:sdtPr>
      <w:sdtEndPr/>
      <w:sdtContent>
        <w:p w:rsidRPr="009B062B" w:rsidR="006D79C9" w:rsidP="00333E95" w:rsidRDefault="006D79C9" w14:paraId="3B133C1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928A1" w:rsidP="00523615" w:rsidRDefault="005928A1" w14:paraId="31241A7C" w14:textId="2CCCE9F1">
      <w:pPr>
        <w:pStyle w:val="Normalutanindragellerluft"/>
      </w:pPr>
      <w:r>
        <w:t>Stockholms stad planerar att dumpa 200</w:t>
      </w:r>
      <w:r w:rsidR="00AB0AAE">
        <w:t> </w:t>
      </w:r>
      <w:r>
        <w:t xml:space="preserve">000 kubikmeter förorenade muddermassor i </w:t>
      </w:r>
      <w:proofErr w:type="spellStart"/>
      <w:r>
        <w:t>Kanholmsfjärden</w:t>
      </w:r>
      <w:proofErr w:type="spellEnd"/>
      <w:r>
        <w:t>, belägen i Stockholms skärgård</w:t>
      </w:r>
      <w:r w:rsidR="00AB0AAE">
        <w:t>.</w:t>
      </w:r>
      <w:r>
        <w:t xml:space="preserve"> </w:t>
      </w:r>
      <w:r w:rsidR="00AB0AAE">
        <w:t>M</w:t>
      </w:r>
      <w:r>
        <w:t>assorna kommer från muddring i samband med exploateringen av tidigare industrimark för att skapa bostäder och arbets</w:t>
      </w:r>
      <w:r w:rsidR="00523615">
        <w:softHyphen/>
      </w:r>
      <w:r>
        <w:t xml:space="preserve">platser. Enligt stadens miljökonsekvensbeskrivning ska massorna med föroreningsgrad 1–4 dumpas i en djuphåla i fjärden. </w:t>
      </w:r>
      <w:r w:rsidRPr="00A30498">
        <w:t>Stockholms skärgård är en unik och känslig natur</w:t>
      </w:r>
      <w:r w:rsidR="00523615">
        <w:softHyphen/>
      </w:r>
      <w:r w:rsidRPr="00A30498">
        <w:t>miljö med högt värde för både biologisk mångfald och friluftsliv</w:t>
      </w:r>
      <w:r>
        <w:t>. Den planerade dump</w:t>
      </w:r>
      <w:r w:rsidR="00523615">
        <w:softHyphen/>
      </w:r>
      <w:r>
        <w:t xml:space="preserve">ningen i </w:t>
      </w:r>
      <w:proofErr w:type="spellStart"/>
      <w:r w:rsidRPr="00A30498">
        <w:t>Kanholmsfjärden</w:t>
      </w:r>
      <w:proofErr w:type="spellEnd"/>
      <w:r w:rsidRPr="00A30498">
        <w:t xml:space="preserve"> riskerar att orsaka allvarliga och långvariga skador på miljön.</w:t>
      </w:r>
      <w:r w:rsidR="00626DED">
        <w:t xml:space="preserve"> </w:t>
      </w:r>
      <w:r>
        <w:t>Denna situation belyser behovet av striktare reglering och tillsyn av dumpning av föro</w:t>
      </w:r>
      <w:r w:rsidR="00523615">
        <w:softHyphen/>
      </w:r>
      <w:r>
        <w:t xml:space="preserve">renade massor i känsliga marina miljöer som Stockholms skärgård. Det är avgörande att </w:t>
      </w:r>
      <w:r w:rsidRPr="00523615">
        <w:rPr>
          <w:spacing w:val="-1"/>
        </w:rPr>
        <w:t>långsiktiga miljökonsekvenser beaktas och att hållbara lösningar prioriteras för att bevara</w:t>
      </w:r>
      <w:r>
        <w:t xml:space="preserve"> skärgårdens ekosystem och framtida användning.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3FE5BA39E8495BB70C443C6C942961"/>
        </w:placeholder>
      </w:sdtPr>
      <w:sdtEndPr/>
      <w:sdtContent>
        <w:p w:rsidR="008C01A6" w:rsidP="00DF3ABA" w:rsidRDefault="008C01A6" w14:paraId="1AEE664A" w14:textId="77777777"/>
        <w:p w:rsidR="008C01A6" w:rsidP="00DF3ABA" w:rsidRDefault="00523615" w14:paraId="694D0435" w14:textId="4224E7A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F55F9" w14:paraId="2F6430DA" w14:textId="77777777">
        <w:trPr>
          <w:cantSplit/>
        </w:trPr>
        <w:tc>
          <w:tcPr>
            <w:tcW w:w="50" w:type="pct"/>
            <w:vAlign w:val="bottom"/>
          </w:tcPr>
          <w:p w:rsidR="00DF55F9" w:rsidRDefault="00523615" w14:paraId="5D64339B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DF55F9" w:rsidRDefault="00DF55F9" w14:paraId="681CAEA0" w14:textId="77777777">
            <w:pPr>
              <w:pStyle w:val="Underskrifter"/>
              <w:spacing w:after="0"/>
            </w:pPr>
          </w:p>
        </w:tc>
      </w:tr>
      <w:tr w:rsidR="00DF55F9" w14:paraId="6535FEA8" w14:textId="77777777">
        <w:trPr>
          <w:cantSplit/>
        </w:trPr>
        <w:tc>
          <w:tcPr>
            <w:tcW w:w="50" w:type="pct"/>
            <w:vAlign w:val="bottom"/>
          </w:tcPr>
          <w:p w:rsidR="00DF55F9" w:rsidRDefault="00523615" w14:paraId="31B2F749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DF55F9" w:rsidRDefault="00523615" w14:paraId="39C56810" w14:textId="77777777">
            <w:pPr>
              <w:pStyle w:val="Underskrifter"/>
              <w:spacing w:after="0"/>
            </w:pPr>
            <w:r>
              <w:t>Carl Nordblom (M)</w:t>
            </w:r>
          </w:p>
        </w:tc>
      </w:tr>
      <w:tr w:rsidR="00DF55F9" w14:paraId="1D154188" w14:textId="77777777">
        <w:trPr>
          <w:cantSplit/>
        </w:trPr>
        <w:tc>
          <w:tcPr>
            <w:tcW w:w="50" w:type="pct"/>
            <w:vAlign w:val="bottom"/>
          </w:tcPr>
          <w:p w:rsidR="00DF55F9" w:rsidRDefault="00523615" w14:paraId="637772DB" w14:textId="77777777">
            <w:pPr>
              <w:pStyle w:val="Underskrifter"/>
              <w:spacing w:after="0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 w:rsidR="00DF55F9" w:rsidRDefault="00523615" w14:paraId="787E371D" w14:textId="77777777">
            <w:pPr>
              <w:pStyle w:val="Underskrifter"/>
              <w:spacing w:after="0"/>
            </w:pPr>
            <w:r>
              <w:t>Merit Frost Lindberg (M)</w:t>
            </w:r>
          </w:p>
        </w:tc>
      </w:tr>
      <w:tr w:rsidR="00DF55F9" w14:paraId="505A6505" w14:textId="77777777">
        <w:trPr>
          <w:cantSplit/>
        </w:trPr>
        <w:tc>
          <w:tcPr>
            <w:tcW w:w="50" w:type="pct"/>
            <w:vAlign w:val="bottom"/>
          </w:tcPr>
          <w:p w:rsidR="00DF55F9" w:rsidRDefault="00523615" w14:paraId="537FCAC2" w14:textId="77777777">
            <w:pPr>
              <w:pStyle w:val="Underskrifter"/>
              <w:spacing w:after="0"/>
            </w:pPr>
            <w:r>
              <w:lastRenderedPageBreak/>
              <w:t>Kjell Jansson (M)</w:t>
            </w:r>
          </w:p>
        </w:tc>
        <w:tc>
          <w:tcPr>
            <w:tcW w:w="50" w:type="pct"/>
            <w:vAlign w:val="bottom"/>
          </w:tcPr>
          <w:p w:rsidR="00DF55F9" w:rsidRDefault="00523615" w14:paraId="689251D6" w14:textId="77777777">
            <w:pPr>
              <w:pStyle w:val="Underskrifter"/>
              <w:spacing w:after="0"/>
            </w:pPr>
            <w:r>
              <w:t>Erik Ottoson (M)</w:t>
            </w:r>
          </w:p>
        </w:tc>
      </w:tr>
      <w:tr w:rsidR="00DF55F9" w14:paraId="1F70602C" w14:textId="77777777">
        <w:trPr>
          <w:cantSplit/>
        </w:trPr>
        <w:tc>
          <w:tcPr>
            <w:tcW w:w="50" w:type="pct"/>
            <w:vAlign w:val="bottom"/>
          </w:tcPr>
          <w:p w:rsidR="00DF55F9" w:rsidRDefault="00523615" w14:paraId="36E24855" w14:textId="77777777">
            <w:pPr>
              <w:pStyle w:val="Underskrifter"/>
              <w:spacing w:after="0"/>
            </w:pPr>
            <w:r>
              <w:t>Karin Enström (M)</w:t>
            </w:r>
          </w:p>
        </w:tc>
        <w:tc>
          <w:tcPr>
            <w:tcW w:w="50" w:type="pct"/>
            <w:vAlign w:val="bottom"/>
          </w:tcPr>
          <w:p w:rsidR="00DF55F9" w:rsidRDefault="00523615" w14:paraId="21FDC4B7" w14:textId="77777777">
            <w:pPr>
              <w:pStyle w:val="Underskrifter"/>
              <w:spacing w:after="0"/>
            </w:pPr>
            <w:r>
              <w:t>Magdalena Thuresson (M)</w:t>
            </w:r>
          </w:p>
        </w:tc>
      </w:tr>
      <w:tr w:rsidR="00DF55F9" w14:paraId="7D7C586F" w14:textId="77777777">
        <w:trPr>
          <w:cantSplit/>
        </w:trPr>
        <w:tc>
          <w:tcPr>
            <w:tcW w:w="50" w:type="pct"/>
            <w:vAlign w:val="bottom"/>
          </w:tcPr>
          <w:p w:rsidR="00DF55F9" w:rsidRDefault="00523615" w14:paraId="35263A99" w14:textId="77777777"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DF55F9" w:rsidRDefault="00523615" w14:paraId="16A2C56B" w14:textId="77777777">
            <w:pPr>
              <w:pStyle w:val="Underskrifter"/>
              <w:spacing w:after="0"/>
            </w:pPr>
            <w:r>
              <w:t>Arin Karapet (M)</w:t>
            </w:r>
          </w:p>
        </w:tc>
      </w:tr>
    </w:tbl>
    <w:p w:rsidRPr="008E0FE2" w:rsidR="004801AC" w:rsidP="00DF3554" w:rsidRDefault="004801AC" w14:paraId="486FA4C2" w14:textId="4AA74C6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51A95" w14:textId="77777777" w:rsidR="00F81C2F" w:rsidRDefault="00F81C2F" w:rsidP="000C1CAD">
      <w:pPr>
        <w:spacing w:line="240" w:lineRule="auto"/>
      </w:pPr>
      <w:r>
        <w:separator/>
      </w:r>
    </w:p>
  </w:endnote>
  <w:endnote w:type="continuationSeparator" w:id="0">
    <w:p w14:paraId="1218AC39" w14:textId="77777777" w:rsidR="00F81C2F" w:rsidRDefault="00F81C2F" w:rsidP="000C1CAD">
      <w:pPr>
        <w:spacing w:line="240" w:lineRule="auto"/>
      </w:pPr>
      <w:r>
        <w:continuationSeparator/>
      </w:r>
    </w:p>
  </w:endnote>
  <w:endnote w:type="continuationNotice" w:id="1">
    <w:p w14:paraId="2E3C5C63" w14:textId="77777777" w:rsidR="00CE734C" w:rsidRDefault="00CE73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56A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C79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C3E96" w14:textId="33220FBA" w:rsidR="00262EA3" w:rsidRPr="00DF3ABA" w:rsidRDefault="00262EA3" w:rsidP="00DF3A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629EF" w14:textId="77777777" w:rsidR="00F81C2F" w:rsidRDefault="00F81C2F" w:rsidP="000C1CAD">
      <w:pPr>
        <w:spacing w:line="240" w:lineRule="auto"/>
      </w:pPr>
      <w:r>
        <w:separator/>
      </w:r>
    </w:p>
  </w:footnote>
  <w:footnote w:type="continuationSeparator" w:id="0">
    <w:p w14:paraId="17DE0FA6" w14:textId="77777777" w:rsidR="00F81C2F" w:rsidRDefault="00F81C2F" w:rsidP="000C1CAD">
      <w:pPr>
        <w:spacing w:line="240" w:lineRule="auto"/>
      </w:pPr>
      <w:r>
        <w:continuationSeparator/>
      </w:r>
    </w:p>
  </w:footnote>
  <w:footnote w:type="continuationNotice" w:id="1">
    <w:p w14:paraId="5A396A86" w14:textId="77777777" w:rsidR="00CE734C" w:rsidRDefault="00CE73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4BF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5317B70" wp14:editId="76594A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5D4910" w14:textId="644BF4F2" w:rsidR="00262EA3" w:rsidRDefault="0052361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5B5DAD6CE94CE08172B90ECF9EB5CC"/>
                              </w:placeholder>
                              <w:text/>
                            </w:sdtPr>
                            <w:sdtEndPr/>
                            <w:sdtContent>
                              <w:r w:rsidR="00F81C2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3D22C7845574E948CBF292A46CD2A3E"/>
                              </w:placeholder>
                              <w:text/>
                            </w:sdtPr>
                            <w:sdtEndPr/>
                            <w:sdtContent>
                              <w:r w:rsidR="00D52811">
                                <w:t>2135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317B7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E5D4910" w14:textId="644BF4F2" w:rsidR="00262EA3" w:rsidRDefault="0052361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5B5DAD6CE94CE08172B90ECF9EB5CC"/>
                        </w:placeholder>
                        <w:text/>
                      </w:sdtPr>
                      <w:sdtEndPr/>
                      <w:sdtContent>
                        <w:r w:rsidR="00F81C2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3D22C7845574E948CBF292A46CD2A3E"/>
                        </w:placeholder>
                        <w:text/>
                      </w:sdtPr>
                      <w:sdtEndPr/>
                      <w:sdtContent>
                        <w:r w:rsidR="00D52811">
                          <w:t>2135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69E97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247AF" w14:textId="77777777" w:rsidR="00262EA3" w:rsidRDefault="00262EA3" w:rsidP="008563AC">
    <w:pPr>
      <w:jc w:val="right"/>
    </w:pPr>
  </w:p>
  <w:p w14:paraId="4304AB5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D721" w14:textId="77777777" w:rsidR="00262EA3" w:rsidRDefault="0052361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anchorId="5A99A539" wp14:editId="53646AA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F7CDE6F" w14:textId="253F88E0" w:rsidR="00262EA3" w:rsidRDefault="0052361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F3AB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81C2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52811">
          <w:t>2135</w:t>
        </w:r>
      </w:sdtContent>
    </w:sdt>
  </w:p>
  <w:p w14:paraId="746E332B" w14:textId="77777777" w:rsidR="00262EA3" w:rsidRPr="008227B3" w:rsidRDefault="0052361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2ADF9B9" w14:textId="1AA31E0E" w:rsidR="00262EA3" w:rsidRPr="008227B3" w:rsidRDefault="0052361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BDF882039D4B43D48EFB388579D91264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3AB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3ABA">
          <w:t>:1455</w:t>
        </w:r>
      </w:sdtContent>
    </w:sdt>
  </w:p>
  <w:p w14:paraId="275206D9" w14:textId="747954EF" w:rsidR="00262EA3" w:rsidRDefault="0052361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15B5DAD6CE94CE08172B90ECF9EB5CC"/>
        </w:placeholder>
        <w15:appearance w15:val="hidden"/>
        <w:text/>
      </w:sdtPr>
      <w:sdtEndPr/>
      <w:sdtContent>
        <w:r w:rsidR="00DF3ABA">
          <w:t>av Maria Stockhaus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3D22C7845574E948CBF292A46CD2A3E"/>
      </w:placeholder>
      <w:text/>
    </w:sdtPr>
    <w:sdtEndPr/>
    <w:sdtContent>
      <w:p w14:paraId="10DD881B" w14:textId="07FCB8FB" w:rsidR="00262EA3" w:rsidRDefault="00F81C2F" w:rsidP="00283E0F">
        <w:pPr>
          <w:pStyle w:val="FSHRub2"/>
        </w:pPr>
        <w:r>
          <w:t>Förbud mot dumpning av förorenade massor i Stockholms skärgård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BB1C0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81C2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05A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14F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763"/>
    <w:rsid w:val="004D3929"/>
    <w:rsid w:val="004D3C78"/>
    <w:rsid w:val="004D471C"/>
    <w:rsid w:val="004D49F8"/>
    <w:rsid w:val="004D4EC8"/>
    <w:rsid w:val="004D50EE"/>
    <w:rsid w:val="004D52C0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615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8A1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DED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3B2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47B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01A6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C23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68E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715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0AAE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34C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811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3ABA"/>
    <w:rsid w:val="00DF4282"/>
    <w:rsid w:val="00DF474F"/>
    <w:rsid w:val="00DF55D0"/>
    <w:rsid w:val="00DF55F9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C2F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E56AF9"/>
  <w15:chartTrackingRefBased/>
  <w15:docId w15:val="{4253DE5A-8967-4007-935D-117B6D51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BCA99894CE4E39BE5870667FC038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70F295-9E40-4A20-AFB2-678446C69F1A}"/>
      </w:docPartPr>
      <w:docPartBody>
        <w:p w:rsidR="000D7D8D" w:rsidRDefault="008C0B1C">
          <w:pPr>
            <w:pStyle w:val="1EBCA99894CE4E39BE5870667FC038C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8F183DFA03F45D69AF2FC27EB4810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8D145E-15FF-4B7A-8562-1082232E58E8}"/>
      </w:docPartPr>
      <w:docPartBody>
        <w:p w:rsidR="000D7D8D" w:rsidRDefault="008C0B1C">
          <w:pPr>
            <w:pStyle w:val="38F183DFA03F45D69AF2FC27EB4810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5B5DAD6CE94CE08172B90ECF9EB5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D83A94-71D4-428B-A0C0-59A9FCA54267}"/>
      </w:docPartPr>
      <w:docPartBody>
        <w:p w:rsidR="000D7D8D" w:rsidRDefault="008C0B1C">
          <w:pPr>
            <w:pStyle w:val="115B5DAD6CE94CE08172B90ECF9EB5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D22C7845574E948CBF292A46CD2A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12E2DD-C548-4E99-B4A9-A0956541252D}"/>
      </w:docPartPr>
      <w:docPartBody>
        <w:p w:rsidR="000D7D8D" w:rsidRDefault="008C0B1C">
          <w:pPr>
            <w:pStyle w:val="43D22C7845574E948CBF292A46CD2A3E"/>
          </w:pPr>
          <w:r>
            <w:t xml:space="preserve"> </w:t>
          </w:r>
        </w:p>
      </w:docPartBody>
    </w:docPart>
    <w:docPart>
      <w:docPartPr>
        <w:name w:val="BDF882039D4B43D48EFB388579D91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EFBC5-48F3-4D71-B685-04FF357FBE39}"/>
      </w:docPartPr>
      <w:docPartBody>
        <w:p w:rsidR="000D7D8D" w:rsidRDefault="008C0B1C">
          <w:r w:rsidRPr="00CB7CD5">
            <w:rPr>
              <w:rStyle w:val="Platshllartext"/>
            </w:rPr>
            <w:t>[ange din text här]</w:t>
          </w:r>
        </w:p>
      </w:docPartBody>
    </w:docPart>
    <w:docPart>
      <w:docPartPr>
        <w:name w:val="703FE5BA39E8495BB70C443C6C9429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1E1B18-9598-4307-805E-75FA1EC83CE4}"/>
      </w:docPartPr>
      <w:docPartBody>
        <w:p w:rsidR="001A322B" w:rsidRDefault="001A32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1C"/>
    <w:rsid w:val="000D7D8D"/>
    <w:rsid w:val="001A322B"/>
    <w:rsid w:val="008C0B1C"/>
    <w:rsid w:val="00E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C0B1C"/>
    <w:rPr>
      <w:color w:val="F4B083" w:themeColor="accent2" w:themeTint="99"/>
    </w:rPr>
  </w:style>
  <w:style w:type="paragraph" w:customStyle="1" w:styleId="1EBCA99894CE4E39BE5870667FC038C3">
    <w:name w:val="1EBCA99894CE4E39BE5870667FC038C3"/>
  </w:style>
  <w:style w:type="paragraph" w:customStyle="1" w:styleId="38F183DFA03F45D69AF2FC27EB481063">
    <w:name w:val="38F183DFA03F45D69AF2FC27EB481063"/>
  </w:style>
  <w:style w:type="paragraph" w:customStyle="1" w:styleId="115B5DAD6CE94CE08172B90ECF9EB5CC">
    <w:name w:val="115B5DAD6CE94CE08172B90ECF9EB5CC"/>
  </w:style>
  <w:style w:type="paragraph" w:customStyle="1" w:styleId="43D22C7845574E948CBF292A46CD2A3E">
    <w:name w:val="43D22C7845574E948CBF292A46CD2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A5BFE2-0CCF-4013-91AD-FD49EBC4900E}"/>
</file>

<file path=customXml/itemProps2.xml><?xml version="1.0" encoding="utf-8"?>
<ds:datastoreItem xmlns:ds="http://schemas.openxmlformats.org/officeDocument/2006/customXml" ds:itemID="{CD424956-85AF-4725-BEFA-874D3A39A3CC}"/>
</file>

<file path=customXml/itemProps3.xml><?xml version="1.0" encoding="utf-8"?>
<ds:datastoreItem xmlns:ds="http://schemas.openxmlformats.org/officeDocument/2006/customXml" ds:itemID="{82093589-7745-4A4E-BC7F-27B813CB74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194</Words>
  <Characters>1201</Characters>
  <Application>Microsoft Office Word</Application>
  <DocSecurity>0</DocSecurity>
  <Lines>35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M2135 Förbjud dumpning av förorenade massor i Stockholms skärgård</vt:lpstr>
      <vt:lpstr>
      </vt:lpstr>
    </vt:vector>
  </TitlesOfParts>
  <Company>Sveriges riksdag</Company>
  <LinksUpToDate>false</LinksUpToDate>
  <CharactersWithSpaces>1378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