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1E6B09F8" w14:textId="228DDDBE" w:rsidR="005E2DB9" w:rsidRDefault="005E2DB9" w:rsidP="0096348C">
      <w:pPr>
        <w:rPr>
          <w:szCs w:val="24"/>
        </w:rPr>
      </w:pPr>
    </w:p>
    <w:p w14:paraId="513B0E43" w14:textId="5F2B0603" w:rsidR="00F37E9F" w:rsidRDefault="00F37E9F" w:rsidP="0096348C">
      <w:pPr>
        <w:rPr>
          <w:szCs w:val="24"/>
        </w:rPr>
      </w:pPr>
    </w:p>
    <w:p w14:paraId="109295D5" w14:textId="628ABFB4" w:rsidR="00B5457E" w:rsidRDefault="00B5457E" w:rsidP="0096348C">
      <w:pPr>
        <w:rPr>
          <w:szCs w:val="24"/>
        </w:rPr>
      </w:pPr>
    </w:p>
    <w:p w14:paraId="7FE9467C" w14:textId="33420B0B" w:rsidR="00B5457E" w:rsidRDefault="00B5457E" w:rsidP="0096348C">
      <w:pPr>
        <w:rPr>
          <w:szCs w:val="24"/>
        </w:rPr>
      </w:pPr>
    </w:p>
    <w:p w14:paraId="4EBEE566" w14:textId="77777777" w:rsidR="004B155E" w:rsidRPr="0024734C" w:rsidRDefault="004B155E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4BEB8F6C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854928">
              <w:rPr>
                <w:b/>
                <w:szCs w:val="24"/>
              </w:rPr>
              <w:t>1</w:t>
            </w:r>
            <w:r w:rsidR="00B1286F">
              <w:rPr>
                <w:b/>
                <w:szCs w:val="24"/>
              </w:rPr>
              <w:t>1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7955B81F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20</w:t>
            </w:r>
            <w:r w:rsidRPr="00F12717">
              <w:rPr>
                <w:szCs w:val="24"/>
              </w:rPr>
              <w:t>-</w:t>
            </w:r>
            <w:r w:rsidR="006B1362" w:rsidRPr="00F12717">
              <w:rPr>
                <w:szCs w:val="24"/>
              </w:rPr>
              <w:t>1</w:t>
            </w:r>
            <w:r w:rsidR="000C39E1">
              <w:rPr>
                <w:szCs w:val="24"/>
              </w:rPr>
              <w:t>1</w:t>
            </w:r>
            <w:r w:rsidR="00222310" w:rsidRPr="00F12717">
              <w:rPr>
                <w:szCs w:val="24"/>
              </w:rPr>
              <w:t>-</w:t>
            </w:r>
            <w:r w:rsidR="00854928">
              <w:rPr>
                <w:szCs w:val="24"/>
              </w:rPr>
              <w:t>1</w:t>
            </w:r>
            <w:r w:rsidR="00B1286F">
              <w:rPr>
                <w:szCs w:val="24"/>
              </w:rPr>
              <w:t>1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442D0C5B" w:rsidR="00F90728" w:rsidRPr="0024734C" w:rsidRDefault="00A36F5C" w:rsidP="00EE1733">
            <w:pPr>
              <w:rPr>
                <w:szCs w:val="24"/>
              </w:rPr>
            </w:pPr>
            <w:r w:rsidRPr="00B5457E">
              <w:rPr>
                <w:szCs w:val="24"/>
              </w:rPr>
              <w:t>1</w:t>
            </w:r>
            <w:r w:rsidR="00290C8A" w:rsidRPr="00B5457E">
              <w:rPr>
                <w:szCs w:val="24"/>
              </w:rPr>
              <w:t>7</w:t>
            </w:r>
            <w:r w:rsidR="0024734C" w:rsidRPr="00B5457E">
              <w:rPr>
                <w:szCs w:val="24"/>
              </w:rPr>
              <w:t>.</w:t>
            </w:r>
            <w:r w:rsidR="00290C8A" w:rsidRPr="00B5457E">
              <w:rPr>
                <w:szCs w:val="24"/>
              </w:rPr>
              <w:t>4</w:t>
            </w:r>
            <w:r w:rsidR="000705B3" w:rsidRPr="00B5457E">
              <w:rPr>
                <w:szCs w:val="24"/>
              </w:rPr>
              <w:t>0</w:t>
            </w:r>
            <w:r w:rsidR="00953995" w:rsidRPr="00B5457E">
              <w:rPr>
                <w:szCs w:val="24"/>
              </w:rPr>
              <w:t>–</w:t>
            </w:r>
            <w:r w:rsidR="00B5457E" w:rsidRPr="00B5457E">
              <w:rPr>
                <w:szCs w:val="24"/>
              </w:rPr>
              <w:t>18</w:t>
            </w:r>
            <w:r w:rsidR="00A14E4B" w:rsidRPr="00B5457E">
              <w:rPr>
                <w:szCs w:val="24"/>
              </w:rPr>
              <w:t>.</w:t>
            </w:r>
            <w:r w:rsidR="00B5457E" w:rsidRPr="00B5457E">
              <w:rPr>
                <w:szCs w:val="24"/>
              </w:rPr>
              <w:t>5</w:t>
            </w:r>
            <w:r w:rsidR="00854928" w:rsidRPr="00B5457E">
              <w:rPr>
                <w:szCs w:val="24"/>
              </w:rPr>
              <w:t>0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5DF3C4B3" w14:textId="619EF648" w:rsidR="001D72BF" w:rsidRDefault="001D72BF" w:rsidP="00D15874">
      <w:pPr>
        <w:tabs>
          <w:tab w:val="left" w:pos="1418"/>
        </w:tabs>
        <w:rPr>
          <w:snapToGrid w:val="0"/>
          <w:szCs w:val="24"/>
        </w:rPr>
      </w:pPr>
    </w:p>
    <w:p w14:paraId="2A5B0F1C" w14:textId="77777777" w:rsidR="00F37E9F" w:rsidRDefault="00F37E9F" w:rsidP="00D15874">
      <w:pPr>
        <w:tabs>
          <w:tab w:val="left" w:pos="1418"/>
        </w:tabs>
        <w:rPr>
          <w:snapToGrid w:val="0"/>
          <w:szCs w:val="24"/>
        </w:rPr>
      </w:pPr>
    </w:p>
    <w:p w14:paraId="3C3FA2DF" w14:textId="77777777" w:rsidR="00067358" w:rsidRPr="0024734C" w:rsidRDefault="00067358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5F4AB0" w:rsidRPr="005F4AB0" w14:paraId="17EC3645" w14:textId="77777777" w:rsidTr="006568DC">
        <w:tc>
          <w:tcPr>
            <w:tcW w:w="567" w:type="dxa"/>
          </w:tcPr>
          <w:p w14:paraId="54E20EB0" w14:textId="77777777" w:rsidR="0086408F" w:rsidRPr="005F4AB0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017" w:type="dxa"/>
          </w:tcPr>
          <w:p w14:paraId="7F5A68CD" w14:textId="77777777" w:rsidR="00317CD0" w:rsidRPr="005F4AB0" w:rsidRDefault="00317CD0" w:rsidP="00317CD0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 xml:space="preserve">Medgivande att </w:t>
            </w:r>
            <w:r w:rsidR="002C1322" w:rsidRPr="005F4AB0">
              <w:rPr>
                <w:b/>
                <w:bCs/>
                <w:szCs w:val="24"/>
              </w:rPr>
              <w:t>delta på distans</w:t>
            </w:r>
          </w:p>
          <w:p w14:paraId="4A736BC5" w14:textId="77777777" w:rsidR="00317CD0" w:rsidRPr="005F4AB0" w:rsidRDefault="00317CD0" w:rsidP="00317CD0">
            <w:pPr>
              <w:rPr>
                <w:bCs/>
                <w:szCs w:val="24"/>
              </w:rPr>
            </w:pPr>
          </w:p>
          <w:p w14:paraId="14F1F296" w14:textId="77777777" w:rsidR="00B5457E" w:rsidRDefault="008350FC" w:rsidP="00276A53">
            <w:pPr>
              <w:ind w:right="69"/>
              <w:rPr>
                <w:szCs w:val="26"/>
              </w:rPr>
            </w:pPr>
            <w:r w:rsidRPr="005F4AB0">
              <w:rPr>
                <w:bCs/>
              </w:rPr>
              <w:t>Utskottet medgav deltagande på distans för följande ordinarie ledamöter och suppleanter</w:t>
            </w:r>
            <w:r w:rsidR="00317CD0" w:rsidRPr="000A4CE8">
              <w:rPr>
                <w:szCs w:val="26"/>
              </w:rPr>
              <w:t xml:space="preserve">: </w:t>
            </w:r>
            <w:r w:rsidR="000C39E1" w:rsidRPr="00B5457E">
              <w:rPr>
                <w:szCs w:val="26"/>
              </w:rPr>
              <w:t>Kristina Nilsson (S)</w:t>
            </w:r>
            <w:r w:rsidR="003E10D6" w:rsidRPr="00B5457E">
              <w:rPr>
                <w:szCs w:val="26"/>
              </w:rPr>
              <w:t xml:space="preserve">, </w:t>
            </w:r>
            <w:r w:rsidR="000C39E1" w:rsidRPr="00B5457E">
              <w:rPr>
                <w:szCs w:val="26"/>
              </w:rPr>
              <w:t>Camilla Waltersson Grönvall (M), Ann-Christin Ahlberg (S), Johan Hultberg (M), Per Ramhorn (SD), Mikael Dahlqvist (S), Sofia Nilsson (C), Karin Rågsjö (V),</w:t>
            </w:r>
            <w:r w:rsidR="003E10D6" w:rsidRPr="00B5457E">
              <w:rPr>
                <w:szCs w:val="26"/>
              </w:rPr>
              <w:t xml:space="preserve"> </w:t>
            </w:r>
            <w:r w:rsidR="000C39E1" w:rsidRPr="00B5457E">
              <w:rPr>
                <w:szCs w:val="26"/>
              </w:rPr>
              <w:t xml:space="preserve">Carina Ståhl Herrstedt (SD), </w:t>
            </w:r>
            <w:r w:rsidR="003E10D6" w:rsidRPr="00B5457E">
              <w:rPr>
                <w:szCs w:val="26"/>
              </w:rPr>
              <w:t xml:space="preserve">Dag Larsson (S), </w:t>
            </w:r>
            <w:r w:rsidR="0085527A" w:rsidRPr="00B5457E">
              <w:rPr>
                <w:szCs w:val="26"/>
              </w:rPr>
              <w:t xml:space="preserve">Lina Nordquist (L), </w:t>
            </w:r>
            <w:r w:rsidR="003E10D6" w:rsidRPr="00B5457E">
              <w:rPr>
                <w:szCs w:val="26"/>
              </w:rPr>
              <w:t xml:space="preserve">Christina Östberg (SD), </w:t>
            </w:r>
            <w:r w:rsidR="000C39E1" w:rsidRPr="00B5457E">
              <w:rPr>
                <w:szCs w:val="26"/>
              </w:rPr>
              <w:t xml:space="preserve">Pernilla Stålhammar (MP), </w:t>
            </w:r>
            <w:r w:rsidR="003E10D6" w:rsidRPr="00B5457E">
              <w:rPr>
                <w:szCs w:val="26"/>
              </w:rPr>
              <w:t xml:space="preserve">Michael Anefur (KD), </w:t>
            </w:r>
            <w:r w:rsidR="00B5457E" w:rsidRPr="00B5457E">
              <w:rPr>
                <w:szCs w:val="26"/>
              </w:rPr>
              <w:t xml:space="preserve">Mats Wiking (S), </w:t>
            </w:r>
            <w:r w:rsidR="003E10D6" w:rsidRPr="00B5457E">
              <w:rPr>
                <w:szCs w:val="26"/>
              </w:rPr>
              <w:t xml:space="preserve">Ulrika Jörgensen (M), </w:t>
            </w:r>
            <w:r w:rsidR="00B5457E" w:rsidRPr="00B5457E">
              <w:rPr>
                <w:szCs w:val="26"/>
              </w:rPr>
              <w:t xml:space="preserve">John Weinerhall (M), </w:t>
            </w:r>
            <w:r w:rsidR="003E10D6" w:rsidRPr="00B5457E">
              <w:rPr>
                <w:szCs w:val="26"/>
              </w:rPr>
              <w:t>Clara Aranda (SD), Anders W Jonsson (C),</w:t>
            </w:r>
            <w:r w:rsidR="00CB5EDD" w:rsidRPr="00B5457E">
              <w:rPr>
                <w:szCs w:val="26"/>
              </w:rPr>
              <w:t xml:space="preserve"> </w:t>
            </w:r>
            <w:r w:rsidR="0085527A" w:rsidRPr="00B5457E">
              <w:rPr>
                <w:szCs w:val="26"/>
              </w:rPr>
              <w:t xml:space="preserve">Ann-Christine From Utterstedt (SD), </w:t>
            </w:r>
            <w:r w:rsidR="003E10D6" w:rsidRPr="00B5457E">
              <w:rPr>
                <w:szCs w:val="26"/>
              </w:rPr>
              <w:t>Pia Steensland (KD)</w:t>
            </w:r>
            <w:r w:rsidR="0085527A" w:rsidRPr="00B5457E">
              <w:rPr>
                <w:szCs w:val="26"/>
              </w:rPr>
              <w:t xml:space="preserve">, </w:t>
            </w:r>
            <w:r w:rsidR="00CB5EDD" w:rsidRPr="00B5457E">
              <w:rPr>
                <w:szCs w:val="26"/>
              </w:rPr>
              <w:t>Barbro Westerholm (L),</w:t>
            </w:r>
            <w:r w:rsidR="005D738D" w:rsidRPr="00B5457E">
              <w:rPr>
                <w:szCs w:val="26"/>
              </w:rPr>
              <w:t xml:space="preserve"> </w:t>
            </w:r>
            <w:r w:rsidR="00B5457E" w:rsidRPr="00B5457E">
              <w:rPr>
                <w:szCs w:val="26"/>
              </w:rPr>
              <w:t xml:space="preserve">Marie-Louise Hänel Sandström (M), Johanna Jönsson (C), </w:t>
            </w:r>
            <w:r w:rsidR="003E10D6" w:rsidRPr="00B5457E">
              <w:rPr>
                <w:szCs w:val="26"/>
              </w:rPr>
              <w:t>Lena Emilsson (S)</w:t>
            </w:r>
            <w:r w:rsidR="005D738D" w:rsidRPr="00B5457E">
              <w:rPr>
                <w:szCs w:val="26"/>
              </w:rPr>
              <w:t xml:space="preserve"> och Mats Sander (M)</w:t>
            </w:r>
            <w:r w:rsidR="003E10D6" w:rsidRPr="00B5457E">
              <w:rPr>
                <w:szCs w:val="26"/>
              </w:rPr>
              <w:t>.</w:t>
            </w:r>
            <w:r w:rsidR="003601D5" w:rsidRPr="00B5457E">
              <w:rPr>
                <w:szCs w:val="26"/>
              </w:rPr>
              <w:t xml:space="preserve"> </w:t>
            </w:r>
          </w:p>
          <w:p w14:paraId="185B4580" w14:textId="53CDB051" w:rsidR="00276A53" w:rsidRPr="00B5457E" w:rsidRDefault="003601D5" w:rsidP="00276A53">
            <w:pPr>
              <w:ind w:right="69"/>
              <w:rPr>
                <w:szCs w:val="26"/>
              </w:rPr>
            </w:pPr>
            <w:r w:rsidRPr="00B5457E">
              <w:rPr>
                <w:szCs w:val="26"/>
              </w:rPr>
              <w:t xml:space="preserve">Även </w:t>
            </w:r>
            <w:r w:rsidR="000558A2" w:rsidRPr="00B5457E">
              <w:rPr>
                <w:szCs w:val="26"/>
              </w:rPr>
              <w:t>fem</w:t>
            </w:r>
            <w:r w:rsidRPr="00B5457E">
              <w:rPr>
                <w:szCs w:val="26"/>
              </w:rPr>
              <w:t xml:space="preserve"> tjänstemän från utskottets kansli medgavs att delta på distans.</w:t>
            </w:r>
          </w:p>
          <w:p w14:paraId="4C3B3EFC" w14:textId="77777777" w:rsidR="0086408F" w:rsidRPr="005F4AB0" w:rsidRDefault="0086408F" w:rsidP="0018159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854928" w:rsidRPr="005F4AB0" w14:paraId="4E71D553" w14:textId="77777777" w:rsidTr="006568DC">
        <w:tc>
          <w:tcPr>
            <w:tcW w:w="567" w:type="dxa"/>
          </w:tcPr>
          <w:p w14:paraId="4E6B8BD5" w14:textId="08652376" w:rsidR="00854928" w:rsidRPr="005F4AB0" w:rsidRDefault="00854928" w:rsidP="002327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14:paraId="25742805" w14:textId="63C04A47" w:rsidR="00F84AE9" w:rsidRPr="00F84AE9" w:rsidRDefault="00F84AE9" w:rsidP="00F84AE9">
            <w:pPr>
              <w:rPr>
                <w:b/>
                <w:bCs/>
                <w:szCs w:val="24"/>
              </w:rPr>
            </w:pPr>
            <w:r w:rsidRPr="00F84AE9">
              <w:rPr>
                <w:b/>
                <w:bCs/>
                <w:szCs w:val="24"/>
              </w:rPr>
              <w:t>Information från Socialdepartementet, Socialstyrelsen och Folkhälsomyndigheten</w:t>
            </w:r>
          </w:p>
          <w:p w14:paraId="53366980" w14:textId="77777777" w:rsidR="00B5457E" w:rsidRDefault="00B5457E" w:rsidP="00F84AE9">
            <w:pPr>
              <w:rPr>
                <w:bCs/>
                <w:szCs w:val="24"/>
              </w:rPr>
            </w:pPr>
          </w:p>
          <w:p w14:paraId="63B8062A" w14:textId="20F43232" w:rsidR="00F84AE9" w:rsidRDefault="00F84AE9" w:rsidP="00F84AE9">
            <w:pPr>
              <w:rPr>
                <w:bCs/>
                <w:szCs w:val="24"/>
              </w:rPr>
            </w:pPr>
            <w:r w:rsidRPr="00B5457E">
              <w:rPr>
                <w:bCs/>
                <w:szCs w:val="24"/>
              </w:rPr>
              <w:t xml:space="preserve">Socialminister Lena Hallengren, Socialdepartementet och företrädare för Socialstyrelsen och Folkhälsomyndigheten </w:t>
            </w:r>
            <w:r w:rsidRPr="00B5457E">
              <w:rPr>
                <w:szCs w:val="26"/>
              </w:rPr>
              <w:t xml:space="preserve">med medarbetare deltog på distans och </w:t>
            </w:r>
            <w:r w:rsidRPr="00B5457E">
              <w:rPr>
                <w:bCs/>
                <w:szCs w:val="24"/>
              </w:rPr>
              <w:t>informerade om det försämrade läget när det gäller smittspridningen av coronaviruset.</w:t>
            </w:r>
          </w:p>
          <w:p w14:paraId="0EE05036" w14:textId="4ABC2F94" w:rsidR="00F84AE9" w:rsidRPr="00F84AE9" w:rsidRDefault="00F84AE9" w:rsidP="00F84AE9">
            <w:pPr>
              <w:rPr>
                <w:bCs/>
                <w:szCs w:val="24"/>
              </w:rPr>
            </w:pPr>
          </w:p>
        </w:tc>
      </w:tr>
      <w:tr w:rsidR="005F4AB0" w:rsidRPr="005F4AB0" w14:paraId="4143A621" w14:textId="77777777" w:rsidTr="006568DC">
        <w:tc>
          <w:tcPr>
            <w:tcW w:w="567" w:type="dxa"/>
          </w:tcPr>
          <w:p w14:paraId="4AE4ABD2" w14:textId="0D6F2405" w:rsidR="002327ED" w:rsidRPr="005F4AB0" w:rsidRDefault="002327ED" w:rsidP="002327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F84AE9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6E52FE53" w14:textId="77777777" w:rsidR="002327ED" w:rsidRPr="005F4AB0" w:rsidRDefault="002327ED" w:rsidP="002327ED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F4AB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2327ED" w:rsidRPr="005F4AB0" w:rsidRDefault="002327ED" w:rsidP="002327ED">
            <w:pPr>
              <w:rPr>
                <w:szCs w:val="24"/>
              </w:rPr>
            </w:pPr>
          </w:p>
          <w:p w14:paraId="3EB88B5E" w14:textId="1329E329" w:rsidR="002327ED" w:rsidRPr="005F4AB0" w:rsidRDefault="002327ED" w:rsidP="002327ED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Kanslichefen informerade kort om arbetsplanen.</w:t>
            </w:r>
          </w:p>
          <w:p w14:paraId="41A064B1" w14:textId="31CDC984" w:rsidR="002327ED" w:rsidRPr="005F4AB0" w:rsidRDefault="002327ED" w:rsidP="002327ED">
            <w:pPr>
              <w:rPr>
                <w:b/>
                <w:bCs/>
                <w:szCs w:val="24"/>
              </w:rPr>
            </w:pPr>
          </w:p>
        </w:tc>
      </w:tr>
      <w:tr w:rsidR="005F4AB0" w:rsidRPr="005F4AB0" w14:paraId="1C755367" w14:textId="77777777" w:rsidTr="006568DC">
        <w:tc>
          <w:tcPr>
            <w:tcW w:w="567" w:type="dxa"/>
          </w:tcPr>
          <w:p w14:paraId="534497D5" w14:textId="1C5AB6FF" w:rsidR="002327ED" w:rsidRPr="005F4AB0" w:rsidRDefault="002327ED" w:rsidP="002327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B5457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0981A518" w14:textId="77777777" w:rsidR="002327ED" w:rsidRPr="005F4AB0" w:rsidRDefault="002327ED" w:rsidP="002327ED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5F4AB0">
              <w:rPr>
                <w:b/>
                <w:snapToGrid w:val="0"/>
              </w:rPr>
              <w:t>Nästa sammanträde</w:t>
            </w:r>
          </w:p>
          <w:p w14:paraId="4DA72D9C" w14:textId="77777777" w:rsidR="002327ED" w:rsidRPr="005F4AB0" w:rsidRDefault="002327ED" w:rsidP="002327ED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218D93BD" w14:textId="61833EC3" w:rsidR="002327ED" w:rsidRPr="00CB5EDD" w:rsidRDefault="002327ED" w:rsidP="002327ED">
            <w:pPr>
              <w:rPr>
                <w:snapToGrid w:val="0"/>
                <w:szCs w:val="24"/>
              </w:rPr>
            </w:pPr>
            <w:r w:rsidRPr="00CB5EDD">
              <w:rPr>
                <w:snapToGrid w:val="0"/>
                <w:szCs w:val="24"/>
              </w:rPr>
              <w:t xml:space="preserve">Utskottet beslutade att nästa sammanträde ska äga rum </w:t>
            </w:r>
            <w:r w:rsidR="00B1286F">
              <w:rPr>
                <w:szCs w:val="24"/>
              </w:rPr>
              <w:t>tor</w:t>
            </w:r>
            <w:r w:rsidRPr="00CB5EDD">
              <w:rPr>
                <w:szCs w:val="24"/>
              </w:rPr>
              <w:t xml:space="preserve">sdag den </w:t>
            </w:r>
            <w:r w:rsidR="002B4A17" w:rsidRPr="00CB5EDD">
              <w:rPr>
                <w:szCs w:val="24"/>
              </w:rPr>
              <w:t>1</w:t>
            </w:r>
            <w:r w:rsidR="00B1286F">
              <w:rPr>
                <w:szCs w:val="24"/>
              </w:rPr>
              <w:t>2</w:t>
            </w:r>
            <w:r w:rsidRPr="00CB5EDD">
              <w:rPr>
                <w:szCs w:val="24"/>
              </w:rPr>
              <w:t xml:space="preserve"> </w:t>
            </w:r>
            <w:r w:rsidR="009207F4" w:rsidRPr="00CB5EDD">
              <w:rPr>
                <w:szCs w:val="24"/>
              </w:rPr>
              <w:t>novem</w:t>
            </w:r>
            <w:r w:rsidRPr="00CB5EDD">
              <w:rPr>
                <w:szCs w:val="24"/>
              </w:rPr>
              <w:t>ber 2020</w:t>
            </w:r>
            <w:r w:rsidRPr="00DA0983">
              <w:rPr>
                <w:color w:val="FF0000"/>
                <w:szCs w:val="24"/>
              </w:rPr>
              <w:t xml:space="preserve"> </w:t>
            </w:r>
            <w:r w:rsidRPr="00CB5EDD">
              <w:rPr>
                <w:szCs w:val="24"/>
              </w:rPr>
              <w:t>kl. 1</w:t>
            </w:r>
            <w:r w:rsidR="00B1286F">
              <w:rPr>
                <w:szCs w:val="24"/>
              </w:rPr>
              <w:t>0</w:t>
            </w:r>
            <w:r w:rsidRPr="00CB5EDD">
              <w:rPr>
                <w:szCs w:val="24"/>
              </w:rPr>
              <w:t>.00</w:t>
            </w:r>
            <w:r w:rsidRPr="00CB5EDD">
              <w:rPr>
                <w:snapToGrid w:val="0"/>
                <w:szCs w:val="24"/>
              </w:rPr>
              <w:t>.</w:t>
            </w:r>
          </w:p>
          <w:p w14:paraId="4F6979E0" w14:textId="77777777" w:rsidR="002327ED" w:rsidRPr="005F4AB0" w:rsidRDefault="002327ED" w:rsidP="002327ED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5F4AB0" w:rsidRPr="005F4AB0" w14:paraId="0ECBC95E" w14:textId="77777777" w:rsidTr="006568DC">
        <w:trPr>
          <w:trHeight w:val="1713"/>
        </w:trPr>
        <w:tc>
          <w:tcPr>
            <w:tcW w:w="7584" w:type="dxa"/>
            <w:gridSpan w:val="2"/>
          </w:tcPr>
          <w:p w14:paraId="6568FBEB" w14:textId="77777777" w:rsidR="000A4CE8" w:rsidRDefault="000A4CE8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084815B1" w14:textId="2DAC7FF7" w:rsidR="000A4CE8" w:rsidRDefault="000A4CE8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4DB5F75A" w14:textId="58DF229E" w:rsidR="00854928" w:rsidRDefault="00854928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033FE8F6" w14:textId="4A6D3EA0" w:rsidR="00854928" w:rsidRDefault="00854928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5C084AD4" w14:textId="77777777" w:rsidR="00B5457E" w:rsidRDefault="00B5457E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367F47C1" w:rsidR="002327ED" w:rsidRPr="005F4AB0" w:rsidRDefault="002327ED" w:rsidP="002327ED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>Vid protokollet</w:t>
            </w:r>
          </w:p>
          <w:p w14:paraId="6B2CC347" w14:textId="77777777" w:rsidR="002327ED" w:rsidRPr="005F4AB0" w:rsidRDefault="002327ED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513ED819" w14:textId="77777777" w:rsidR="00F5365E" w:rsidRDefault="00F5365E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2EFF4506" w14:textId="45D8C583" w:rsidR="00533075" w:rsidRDefault="00533075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281E0983" w14:textId="452B8487" w:rsidR="00854928" w:rsidRDefault="00854928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3187FCE5" w14:textId="77777777" w:rsidR="00B5457E" w:rsidRDefault="00B5457E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7353EA2F" w:rsidR="002327ED" w:rsidRPr="005F4AB0" w:rsidRDefault="00533075" w:rsidP="002327ED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J</w:t>
            </w:r>
            <w:r w:rsidR="002327ED" w:rsidRPr="000A4CE8">
              <w:rPr>
                <w:szCs w:val="24"/>
              </w:rPr>
              <w:t xml:space="preserve">usteras den </w:t>
            </w:r>
            <w:r w:rsidR="002B4A17">
              <w:rPr>
                <w:snapToGrid w:val="0"/>
                <w:szCs w:val="24"/>
              </w:rPr>
              <w:t>1</w:t>
            </w:r>
            <w:r w:rsidR="00B1286F">
              <w:rPr>
                <w:snapToGrid w:val="0"/>
                <w:szCs w:val="24"/>
              </w:rPr>
              <w:t>7</w:t>
            </w:r>
            <w:r w:rsidR="009207F4" w:rsidRPr="000A4CE8">
              <w:rPr>
                <w:snapToGrid w:val="0"/>
                <w:szCs w:val="24"/>
              </w:rPr>
              <w:t xml:space="preserve"> november</w:t>
            </w:r>
            <w:r w:rsidR="002327ED" w:rsidRPr="000A4CE8">
              <w:rPr>
                <w:snapToGrid w:val="0"/>
                <w:szCs w:val="24"/>
              </w:rPr>
              <w:t xml:space="preserve"> 2020</w:t>
            </w:r>
          </w:p>
        </w:tc>
      </w:tr>
    </w:tbl>
    <w:p w14:paraId="3AF8DBBD" w14:textId="77777777" w:rsidR="00F30572" w:rsidRPr="00BB519C" w:rsidRDefault="00F30572">
      <w:pPr>
        <w:rPr>
          <w:sz w:val="20"/>
        </w:rPr>
      </w:pPr>
    </w:p>
    <w:p w14:paraId="7F3D4B5D" w14:textId="4BC6AE61" w:rsidR="002B4A17" w:rsidRDefault="002B4A17">
      <w:pPr>
        <w:widowControl/>
        <w:rPr>
          <w:sz w:val="20"/>
        </w:rPr>
      </w:pPr>
      <w:r>
        <w:rPr>
          <w:sz w:val="20"/>
        </w:rPr>
        <w:br w:type="page"/>
      </w:r>
    </w:p>
    <w:p w14:paraId="201CA97D" w14:textId="069EE99E" w:rsidR="00C961EE" w:rsidRDefault="00C961EE" w:rsidP="00C961EE">
      <w:pPr>
        <w:widowControl/>
        <w:rPr>
          <w:sz w:val="20"/>
        </w:rPr>
      </w:pPr>
    </w:p>
    <w:p w14:paraId="197517A3" w14:textId="77777777" w:rsidR="002B4A17" w:rsidRPr="00811F66" w:rsidRDefault="002B4A17" w:rsidP="00C961EE">
      <w:pPr>
        <w:widowControl/>
        <w:rPr>
          <w:sz w:val="20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402A9F" w:rsidRPr="00402A9F" w14:paraId="7F7225C5" w14:textId="77777777" w:rsidTr="00FA646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6D811835" w14:textId="77777777" w:rsidR="00C961EE" w:rsidRPr="00402A9F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8A98FA" w14:textId="77777777" w:rsidR="00C961EE" w:rsidRPr="00402A9F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1B5BB4" w14:textId="77777777" w:rsidR="00C961EE" w:rsidRPr="00402A9F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</w:p>
          <w:p w14:paraId="0099DAAB" w14:textId="00F40D7D" w:rsidR="00C961EE" w:rsidRPr="00402A9F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</w:t>
            </w:r>
            <w:r w:rsidR="00A36F5C" w:rsidRPr="00402A9F">
              <w:rPr>
                <w:sz w:val="22"/>
                <w:szCs w:val="22"/>
              </w:rPr>
              <w:t>20</w:t>
            </w:r>
            <w:r w:rsidRPr="00402A9F">
              <w:rPr>
                <w:sz w:val="22"/>
                <w:szCs w:val="22"/>
              </w:rPr>
              <w:t>/2</w:t>
            </w:r>
            <w:r w:rsidR="00A36F5C" w:rsidRPr="00402A9F">
              <w:rPr>
                <w:sz w:val="22"/>
                <w:szCs w:val="22"/>
              </w:rPr>
              <w:t>1</w:t>
            </w:r>
            <w:r w:rsidRPr="00402A9F">
              <w:rPr>
                <w:sz w:val="22"/>
                <w:szCs w:val="22"/>
              </w:rPr>
              <w:t>:</w:t>
            </w:r>
            <w:r w:rsidR="00854928">
              <w:rPr>
                <w:sz w:val="22"/>
                <w:szCs w:val="22"/>
              </w:rPr>
              <w:t>1</w:t>
            </w:r>
            <w:r w:rsidR="00B1286F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66702B" w14:textId="77777777" w:rsidR="00C961EE" w:rsidRPr="00402A9F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E9F53E" w14:textId="77777777" w:rsidR="00C961EE" w:rsidRPr="00402A9F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402A9F" w:rsidRPr="00402A9F" w14:paraId="6428357D" w14:textId="77777777" w:rsidTr="00FA646C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01C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4261" w14:textId="2EB615D8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4C38" w14:textId="7B1C1BCB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DD79EF" w:rsidRPr="00DD79EF">
              <w:rPr>
                <w:sz w:val="20"/>
              </w:rPr>
              <w:t xml:space="preserve"> </w:t>
            </w:r>
            <w:r w:rsidR="00B5457E">
              <w:rPr>
                <w:sz w:val="20"/>
              </w:rPr>
              <w:t>2–4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D709" w14:textId="003031C5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F5365E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A542D" w14:textId="3C4D6533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2F5E" w14:textId="39097EAC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0E00" w14:textId="77777777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0293" w14:textId="77777777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4F7C73" w14:textId="77777777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66005A" w14:textId="77777777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2A9F" w:rsidRPr="00402A9F" w14:paraId="00A25AB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F07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480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B20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7CD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930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4E5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D89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096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612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D9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D66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2B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DCA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2A1C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F2B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C332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A07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402A9F" w:rsidRPr="00402A9F" w14:paraId="02D1EEB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A00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0BCE" w14:textId="08271B52" w:rsidR="00C961EE" w:rsidRPr="00402A9F" w:rsidRDefault="00B545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4D79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C26E" w14:textId="34CA17D6" w:rsidR="00C961EE" w:rsidRPr="00402A9F" w:rsidRDefault="00B545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B22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705C" w14:textId="6BBC9F6A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B414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220D" w14:textId="5823AD4F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B1DB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033E" w14:textId="0491602F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54D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847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74D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511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0DD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FB2B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479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6B558EB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457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7493" w14:textId="6C6A1E2E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03A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8FE9" w14:textId="2EF537B5" w:rsidR="00C961EE" w:rsidRPr="00402A9F" w:rsidRDefault="00B545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C0E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116D" w14:textId="30F192DA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477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92A92" w14:textId="42D999E4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FF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D103" w14:textId="541EF63E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46D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9AE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E3E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302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0F7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524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2B0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EB3C9A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685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4FBB" w14:textId="7819B97B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A46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0935" w14:textId="58895745" w:rsidR="00C961EE" w:rsidRPr="00402A9F" w:rsidRDefault="00B545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2CA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691E" w14:textId="021A01CE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801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A952" w14:textId="0AC3517E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1E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0E94" w14:textId="6C86CF15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156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431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249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A17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6D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06E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333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1E01A39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BFE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7ED3" w14:textId="6C51C796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14D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0159" w14:textId="2E29CC4C" w:rsidR="00C961EE" w:rsidRPr="00402A9F" w:rsidRDefault="00B545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A89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FB353" w14:textId="12255109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446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07AC" w14:textId="79677CA2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2CA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9E7E" w14:textId="080315C9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4A1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8FF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16F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233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C462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0BD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815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205AE7B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8E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907A" w14:textId="406FAB2E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06FC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C64B4" w14:textId="06F3E970" w:rsidR="00C961EE" w:rsidRPr="00402A9F" w:rsidRDefault="00B545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379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77EA" w14:textId="7B010829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515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63F4" w14:textId="1D48556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797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53F9" w14:textId="3F78EDD2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429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3BA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6AF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CA5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5D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CE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9A6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669A659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205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D5C1" w14:textId="307AA406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1FF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DC57" w14:textId="2F1CBF37" w:rsidR="00C961EE" w:rsidRPr="00402A9F" w:rsidRDefault="00B545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EB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5B60" w14:textId="43F2DD73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74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36CC" w14:textId="35FCF294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1F1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31C7A" w14:textId="18094085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68D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9E9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510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BC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783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E1B3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BD6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681C981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789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126E" w14:textId="396E8858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AEF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6177" w14:textId="06A3E0AA" w:rsidR="00C961EE" w:rsidRPr="00402A9F" w:rsidRDefault="00B545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ED1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7E67" w14:textId="6ABE9D0E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FB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4ACB" w14:textId="663DC515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50E9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625C" w14:textId="759B69FB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382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8DC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DFCE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783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F22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6844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B9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6AF7F4C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0C3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D7638" w14:textId="3856D80A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CD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1C342" w14:textId="39E10D56" w:rsidR="00C961EE" w:rsidRPr="00402A9F" w:rsidRDefault="00B545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954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6D3" w14:textId="5695DEA8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2D5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4CE7" w14:textId="29C07003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F08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C7EE" w14:textId="55DA10B9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E1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2EF1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16C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A15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A1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909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7EF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7BB3442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DD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2622" w14:textId="0CE7A73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D8F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5ED0" w14:textId="076FC91A" w:rsidR="00C961EE" w:rsidRPr="00402A9F" w:rsidRDefault="00B545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49E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CB9B" w14:textId="1877ADEE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C4F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E2EB" w14:textId="20708A55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366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D504" w14:textId="61C6BDE9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AF9F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F20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699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42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C01D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075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9E7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409B49FD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0DC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2AFE" w14:textId="6A5CF758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FF6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136B" w14:textId="7E8C7451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A7E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B71D" w14:textId="0A1FBC6E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BE1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10DB" w14:textId="4ECF84A0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8A9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4F7A" w14:textId="2E069D5B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B5C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EDC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DEE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287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549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E62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A8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75F4F86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4DE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167F" w14:textId="19D061A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F61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4558" w14:textId="70A3E1E1" w:rsidR="00C961EE" w:rsidRPr="00402A9F" w:rsidRDefault="00B545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FFF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372C" w14:textId="3DEAFFC8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6578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510E" w14:textId="5D8E79FE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C9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3A23" w14:textId="50E0DD16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1F2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6EE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ECF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61A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2E7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327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32B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4F18983E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E09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70DB" w14:textId="1A0A2F6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2D2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99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677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47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4E3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895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28D4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A42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F367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611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FAA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CAD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731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F17E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4EB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A6A591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685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18C3" w14:textId="4C823CA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E98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919B" w14:textId="2FC2036F" w:rsidR="00C961EE" w:rsidRPr="00402A9F" w:rsidRDefault="00B545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907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3489" w14:textId="20EACD21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64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A0D9E" w14:textId="68F1D7A5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52B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35E4" w14:textId="31857BF9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30D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66C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81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179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1BB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605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320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189C35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4DA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E320" w14:textId="26916205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377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6A459" w14:textId="62674027" w:rsidR="00C961EE" w:rsidRPr="00402A9F" w:rsidRDefault="00B545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A9F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8AEB" w14:textId="65B9F029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49A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C97E" w14:textId="79E1C7C6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B79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2839" w14:textId="35BEF5A0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0E4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0E6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4A58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7F5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0F2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861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C1B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738297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069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F5B2" w14:textId="3019B75A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E5B4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3DD6" w14:textId="3DB6FFF6" w:rsidR="00C961EE" w:rsidRPr="00402A9F" w:rsidRDefault="00B545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22A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D17E" w14:textId="4300229F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7A5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207A0" w14:textId="0EBB5031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550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C091" w14:textId="7D1AF87A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380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CEC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2E1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F52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BA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D2C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4E7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137F53C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474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ECC5" w14:textId="1EC65A82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1F1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1B95" w14:textId="5CC303CD" w:rsidR="00C961EE" w:rsidRPr="00402A9F" w:rsidRDefault="00B545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EA6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A7D6" w14:textId="1C5976C6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AED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F9F9" w14:textId="4D38EFEF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DAD4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8019" w14:textId="78FAEBE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151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4E0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41B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1DD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B3A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E33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392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62A4C52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DF0B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FDF1" w14:textId="334C426B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F6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AB5B" w14:textId="6DC7FB34" w:rsidR="00C961EE" w:rsidRPr="00402A9F" w:rsidRDefault="00B545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AA3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9F87" w14:textId="5F65E68A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C3A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ADB2" w14:textId="29CAAD45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38D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6C44" w14:textId="1C66AB69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56B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F83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E76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E03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B6AC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430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2DC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C4E37E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D0F8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D45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DCF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643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86B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47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591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5AA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72CC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C6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8D7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34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C1B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247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851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6C6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E6F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2A9F" w:rsidRPr="00402A9F" w14:paraId="732CDFE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E4B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6971" w14:textId="7A76EC0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C04E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8DCD" w14:textId="658198E5" w:rsidR="00C961EE" w:rsidRPr="00402A9F" w:rsidRDefault="00B545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A55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32F4D" w14:textId="62E08606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881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DD5C" w14:textId="52D8D141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F2E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6C81" w14:textId="2840A3CE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54C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12F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6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25B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589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39E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307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270361D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94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8A40" w14:textId="3F4A9586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ABE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2060" w14:textId="613D5DB0" w:rsidR="00C961EE" w:rsidRPr="00402A9F" w:rsidRDefault="00B545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AE8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79D2" w14:textId="4911A6F0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270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4603" w14:textId="606CCD6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B99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5077" w14:textId="2C875FA3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95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2E9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88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71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06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1363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4BF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44DABD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A0F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5FDF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212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DE4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555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BF19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0470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FC0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2873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B2D6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17D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A4B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B69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51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97C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7A35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EA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BBCA8F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6C0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4E0F" w14:textId="46FB0516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579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E46C" w14:textId="5DC24EBE" w:rsidR="00C961EE" w:rsidRPr="00402A9F" w:rsidRDefault="00B545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DA8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37F9" w14:textId="21A73439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178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BE1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D5A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B0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89D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359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50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66C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2E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B35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1E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C5796A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9F2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DD46" w14:textId="2B57179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C56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08AA" w14:textId="24B1216A" w:rsidR="00C961EE" w:rsidRPr="00402A9F" w:rsidRDefault="00B545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5DB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138F" w14:textId="23F30EC2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40F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4DC7" w14:textId="6176C1BB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AEA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4EA9A" w14:textId="7C1C36FF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8D6A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F0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55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FE9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1C2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006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4F2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220FD6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739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2E8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F63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AD1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F2B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67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9A8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BBC" w14:textId="521B803F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88C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6AF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A9BA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3C2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2A0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BB8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F8B4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FD1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E3C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7704E45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69BF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C92C" w14:textId="4731A505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606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3D4FD" w14:textId="2FDCEE1C" w:rsidR="00C961EE" w:rsidRPr="00402A9F" w:rsidRDefault="00B545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EF2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B93E" w14:textId="7FF23EE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6A6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993F" w14:textId="16240C22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04D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943A" w14:textId="4BF87818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47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FE9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3B3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0B0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4D9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1E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1E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4FE6D600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DC6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8253" w14:textId="5575B67B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3AB7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54F0" w14:textId="3371E2B6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716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D2E33" w14:textId="04906B52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3EE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1995" w14:textId="42AD11CB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634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DE06" w14:textId="2C0E7BB8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808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31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C51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09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6C8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584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993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799AF43D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98B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633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765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ED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DEA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8DE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8E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D5E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23D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C0A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D20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776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F6A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042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BDB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C68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7B0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BAD133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8BE8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DA67" w14:textId="26E91FD8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573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C2DA" w14:textId="50F25E0E" w:rsidR="00C961EE" w:rsidRPr="00402A9F" w:rsidRDefault="00B545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184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9971" w14:textId="1D9D1036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2D5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194E" w14:textId="4097E0EF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8FB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2DAA" w14:textId="1A40BCCE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8AB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F5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0F6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870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163B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A62D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3D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0C4910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AEA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17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937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C0C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2556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736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333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2FA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EFF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53F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C29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8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439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33C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FBF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AA1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F8B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7BA1F9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D49E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2D3D" w14:textId="5694997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93CA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79A32" w14:textId="4BF8600E" w:rsidR="00C961EE" w:rsidRPr="00402A9F" w:rsidRDefault="00B545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42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BE3A" w14:textId="0192AACC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AC2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5D3E" w14:textId="50C06FE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E90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E21F6" w14:textId="2E320A43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996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5AA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3B73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D78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3D5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2B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73A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80034CF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A28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8B64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C15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467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681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6BC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B6A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57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D2A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043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B0F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88D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88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6B5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1A0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A9E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ECA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1902DA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ABE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F044" w14:textId="778F1C3A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418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0C25" w14:textId="516DA563" w:rsidR="00C961EE" w:rsidRPr="006B1362" w:rsidRDefault="00B545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9AD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B2B" w14:textId="667FE255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44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89FC" w14:textId="7FA48B45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7E4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919B" w14:textId="3F24BE4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A2C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74D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BBF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CF3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904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D41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C66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95F68F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C135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B7B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C5EF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615B" w14:textId="77777777" w:rsidR="00C961EE" w:rsidRPr="006B136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0998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B61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9FB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357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C2E1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0F5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9CD2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583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C93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3D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584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B05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0E0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166BA5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31E2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6B6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CAF5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CE61" w14:textId="66CCC4DD" w:rsidR="00C961EE" w:rsidRPr="006B136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472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04A1" w14:textId="05CB6420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95D5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F28C" w14:textId="66BD434A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EC3F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FE1A5" w14:textId="39E3799D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62C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BB4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E7A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402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A28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57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90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A48081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39F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34DD" w14:textId="1FCD4EA1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E49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5AAF" w14:textId="0101C8D5" w:rsidR="00C961EE" w:rsidRPr="006B1362" w:rsidRDefault="00B545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BFA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23" w14:textId="013011BB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0F58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C70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5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05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AA3B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120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3DA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2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BD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E43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8EFE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C109E91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7941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568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6CE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A6D2" w14:textId="77777777" w:rsidR="00C961EE" w:rsidRPr="006B136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C79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BFA8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5FE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12E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4C8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D9F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92A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FA0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27A3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AAB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BEF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E21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AC5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0B533B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E36F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1375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84C3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C1B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2D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521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6F6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D3C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87E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4DC1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841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5EB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34F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3D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6BA5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D21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020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6D553B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9CC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0E5C" w14:textId="4DCE9398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A78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CFA9" w14:textId="6B5C44F6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7164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F1DA" w14:textId="20E42496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20F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BB35" w14:textId="6EA3E70F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AB2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F621" w14:textId="58A936B0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117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45B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79D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DAD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55D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6D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2B7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7D7673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69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8D35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D60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196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3E2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D93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39F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C0C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A18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83BA" w14:textId="2C9C9B06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153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C3F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7A3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D63A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DB8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7A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ADA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01E2A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4FFA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E1F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B64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0EC4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5AB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967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427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3E7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813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FB9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C89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2E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9E9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AFB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F2E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DE2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CA7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F1674EE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C4F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B49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C64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349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5CA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07D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D259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AFC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44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1D1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43F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31B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358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814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6E5E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E54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DE6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3FDC6B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A1EF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10EA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61A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0BDE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2E31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93E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3AB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342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B1E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A61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C1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F8B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B0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CC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947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BDA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244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4276834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100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BE0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F82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AF11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D50C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1E3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E797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D75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65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8FAB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2F5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058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312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BEC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0997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4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68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6DA85A8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768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AE2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1F69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C71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74B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E65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5E76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C224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DEC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6D6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104F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B3E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E2FD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188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B8D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6948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CE0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CA9193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B62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A9A9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50C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B0A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69CF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144D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893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DD0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1BC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2FE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C0F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36EB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2C8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88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FA7B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5B9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B11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998EA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41B9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41E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2F4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944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1C1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9650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73D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B1E2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1961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7BF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03C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31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6C7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B6C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A39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14B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BA4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DA9F60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6B6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40B6" w14:textId="2F67A2BC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799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1F72" w14:textId="0EDC3038" w:rsidR="00C961EE" w:rsidRPr="00771D47" w:rsidRDefault="00B545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3BD9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A8B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F0E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1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2BF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6AB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D45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D1F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8FD4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1D2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D6B8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39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64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E39AB9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66E4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30183C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080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CE28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B7A9" w14:textId="275A3C43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B42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E2E9" w14:textId="45DF6CB5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B49A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93503" w14:textId="05DE8D4D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8F5A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52AD" w14:textId="0900FC5F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38EA9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E51B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EC16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F96E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F14F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69BF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9C95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B47F4" w:rsidRPr="00462BA4" w14:paraId="07AD331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184F" w14:textId="5A273C40" w:rsidR="00BB47F4" w:rsidRPr="0030183C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7591A" w14:textId="0929EC54" w:rsidR="00BB47F4" w:rsidRPr="004C2CC0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2272" w14:textId="044B29D5" w:rsidR="00BB47F4" w:rsidRPr="004C2CC0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4DC0" w14:textId="6505DFEC" w:rsidR="00BB47F4" w:rsidRPr="00771D47" w:rsidRDefault="00B545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8C86" w14:textId="77777777" w:rsidR="00BB47F4" w:rsidRPr="00771D47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DF59" w14:textId="20439C06" w:rsidR="00BB47F4" w:rsidRPr="00771D47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3E1D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9DDA" w14:textId="1FEFC398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7A53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3CE75" w14:textId="42285272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429F4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7279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571D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AE20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37A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30EC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79CA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541E" w:rsidRPr="00462BA4" w14:paraId="4D22BF2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4001" w14:textId="5C757B7B" w:rsidR="00D3541E" w:rsidRPr="00402A9F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41E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A2707" w14:textId="77777777" w:rsidR="00D3541E" w:rsidRPr="004C2CC0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0804" w14:textId="77777777" w:rsidR="00D3541E" w:rsidRPr="004C2CC0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85E71" w14:textId="7B439E08" w:rsidR="00D3541E" w:rsidRPr="00771D47" w:rsidRDefault="00B5457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D87C" w14:textId="77777777" w:rsidR="00D3541E" w:rsidRPr="00771D47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F92C" w14:textId="6CA44344" w:rsidR="00D3541E" w:rsidRPr="00771D47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494" w14:textId="77777777" w:rsidR="00D3541E" w:rsidRPr="00437544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5596C" w14:textId="19E7CCB0" w:rsidR="00D3541E" w:rsidRPr="00437544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48782" w14:textId="77777777" w:rsidR="00D3541E" w:rsidRPr="00437544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F690E" w14:textId="424CDDDA" w:rsidR="00D3541E" w:rsidRPr="00437544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2E54" w14:textId="77777777" w:rsidR="00D3541E" w:rsidRPr="00437544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2A40" w14:textId="77777777" w:rsidR="00D3541E" w:rsidRPr="00437544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BC02" w14:textId="77777777" w:rsidR="00D3541E" w:rsidRPr="00437544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5BA3" w14:textId="77777777" w:rsidR="00D3541E" w:rsidRPr="00437544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5DEB" w14:textId="77777777" w:rsidR="00D3541E" w:rsidRPr="00437544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1FB2E" w14:textId="77777777" w:rsidR="00D3541E" w:rsidRPr="00437544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E262" w14:textId="77777777" w:rsidR="00D3541E" w:rsidRPr="00437544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B0A89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80D2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Stina Larsson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BE58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2FC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B2CC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287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DD02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5AA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E36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CB3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248D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032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CF5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526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67DA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3EE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5E0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486F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18B5586F" w14:textId="77777777" w:rsidTr="00FA646C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0FE5C" w14:textId="77777777" w:rsidR="00C961EE" w:rsidRPr="00437544" w:rsidRDefault="00C961EE" w:rsidP="00FA646C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3CBACB37" w14:textId="77777777" w:rsidR="00C961EE" w:rsidRPr="00437544" w:rsidRDefault="00C961EE" w:rsidP="001D72B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512D4DF" w14:textId="77777777" w:rsidR="00C961EE" w:rsidRPr="00437544" w:rsidRDefault="00C961EE" w:rsidP="001D72B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7D4B5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BF80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374CB5A" w14:textId="30CCDE5A" w:rsidR="009207F4" w:rsidRDefault="009207F4">
      <w:pPr>
        <w:widowControl/>
        <w:rPr>
          <w:b/>
          <w:szCs w:val="24"/>
        </w:rPr>
      </w:pPr>
    </w:p>
    <w:sectPr w:rsidR="009207F4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D6C84"/>
    <w:multiLevelType w:val="hybridMultilevel"/>
    <w:tmpl w:val="9EE40B8E"/>
    <w:lvl w:ilvl="0" w:tplc="426443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400BA"/>
    <w:multiLevelType w:val="multilevel"/>
    <w:tmpl w:val="37F2CF80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2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5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15"/>
  </w:num>
  <w:num w:numId="5">
    <w:abstractNumId w:val="5"/>
  </w:num>
  <w:num w:numId="6">
    <w:abstractNumId w:val="6"/>
  </w:num>
  <w:num w:numId="7">
    <w:abstractNumId w:val="2"/>
  </w:num>
  <w:num w:numId="8">
    <w:abstractNumId w:val="10"/>
  </w:num>
  <w:num w:numId="9">
    <w:abstractNumId w:val="7"/>
  </w:num>
  <w:num w:numId="10">
    <w:abstractNumId w:val="0"/>
  </w:num>
  <w:num w:numId="11">
    <w:abstractNumId w:val="11"/>
  </w:num>
  <w:num w:numId="12">
    <w:abstractNumId w:val="3"/>
  </w:num>
  <w:num w:numId="13">
    <w:abstractNumId w:val="14"/>
  </w:num>
  <w:num w:numId="14">
    <w:abstractNumId w:val="11"/>
  </w:num>
  <w:num w:numId="15">
    <w:abstractNumId w:val="3"/>
  </w:num>
  <w:num w:numId="16">
    <w:abstractNumId w:val="14"/>
  </w:num>
  <w:num w:numId="17">
    <w:abstractNumId w:val="13"/>
  </w:num>
  <w:num w:numId="18">
    <w:abstractNumId w:val="1"/>
  </w:num>
  <w:num w:numId="1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077B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58A2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1A94"/>
    <w:rsid w:val="000A2472"/>
    <w:rsid w:val="000A47A2"/>
    <w:rsid w:val="000A4CE8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39E1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D7703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05D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30125"/>
    <w:rsid w:val="001302FE"/>
    <w:rsid w:val="0013143E"/>
    <w:rsid w:val="0013313C"/>
    <w:rsid w:val="00136B90"/>
    <w:rsid w:val="001373C9"/>
    <w:rsid w:val="0013783D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9BA"/>
    <w:rsid w:val="00161AA6"/>
    <w:rsid w:val="00161E85"/>
    <w:rsid w:val="001625B3"/>
    <w:rsid w:val="00165342"/>
    <w:rsid w:val="001704FF"/>
    <w:rsid w:val="00172A1E"/>
    <w:rsid w:val="00174137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4C1C"/>
    <w:rsid w:val="002001F5"/>
    <w:rsid w:val="002007F9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2204"/>
    <w:rsid w:val="002327ED"/>
    <w:rsid w:val="00234560"/>
    <w:rsid w:val="00234BF3"/>
    <w:rsid w:val="00234C6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15C1"/>
    <w:rsid w:val="00272D8E"/>
    <w:rsid w:val="00273839"/>
    <w:rsid w:val="00274536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0C8A"/>
    <w:rsid w:val="0029104A"/>
    <w:rsid w:val="002915EF"/>
    <w:rsid w:val="00291603"/>
    <w:rsid w:val="00292707"/>
    <w:rsid w:val="00292A38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A17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37D5"/>
    <w:rsid w:val="003554D9"/>
    <w:rsid w:val="00355C7D"/>
    <w:rsid w:val="00355E9D"/>
    <w:rsid w:val="00356383"/>
    <w:rsid w:val="003601D5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08E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81E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0D6"/>
    <w:rsid w:val="003E15A3"/>
    <w:rsid w:val="003E239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87E"/>
    <w:rsid w:val="00427F84"/>
    <w:rsid w:val="00431157"/>
    <w:rsid w:val="00431BF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075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07DE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38D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485"/>
    <w:rsid w:val="00601D7A"/>
    <w:rsid w:val="00601F99"/>
    <w:rsid w:val="006040FB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4A51"/>
    <w:rsid w:val="00625912"/>
    <w:rsid w:val="00625B58"/>
    <w:rsid w:val="00625FF8"/>
    <w:rsid w:val="00626163"/>
    <w:rsid w:val="0062780E"/>
    <w:rsid w:val="0062790E"/>
    <w:rsid w:val="00627A95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2F56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2DA"/>
    <w:rsid w:val="007058C4"/>
    <w:rsid w:val="00710DDD"/>
    <w:rsid w:val="0071189D"/>
    <w:rsid w:val="007119BB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7FF1"/>
    <w:rsid w:val="007A025B"/>
    <w:rsid w:val="007A0A35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5659"/>
    <w:rsid w:val="007B7995"/>
    <w:rsid w:val="007C12B2"/>
    <w:rsid w:val="007C135B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09A2"/>
    <w:rsid w:val="0081166D"/>
    <w:rsid w:val="00811F66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4928"/>
    <w:rsid w:val="0085527A"/>
    <w:rsid w:val="008557FA"/>
    <w:rsid w:val="00856ACB"/>
    <w:rsid w:val="00856EFF"/>
    <w:rsid w:val="00857EE5"/>
    <w:rsid w:val="0086156B"/>
    <w:rsid w:val="00861C10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6012"/>
    <w:rsid w:val="008E6A70"/>
    <w:rsid w:val="008E799E"/>
    <w:rsid w:val="008F2073"/>
    <w:rsid w:val="008F30CC"/>
    <w:rsid w:val="008F4D68"/>
    <w:rsid w:val="008F5350"/>
    <w:rsid w:val="008F5ACB"/>
    <w:rsid w:val="008F5B30"/>
    <w:rsid w:val="008F6419"/>
    <w:rsid w:val="008F6BB7"/>
    <w:rsid w:val="008F6E85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35C2"/>
    <w:rsid w:val="009137F0"/>
    <w:rsid w:val="00913B53"/>
    <w:rsid w:val="009143A0"/>
    <w:rsid w:val="00914AB7"/>
    <w:rsid w:val="009151DD"/>
    <w:rsid w:val="00915736"/>
    <w:rsid w:val="009160DA"/>
    <w:rsid w:val="00917DF7"/>
    <w:rsid w:val="009207F4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42C1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38C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06B72"/>
    <w:rsid w:val="00B10A33"/>
    <w:rsid w:val="00B10D37"/>
    <w:rsid w:val="00B115C1"/>
    <w:rsid w:val="00B1286F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27919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457E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475B"/>
    <w:rsid w:val="00B7502E"/>
    <w:rsid w:val="00B75EFF"/>
    <w:rsid w:val="00B76C24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6EC"/>
    <w:rsid w:val="00C068FC"/>
    <w:rsid w:val="00C07246"/>
    <w:rsid w:val="00C07D7B"/>
    <w:rsid w:val="00C1063D"/>
    <w:rsid w:val="00C11533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052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4DD9"/>
    <w:rsid w:val="00C673ED"/>
    <w:rsid w:val="00C70067"/>
    <w:rsid w:val="00C71130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5EDD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541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509D6"/>
    <w:rsid w:val="00D50F21"/>
    <w:rsid w:val="00D52A78"/>
    <w:rsid w:val="00D53F5F"/>
    <w:rsid w:val="00D546D5"/>
    <w:rsid w:val="00D561EE"/>
    <w:rsid w:val="00D5772B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0983"/>
    <w:rsid w:val="00DA1E31"/>
    <w:rsid w:val="00DA21F9"/>
    <w:rsid w:val="00DA429B"/>
    <w:rsid w:val="00DA49BF"/>
    <w:rsid w:val="00DA5B53"/>
    <w:rsid w:val="00DA7259"/>
    <w:rsid w:val="00DA7B4A"/>
    <w:rsid w:val="00DA7CA0"/>
    <w:rsid w:val="00DA7F76"/>
    <w:rsid w:val="00DB01C1"/>
    <w:rsid w:val="00DB07C4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58BA"/>
    <w:rsid w:val="00DC5DD0"/>
    <w:rsid w:val="00DC6678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1D6"/>
    <w:rsid w:val="00DD5466"/>
    <w:rsid w:val="00DD5E7F"/>
    <w:rsid w:val="00DD5F23"/>
    <w:rsid w:val="00DD7403"/>
    <w:rsid w:val="00DD79EF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1959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CEF"/>
    <w:rsid w:val="00E71D39"/>
    <w:rsid w:val="00E7221C"/>
    <w:rsid w:val="00E7229E"/>
    <w:rsid w:val="00E7366D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4D3"/>
    <w:rsid w:val="00E9057C"/>
    <w:rsid w:val="00E90AB5"/>
    <w:rsid w:val="00E90F5A"/>
    <w:rsid w:val="00E916EA"/>
    <w:rsid w:val="00E91FEA"/>
    <w:rsid w:val="00E9265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A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07F99"/>
    <w:rsid w:val="00F119C0"/>
    <w:rsid w:val="00F12717"/>
    <w:rsid w:val="00F129B3"/>
    <w:rsid w:val="00F13BFD"/>
    <w:rsid w:val="00F14020"/>
    <w:rsid w:val="00F14285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37E9F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65E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4AE9"/>
    <w:rsid w:val="00F877D8"/>
    <w:rsid w:val="00F90728"/>
    <w:rsid w:val="00F90C4B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D4423-28B1-46B9-96D3-CE0A4CEB6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1</TotalTime>
  <Pages>4</Pages>
  <Words>441</Words>
  <Characters>3311</Characters>
  <Application>Microsoft Office Word</Application>
  <DocSecurity>4</DocSecurity>
  <Lines>1655</Lines>
  <Paragraphs>208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2020-10-23T11:53:00Z</cp:lastPrinted>
  <dcterms:created xsi:type="dcterms:W3CDTF">2020-11-17T16:10:00Z</dcterms:created>
  <dcterms:modified xsi:type="dcterms:W3CDTF">2020-11-17T16:10:00Z</dcterms:modified>
</cp:coreProperties>
</file>