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17FC2" w:rsidRDefault="00A539F5" w14:paraId="28EC000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77CC1BAD3FB49FDA24C6C15F8013C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7b3b224-d52a-486b-8e24-cdf84eb1f8e2"/>
        <w:id w:val="-1243938149"/>
        <w:lock w:val="sdtLocked"/>
      </w:sdtPr>
      <w:sdtEndPr/>
      <w:sdtContent>
        <w:p w:rsidR="009972EF" w:rsidRDefault="00FF2D0C" w14:paraId="0436384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borde ske en översyn så att det blir en likvärdig bedömning i fråga om rätt till hjälpmedel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24E76D89EB045489A537FE6409EA3D9"/>
        </w:placeholder>
        <w:text/>
      </w:sdtPr>
      <w:sdtEndPr/>
      <w:sdtContent>
        <w:p w:rsidRPr="009B062B" w:rsidR="006D79C9" w:rsidP="00333E95" w:rsidRDefault="006D79C9" w14:paraId="79D53E8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469AE" w:rsidP="001309D0" w:rsidRDefault="006469AE" w14:paraId="02F8A06A" w14:textId="2521B8E5">
      <w:pPr>
        <w:pStyle w:val="Normalutanindragellerluft"/>
      </w:pPr>
      <w:r>
        <w:t>I</w:t>
      </w:r>
      <w:r w:rsidR="00AE489C">
        <w:t xml:space="preserve"> </w:t>
      </w:r>
      <w:r>
        <w:t xml:space="preserve">dag är det stora variationer </w:t>
      </w:r>
      <w:r w:rsidR="00D11915">
        <w:t>i</w:t>
      </w:r>
      <w:r>
        <w:t xml:space="preserve"> vilka hjälpmedel som personer med en funktionsvariation har liksom för äldre i behov av hjälpmedel.</w:t>
      </w:r>
    </w:p>
    <w:p w:rsidR="006469AE" w:rsidP="001309D0" w:rsidRDefault="006469AE" w14:paraId="0470D61F" w14:textId="1245A157">
      <w:r>
        <w:t>I vissa regioner är rullator kostnadsfritt medan det i andra regioner är ett hjälpmedel som den äldre får köpa själv. I vissa regioner tillhandhåller man moderna rullstolar medan man i andra får äldre modeller. I vissa regioner är vardagshjälpmedel kostnads</w:t>
      </w:r>
      <w:r w:rsidR="001309D0">
        <w:softHyphen/>
      </w:r>
      <w:r>
        <w:t>fria medan det i andra regioner är en hög kostnad för individen.</w:t>
      </w:r>
    </w:p>
    <w:p w:rsidR="006469AE" w:rsidP="001309D0" w:rsidRDefault="006469AE" w14:paraId="78DF9989" w14:textId="16F665F4">
      <w:r>
        <w:t xml:space="preserve">Det borde inte spela någon roll var du bor i landet utan individer borde få samma stöd och hjälp. Staten </w:t>
      </w:r>
      <w:r w:rsidR="00AE489C">
        <w:t xml:space="preserve">skulle kunna </w:t>
      </w:r>
      <w:r>
        <w:t xml:space="preserve">förtydliga nationella riktlinjer så att det blir en likvärdig bedömning i Sverige </w:t>
      </w:r>
      <w:r w:rsidR="00D11915">
        <w:t>när det gäller</w:t>
      </w:r>
      <w:r>
        <w:t xml:space="preserve"> tillgången till hjälpmedel.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9ACDE90B0C4F21B3FE00D40B3515F6"/>
        </w:placeholder>
      </w:sdtPr>
      <w:sdtEndPr/>
      <w:sdtContent>
        <w:p w:rsidR="00C17FC2" w:rsidP="00C17FC2" w:rsidRDefault="00C17FC2" w14:paraId="48814AB2" w14:textId="77777777"/>
        <w:p w:rsidR="00C17FC2" w:rsidP="00C17FC2" w:rsidRDefault="00A539F5" w14:paraId="293D25E5" w14:textId="1B2D2E9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972EF" w14:paraId="4243F794" w14:textId="77777777">
        <w:trPr>
          <w:cantSplit/>
        </w:trPr>
        <w:tc>
          <w:tcPr>
            <w:tcW w:w="50" w:type="pct"/>
            <w:vAlign w:val="bottom"/>
          </w:tcPr>
          <w:p w:rsidR="009972EF" w:rsidRDefault="00FF2D0C" w14:paraId="2276EF21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9972EF" w:rsidRDefault="009972EF" w14:paraId="47C095E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AE4E329" w14:textId="29E39AE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815C" w14:textId="77777777" w:rsidR="00A539F5" w:rsidRDefault="00A539F5" w:rsidP="000C1CAD">
      <w:pPr>
        <w:spacing w:line="240" w:lineRule="auto"/>
      </w:pPr>
      <w:r>
        <w:separator/>
      </w:r>
    </w:p>
  </w:endnote>
  <w:endnote w:type="continuationSeparator" w:id="0">
    <w:p w14:paraId="0084D865" w14:textId="77777777" w:rsidR="00A539F5" w:rsidRDefault="00A539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88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75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867F" w14:textId="79FE78FB" w:rsidR="00262EA3" w:rsidRPr="00C17FC2" w:rsidRDefault="00262EA3" w:rsidP="00C17F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0CA0" w14:textId="77777777" w:rsidR="00A539F5" w:rsidRDefault="00A539F5" w:rsidP="000C1CAD">
      <w:pPr>
        <w:spacing w:line="240" w:lineRule="auto"/>
      </w:pPr>
      <w:r>
        <w:separator/>
      </w:r>
    </w:p>
  </w:footnote>
  <w:footnote w:type="continuationSeparator" w:id="0">
    <w:p w14:paraId="3EC6FE21" w14:textId="77777777" w:rsidR="00A539F5" w:rsidRDefault="00A539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648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1FD9DF" wp14:editId="6AF5EF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53FAFA" w14:textId="469BB762" w:rsidR="00262EA3" w:rsidRDefault="00A539F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3ADD07D84D40B88F5299EA039EEC62"/>
                              </w:placeholder>
                              <w:text/>
                            </w:sdtPr>
                            <w:sdtEndPr/>
                            <w:sdtContent>
                              <w:r w:rsidR="006469A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57CD3726F84258B670A214CF3F46B3"/>
                              </w:placeholder>
                              <w:text/>
                            </w:sdtPr>
                            <w:sdtEndPr/>
                            <w:sdtContent>
                              <w:r w:rsidR="00623DB1">
                                <w:t>1631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1FD9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A53FAFA" w14:textId="469BB762" w:rsidR="00262EA3" w:rsidRDefault="00A539F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3ADD07D84D40B88F5299EA039EEC62"/>
                        </w:placeholder>
                        <w:text/>
                      </w:sdtPr>
                      <w:sdtEndPr/>
                      <w:sdtContent>
                        <w:r w:rsidR="006469A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57CD3726F84258B670A214CF3F46B3"/>
                        </w:placeholder>
                        <w:text/>
                      </w:sdtPr>
                      <w:sdtEndPr/>
                      <w:sdtContent>
                        <w:r w:rsidR="00623DB1">
                          <w:t>1631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0D8E5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2D40" w14:textId="77777777" w:rsidR="00262EA3" w:rsidRDefault="00262EA3" w:rsidP="008563AC">
    <w:pPr>
      <w:jc w:val="right"/>
    </w:pPr>
  </w:p>
  <w:p w14:paraId="351DF8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72A" w14:textId="77777777" w:rsidR="00262EA3" w:rsidRDefault="00A539F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FB1A8C" wp14:editId="773654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64A724F" w14:textId="774B71D1" w:rsidR="00262EA3" w:rsidRDefault="00A539F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17FC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469A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23DB1">
          <w:t>1631</w:t>
        </w:r>
      </w:sdtContent>
    </w:sdt>
  </w:p>
  <w:p w14:paraId="5110288D" w14:textId="77777777" w:rsidR="00262EA3" w:rsidRPr="008227B3" w:rsidRDefault="00A539F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3F0799E" w14:textId="07EF9506" w:rsidR="00262EA3" w:rsidRPr="008227B3" w:rsidRDefault="00A539F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7FC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7FC2">
          <w:t>:3133</w:t>
        </w:r>
      </w:sdtContent>
    </w:sdt>
  </w:p>
  <w:p w14:paraId="6B769EC7" w14:textId="10FEBF73" w:rsidR="00262EA3" w:rsidRDefault="00A539F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C3ADD07D84D40B88F5299EA039EEC62"/>
        </w:placeholder>
        <w15:appearance w15:val="hidden"/>
        <w:text/>
      </w:sdtPr>
      <w:sdtEndPr/>
      <w:sdtContent>
        <w:r w:rsidR="00C17FC2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B57CD3726F84258B670A214CF3F46B3"/>
      </w:placeholder>
      <w:text/>
    </w:sdtPr>
    <w:sdtEndPr/>
    <w:sdtContent>
      <w:p w14:paraId="40B62637" w14:textId="74D4CBB7" w:rsidR="00262EA3" w:rsidRDefault="006469AE" w:rsidP="00283E0F">
        <w:pPr>
          <w:pStyle w:val="FSHRub2"/>
        </w:pPr>
        <w:r>
          <w:t>Nationella riktlinjer för hjälpmedel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E4D17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90901573">
    <w:abstractNumId w:val="9"/>
  </w:num>
  <w:num w:numId="2" w16cid:durableId="541216071">
    <w:abstractNumId w:val="8"/>
  </w:num>
  <w:num w:numId="3" w16cid:durableId="1077359058">
    <w:abstractNumId w:val="16"/>
  </w:num>
  <w:num w:numId="4" w16cid:durableId="1103838630">
    <w:abstractNumId w:val="14"/>
  </w:num>
  <w:num w:numId="5" w16cid:durableId="1608732899">
    <w:abstractNumId w:val="17"/>
  </w:num>
  <w:num w:numId="6" w16cid:durableId="896286131">
    <w:abstractNumId w:val="18"/>
  </w:num>
  <w:num w:numId="7" w16cid:durableId="115605634">
    <w:abstractNumId w:val="11"/>
  </w:num>
  <w:num w:numId="8" w16cid:durableId="533422991">
    <w:abstractNumId w:val="12"/>
  </w:num>
  <w:num w:numId="9" w16cid:durableId="688144120">
    <w:abstractNumId w:val="15"/>
  </w:num>
  <w:num w:numId="10" w16cid:durableId="730034874">
    <w:abstractNumId w:val="22"/>
  </w:num>
  <w:num w:numId="11" w16cid:durableId="1062168590">
    <w:abstractNumId w:val="21"/>
  </w:num>
  <w:num w:numId="12" w16cid:durableId="1116287607">
    <w:abstractNumId w:val="21"/>
  </w:num>
  <w:num w:numId="13" w16cid:durableId="349767616">
    <w:abstractNumId w:val="3"/>
  </w:num>
  <w:num w:numId="14" w16cid:durableId="1175071034">
    <w:abstractNumId w:val="2"/>
  </w:num>
  <w:num w:numId="15" w16cid:durableId="168759416">
    <w:abstractNumId w:val="1"/>
  </w:num>
  <w:num w:numId="16" w16cid:durableId="1503006740">
    <w:abstractNumId w:val="0"/>
  </w:num>
  <w:num w:numId="17" w16cid:durableId="773331543">
    <w:abstractNumId w:val="7"/>
  </w:num>
  <w:num w:numId="18" w16cid:durableId="1418988333">
    <w:abstractNumId w:val="6"/>
  </w:num>
  <w:num w:numId="19" w16cid:durableId="676347826">
    <w:abstractNumId w:val="5"/>
  </w:num>
  <w:num w:numId="20" w16cid:durableId="1973906180">
    <w:abstractNumId w:val="4"/>
  </w:num>
  <w:num w:numId="21" w16cid:durableId="952371151">
    <w:abstractNumId w:val="21"/>
  </w:num>
  <w:num w:numId="22" w16cid:durableId="132912752">
    <w:abstractNumId w:val="21"/>
  </w:num>
  <w:num w:numId="23" w16cid:durableId="1571573207">
    <w:abstractNumId w:val="21"/>
  </w:num>
  <w:num w:numId="24" w16cid:durableId="1928659374">
    <w:abstractNumId w:val="21"/>
  </w:num>
  <w:num w:numId="25" w16cid:durableId="109590345">
    <w:abstractNumId w:val="21"/>
  </w:num>
  <w:num w:numId="26" w16cid:durableId="195386763">
    <w:abstractNumId w:val="22"/>
  </w:num>
  <w:num w:numId="27" w16cid:durableId="1481922759">
    <w:abstractNumId w:val="22"/>
  </w:num>
  <w:num w:numId="28" w16cid:durableId="1589071520">
    <w:abstractNumId w:val="22"/>
  </w:num>
  <w:num w:numId="29" w16cid:durableId="1904675970">
    <w:abstractNumId w:val="22"/>
  </w:num>
  <w:num w:numId="30" w16cid:durableId="870923371">
    <w:abstractNumId w:val="21"/>
  </w:num>
  <w:num w:numId="31" w16cid:durableId="436828687">
    <w:abstractNumId w:val="21"/>
  </w:num>
  <w:num w:numId="32" w16cid:durableId="2077895919">
    <w:abstractNumId w:val="22"/>
  </w:num>
  <w:num w:numId="33" w16cid:durableId="549733533">
    <w:abstractNumId w:val="21"/>
  </w:num>
  <w:num w:numId="34" w16cid:durableId="1801453732">
    <w:abstractNumId w:val="18"/>
  </w:num>
  <w:num w:numId="35" w16cid:durableId="2017539939">
    <w:abstractNumId w:val="18"/>
    <w:lvlOverride w:ilvl="0">
      <w:startOverride w:val="1"/>
    </w:lvlOverride>
  </w:num>
  <w:num w:numId="36" w16cid:durableId="1416364243">
    <w:abstractNumId w:val="19"/>
  </w:num>
  <w:num w:numId="37" w16cid:durableId="204603555">
    <w:abstractNumId w:val="18"/>
    <w:lvlOverride w:ilvl="0">
      <w:startOverride w:val="1"/>
    </w:lvlOverride>
  </w:num>
  <w:num w:numId="38" w16cid:durableId="828639015">
    <w:abstractNumId w:val="13"/>
  </w:num>
  <w:num w:numId="39" w16cid:durableId="2074962782">
    <w:abstractNumId w:val="10"/>
  </w:num>
  <w:num w:numId="40" w16cid:durableId="25521439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469A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9D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2EF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226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B1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27BEC"/>
    <w:rsid w:val="00630A17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9AE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2EF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9F5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89C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C2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E27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915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B4D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2D0C"/>
    <w:rsid w:val="00FF2F1C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49BF7"/>
  <w15:chartTrackingRefBased/>
  <w15:docId w15:val="{2F60EAF3-63F3-42A7-9047-82FE7295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7CC1BAD3FB49FDA24C6C15F8013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C2944-EF15-4087-89A2-CA307ABA28B0}"/>
      </w:docPartPr>
      <w:docPartBody>
        <w:p w:rsidR="0043563E" w:rsidRDefault="0043563E">
          <w:pPr>
            <w:pStyle w:val="E77CC1BAD3FB49FDA24C6C15F8013C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4E76D89EB045489A537FE6409EA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1E07C-8A6C-4933-9726-66518C98D4CA}"/>
      </w:docPartPr>
      <w:docPartBody>
        <w:p w:rsidR="0043563E" w:rsidRDefault="0043563E">
          <w:pPr>
            <w:pStyle w:val="A24E76D89EB045489A537FE6409EA3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3ADD07D84D40B88F5299EA039EE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E8A41-BEA9-45F7-9FD4-F3B7CA50ED81}"/>
      </w:docPartPr>
      <w:docPartBody>
        <w:p w:rsidR="0043563E" w:rsidRDefault="0043563E">
          <w:pPr>
            <w:pStyle w:val="0C3ADD07D84D40B88F5299EA039EEC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57CD3726F84258B670A214CF3F4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6E3A6-F7C7-4720-ABE8-15B587118F35}"/>
      </w:docPartPr>
      <w:docPartBody>
        <w:p w:rsidR="0043563E" w:rsidRDefault="0043563E">
          <w:pPr>
            <w:pStyle w:val="CB57CD3726F84258B670A214CF3F46B3"/>
          </w:pPr>
          <w:r>
            <w:t xml:space="preserve"> </w:t>
          </w:r>
        </w:p>
      </w:docPartBody>
    </w:docPart>
    <w:docPart>
      <w:docPartPr>
        <w:name w:val="5E9ACDE90B0C4F21B3FE00D40B351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62727-65D9-462E-A7DA-DD674AB6CF3F}"/>
      </w:docPartPr>
      <w:docPartBody>
        <w:p w:rsidR="00182B34" w:rsidRDefault="00182B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3E"/>
    <w:rsid w:val="00182B34"/>
    <w:rsid w:val="003762EF"/>
    <w:rsid w:val="0043563E"/>
    <w:rsid w:val="00630A17"/>
    <w:rsid w:val="00B13CDB"/>
    <w:rsid w:val="00BB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77CC1BAD3FB49FDA24C6C15F8013C79">
    <w:name w:val="E77CC1BAD3FB49FDA24C6C15F8013C79"/>
  </w:style>
  <w:style w:type="paragraph" w:customStyle="1" w:styleId="A24E76D89EB045489A537FE6409EA3D9">
    <w:name w:val="A24E76D89EB045489A537FE6409EA3D9"/>
  </w:style>
  <w:style w:type="paragraph" w:customStyle="1" w:styleId="0C3ADD07D84D40B88F5299EA039EEC62">
    <w:name w:val="0C3ADD07D84D40B88F5299EA039EEC62"/>
  </w:style>
  <w:style w:type="paragraph" w:customStyle="1" w:styleId="CB57CD3726F84258B670A214CF3F46B3">
    <w:name w:val="CB57CD3726F84258B670A214CF3F4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DC5400-6578-4687-9B80-3EC0D9622FE2}"/>
</file>

<file path=customXml/itemProps2.xml><?xml version="1.0" encoding="utf-8"?>
<ds:datastoreItem xmlns:ds="http://schemas.openxmlformats.org/officeDocument/2006/customXml" ds:itemID="{9307CC69-013A-4674-B179-B21BBB1BF843}"/>
</file>

<file path=customXml/itemProps3.xml><?xml version="1.0" encoding="utf-8"?>
<ds:datastoreItem xmlns:ds="http://schemas.openxmlformats.org/officeDocument/2006/customXml" ds:itemID="{30185D69-1991-40E2-BFE8-324474B96978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816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