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7B9C" w:rsidRPr="00E50B98" w:rsidRDefault="000C5DAD" w:rsidP="00384DEF">
      <w:pPr>
        <w:pStyle w:val="Hemstlrubrik"/>
      </w:pPr>
      <w:bookmarkStart w:id="0" w:name="_Toc115841068"/>
      <w:r w:rsidRPr="00E50B98">
        <w:t>F</w:t>
      </w:r>
      <w:r w:rsidR="00BA7B9C" w:rsidRPr="00E50B98">
        <w:t>örslag till riksdagsbeslut</w:t>
      </w:r>
      <w:bookmarkEnd w:id="0"/>
    </w:p>
    <w:p w:rsidR="00BA7B9C" w:rsidRPr="00E50B98" w:rsidRDefault="00BA7B9C" w:rsidP="00F30A3E">
      <w:pPr>
        <w:pStyle w:val="Hemstlatt"/>
      </w:pPr>
      <w:r w:rsidRPr="00E50B98">
        <w:t>Riksdagen tillkännager för regeringen som sin mening</w:t>
      </w:r>
      <w:r w:rsidR="00F30A3E" w:rsidRPr="00E50B98">
        <w:t xml:space="preserve"> vad i motionen anförs om ökat </w:t>
      </w:r>
      <w:r w:rsidRPr="00E50B98">
        <w:t>producentansvar.</w:t>
      </w:r>
    </w:p>
    <w:p w:rsidR="00E84F25" w:rsidRPr="00E50B98" w:rsidRDefault="007C6092" w:rsidP="00E22893">
      <w:pPr>
        <w:pStyle w:val="Rubrik1"/>
      </w:pPr>
      <w:bookmarkStart w:id="1" w:name="_Toc115841069"/>
      <w:r w:rsidRPr="00E50B98">
        <w:t>Motivering</w:t>
      </w:r>
      <w:bookmarkEnd w:id="1"/>
    </w:p>
    <w:p w:rsidR="00BA7B9C" w:rsidRPr="00E50B98" w:rsidRDefault="00BA7B9C" w:rsidP="00BA7B9C">
      <w:r w:rsidRPr="00E50B98">
        <w:t>Sverige har blivit skräpigare. Det är plastpåsar, tidningar, godispapper och allt möjligt skräp som ligger i buskarna vid parkvägarna, men inte flaskor och burkar. Flaskor och burkar pantas och det är väldigt sällan man ser d</w:t>
      </w:r>
      <w:r w:rsidR="00384DEF" w:rsidRPr="00E50B98">
        <w:t xml:space="preserve">et ligga och skräpa i naturen. </w:t>
      </w:r>
    </w:p>
    <w:p w:rsidR="00BA7B9C" w:rsidRPr="00E50B98" w:rsidRDefault="00BA7B9C" w:rsidP="00384DEF">
      <w:pPr>
        <w:pStyle w:val="Normaltindrag"/>
      </w:pPr>
      <w:r w:rsidRPr="00E50B98">
        <w:t>Jag har funderat på hur man ska göra för att få bort allt skräp. Anställa fler personal i parkförvaltningen eller sätta upp fler papperskorgar, men det verkar inte vara några klockrena lösningar. Jag träffade för en tid sedan en grupp barn från klass 6A från Bäckahagens skola i Högdalen och de gav mig en idé. Inför pant på skräp. Om det är pant så kommer folk att lämna tillbaka det</w:t>
      </w:r>
      <w:r w:rsidR="00384DEF" w:rsidRPr="00E50B98">
        <w:t>,</w:t>
      </w:r>
      <w:r w:rsidRPr="00E50B98">
        <w:t xml:space="preserve"> och om d</w:t>
      </w:r>
      <w:r w:rsidR="00384DEF" w:rsidRPr="00E50B98">
        <w:t>e</w:t>
      </w:r>
      <w:r w:rsidRPr="00E50B98">
        <w:t xml:space="preserve"> slänger kommer någon annan att plocka upp det och gå och panta, precis som m</w:t>
      </w:r>
      <w:r w:rsidR="00384DEF" w:rsidRPr="00E50B98">
        <w:t xml:space="preserve">an gör med burkar och flaskor. </w:t>
      </w:r>
    </w:p>
    <w:p w:rsidR="00BA7B9C" w:rsidRPr="00E50B98" w:rsidRDefault="00BA7B9C" w:rsidP="00384DEF">
      <w:pPr>
        <w:pStyle w:val="Normaltindrag"/>
      </w:pPr>
      <w:r w:rsidRPr="00E50B98">
        <w:t>Jag inser att det kan vara komplicerat att ha ett pantsystem liknande det som finns för burkar och flaskor. Men jag är samtidigt övertygad</w:t>
      </w:r>
      <w:r w:rsidR="00384DEF" w:rsidRPr="00E50B98">
        <w:t xml:space="preserve"> om</w:t>
      </w:r>
      <w:r w:rsidRPr="00E50B98">
        <w:t xml:space="preserve"> att det går att formulera ett förpackningsansvar så att producenter också får ett ökat ansvar för de förpackningar som vi idag ser som skräp på gator och </w:t>
      </w:r>
      <w:r w:rsidR="00384DEF" w:rsidRPr="00E50B98">
        <w:t xml:space="preserve">i </w:t>
      </w:r>
      <w:r w:rsidRPr="00E50B98">
        <w:t>parker.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84DEF" w:rsidRPr="00E50B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84DEF" w:rsidRPr="00E50B98" w:rsidRDefault="00384DEF" w:rsidP="00384DEF">
            <w:pPr>
              <w:pStyle w:val="UnderskriftDatum"/>
              <w:spacing w:before="240"/>
            </w:pPr>
            <w:r w:rsidRPr="00E50B98">
              <w:t>Stockholm den 29 september 2005</w:t>
            </w:r>
          </w:p>
        </w:tc>
        <w:tc>
          <w:tcPr>
            <w:tcW w:w="3047" w:type="dxa"/>
          </w:tcPr>
          <w:p w:rsidR="00384DEF" w:rsidRPr="00E50B98" w:rsidRDefault="00384DEF" w:rsidP="00384DEF">
            <w:pPr>
              <w:pStyle w:val="Underskrifter"/>
              <w:spacing w:before="240"/>
            </w:pPr>
          </w:p>
        </w:tc>
      </w:tr>
      <w:tr w:rsidR="00384DEF" w:rsidRPr="00E50B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84DEF" w:rsidRPr="00E50B98" w:rsidRDefault="00384DEF" w:rsidP="00384DEF">
            <w:pPr>
              <w:pStyle w:val="Underskrifter"/>
            </w:pPr>
            <w:r w:rsidRPr="00E50B98">
              <w:t>Veronica Palm (s)</w:t>
            </w:r>
          </w:p>
        </w:tc>
        <w:tc>
          <w:tcPr>
            <w:tcW w:w="3047" w:type="dxa"/>
          </w:tcPr>
          <w:p w:rsidR="00384DEF" w:rsidRPr="00E50B98" w:rsidRDefault="00384DEF" w:rsidP="00384DEF">
            <w:pPr>
              <w:pStyle w:val="Underskrifter"/>
            </w:pPr>
          </w:p>
        </w:tc>
      </w:tr>
    </w:tbl>
    <w:p w:rsidR="00BA7B9C" w:rsidRPr="00E50B98" w:rsidRDefault="00BA7B9C" w:rsidP="00384DEF">
      <w:pPr>
        <w:pStyle w:val="Normaltindrag"/>
      </w:pPr>
    </w:p>
    <w:sectPr w:rsidR="00BA7B9C" w:rsidRPr="00E50B98" w:rsidSect="00384D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2BAD" w:rsidRPr="00E50B98" w:rsidRDefault="00E92BAD">
      <w:r w:rsidRPr="00E50B98">
        <w:separator/>
      </w:r>
    </w:p>
  </w:endnote>
  <w:endnote w:type="continuationSeparator" w:id="0">
    <w:p w:rsidR="00E92BAD" w:rsidRPr="00E50B98" w:rsidRDefault="00E92BAD">
      <w:r w:rsidRPr="00E50B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0A3E" w:rsidRPr="00E50B98" w:rsidRDefault="00E50B98" w:rsidP="00384DEF">
    <w:pPr>
      <w:pStyle w:val="Sidfot"/>
    </w:pPr>
    <w:r w:rsidRPr="00E50B9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6941515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4DEF" w:rsidRDefault="00384DE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C444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84DEF" w:rsidRDefault="00384DE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C444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5DAD" w:rsidRPr="00E50B98" w:rsidRDefault="00E50B98" w:rsidP="00384DEF">
    <w:pPr>
      <w:pStyle w:val="Sidfot"/>
    </w:pPr>
    <w:r w:rsidRPr="00E50B9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50818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4DEF" w:rsidRDefault="00384DE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C444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84DEF" w:rsidRDefault="00384DE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C444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5DAD" w:rsidRPr="00E50B98" w:rsidRDefault="00E50B98" w:rsidP="00384DEF">
    <w:pPr>
      <w:pStyle w:val="Sidfot"/>
    </w:pPr>
    <w:r w:rsidRPr="00E50B9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65070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4DEF" w:rsidRDefault="00384DE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C444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84DEF" w:rsidRDefault="00384DE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C444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2BAD" w:rsidRPr="00E50B98" w:rsidRDefault="00E92BAD">
      <w:r w:rsidRPr="00E50B98">
        <w:separator/>
      </w:r>
    </w:p>
  </w:footnote>
  <w:footnote w:type="continuationSeparator" w:id="0">
    <w:p w:rsidR="00E92BAD" w:rsidRPr="00E50B98" w:rsidRDefault="00E92BAD">
      <w:r w:rsidRPr="00E50B9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0A3E" w:rsidRPr="00E50B98" w:rsidRDefault="00E50B98" w:rsidP="00384DEF">
    <w:pPr>
      <w:pStyle w:val="Sidhuvud"/>
    </w:pPr>
    <w:r w:rsidRPr="00E50B9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829667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4DEF" w:rsidRDefault="00384DE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C444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C4449">
                            <w:t>MJ510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84DEF" w:rsidRDefault="00384DE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C444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C4449">
                      <w:t>MJ510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5DAD" w:rsidRPr="00E50B98" w:rsidRDefault="00E50B98" w:rsidP="00384DEF">
    <w:pPr>
      <w:pStyle w:val="Sidhuvud"/>
    </w:pPr>
    <w:r w:rsidRPr="00E50B9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191058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4DEF" w:rsidRDefault="00384DE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C444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C4449">
                            <w:t>MJ510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84DEF" w:rsidRDefault="00384DE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C444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C4449">
                      <w:t>MJ510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4DEF" w:rsidRPr="00E50B98" w:rsidRDefault="00384DEF">
    <w:pPr>
      <w:pStyle w:val="FSHNormal"/>
      <w:tabs>
        <w:tab w:val="right" w:pos="5840"/>
      </w:tabs>
    </w:pPr>
    <w:r w:rsidRPr="00E50B98">
      <w:br/>
    </w:r>
    <w:r w:rsidRPr="00E50B98">
      <w:fldChar w:fldCharType="begin" w:fldLock="1"/>
    </w:r>
    <w:r w:rsidRPr="00E50B98">
      <w:instrText xml:space="preserve"> DOCPROPERTY</w:instrText>
    </w:r>
    <w:r w:rsidRPr="00E50B98">
      <w:rPr>
        <w:sz w:val="18"/>
      </w:rPr>
      <w:instrText xml:space="preserve"> "YearUser" *\charformat </w:instrText>
    </w:r>
    <w:r w:rsidRPr="00E50B98">
      <w:fldChar w:fldCharType="separate"/>
    </w:r>
    <w:r w:rsidR="000C4449" w:rsidRPr="00E50B98">
      <w:t>2005/06</w:t>
    </w:r>
    <w:r w:rsidRPr="00E50B98">
      <w:fldChar w:fldCharType="end"/>
    </w:r>
    <w:r w:rsidRPr="00E50B98">
      <w:t xml:space="preserve"> </w:t>
    </w:r>
    <w:r w:rsidRPr="00E50B98">
      <w:tab/>
      <w:t xml:space="preserve">mnr: </w:t>
    </w:r>
    <w:r w:rsidRPr="00E50B98">
      <w:fldChar w:fldCharType="begin" w:fldLock="1"/>
    </w:r>
    <w:r w:rsidRPr="00E50B98">
      <w:instrText xml:space="preserve"> DOCPROPERTY</w:instrText>
    </w:r>
    <w:r w:rsidRPr="00E50B98">
      <w:rPr>
        <w:sz w:val="18"/>
      </w:rPr>
      <w:instrText xml:space="preserve"> "Motionsnummer" *\charformat </w:instrText>
    </w:r>
    <w:r w:rsidRPr="00E50B98">
      <w:fldChar w:fldCharType="separate"/>
    </w:r>
    <w:r w:rsidR="000C4449" w:rsidRPr="00E50B98">
      <w:t>MJ510</w:t>
    </w:r>
    <w:r w:rsidRPr="00E50B98">
      <w:fldChar w:fldCharType="end"/>
    </w:r>
    <w:r w:rsidRPr="00E50B98">
      <w:br/>
    </w:r>
    <w:r w:rsidRPr="00E50B98">
      <w:fldChar w:fldCharType="begin" w:fldLock="1"/>
    </w:r>
    <w:r w:rsidRPr="00E50B98">
      <w:instrText xml:space="preserve"> DOCPROPERTY</w:instrText>
    </w:r>
    <w:r w:rsidRPr="00E50B98">
      <w:rPr>
        <w:sz w:val="18"/>
      </w:rPr>
      <w:instrText xml:space="preserve"> "Samling" *\charformat </w:instrText>
    </w:r>
    <w:r w:rsidRPr="00E50B98">
      <w:fldChar w:fldCharType="end"/>
    </w:r>
    <w:r w:rsidRPr="00E50B98">
      <w:tab/>
      <w:t xml:space="preserve">pnr: </w:t>
    </w:r>
    <w:r w:rsidRPr="00E50B98">
      <w:fldChar w:fldCharType="begin" w:fldLock="1"/>
    </w:r>
    <w:r w:rsidRPr="00E50B98">
      <w:instrText xml:space="preserve"> DOCPROPERTY</w:instrText>
    </w:r>
    <w:r w:rsidRPr="00E50B98">
      <w:rPr>
        <w:sz w:val="18"/>
      </w:rPr>
      <w:instrText xml:space="preserve"> "Partinummer" *\charformat </w:instrText>
    </w:r>
    <w:r w:rsidRPr="00E50B98">
      <w:fldChar w:fldCharType="separate"/>
    </w:r>
    <w:r w:rsidR="000C4449" w:rsidRPr="00E50B98">
      <w:t>s39038</w:t>
    </w:r>
    <w:r w:rsidRPr="00E50B98">
      <w:fldChar w:fldCharType="end"/>
    </w:r>
  </w:p>
  <w:p w:rsidR="00384DEF" w:rsidRPr="00E50B98" w:rsidRDefault="00384DEF">
    <w:pPr>
      <w:pStyle w:val="FSHRub1"/>
    </w:pPr>
    <w:r w:rsidRPr="00E50B98">
      <w:t>Motion till riksdagen</w:t>
    </w:r>
    <w:r w:rsidRPr="00E50B98">
      <w:br/>
    </w:r>
    <w:r w:rsidRPr="00E50B98">
      <w:fldChar w:fldCharType="begin" w:fldLock="1"/>
    </w:r>
    <w:r w:rsidRPr="00E50B98">
      <w:instrText xml:space="preserve"> DOCPROPERTY "YearUser" *\charformat </w:instrText>
    </w:r>
    <w:r w:rsidRPr="00E50B98">
      <w:fldChar w:fldCharType="separate"/>
    </w:r>
    <w:r w:rsidR="000C4449" w:rsidRPr="00E50B98">
      <w:t>2005/06</w:t>
    </w:r>
    <w:r w:rsidRPr="00E50B98">
      <w:fldChar w:fldCharType="end"/>
    </w:r>
    <w:r w:rsidRPr="00E50B98">
      <w:t>:</w:t>
    </w:r>
    <w:r w:rsidRPr="00E50B98">
      <w:fldChar w:fldCharType="begin" w:fldLock="1"/>
    </w:r>
    <w:r w:rsidRPr="00E50B98">
      <w:instrText xml:space="preserve"> DOCPROPERTY "Motionsnummer" *\charformat </w:instrText>
    </w:r>
    <w:r w:rsidRPr="00E50B98">
      <w:fldChar w:fldCharType="separate"/>
    </w:r>
    <w:r w:rsidR="000C4449" w:rsidRPr="00E50B98">
      <w:t>MJ510</w:t>
    </w:r>
    <w:r w:rsidRPr="00E50B98">
      <w:fldChar w:fldCharType="end"/>
    </w:r>
  </w:p>
  <w:p w:rsidR="00384DEF" w:rsidRPr="00E50B98" w:rsidRDefault="00384DEF">
    <w:pPr>
      <w:pStyle w:val="FSHNormalS5"/>
    </w:pPr>
    <w:r w:rsidRPr="00E50B98">
      <w:fldChar w:fldCharType="begin" w:fldLock="1"/>
    </w:r>
    <w:r w:rsidRPr="00E50B98">
      <w:instrText xml:space="preserve"> DOCPROPERTY "MotionarText" *\charformat </w:instrText>
    </w:r>
    <w:r w:rsidRPr="00E50B98">
      <w:fldChar w:fldCharType="separate"/>
    </w:r>
    <w:r w:rsidR="000C4449" w:rsidRPr="00E50B98">
      <w:t>av Veronica Palm (s)</w:t>
    </w:r>
    <w:r w:rsidRPr="00E50B98">
      <w:fldChar w:fldCharType="end"/>
    </w:r>
    <w:r w:rsidRPr="00E50B98">
      <w:br/>
    </w:r>
    <w:r w:rsidRPr="00E50B98">
      <w:fldChar w:fldCharType="begin" w:fldLock="1"/>
    </w:r>
    <w:r w:rsidRPr="00E50B98">
      <w:instrText xml:space="preserve"> DOCPROPERTY "SvarFrasKort" *\charformat </w:instrText>
    </w:r>
    <w:r w:rsidRPr="00E50B98">
      <w:fldChar w:fldCharType="end"/>
    </w:r>
  </w:p>
  <w:p w:rsidR="00384DEF" w:rsidRPr="00E50B98" w:rsidRDefault="00384DEF">
    <w:pPr>
      <w:pStyle w:val="FSHTitel"/>
    </w:pPr>
    <w:r w:rsidRPr="00E50B98">
      <w:fldChar w:fldCharType="begin" w:fldLock="1"/>
    </w:r>
    <w:r w:rsidRPr="00E50B98">
      <w:instrText xml:space="preserve"> DOCPROPERTY</w:instrText>
    </w:r>
    <w:r w:rsidRPr="00E50B98">
      <w:rPr>
        <w:sz w:val="18"/>
      </w:rPr>
      <w:instrText xml:space="preserve"> "RubrikSvar" *\charformat </w:instrText>
    </w:r>
    <w:r w:rsidRPr="00E50B98">
      <w:fldChar w:fldCharType="separate"/>
    </w:r>
    <w:r w:rsidR="000C4449" w:rsidRPr="00E50B98">
      <w:t>Producentansvaret</w:t>
    </w:r>
    <w:r w:rsidRPr="00E50B98">
      <w:fldChar w:fldCharType="end"/>
    </w:r>
  </w:p>
  <w:p w:rsidR="00384DEF" w:rsidRPr="00E50B98" w:rsidRDefault="00384DEF" w:rsidP="00384DE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6901990">
    <w:abstractNumId w:val="13"/>
  </w:num>
  <w:num w:numId="2" w16cid:durableId="722800116">
    <w:abstractNumId w:val="10"/>
  </w:num>
  <w:num w:numId="3" w16cid:durableId="1996297173">
    <w:abstractNumId w:val="11"/>
  </w:num>
  <w:num w:numId="4" w16cid:durableId="75834509">
    <w:abstractNumId w:val="12"/>
  </w:num>
  <w:num w:numId="5" w16cid:durableId="1984849285">
    <w:abstractNumId w:val="8"/>
  </w:num>
  <w:num w:numId="6" w16cid:durableId="1537156334">
    <w:abstractNumId w:val="3"/>
  </w:num>
  <w:num w:numId="7" w16cid:durableId="1794400495">
    <w:abstractNumId w:val="2"/>
  </w:num>
  <w:num w:numId="8" w16cid:durableId="83233689">
    <w:abstractNumId w:val="1"/>
  </w:num>
  <w:num w:numId="9" w16cid:durableId="780881780">
    <w:abstractNumId w:val="0"/>
  </w:num>
  <w:num w:numId="10" w16cid:durableId="1669559523">
    <w:abstractNumId w:val="9"/>
  </w:num>
  <w:num w:numId="11" w16cid:durableId="2130734706">
    <w:abstractNumId w:val="7"/>
  </w:num>
  <w:num w:numId="12" w16cid:durableId="1758018688">
    <w:abstractNumId w:val="6"/>
  </w:num>
  <w:num w:numId="13" w16cid:durableId="867258713">
    <w:abstractNumId w:val="5"/>
  </w:num>
  <w:num w:numId="14" w16cid:durableId="2139107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8"/>
  </w:docVars>
  <w:rsids>
    <w:rsidRoot w:val="000C5DAD"/>
    <w:rsid w:val="0004381F"/>
    <w:rsid w:val="00064BC3"/>
    <w:rsid w:val="00066775"/>
    <w:rsid w:val="00072FB9"/>
    <w:rsid w:val="000C4449"/>
    <w:rsid w:val="000C5DAD"/>
    <w:rsid w:val="000E40F9"/>
    <w:rsid w:val="00100531"/>
    <w:rsid w:val="0019765D"/>
    <w:rsid w:val="00201DFB"/>
    <w:rsid w:val="00204A63"/>
    <w:rsid w:val="00212FF1"/>
    <w:rsid w:val="00230193"/>
    <w:rsid w:val="0025068A"/>
    <w:rsid w:val="002818D3"/>
    <w:rsid w:val="002D11A8"/>
    <w:rsid w:val="0032667D"/>
    <w:rsid w:val="00384DEF"/>
    <w:rsid w:val="00445271"/>
    <w:rsid w:val="004A0504"/>
    <w:rsid w:val="004E38D9"/>
    <w:rsid w:val="005B145B"/>
    <w:rsid w:val="00740D6D"/>
    <w:rsid w:val="00794149"/>
    <w:rsid w:val="007B67A7"/>
    <w:rsid w:val="007C6092"/>
    <w:rsid w:val="009008A0"/>
    <w:rsid w:val="00A053C6"/>
    <w:rsid w:val="00B13BF0"/>
    <w:rsid w:val="00BA7B9C"/>
    <w:rsid w:val="00C1285C"/>
    <w:rsid w:val="00C27B7D"/>
    <w:rsid w:val="00CF7A43"/>
    <w:rsid w:val="00D1174F"/>
    <w:rsid w:val="00DC6C70"/>
    <w:rsid w:val="00E22893"/>
    <w:rsid w:val="00E360DE"/>
    <w:rsid w:val="00E50B98"/>
    <w:rsid w:val="00E75D28"/>
    <w:rsid w:val="00E84F25"/>
    <w:rsid w:val="00E92BAD"/>
    <w:rsid w:val="00F04F7B"/>
    <w:rsid w:val="00F30A3E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534F1B0-76C6-4BB6-9409-54EBAB45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84DEF"/>
    <w:pPr>
      <w:spacing w:after="250"/>
    </w:pPr>
  </w:style>
  <w:style w:type="paragraph" w:styleId="Ballongtext">
    <w:name w:val="Balloon Text"/>
    <w:basedOn w:val="Normal"/>
    <w:semiHidden/>
    <w:rsid w:val="00384DEF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215</Words>
  <Characters>1046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MJ510</vt:lpstr>
    </vt:vector>
  </TitlesOfParts>
  <Company>Riksdagen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MJ510</dc:title>
  <dc:subject>MJ510</dc:subject>
  <dc:creator>Riksdagen</dc:creator>
  <cp:keywords>Riksdagen</cp:keywords>
  <dc:description/>
  <cp:lastModifiedBy>Lars Brink</cp:lastModifiedBy>
  <cp:revision>2</cp:revision>
  <cp:lastPrinted>2006-01-17T12:25:00Z</cp:lastPrinted>
  <dcterms:created xsi:type="dcterms:W3CDTF">2025-12-16T20:14:00Z</dcterms:created>
  <dcterms:modified xsi:type="dcterms:W3CDTF">2025-12-16T20:14:00Z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mot2000_423_2005-11-28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TG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Producentansvaret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Producentansvaret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s39038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Veronica Palm (s)</vt:lpwstr>
  </property>
  <property fmtid="{D5CDD505-2E9C-101B-9397-08002B2CF9AE}" pid="26" name="MotionarLista">
    <vt:lpwstr>Palm, Veronica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Veronica Palm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MJ510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thomas.goransson@riksdagen.se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20052006000000000115000390380069</vt:lpwstr>
  </property>
  <property fmtid="{D5CDD505-2E9C-101B-9397-08002B2CF9AE}" pid="47" name="datum">
    <vt:lpwstr>050929</vt:lpwstr>
  </property>
  <property fmtid="{D5CDD505-2E9C-101B-9397-08002B2CF9AE}" pid="48" name="avsändar-e-post">
    <vt:lpwstr>thomas.goransson@riksdagen.se</vt:lpwstr>
  </property>
  <property fmtid="{D5CDD505-2E9C-101B-9397-08002B2CF9AE}" pid="49" name="id">
    <vt:lpwstr>20052006000000000115000390380069</vt:lpwstr>
  </property>
  <property fmtid="{D5CDD505-2E9C-101B-9397-08002B2CF9AE}" pid="50" name="nummer">
    <vt:lpwstr>510</vt:lpwstr>
  </property>
  <property fmtid="{D5CDD505-2E9C-101B-9397-08002B2CF9AE}" pid="51" name="utskottsbeteckning">
    <vt:lpwstr>MJ</vt:lpwstr>
  </property>
</Properties>
</file>