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CCB9" w14:textId="77777777" w:rsidR="006E04A4" w:rsidRPr="00CD7560" w:rsidRDefault="002436B8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19</w:t>
      </w:r>
      <w:bookmarkEnd w:id="1"/>
    </w:p>
    <w:p w14:paraId="15BFCCBA" w14:textId="77777777" w:rsidR="006E04A4" w:rsidRDefault="002436B8">
      <w:pPr>
        <w:pStyle w:val="Datum"/>
        <w:outlineLvl w:val="0"/>
      </w:pPr>
      <w:bookmarkStart w:id="2" w:name="DocumentDate"/>
      <w:r>
        <w:t>Onsdagen den 15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35392" w14:paraId="15BFCCBF" w14:textId="77777777" w:rsidTr="00E47117">
        <w:trPr>
          <w:cantSplit/>
        </w:trPr>
        <w:tc>
          <w:tcPr>
            <w:tcW w:w="454" w:type="dxa"/>
          </w:tcPr>
          <w:p w14:paraId="15BFCCBB" w14:textId="77777777" w:rsidR="006E04A4" w:rsidRDefault="002436B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5BFCCBC" w14:textId="77777777" w:rsidR="006E04A4" w:rsidRDefault="002436B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5BFCCBD" w14:textId="77777777" w:rsidR="006E04A4" w:rsidRDefault="002436B8"/>
        </w:tc>
        <w:tc>
          <w:tcPr>
            <w:tcW w:w="7512" w:type="dxa"/>
          </w:tcPr>
          <w:p w14:paraId="15BFCCBE" w14:textId="77777777" w:rsidR="006E04A4" w:rsidRDefault="002436B8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E35392" w14:paraId="15BFCCC4" w14:textId="77777777" w:rsidTr="00E47117">
        <w:trPr>
          <w:cantSplit/>
        </w:trPr>
        <w:tc>
          <w:tcPr>
            <w:tcW w:w="454" w:type="dxa"/>
          </w:tcPr>
          <w:p w14:paraId="15BFCCC0" w14:textId="77777777" w:rsidR="006E04A4" w:rsidRDefault="002436B8"/>
        </w:tc>
        <w:tc>
          <w:tcPr>
            <w:tcW w:w="1134" w:type="dxa"/>
          </w:tcPr>
          <w:p w14:paraId="15BFCCC1" w14:textId="77777777" w:rsidR="006E04A4" w:rsidRDefault="002436B8">
            <w:pPr>
              <w:jc w:val="right"/>
            </w:pPr>
          </w:p>
        </w:tc>
        <w:tc>
          <w:tcPr>
            <w:tcW w:w="397" w:type="dxa"/>
          </w:tcPr>
          <w:p w14:paraId="15BFCCC2" w14:textId="77777777" w:rsidR="006E04A4" w:rsidRDefault="002436B8"/>
        </w:tc>
        <w:tc>
          <w:tcPr>
            <w:tcW w:w="7512" w:type="dxa"/>
          </w:tcPr>
          <w:p w14:paraId="15BFCCC3" w14:textId="77777777" w:rsidR="006E04A4" w:rsidRDefault="002436B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35392" w14:paraId="15BFCCC9" w14:textId="77777777" w:rsidTr="00E47117">
        <w:trPr>
          <w:cantSplit/>
        </w:trPr>
        <w:tc>
          <w:tcPr>
            <w:tcW w:w="454" w:type="dxa"/>
          </w:tcPr>
          <w:p w14:paraId="15BFCCC5" w14:textId="77777777" w:rsidR="006E04A4" w:rsidRDefault="002436B8"/>
        </w:tc>
        <w:tc>
          <w:tcPr>
            <w:tcW w:w="1134" w:type="dxa"/>
          </w:tcPr>
          <w:p w14:paraId="15BFCCC6" w14:textId="77777777" w:rsidR="006E04A4" w:rsidRDefault="002436B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5BFCCC7" w14:textId="77777777" w:rsidR="006E04A4" w:rsidRDefault="002436B8"/>
        </w:tc>
        <w:tc>
          <w:tcPr>
            <w:tcW w:w="7512" w:type="dxa"/>
          </w:tcPr>
          <w:p w14:paraId="15BFCCC8" w14:textId="77777777" w:rsidR="006E04A4" w:rsidRDefault="002436B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5BFCCCA" w14:textId="77777777" w:rsidR="006E04A4" w:rsidRDefault="002436B8">
      <w:pPr>
        <w:pStyle w:val="StreckLngt"/>
      </w:pPr>
      <w:r>
        <w:tab/>
      </w:r>
    </w:p>
    <w:p w14:paraId="15BFCCCB" w14:textId="77777777" w:rsidR="00121B42" w:rsidRDefault="002436B8" w:rsidP="00121B42">
      <w:pPr>
        <w:pStyle w:val="Blankrad"/>
      </w:pPr>
      <w:r>
        <w:t xml:space="preserve">      </w:t>
      </w:r>
    </w:p>
    <w:p w14:paraId="15BFCCCC" w14:textId="77777777" w:rsidR="00CF242C" w:rsidRDefault="002436B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35392" w14:paraId="15BFCCD0" w14:textId="77777777" w:rsidTr="00055526">
        <w:trPr>
          <w:cantSplit/>
        </w:trPr>
        <w:tc>
          <w:tcPr>
            <w:tcW w:w="567" w:type="dxa"/>
          </w:tcPr>
          <w:p w14:paraId="15BFCCCD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CCE" w14:textId="77777777" w:rsidR="006E04A4" w:rsidRDefault="002436B8" w:rsidP="000326E3">
            <w:pPr>
              <w:pStyle w:val="HuvudrubrikEnsam"/>
              <w:keepNext/>
            </w:pPr>
            <w:r>
              <w:t>Val</w:t>
            </w:r>
          </w:p>
        </w:tc>
        <w:tc>
          <w:tcPr>
            <w:tcW w:w="2055" w:type="dxa"/>
          </w:tcPr>
          <w:p w14:paraId="15BFCCCF" w14:textId="77777777" w:rsidR="006E04A4" w:rsidRDefault="002436B8" w:rsidP="00C84F80">
            <w:pPr>
              <w:keepNext/>
            </w:pPr>
          </w:p>
        </w:tc>
      </w:tr>
      <w:tr w:rsidR="00E35392" w14:paraId="15BFCCD4" w14:textId="77777777" w:rsidTr="00055526">
        <w:trPr>
          <w:cantSplit/>
        </w:trPr>
        <w:tc>
          <w:tcPr>
            <w:tcW w:w="567" w:type="dxa"/>
          </w:tcPr>
          <w:p w14:paraId="15BFCCD1" w14:textId="77777777" w:rsidR="001D7AF0" w:rsidRDefault="002436B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5BFCCD2" w14:textId="77777777" w:rsidR="006E04A4" w:rsidRDefault="002436B8" w:rsidP="000326E3">
            <w:r>
              <w:t>Val av tjugo ledamöter i Nordiska rådets svenska delegation</w:t>
            </w:r>
          </w:p>
        </w:tc>
        <w:tc>
          <w:tcPr>
            <w:tcW w:w="2055" w:type="dxa"/>
          </w:tcPr>
          <w:p w14:paraId="15BFCCD3" w14:textId="77777777" w:rsidR="006E04A4" w:rsidRDefault="002436B8" w:rsidP="00C84F80"/>
        </w:tc>
      </w:tr>
      <w:tr w:rsidR="00E35392" w14:paraId="15BFCCD9" w14:textId="77777777" w:rsidTr="00055526">
        <w:trPr>
          <w:cantSplit/>
        </w:trPr>
        <w:tc>
          <w:tcPr>
            <w:tcW w:w="567" w:type="dxa"/>
          </w:tcPr>
          <w:p w14:paraId="15BFCCD5" w14:textId="77777777" w:rsidR="001D7AF0" w:rsidRDefault="002436B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5BFCCD6" w14:textId="77777777" w:rsidR="006E04A4" w:rsidRDefault="002436B8">
            <w:r>
              <w:t>Val av tjugo suppleanter i Nordiska rådets svenska delegation</w:t>
            </w:r>
          </w:p>
          <w:p w14:paraId="15BFCCD7" w14:textId="77777777" w:rsidR="006E04A4" w:rsidRDefault="002436B8">
            <w:pPr>
              <w:spacing w:after="280" w:afterAutospacing="1"/>
            </w:pPr>
          </w:p>
        </w:tc>
        <w:tc>
          <w:tcPr>
            <w:tcW w:w="2055" w:type="dxa"/>
          </w:tcPr>
          <w:p w14:paraId="15BFCCD8" w14:textId="77777777" w:rsidR="006E04A4" w:rsidRDefault="002436B8" w:rsidP="00C84F80"/>
        </w:tc>
      </w:tr>
      <w:tr w:rsidR="00E35392" w14:paraId="15BFCCDD" w14:textId="77777777" w:rsidTr="00055526">
        <w:trPr>
          <w:cantSplit/>
        </w:trPr>
        <w:tc>
          <w:tcPr>
            <w:tcW w:w="567" w:type="dxa"/>
          </w:tcPr>
          <w:p w14:paraId="15BFCCDA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CDB" w14:textId="77777777" w:rsidR="006E04A4" w:rsidRDefault="002436B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5BFCCDC" w14:textId="77777777" w:rsidR="006E04A4" w:rsidRDefault="002436B8" w:rsidP="00C84F80">
            <w:pPr>
              <w:keepNext/>
            </w:pPr>
          </w:p>
        </w:tc>
      </w:tr>
      <w:tr w:rsidR="00E35392" w14:paraId="15BFCCE1" w14:textId="77777777" w:rsidTr="00055526">
        <w:trPr>
          <w:cantSplit/>
        </w:trPr>
        <w:tc>
          <w:tcPr>
            <w:tcW w:w="567" w:type="dxa"/>
          </w:tcPr>
          <w:p w14:paraId="15BFCCDE" w14:textId="77777777" w:rsidR="001D7AF0" w:rsidRDefault="002436B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5BFCCDF" w14:textId="77777777" w:rsidR="006E04A4" w:rsidRDefault="002436B8" w:rsidP="000326E3">
            <w:r>
              <w:t xml:space="preserve">2025/26:61 av Tony Haddou (V) </w:t>
            </w:r>
            <w:r>
              <w:br/>
              <w:t>Förslag att avskaffa permanenta uppehållstillstånd</w:t>
            </w:r>
          </w:p>
        </w:tc>
        <w:tc>
          <w:tcPr>
            <w:tcW w:w="2055" w:type="dxa"/>
          </w:tcPr>
          <w:p w14:paraId="15BFCCE0" w14:textId="77777777" w:rsidR="006E04A4" w:rsidRDefault="002436B8" w:rsidP="00C84F80"/>
        </w:tc>
      </w:tr>
      <w:tr w:rsidR="00E35392" w14:paraId="15BFCCE5" w14:textId="77777777" w:rsidTr="00055526">
        <w:trPr>
          <w:cantSplit/>
        </w:trPr>
        <w:tc>
          <w:tcPr>
            <w:tcW w:w="567" w:type="dxa"/>
          </w:tcPr>
          <w:p w14:paraId="15BFCCE2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CE3" w14:textId="77777777" w:rsidR="006E04A4" w:rsidRDefault="002436B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5BFCCE4" w14:textId="77777777" w:rsidR="006E04A4" w:rsidRDefault="002436B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35392" w14:paraId="15BFCCE9" w14:textId="77777777" w:rsidTr="00055526">
        <w:trPr>
          <w:cantSplit/>
        </w:trPr>
        <w:tc>
          <w:tcPr>
            <w:tcW w:w="567" w:type="dxa"/>
          </w:tcPr>
          <w:p w14:paraId="15BFCCE6" w14:textId="77777777" w:rsidR="001D7AF0" w:rsidRDefault="002436B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5BFCCE7" w14:textId="77777777" w:rsidR="006E04A4" w:rsidRDefault="002436B8" w:rsidP="000326E3">
            <w:r>
              <w:t xml:space="preserve">RiR 2025:24 Statens insatser för jordbrukets </w:t>
            </w:r>
            <w:r>
              <w:t>klimatomställning</w:t>
            </w:r>
          </w:p>
        </w:tc>
        <w:tc>
          <w:tcPr>
            <w:tcW w:w="2055" w:type="dxa"/>
          </w:tcPr>
          <w:p w14:paraId="15BFCCE8" w14:textId="77777777" w:rsidR="006E04A4" w:rsidRDefault="002436B8" w:rsidP="00C84F80">
            <w:r>
              <w:t>MJU</w:t>
            </w:r>
          </w:p>
        </w:tc>
      </w:tr>
      <w:tr w:rsidR="00E35392" w14:paraId="15BFCCED" w14:textId="77777777" w:rsidTr="00055526">
        <w:trPr>
          <w:cantSplit/>
        </w:trPr>
        <w:tc>
          <w:tcPr>
            <w:tcW w:w="567" w:type="dxa"/>
          </w:tcPr>
          <w:p w14:paraId="15BFCCEA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CEB" w14:textId="77777777" w:rsidR="006E04A4" w:rsidRDefault="002436B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5BFCCEC" w14:textId="77777777" w:rsidR="006E04A4" w:rsidRDefault="002436B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35392" w14:paraId="15BFCCF1" w14:textId="77777777" w:rsidTr="00055526">
        <w:trPr>
          <w:cantSplit/>
        </w:trPr>
        <w:tc>
          <w:tcPr>
            <w:tcW w:w="567" w:type="dxa"/>
          </w:tcPr>
          <w:p w14:paraId="15BFCCEE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CEF" w14:textId="77777777" w:rsidR="006E04A4" w:rsidRDefault="002436B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5BFCCF0" w14:textId="77777777" w:rsidR="006E04A4" w:rsidRDefault="002436B8" w:rsidP="00C84F80">
            <w:pPr>
              <w:keepNext/>
            </w:pPr>
          </w:p>
        </w:tc>
      </w:tr>
      <w:tr w:rsidR="00E35392" w14:paraId="15BFCCF5" w14:textId="77777777" w:rsidTr="00055526">
        <w:trPr>
          <w:cantSplit/>
        </w:trPr>
        <w:tc>
          <w:tcPr>
            <w:tcW w:w="567" w:type="dxa"/>
          </w:tcPr>
          <w:p w14:paraId="15BFCCF2" w14:textId="77777777" w:rsidR="001D7AF0" w:rsidRDefault="002436B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5BFCCF3" w14:textId="77777777" w:rsidR="006E04A4" w:rsidRDefault="002436B8" w:rsidP="000326E3">
            <w:r>
              <w:t>2025/26:22 Ytterligare kompletteringar till bestämmelserna om tilläggsskatt för företag i stora koncerner</w:t>
            </w:r>
          </w:p>
        </w:tc>
        <w:tc>
          <w:tcPr>
            <w:tcW w:w="2055" w:type="dxa"/>
          </w:tcPr>
          <w:p w14:paraId="15BFCCF4" w14:textId="77777777" w:rsidR="006E04A4" w:rsidRDefault="002436B8" w:rsidP="00C84F80">
            <w:r>
              <w:t>SkU</w:t>
            </w:r>
          </w:p>
        </w:tc>
      </w:tr>
      <w:tr w:rsidR="00E35392" w14:paraId="15BFCCF9" w14:textId="77777777" w:rsidTr="00055526">
        <w:trPr>
          <w:cantSplit/>
        </w:trPr>
        <w:tc>
          <w:tcPr>
            <w:tcW w:w="567" w:type="dxa"/>
          </w:tcPr>
          <w:p w14:paraId="15BFCCF6" w14:textId="77777777" w:rsidR="001D7AF0" w:rsidRDefault="002436B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5BFCCF7" w14:textId="77777777" w:rsidR="006E04A4" w:rsidRDefault="002436B8" w:rsidP="000326E3">
            <w:r>
              <w:t xml:space="preserve">2025/26:25 Svenskt bidrag till Natos </w:t>
            </w:r>
            <w:r>
              <w:t>avskräckning och försvar under 2026</w:t>
            </w:r>
          </w:p>
        </w:tc>
        <w:tc>
          <w:tcPr>
            <w:tcW w:w="2055" w:type="dxa"/>
          </w:tcPr>
          <w:p w14:paraId="15BFCCF8" w14:textId="77777777" w:rsidR="006E04A4" w:rsidRDefault="002436B8" w:rsidP="00C84F80">
            <w:r>
              <w:t>FöU</w:t>
            </w:r>
          </w:p>
        </w:tc>
      </w:tr>
      <w:tr w:rsidR="00E35392" w14:paraId="15BFCCFD" w14:textId="77777777" w:rsidTr="00055526">
        <w:trPr>
          <w:cantSplit/>
        </w:trPr>
        <w:tc>
          <w:tcPr>
            <w:tcW w:w="567" w:type="dxa"/>
          </w:tcPr>
          <w:p w14:paraId="15BFCCFA" w14:textId="77777777" w:rsidR="001D7AF0" w:rsidRDefault="002436B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5BFCCFB" w14:textId="77777777" w:rsidR="006E04A4" w:rsidRDefault="002436B8" w:rsidP="000326E3">
            <w:r>
              <w:t>2025/26:28 Ett starkt skydd för nätverks- och informationssystem – en ny cybersäkerhetslag</w:t>
            </w:r>
          </w:p>
        </w:tc>
        <w:tc>
          <w:tcPr>
            <w:tcW w:w="2055" w:type="dxa"/>
          </w:tcPr>
          <w:p w14:paraId="15BFCCFC" w14:textId="77777777" w:rsidR="006E04A4" w:rsidRDefault="002436B8" w:rsidP="00C84F80">
            <w:r>
              <w:t>FöU</w:t>
            </w:r>
          </w:p>
        </w:tc>
      </w:tr>
      <w:tr w:rsidR="00E35392" w14:paraId="15BFCD01" w14:textId="77777777" w:rsidTr="00055526">
        <w:trPr>
          <w:cantSplit/>
        </w:trPr>
        <w:tc>
          <w:tcPr>
            <w:tcW w:w="567" w:type="dxa"/>
          </w:tcPr>
          <w:p w14:paraId="15BFCCFE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CFF" w14:textId="77777777" w:rsidR="006E04A4" w:rsidRDefault="002436B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5BFCD00" w14:textId="77777777" w:rsidR="006E04A4" w:rsidRDefault="002436B8" w:rsidP="00C84F80">
            <w:pPr>
              <w:keepNext/>
            </w:pPr>
          </w:p>
        </w:tc>
      </w:tr>
      <w:tr w:rsidR="00E35392" w14:paraId="15BFCD05" w14:textId="77777777" w:rsidTr="00055526">
        <w:trPr>
          <w:cantSplit/>
        </w:trPr>
        <w:tc>
          <w:tcPr>
            <w:tcW w:w="567" w:type="dxa"/>
          </w:tcPr>
          <w:p w14:paraId="15BFCD02" w14:textId="77777777" w:rsidR="001D7AF0" w:rsidRDefault="002436B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5BFCD03" w14:textId="77777777" w:rsidR="006E04A4" w:rsidRDefault="002436B8" w:rsidP="000326E3">
            <w:r>
              <w:t>2025/26:23 Riksrevisionens rapport om statens insatser mot ekonomiskt våld i nära relationer</w:t>
            </w:r>
          </w:p>
        </w:tc>
        <w:tc>
          <w:tcPr>
            <w:tcW w:w="2055" w:type="dxa"/>
          </w:tcPr>
          <w:p w14:paraId="15BFCD04" w14:textId="77777777" w:rsidR="006E04A4" w:rsidRDefault="002436B8" w:rsidP="00C84F80">
            <w:r>
              <w:t>AU</w:t>
            </w:r>
          </w:p>
        </w:tc>
      </w:tr>
      <w:tr w:rsidR="00E35392" w14:paraId="15BFCD09" w14:textId="77777777" w:rsidTr="00055526">
        <w:trPr>
          <w:cantSplit/>
        </w:trPr>
        <w:tc>
          <w:tcPr>
            <w:tcW w:w="567" w:type="dxa"/>
          </w:tcPr>
          <w:p w14:paraId="15BFCD06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07" w14:textId="77777777" w:rsidR="006E04A4" w:rsidRDefault="002436B8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15BFCD08" w14:textId="77777777" w:rsidR="006E04A4" w:rsidRDefault="002436B8" w:rsidP="00C84F80">
            <w:pPr>
              <w:keepNext/>
            </w:pPr>
          </w:p>
        </w:tc>
      </w:tr>
      <w:tr w:rsidR="00E35392" w14:paraId="15BFCD0D" w14:textId="77777777" w:rsidTr="00055526">
        <w:trPr>
          <w:cantSplit/>
        </w:trPr>
        <w:tc>
          <w:tcPr>
            <w:tcW w:w="567" w:type="dxa"/>
          </w:tcPr>
          <w:p w14:paraId="15BFCD0A" w14:textId="77777777" w:rsidR="001D7AF0" w:rsidRDefault="002436B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5BFCD0B" w14:textId="77777777" w:rsidR="006E04A4" w:rsidRDefault="002436B8" w:rsidP="000326E3">
            <w:r>
              <w:t>2025/26:RB3 Finansiering av BIS Innovation Hub Nordic Centre</w:t>
            </w:r>
          </w:p>
        </w:tc>
        <w:tc>
          <w:tcPr>
            <w:tcW w:w="2055" w:type="dxa"/>
          </w:tcPr>
          <w:p w14:paraId="15BFCD0C" w14:textId="77777777" w:rsidR="006E04A4" w:rsidRDefault="002436B8" w:rsidP="00C84F80">
            <w:r>
              <w:t>FiU</w:t>
            </w:r>
          </w:p>
        </w:tc>
      </w:tr>
      <w:tr w:rsidR="00E35392" w14:paraId="15BFCD11" w14:textId="77777777" w:rsidTr="00055526">
        <w:trPr>
          <w:cantSplit/>
        </w:trPr>
        <w:tc>
          <w:tcPr>
            <w:tcW w:w="567" w:type="dxa"/>
          </w:tcPr>
          <w:p w14:paraId="15BFCD0E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0F" w14:textId="77777777" w:rsidR="006E04A4" w:rsidRDefault="002436B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5BFCD10" w14:textId="77777777" w:rsidR="006E04A4" w:rsidRDefault="002436B8" w:rsidP="00C84F80">
            <w:pPr>
              <w:keepNext/>
            </w:pPr>
          </w:p>
        </w:tc>
      </w:tr>
      <w:tr w:rsidR="00E35392" w14:paraId="15BFCD15" w14:textId="77777777" w:rsidTr="00055526">
        <w:trPr>
          <w:cantSplit/>
        </w:trPr>
        <w:tc>
          <w:tcPr>
            <w:tcW w:w="567" w:type="dxa"/>
          </w:tcPr>
          <w:p w14:paraId="15BFCD12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13" w14:textId="77777777" w:rsidR="006E04A4" w:rsidRDefault="002436B8" w:rsidP="000326E3">
            <w:pPr>
              <w:pStyle w:val="Motionsrubrik"/>
            </w:pPr>
            <w:r>
              <w:t>med anledning av prop. 2025/26:4 Kompletterande bestämmelser till EU:s förordning om politisk reklam</w:t>
            </w:r>
          </w:p>
        </w:tc>
        <w:tc>
          <w:tcPr>
            <w:tcW w:w="2055" w:type="dxa"/>
          </w:tcPr>
          <w:p w14:paraId="15BFCD14" w14:textId="77777777" w:rsidR="006E04A4" w:rsidRDefault="002436B8" w:rsidP="00C84F80">
            <w:pPr>
              <w:keepNext/>
            </w:pPr>
          </w:p>
        </w:tc>
      </w:tr>
      <w:tr w:rsidR="00E35392" w14:paraId="15BFCD19" w14:textId="77777777" w:rsidTr="00055526">
        <w:trPr>
          <w:cantSplit/>
        </w:trPr>
        <w:tc>
          <w:tcPr>
            <w:tcW w:w="567" w:type="dxa"/>
          </w:tcPr>
          <w:p w14:paraId="15BFCD16" w14:textId="77777777" w:rsidR="001D7AF0" w:rsidRDefault="002436B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5BFCD17" w14:textId="77777777" w:rsidR="006E04A4" w:rsidRDefault="002436B8" w:rsidP="000326E3">
            <w:r>
              <w:t>2025/26:1426 av Michael Rubbestad m.fl. (SD)</w:t>
            </w:r>
          </w:p>
        </w:tc>
        <w:tc>
          <w:tcPr>
            <w:tcW w:w="2055" w:type="dxa"/>
          </w:tcPr>
          <w:p w14:paraId="15BFCD18" w14:textId="77777777" w:rsidR="006E04A4" w:rsidRDefault="002436B8" w:rsidP="00C84F80">
            <w:r>
              <w:t>KU</w:t>
            </w:r>
          </w:p>
        </w:tc>
      </w:tr>
      <w:tr w:rsidR="00E35392" w14:paraId="15BFCD1D" w14:textId="77777777" w:rsidTr="00055526">
        <w:trPr>
          <w:cantSplit/>
        </w:trPr>
        <w:tc>
          <w:tcPr>
            <w:tcW w:w="567" w:type="dxa"/>
          </w:tcPr>
          <w:p w14:paraId="15BFCD1A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1B" w14:textId="77777777" w:rsidR="006E04A4" w:rsidRDefault="002436B8" w:rsidP="000326E3">
            <w:pPr>
              <w:pStyle w:val="Motionsrubrik"/>
            </w:pPr>
            <w:r>
              <w:t>med anledning av prop. 2025/26:15 Skarpare verktyg till Inspektionen för vård och omsorg</w:t>
            </w:r>
          </w:p>
        </w:tc>
        <w:tc>
          <w:tcPr>
            <w:tcW w:w="2055" w:type="dxa"/>
          </w:tcPr>
          <w:p w14:paraId="15BFCD1C" w14:textId="77777777" w:rsidR="006E04A4" w:rsidRDefault="002436B8" w:rsidP="00C84F80">
            <w:pPr>
              <w:keepNext/>
            </w:pPr>
          </w:p>
        </w:tc>
      </w:tr>
      <w:tr w:rsidR="00E35392" w14:paraId="15BFCD21" w14:textId="77777777" w:rsidTr="00055526">
        <w:trPr>
          <w:cantSplit/>
        </w:trPr>
        <w:tc>
          <w:tcPr>
            <w:tcW w:w="567" w:type="dxa"/>
          </w:tcPr>
          <w:p w14:paraId="15BFCD1E" w14:textId="77777777" w:rsidR="001D7AF0" w:rsidRDefault="002436B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5BFCD1F" w14:textId="77777777" w:rsidR="006E04A4" w:rsidRDefault="002436B8" w:rsidP="000326E3">
            <w:r>
              <w:t>2025/26:1038 av Fredrik Lundh Sammeli m.fl. (S)</w:t>
            </w:r>
          </w:p>
        </w:tc>
        <w:tc>
          <w:tcPr>
            <w:tcW w:w="2055" w:type="dxa"/>
          </w:tcPr>
          <w:p w14:paraId="15BFCD20" w14:textId="77777777" w:rsidR="006E04A4" w:rsidRDefault="002436B8" w:rsidP="00C84F80">
            <w:r>
              <w:t>SoU</w:t>
            </w:r>
          </w:p>
        </w:tc>
      </w:tr>
      <w:tr w:rsidR="00E35392" w14:paraId="15BFCD25" w14:textId="77777777" w:rsidTr="00055526">
        <w:trPr>
          <w:cantSplit/>
        </w:trPr>
        <w:tc>
          <w:tcPr>
            <w:tcW w:w="567" w:type="dxa"/>
          </w:tcPr>
          <w:p w14:paraId="15BFCD22" w14:textId="77777777" w:rsidR="001D7AF0" w:rsidRDefault="002436B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5BFCD23" w14:textId="77777777" w:rsidR="006E04A4" w:rsidRDefault="002436B8" w:rsidP="000326E3">
            <w:r>
              <w:t>2025/26:1964 av Christofer Bergenblock m.fl. (C)</w:t>
            </w:r>
          </w:p>
        </w:tc>
        <w:tc>
          <w:tcPr>
            <w:tcW w:w="2055" w:type="dxa"/>
          </w:tcPr>
          <w:p w14:paraId="15BFCD24" w14:textId="77777777" w:rsidR="006E04A4" w:rsidRDefault="002436B8" w:rsidP="00C84F80">
            <w:r>
              <w:t>SoU</w:t>
            </w:r>
          </w:p>
        </w:tc>
      </w:tr>
      <w:tr w:rsidR="00E35392" w14:paraId="15BFCD29" w14:textId="77777777" w:rsidTr="00055526">
        <w:trPr>
          <w:cantSplit/>
        </w:trPr>
        <w:tc>
          <w:tcPr>
            <w:tcW w:w="567" w:type="dxa"/>
          </w:tcPr>
          <w:p w14:paraId="15BFCD26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27" w14:textId="77777777" w:rsidR="006E04A4" w:rsidRDefault="002436B8" w:rsidP="000326E3">
            <w:pPr>
              <w:pStyle w:val="Motionsrubrik"/>
            </w:pPr>
            <w:r>
              <w:t xml:space="preserve">med anledning av prop. 2025/26:16 </w:t>
            </w:r>
            <w:r>
              <w:t>Förbättrad utformning av EU:s elmarknad</w:t>
            </w:r>
          </w:p>
        </w:tc>
        <w:tc>
          <w:tcPr>
            <w:tcW w:w="2055" w:type="dxa"/>
          </w:tcPr>
          <w:p w14:paraId="15BFCD28" w14:textId="77777777" w:rsidR="006E04A4" w:rsidRDefault="002436B8" w:rsidP="00C84F80">
            <w:pPr>
              <w:keepNext/>
            </w:pPr>
          </w:p>
        </w:tc>
      </w:tr>
      <w:tr w:rsidR="00E35392" w14:paraId="15BFCD2D" w14:textId="77777777" w:rsidTr="00055526">
        <w:trPr>
          <w:cantSplit/>
        </w:trPr>
        <w:tc>
          <w:tcPr>
            <w:tcW w:w="567" w:type="dxa"/>
          </w:tcPr>
          <w:p w14:paraId="15BFCD2A" w14:textId="77777777" w:rsidR="001D7AF0" w:rsidRDefault="002436B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5BFCD2B" w14:textId="77777777" w:rsidR="006E04A4" w:rsidRDefault="002436B8" w:rsidP="000326E3">
            <w:r>
              <w:t>2025/26:3550 av Fredrik Olovsson m.fl. (S)</w:t>
            </w:r>
          </w:p>
        </w:tc>
        <w:tc>
          <w:tcPr>
            <w:tcW w:w="2055" w:type="dxa"/>
          </w:tcPr>
          <w:p w14:paraId="15BFCD2C" w14:textId="77777777" w:rsidR="006E04A4" w:rsidRDefault="002436B8" w:rsidP="00C84F80">
            <w:r>
              <w:t>NU</w:t>
            </w:r>
          </w:p>
        </w:tc>
      </w:tr>
      <w:tr w:rsidR="00E35392" w14:paraId="15BFCD31" w14:textId="77777777" w:rsidTr="00055526">
        <w:trPr>
          <w:cantSplit/>
        </w:trPr>
        <w:tc>
          <w:tcPr>
            <w:tcW w:w="567" w:type="dxa"/>
          </w:tcPr>
          <w:p w14:paraId="15BFCD2E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2F" w14:textId="77777777" w:rsidR="006E04A4" w:rsidRDefault="002436B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5BFCD30" w14:textId="77777777" w:rsidR="006E04A4" w:rsidRDefault="002436B8" w:rsidP="00C84F80">
            <w:pPr>
              <w:keepNext/>
            </w:pPr>
          </w:p>
        </w:tc>
      </w:tr>
      <w:tr w:rsidR="00E35392" w14:paraId="15BFCD35" w14:textId="77777777" w:rsidTr="00055526">
        <w:trPr>
          <w:cantSplit/>
        </w:trPr>
        <w:tc>
          <w:tcPr>
            <w:tcW w:w="567" w:type="dxa"/>
          </w:tcPr>
          <w:p w14:paraId="15BFCD32" w14:textId="77777777" w:rsidR="001D7AF0" w:rsidRDefault="002436B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5BFCD33" w14:textId="77777777" w:rsidR="006E04A4" w:rsidRDefault="002436B8" w:rsidP="000326E3">
            <w:r>
              <w:t>COM(2025) 461 Förslag till rådets förordning om utvidgning av tillämpningen av förordning (EU) …/2028 om inrättande av ett program för utbyte, stöd och utbildning för att skydda euron mot förfalskning under perioden 2027–2034 (Perikles V-programmet) till a</w:t>
            </w:r>
            <w:r>
              <w:t xml:space="preserve">tt även omfatta icke deltagande medlemsstater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december 2025</w:t>
            </w:r>
          </w:p>
        </w:tc>
        <w:tc>
          <w:tcPr>
            <w:tcW w:w="2055" w:type="dxa"/>
          </w:tcPr>
          <w:p w14:paraId="15BFCD34" w14:textId="77777777" w:rsidR="006E04A4" w:rsidRDefault="002436B8" w:rsidP="00C84F80">
            <w:r>
              <w:t>JuU</w:t>
            </w:r>
          </w:p>
        </w:tc>
      </w:tr>
      <w:tr w:rsidR="00E35392" w14:paraId="15BFCD39" w14:textId="77777777" w:rsidTr="00055526">
        <w:trPr>
          <w:cantSplit/>
        </w:trPr>
        <w:tc>
          <w:tcPr>
            <w:tcW w:w="567" w:type="dxa"/>
          </w:tcPr>
          <w:p w14:paraId="15BFCD36" w14:textId="77777777" w:rsidR="001D7AF0" w:rsidRDefault="002436B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5BFCD37" w14:textId="77777777" w:rsidR="006E04A4" w:rsidRDefault="002436B8" w:rsidP="000326E3">
            <w:r>
              <w:t xml:space="preserve">COM(2025) 463 Förslag till Europaparlamentets och rådets förordning om inrättande av programmet för rättsliga frågor för perioden 2028–2034 och om upphävande av förordning (EU) 2021/693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8 d</w:t>
            </w:r>
            <w:r>
              <w:rPr>
                <w:i/>
                <w:iCs/>
              </w:rPr>
              <w:t>ecember 2025</w:t>
            </w:r>
          </w:p>
        </w:tc>
        <w:tc>
          <w:tcPr>
            <w:tcW w:w="2055" w:type="dxa"/>
          </w:tcPr>
          <w:p w14:paraId="15BFCD38" w14:textId="77777777" w:rsidR="006E04A4" w:rsidRDefault="002436B8" w:rsidP="00C84F80">
            <w:r>
              <w:t>JuU</w:t>
            </w:r>
          </w:p>
        </w:tc>
      </w:tr>
      <w:tr w:rsidR="00E35392" w14:paraId="15BFCD3D" w14:textId="77777777" w:rsidTr="00055526">
        <w:trPr>
          <w:cantSplit/>
        </w:trPr>
        <w:tc>
          <w:tcPr>
            <w:tcW w:w="567" w:type="dxa"/>
          </w:tcPr>
          <w:p w14:paraId="15BFCD3A" w14:textId="77777777" w:rsidR="001D7AF0" w:rsidRDefault="002436B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5BFCD3B" w14:textId="77777777" w:rsidR="006E04A4" w:rsidRDefault="002436B8" w:rsidP="000326E3">
            <w:r>
              <w:t xml:space="preserve">COM(2025) 550 Förslag till Europaparlamentets och rådets förordning om inrättande av programmet AgoraEU för perioden 2028–2034 och om upphävande av förordningarna (EU) 2021/692 och (EU) 2021/818 </w:t>
            </w:r>
            <w:r>
              <w:br/>
            </w:r>
            <w:r>
              <w:rPr>
                <w:i/>
                <w:iCs/>
              </w:rPr>
              <w:t>Åttaveckorsfristen för att avge ett mot</w:t>
            </w:r>
            <w:r>
              <w:rPr>
                <w:i/>
                <w:iCs/>
              </w:rPr>
              <w:t>iverat yttrande går ut den 28 november 2025</w:t>
            </w:r>
          </w:p>
        </w:tc>
        <w:tc>
          <w:tcPr>
            <w:tcW w:w="2055" w:type="dxa"/>
          </w:tcPr>
          <w:p w14:paraId="15BFCD3C" w14:textId="77777777" w:rsidR="006E04A4" w:rsidRDefault="002436B8" w:rsidP="00C84F80">
            <w:r>
              <w:t>KrU</w:t>
            </w:r>
          </w:p>
        </w:tc>
      </w:tr>
      <w:tr w:rsidR="00E35392" w14:paraId="15BFCD41" w14:textId="77777777" w:rsidTr="00055526">
        <w:trPr>
          <w:cantSplit/>
        </w:trPr>
        <w:tc>
          <w:tcPr>
            <w:tcW w:w="567" w:type="dxa"/>
          </w:tcPr>
          <w:p w14:paraId="15BFCD3E" w14:textId="77777777" w:rsidR="001D7AF0" w:rsidRDefault="002436B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5BFCD3F" w14:textId="77777777" w:rsidR="006E04A4" w:rsidRDefault="002436B8" w:rsidP="000326E3">
            <w:r>
              <w:t xml:space="preserve">COM(2025) 551 Förslag till Europaparlamentets och rådets förordning om inrättande av Europa i världen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december 2025</w:t>
            </w:r>
          </w:p>
        </w:tc>
        <w:tc>
          <w:tcPr>
            <w:tcW w:w="2055" w:type="dxa"/>
          </w:tcPr>
          <w:p w14:paraId="15BFCD40" w14:textId="77777777" w:rsidR="006E04A4" w:rsidRDefault="002436B8" w:rsidP="00C84F80">
            <w:r>
              <w:t>UU</w:t>
            </w:r>
          </w:p>
        </w:tc>
      </w:tr>
      <w:tr w:rsidR="00E35392" w14:paraId="15BFCD45" w14:textId="77777777" w:rsidTr="00055526">
        <w:trPr>
          <w:cantSplit/>
        </w:trPr>
        <w:tc>
          <w:tcPr>
            <w:tcW w:w="567" w:type="dxa"/>
          </w:tcPr>
          <w:p w14:paraId="15BFCD42" w14:textId="77777777" w:rsidR="001D7AF0" w:rsidRDefault="002436B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5BFCD43" w14:textId="77777777" w:rsidR="006E04A4" w:rsidRDefault="002436B8" w:rsidP="000326E3">
            <w:r>
              <w:t>COM(2025) 589 Ändrat förslag till Europaparlamentets och rådets direktiv om ändring av direktiv 1999/62/EG, rådets direktiv 1999/37/EG och direktiv (EU) 2019/520 vad gäller koldioxidutsläppsklassen för tunga fordon med släpfordon och förtydligande och före</w:t>
            </w:r>
            <w:r>
              <w:t xml:space="preserve">nkling av vissa bestämmelser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november 2025</w:t>
            </w:r>
          </w:p>
        </w:tc>
        <w:tc>
          <w:tcPr>
            <w:tcW w:w="2055" w:type="dxa"/>
          </w:tcPr>
          <w:p w14:paraId="15BFCD44" w14:textId="77777777" w:rsidR="006E04A4" w:rsidRDefault="002436B8" w:rsidP="00C84F80">
            <w:r>
              <w:t>TU</w:t>
            </w:r>
          </w:p>
        </w:tc>
      </w:tr>
      <w:tr w:rsidR="00E35392" w14:paraId="15BFCD49" w14:textId="77777777" w:rsidTr="00055526">
        <w:trPr>
          <w:cantSplit/>
        </w:trPr>
        <w:tc>
          <w:tcPr>
            <w:tcW w:w="567" w:type="dxa"/>
          </w:tcPr>
          <w:p w14:paraId="15BFCD46" w14:textId="77777777" w:rsidR="001D7AF0" w:rsidRDefault="002436B8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15BFCD47" w14:textId="77777777" w:rsidR="006E04A4" w:rsidRDefault="002436B8" w:rsidP="000326E3">
            <w:r>
              <w:t xml:space="preserve">COM(2025) 591 Förslag till Europaparlamentets och rådets förordning om ändring av förordningarna (EU) nr 1173/2011 och (EU) nr 473/2013 </w:t>
            </w:r>
            <w:r>
              <w:t xml:space="preserve">vad gäller anpassning till EU:s ramverk för ekonomisk styrning och ytterligare förenkling av detta ramverk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december 2025</w:t>
            </w:r>
          </w:p>
        </w:tc>
        <w:tc>
          <w:tcPr>
            <w:tcW w:w="2055" w:type="dxa"/>
          </w:tcPr>
          <w:p w14:paraId="15BFCD48" w14:textId="77777777" w:rsidR="006E04A4" w:rsidRDefault="002436B8" w:rsidP="00C84F80">
            <w:r>
              <w:t>FiU</w:t>
            </w:r>
          </w:p>
        </w:tc>
      </w:tr>
      <w:tr w:rsidR="00E35392" w14:paraId="15BFCD4D" w14:textId="77777777" w:rsidTr="00055526">
        <w:trPr>
          <w:cantSplit/>
        </w:trPr>
        <w:tc>
          <w:tcPr>
            <w:tcW w:w="567" w:type="dxa"/>
          </w:tcPr>
          <w:p w14:paraId="15BFCD4A" w14:textId="77777777" w:rsidR="001D7AF0" w:rsidRDefault="002436B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5BFCD4B" w14:textId="77777777" w:rsidR="006E04A4" w:rsidRDefault="002436B8" w:rsidP="000326E3">
            <w:r>
              <w:t>COM(2025) 593 Förslag till Europaparlamentets och rådets f</w:t>
            </w:r>
            <w:r>
              <w:t xml:space="preserve">örordning om ändring av förordning (EU) nr 472/2013 vad gäller den ekonomiska övervakningen och övervakningen av de offentliga finanserna i medlemsstater i euroområdet som har, eller hotas av, allvarliga problem i fråga om sin finansiella stabilitet </w:t>
            </w:r>
            <w:r>
              <w:br/>
            </w:r>
            <w:r>
              <w:rPr>
                <w:i/>
                <w:iCs/>
              </w:rPr>
              <w:t>Åttav</w:t>
            </w:r>
            <w:r>
              <w:rPr>
                <w:i/>
                <w:iCs/>
              </w:rPr>
              <w:t>eckorsfristen för att avge ett motiverat yttrande går ut den 1 december 2025</w:t>
            </w:r>
          </w:p>
        </w:tc>
        <w:tc>
          <w:tcPr>
            <w:tcW w:w="2055" w:type="dxa"/>
          </w:tcPr>
          <w:p w14:paraId="15BFCD4C" w14:textId="77777777" w:rsidR="006E04A4" w:rsidRDefault="002436B8" w:rsidP="00C84F80">
            <w:r>
              <w:t>FiU</w:t>
            </w:r>
          </w:p>
        </w:tc>
      </w:tr>
      <w:tr w:rsidR="00E35392" w14:paraId="15BFCD51" w14:textId="77777777" w:rsidTr="00055526">
        <w:trPr>
          <w:cantSplit/>
        </w:trPr>
        <w:tc>
          <w:tcPr>
            <w:tcW w:w="567" w:type="dxa"/>
          </w:tcPr>
          <w:p w14:paraId="15BFCD4E" w14:textId="77777777" w:rsidR="001D7AF0" w:rsidRDefault="002436B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5BFCD4F" w14:textId="77777777" w:rsidR="006E04A4" w:rsidRDefault="002436B8" w:rsidP="000326E3">
            <w:r>
              <w:t>COM(2025) 599 Förslag till rådets beslut om ändring av beslut (EU) 2021/1764 om associering av de utomeuropeiska länderna och territorierna med Europeiska unionen, inbegri</w:t>
            </w:r>
            <w:r>
              <w:t xml:space="preserve">pet förbindelserna mellan Europeiska unionen, å ena sidan, och Grönland och Konungariket Danmark, å andra sidan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december 2025</w:t>
            </w:r>
          </w:p>
        </w:tc>
        <w:tc>
          <w:tcPr>
            <w:tcW w:w="2055" w:type="dxa"/>
          </w:tcPr>
          <w:p w14:paraId="15BFCD50" w14:textId="77777777" w:rsidR="006E04A4" w:rsidRDefault="002436B8" w:rsidP="00C84F80">
            <w:r>
              <w:t>UU</w:t>
            </w:r>
          </w:p>
        </w:tc>
      </w:tr>
      <w:tr w:rsidR="00E35392" w14:paraId="15BFCD55" w14:textId="77777777" w:rsidTr="00055526">
        <w:trPr>
          <w:cantSplit/>
        </w:trPr>
        <w:tc>
          <w:tcPr>
            <w:tcW w:w="567" w:type="dxa"/>
          </w:tcPr>
          <w:p w14:paraId="15BFCD52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53" w14:textId="77777777" w:rsidR="006E04A4" w:rsidRDefault="002436B8" w:rsidP="000326E3">
            <w:pPr>
              <w:pStyle w:val="HuvudrubrikEnsam"/>
              <w:keepNext/>
            </w:pPr>
            <w:r>
              <w:t>Motioner för omedelbar hänvisning</w:t>
            </w:r>
          </w:p>
        </w:tc>
        <w:tc>
          <w:tcPr>
            <w:tcW w:w="2055" w:type="dxa"/>
          </w:tcPr>
          <w:p w14:paraId="15BFCD54" w14:textId="77777777" w:rsidR="006E04A4" w:rsidRDefault="002436B8" w:rsidP="00C84F80">
            <w:pPr>
              <w:keepNext/>
            </w:pPr>
          </w:p>
        </w:tc>
      </w:tr>
      <w:tr w:rsidR="00E35392" w14:paraId="15BFCD59" w14:textId="77777777" w:rsidTr="00055526">
        <w:trPr>
          <w:cantSplit/>
        </w:trPr>
        <w:tc>
          <w:tcPr>
            <w:tcW w:w="567" w:type="dxa"/>
          </w:tcPr>
          <w:p w14:paraId="15BFCD56" w14:textId="77777777" w:rsidR="001D7AF0" w:rsidRDefault="002436B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5BFCD57" w14:textId="77777777" w:rsidR="006E04A4" w:rsidRDefault="002436B8" w:rsidP="000326E3">
            <w:r>
              <w:t xml:space="preserve">3 734 </w:t>
            </w:r>
            <w:r>
              <w:t>motioner väckta under allmänna motionstiden 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15BFCD58" w14:textId="77777777" w:rsidR="006E04A4" w:rsidRDefault="002436B8" w:rsidP="00C84F80">
            <w:r>
              <w:t>Enligt bilagd motionsförteckning </w:t>
            </w:r>
          </w:p>
        </w:tc>
      </w:tr>
      <w:tr w:rsidR="00E35392" w14:paraId="15BFCD5D" w14:textId="77777777" w:rsidTr="00055526">
        <w:trPr>
          <w:cantSplit/>
        </w:trPr>
        <w:tc>
          <w:tcPr>
            <w:tcW w:w="567" w:type="dxa"/>
          </w:tcPr>
          <w:p w14:paraId="15BFCD5A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5B" w14:textId="77777777" w:rsidR="006E04A4" w:rsidRDefault="002436B8" w:rsidP="002436B8">
            <w:pPr>
              <w:pStyle w:val="HuvudrubrikEnsam"/>
              <w:keepNext/>
              <w:spacing w:after="0"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5BFCD5C" w14:textId="77777777" w:rsidR="006E04A4" w:rsidRDefault="002436B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35392" w14:paraId="15BFCD61" w14:textId="77777777" w:rsidTr="00055526">
        <w:trPr>
          <w:cantSplit/>
        </w:trPr>
        <w:tc>
          <w:tcPr>
            <w:tcW w:w="567" w:type="dxa"/>
          </w:tcPr>
          <w:p w14:paraId="15BFCD5E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5F" w14:textId="77777777" w:rsidR="006E04A4" w:rsidRDefault="002436B8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5BFCD60" w14:textId="77777777" w:rsidR="006E04A4" w:rsidRDefault="002436B8" w:rsidP="00C84F80">
            <w:pPr>
              <w:keepNext/>
            </w:pPr>
          </w:p>
        </w:tc>
      </w:tr>
      <w:tr w:rsidR="00E35392" w14:paraId="15BFCD65" w14:textId="77777777" w:rsidTr="00055526">
        <w:trPr>
          <w:cantSplit/>
        </w:trPr>
        <w:tc>
          <w:tcPr>
            <w:tcW w:w="567" w:type="dxa"/>
          </w:tcPr>
          <w:p w14:paraId="15BFCD62" w14:textId="77777777" w:rsidR="001D7AF0" w:rsidRDefault="002436B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5BFCD63" w14:textId="77777777" w:rsidR="006E04A4" w:rsidRDefault="002436B8" w:rsidP="000326E3">
            <w:r>
              <w:t xml:space="preserve">Bet. 2025/26:KU4 Säkerhet och </w:t>
            </w:r>
            <w:r>
              <w:t>tillgänglighet vid val</w:t>
            </w:r>
          </w:p>
        </w:tc>
        <w:tc>
          <w:tcPr>
            <w:tcW w:w="2055" w:type="dxa"/>
          </w:tcPr>
          <w:p w14:paraId="15BFCD64" w14:textId="77777777" w:rsidR="006E04A4" w:rsidRDefault="002436B8" w:rsidP="00C84F80">
            <w:r>
              <w:t>2 res. (SD)</w:t>
            </w:r>
          </w:p>
        </w:tc>
      </w:tr>
      <w:tr w:rsidR="00E35392" w14:paraId="15BFCD69" w14:textId="77777777" w:rsidTr="00055526">
        <w:trPr>
          <w:cantSplit/>
        </w:trPr>
        <w:tc>
          <w:tcPr>
            <w:tcW w:w="567" w:type="dxa"/>
          </w:tcPr>
          <w:p w14:paraId="15BFCD66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67" w14:textId="77777777" w:rsidR="006E04A4" w:rsidRDefault="002436B8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5BFCD68" w14:textId="77777777" w:rsidR="006E04A4" w:rsidRDefault="002436B8" w:rsidP="00C84F80">
            <w:pPr>
              <w:keepNext/>
            </w:pPr>
          </w:p>
        </w:tc>
      </w:tr>
      <w:tr w:rsidR="00E35392" w14:paraId="15BFCD6D" w14:textId="77777777" w:rsidTr="00055526">
        <w:trPr>
          <w:cantSplit/>
        </w:trPr>
        <w:tc>
          <w:tcPr>
            <w:tcW w:w="567" w:type="dxa"/>
          </w:tcPr>
          <w:p w14:paraId="15BFCD6A" w14:textId="77777777" w:rsidR="001D7AF0" w:rsidRDefault="002436B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5BFCD6B" w14:textId="77777777" w:rsidR="006E04A4" w:rsidRDefault="002436B8" w:rsidP="000326E3">
            <w:r>
              <w:t>Bet. 2025/26:SoU2 Riksrevisionens rapport om sektorsansvaret i funktionshinderspolitiken</w:t>
            </w:r>
          </w:p>
        </w:tc>
        <w:tc>
          <w:tcPr>
            <w:tcW w:w="2055" w:type="dxa"/>
          </w:tcPr>
          <w:p w14:paraId="15BFCD6C" w14:textId="77777777" w:rsidR="006E04A4" w:rsidRDefault="002436B8" w:rsidP="00C84F80">
            <w:r>
              <w:t>4 res. (S, V, C, MP)</w:t>
            </w:r>
          </w:p>
        </w:tc>
      </w:tr>
      <w:tr w:rsidR="00E35392" w14:paraId="15BFCD71" w14:textId="77777777" w:rsidTr="00055526">
        <w:trPr>
          <w:cantSplit/>
        </w:trPr>
        <w:tc>
          <w:tcPr>
            <w:tcW w:w="567" w:type="dxa"/>
          </w:tcPr>
          <w:p w14:paraId="15BFCD6E" w14:textId="77777777" w:rsidR="001D7AF0" w:rsidRDefault="002436B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5BFCD6F" w14:textId="77777777" w:rsidR="006E04A4" w:rsidRDefault="002436B8" w:rsidP="000326E3">
            <w:r>
              <w:t xml:space="preserve">Bet. 2025/26:SoU3 Riksrevisionens rapport om tillsynen över </w:t>
            </w:r>
            <w:r>
              <w:t>medicintekniska produkter</w:t>
            </w:r>
          </w:p>
        </w:tc>
        <w:tc>
          <w:tcPr>
            <w:tcW w:w="2055" w:type="dxa"/>
          </w:tcPr>
          <w:p w14:paraId="15BFCD70" w14:textId="77777777" w:rsidR="006E04A4" w:rsidRDefault="002436B8" w:rsidP="00C84F80"/>
        </w:tc>
      </w:tr>
      <w:tr w:rsidR="00E35392" w14:paraId="15BFCD75" w14:textId="77777777" w:rsidTr="00055526">
        <w:trPr>
          <w:cantSplit/>
        </w:trPr>
        <w:tc>
          <w:tcPr>
            <w:tcW w:w="567" w:type="dxa"/>
          </w:tcPr>
          <w:p w14:paraId="15BFCD72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73" w14:textId="77777777" w:rsidR="006E04A4" w:rsidRDefault="002436B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5BFCD74" w14:textId="77777777" w:rsidR="006E04A4" w:rsidRDefault="002436B8" w:rsidP="00C84F80">
            <w:pPr>
              <w:keepNext/>
            </w:pPr>
          </w:p>
        </w:tc>
      </w:tr>
      <w:tr w:rsidR="00E35392" w14:paraId="15BFCD79" w14:textId="77777777" w:rsidTr="00055526">
        <w:trPr>
          <w:cantSplit/>
        </w:trPr>
        <w:tc>
          <w:tcPr>
            <w:tcW w:w="567" w:type="dxa"/>
          </w:tcPr>
          <w:p w14:paraId="15BFCD76" w14:textId="77777777" w:rsidR="001D7AF0" w:rsidRDefault="002436B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5BFCD77" w14:textId="77777777" w:rsidR="006E04A4" w:rsidRDefault="002436B8" w:rsidP="000326E3">
            <w:r>
              <w:t>Bet. 2025/26:NU5 Nya regler om geografiska beteckningar och internationella varumärken</w:t>
            </w:r>
          </w:p>
        </w:tc>
        <w:tc>
          <w:tcPr>
            <w:tcW w:w="2055" w:type="dxa"/>
          </w:tcPr>
          <w:p w14:paraId="15BFCD78" w14:textId="77777777" w:rsidR="006E04A4" w:rsidRDefault="002436B8" w:rsidP="00C84F80"/>
        </w:tc>
      </w:tr>
      <w:tr w:rsidR="00E35392" w14:paraId="15BFCD7D" w14:textId="77777777" w:rsidTr="00055526">
        <w:trPr>
          <w:cantSplit/>
        </w:trPr>
        <w:tc>
          <w:tcPr>
            <w:tcW w:w="567" w:type="dxa"/>
          </w:tcPr>
          <w:p w14:paraId="15BFCD7A" w14:textId="77777777" w:rsidR="001D7AF0" w:rsidRDefault="002436B8" w:rsidP="00C84F80">
            <w:pPr>
              <w:keepNext/>
            </w:pPr>
          </w:p>
        </w:tc>
        <w:tc>
          <w:tcPr>
            <w:tcW w:w="6663" w:type="dxa"/>
          </w:tcPr>
          <w:p w14:paraId="15BFCD7B" w14:textId="77777777" w:rsidR="006E04A4" w:rsidRDefault="002436B8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5BFCD7C" w14:textId="77777777" w:rsidR="006E04A4" w:rsidRDefault="002436B8" w:rsidP="00C84F80">
            <w:pPr>
              <w:keepNext/>
            </w:pPr>
          </w:p>
        </w:tc>
      </w:tr>
      <w:tr w:rsidR="00E35392" w14:paraId="15BFCD81" w14:textId="77777777" w:rsidTr="00055526">
        <w:trPr>
          <w:cantSplit/>
        </w:trPr>
        <w:tc>
          <w:tcPr>
            <w:tcW w:w="567" w:type="dxa"/>
          </w:tcPr>
          <w:p w14:paraId="15BFCD7E" w14:textId="77777777" w:rsidR="001D7AF0" w:rsidRDefault="002436B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5BFCD7F" w14:textId="77777777" w:rsidR="006E04A4" w:rsidRDefault="002436B8" w:rsidP="000326E3">
            <w:r>
              <w:t>Bet. 2025/</w:t>
            </w:r>
            <w:proofErr w:type="gramStart"/>
            <w:r>
              <w:t>26:SfU</w:t>
            </w:r>
            <w:proofErr w:type="gramEnd"/>
            <w:r>
              <w:t xml:space="preserve">5 Anpassning av svensk rätt till den </w:t>
            </w:r>
            <w:r>
              <w:t>reviderade VIS-förordningen</w:t>
            </w:r>
          </w:p>
        </w:tc>
        <w:tc>
          <w:tcPr>
            <w:tcW w:w="2055" w:type="dxa"/>
          </w:tcPr>
          <w:p w14:paraId="15BFCD80" w14:textId="77777777" w:rsidR="006E04A4" w:rsidRDefault="002436B8" w:rsidP="00C84F80">
            <w:r>
              <w:t>2 res. (V, MP)</w:t>
            </w:r>
          </w:p>
        </w:tc>
      </w:tr>
    </w:tbl>
    <w:p w14:paraId="15BFCD82" w14:textId="77777777" w:rsidR="00517888" w:rsidRPr="00F221DA" w:rsidRDefault="002436B8" w:rsidP="00137840">
      <w:pPr>
        <w:pStyle w:val="Blankrad"/>
      </w:pPr>
      <w:r>
        <w:t xml:space="preserve">     </w:t>
      </w:r>
    </w:p>
    <w:p w14:paraId="15BFCD83" w14:textId="77777777" w:rsidR="00121B42" w:rsidRDefault="002436B8" w:rsidP="00121B42">
      <w:pPr>
        <w:pStyle w:val="Blankrad"/>
      </w:pPr>
      <w:r>
        <w:t xml:space="preserve">     </w:t>
      </w:r>
    </w:p>
    <w:p w14:paraId="15BFCD84" w14:textId="77777777" w:rsidR="006E04A4" w:rsidRPr="00F221DA" w:rsidRDefault="002436B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35392" w14:paraId="15BFCD87" w14:textId="77777777" w:rsidTr="00D774A8">
        <w:tc>
          <w:tcPr>
            <w:tcW w:w="567" w:type="dxa"/>
          </w:tcPr>
          <w:p w14:paraId="15BFCD85" w14:textId="50F6085C" w:rsidR="00D774A8" w:rsidRDefault="002436B8">
            <w:pPr>
              <w:pStyle w:val="IngenText"/>
            </w:pPr>
          </w:p>
        </w:tc>
        <w:tc>
          <w:tcPr>
            <w:tcW w:w="8718" w:type="dxa"/>
          </w:tcPr>
          <w:p w14:paraId="15BFCD86" w14:textId="77777777" w:rsidR="00D774A8" w:rsidRDefault="002436B8" w:rsidP="002E24D1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15BFCD88" w14:textId="77777777" w:rsidR="006E04A4" w:rsidRPr="00852BA1" w:rsidRDefault="002436B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CD9A" w14:textId="77777777" w:rsidR="00000000" w:rsidRDefault="002436B8">
      <w:pPr>
        <w:spacing w:line="240" w:lineRule="auto"/>
      </w:pPr>
      <w:r>
        <w:separator/>
      </w:r>
    </w:p>
  </w:endnote>
  <w:endnote w:type="continuationSeparator" w:id="0">
    <w:p w14:paraId="15BFCD9C" w14:textId="77777777" w:rsidR="00000000" w:rsidRDefault="00243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CD8E" w14:textId="77777777" w:rsidR="00BE217A" w:rsidRDefault="002436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CD8F" w14:textId="77777777" w:rsidR="00D73249" w:rsidRDefault="002436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5BFCD90" w14:textId="77777777" w:rsidR="00D73249" w:rsidRDefault="002436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CD94" w14:textId="77777777" w:rsidR="00D73249" w:rsidRDefault="002436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5BFCD95" w14:textId="77777777" w:rsidR="00D73249" w:rsidRDefault="002436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CD96" w14:textId="77777777" w:rsidR="00000000" w:rsidRDefault="002436B8">
      <w:pPr>
        <w:spacing w:line="240" w:lineRule="auto"/>
      </w:pPr>
      <w:r>
        <w:separator/>
      </w:r>
    </w:p>
  </w:footnote>
  <w:footnote w:type="continuationSeparator" w:id="0">
    <w:p w14:paraId="15BFCD98" w14:textId="77777777" w:rsidR="00000000" w:rsidRDefault="00243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CD89" w14:textId="77777777" w:rsidR="00BE217A" w:rsidRDefault="002436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CD8A" w14:textId="77777777" w:rsidR="00D73249" w:rsidRDefault="002436B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oktober 2025</w:t>
    </w:r>
    <w:r>
      <w:fldChar w:fldCharType="end"/>
    </w:r>
  </w:p>
  <w:p w14:paraId="15BFCD8B" w14:textId="77777777" w:rsidR="00D73249" w:rsidRDefault="002436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5BFCD8C" w14:textId="77777777" w:rsidR="00D73249" w:rsidRDefault="002436B8"/>
  <w:p w14:paraId="15BFCD8D" w14:textId="77777777" w:rsidR="00D73249" w:rsidRDefault="002436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CD91" w14:textId="77777777" w:rsidR="00D73249" w:rsidRDefault="002436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5BFCD96" wp14:editId="15BFCD9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BFCD92" w14:textId="77777777" w:rsidR="00D73249" w:rsidRDefault="002436B8" w:rsidP="00BE217A">
    <w:pPr>
      <w:pStyle w:val="Dokumentrubrik"/>
      <w:spacing w:after="360"/>
    </w:pPr>
    <w:r>
      <w:t>Föredragningslista</w:t>
    </w:r>
  </w:p>
  <w:p w14:paraId="15BFCD93" w14:textId="77777777" w:rsidR="00D73249" w:rsidRDefault="002436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B3467F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2D4B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61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AA4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A2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6E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ED9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0B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801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5392"/>
    <w:rsid w:val="002436B8"/>
    <w:rsid w:val="002E24D1"/>
    <w:rsid w:val="00746E80"/>
    <w:rsid w:val="00E3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CCB9"/>
  <w15:docId w15:val="{F9EF3BC8-F502-4F88-874F-0E81F529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2025-10-15</SAFIR_Sammantradesdatum_Doc>
    <SAFIR_SammantradeID xmlns="C07A1A6C-0B19-41D9-BDF8-F523BA3921EB">aefa9a71-eb74-40d4-b6cf-58ae51c9e6fe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11179DD4-41AA-4149-B128-7E80111B3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263</TotalTime>
  <Pages>3</Pages>
  <Words>703</Words>
  <Characters>4336</Characters>
  <Application>Microsoft Office Word</Application>
  <DocSecurity>0</DocSecurity>
  <Lines>228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50</cp:revision>
  <cp:lastPrinted>2012-12-12T21:41:00Z</cp:lastPrinted>
  <dcterms:created xsi:type="dcterms:W3CDTF">2013-03-22T09:28:00Z</dcterms:created>
  <dcterms:modified xsi:type="dcterms:W3CDTF">2025-10-14T11:51:00Z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