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C183F9" w14:textId="77777777" w:rsidR="0096348C" w:rsidRPr="008C71F4" w:rsidRDefault="0096348C" w:rsidP="0096348C"/>
    <w:tbl>
      <w:tblPr>
        <w:tblW w:w="0" w:type="auto"/>
        <w:tblInd w:w="14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796"/>
      </w:tblGrid>
      <w:tr w:rsidR="0096348C" w:rsidRPr="008C71F4" w14:paraId="07C1E220" w14:textId="77777777" w:rsidTr="0080789B">
        <w:tc>
          <w:tcPr>
            <w:tcW w:w="7796" w:type="dxa"/>
          </w:tcPr>
          <w:p w14:paraId="72F0ADD0" w14:textId="77777777" w:rsidR="0096348C" w:rsidRPr="008C71F4" w:rsidRDefault="0096348C" w:rsidP="0096348C">
            <w:r w:rsidRPr="008C71F4">
              <w:t>RIKSDAGEN</w:t>
            </w:r>
          </w:p>
          <w:p w14:paraId="1648F3E9" w14:textId="77777777" w:rsidR="0096348C" w:rsidRPr="008C71F4" w:rsidRDefault="00EA7B53" w:rsidP="0096348C">
            <w:r w:rsidRPr="008C71F4">
              <w:t>SKATTE</w:t>
            </w:r>
            <w:r w:rsidR="0096348C" w:rsidRPr="008C71F4">
              <w:t>UTSKOTTET</w:t>
            </w:r>
          </w:p>
        </w:tc>
      </w:tr>
    </w:tbl>
    <w:p w14:paraId="340CAD1C" w14:textId="77777777" w:rsidR="0096348C" w:rsidRPr="008C71F4" w:rsidRDefault="0096348C" w:rsidP="0096348C"/>
    <w:p w14:paraId="6559C996" w14:textId="77777777" w:rsidR="0096348C" w:rsidRPr="008C71F4" w:rsidRDefault="0096348C" w:rsidP="0096348C"/>
    <w:tbl>
      <w:tblPr>
        <w:tblW w:w="0" w:type="auto"/>
        <w:tblInd w:w="14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036"/>
        <w:gridCol w:w="5962"/>
      </w:tblGrid>
      <w:tr w:rsidR="008C71F4" w:rsidRPr="008C71F4" w14:paraId="79C89217" w14:textId="77777777" w:rsidTr="00B7668F">
        <w:trPr>
          <w:cantSplit/>
          <w:trHeight w:val="507"/>
        </w:trPr>
        <w:tc>
          <w:tcPr>
            <w:tcW w:w="2036" w:type="dxa"/>
          </w:tcPr>
          <w:p w14:paraId="40976518" w14:textId="77777777" w:rsidR="0096348C" w:rsidRPr="008C71F4" w:rsidRDefault="0096348C" w:rsidP="0096348C">
            <w:pPr>
              <w:rPr>
                <w:b/>
              </w:rPr>
            </w:pPr>
            <w:r w:rsidRPr="008C71F4">
              <w:rPr>
                <w:b/>
              </w:rPr>
              <w:t xml:space="preserve">PROTOKOLL </w:t>
            </w:r>
          </w:p>
        </w:tc>
        <w:tc>
          <w:tcPr>
            <w:tcW w:w="5962" w:type="dxa"/>
          </w:tcPr>
          <w:p w14:paraId="0B0E2F40" w14:textId="06E3F7F1" w:rsidR="0096348C" w:rsidRPr="008C71F4" w:rsidRDefault="00246FAC" w:rsidP="0096348C">
            <w:pPr>
              <w:rPr>
                <w:b/>
              </w:rPr>
            </w:pPr>
            <w:r w:rsidRPr="008C71F4">
              <w:rPr>
                <w:b/>
              </w:rPr>
              <w:t>UTSKOTTSSAMMANTRÄDE 20</w:t>
            </w:r>
            <w:r w:rsidR="00481B64" w:rsidRPr="008C71F4">
              <w:rPr>
                <w:b/>
              </w:rPr>
              <w:t>2</w:t>
            </w:r>
            <w:r w:rsidR="00B0685E">
              <w:rPr>
                <w:b/>
              </w:rPr>
              <w:t>5</w:t>
            </w:r>
            <w:r w:rsidRPr="008C71F4">
              <w:rPr>
                <w:b/>
              </w:rPr>
              <w:t>/</w:t>
            </w:r>
            <w:r w:rsidR="00F236AC" w:rsidRPr="008C71F4">
              <w:rPr>
                <w:b/>
              </w:rPr>
              <w:t>2</w:t>
            </w:r>
            <w:r w:rsidR="00B0685E">
              <w:rPr>
                <w:b/>
              </w:rPr>
              <w:t>6</w:t>
            </w:r>
            <w:r w:rsidR="0096348C" w:rsidRPr="008C71F4">
              <w:rPr>
                <w:b/>
              </w:rPr>
              <w:t>:</w:t>
            </w:r>
            <w:r w:rsidR="00423636">
              <w:rPr>
                <w:b/>
              </w:rPr>
              <w:t>3</w:t>
            </w:r>
          </w:p>
          <w:p w14:paraId="3A376272" w14:textId="77777777" w:rsidR="0096348C" w:rsidRPr="008C71F4" w:rsidRDefault="0096348C" w:rsidP="0096348C">
            <w:pPr>
              <w:rPr>
                <w:b/>
              </w:rPr>
            </w:pPr>
          </w:p>
        </w:tc>
      </w:tr>
      <w:tr w:rsidR="008C71F4" w:rsidRPr="008C71F4" w14:paraId="1412A9CD" w14:textId="77777777" w:rsidTr="00B7668F">
        <w:trPr>
          <w:trHeight w:val="185"/>
        </w:trPr>
        <w:tc>
          <w:tcPr>
            <w:tcW w:w="2036" w:type="dxa"/>
          </w:tcPr>
          <w:p w14:paraId="1E998507" w14:textId="77777777" w:rsidR="0096348C" w:rsidRPr="008C71F4" w:rsidRDefault="0096348C" w:rsidP="0096348C">
            <w:r w:rsidRPr="008C71F4">
              <w:t>DATUM</w:t>
            </w:r>
          </w:p>
        </w:tc>
        <w:tc>
          <w:tcPr>
            <w:tcW w:w="5962" w:type="dxa"/>
          </w:tcPr>
          <w:p w14:paraId="02911D03" w14:textId="598E806F" w:rsidR="0096348C" w:rsidRPr="008C71F4" w:rsidRDefault="00EF70DA" w:rsidP="0096348C">
            <w:r w:rsidRPr="008C71F4">
              <w:t>20</w:t>
            </w:r>
            <w:r w:rsidR="00C3591B" w:rsidRPr="008C71F4">
              <w:t>2</w:t>
            </w:r>
            <w:r w:rsidR="004C15E6">
              <w:t>5</w:t>
            </w:r>
            <w:r w:rsidR="009D6560" w:rsidRPr="008C71F4">
              <w:t>-</w:t>
            </w:r>
            <w:r w:rsidR="00B0685E">
              <w:t>09</w:t>
            </w:r>
            <w:r w:rsidR="00666516" w:rsidRPr="008C71F4">
              <w:t>-</w:t>
            </w:r>
            <w:r w:rsidR="00423636">
              <w:t>23</w:t>
            </w:r>
          </w:p>
        </w:tc>
      </w:tr>
      <w:tr w:rsidR="008C71F4" w:rsidRPr="008C71F4" w14:paraId="59B54A1D" w14:textId="77777777" w:rsidTr="00B7668F">
        <w:trPr>
          <w:trHeight w:val="101"/>
        </w:trPr>
        <w:tc>
          <w:tcPr>
            <w:tcW w:w="2036" w:type="dxa"/>
          </w:tcPr>
          <w:p w14:paraId="2B08C94F" w14:textId="77777777" w:rsidR="0096348C" w:rsidRPr="00BC1606" w:rsidRDefault="0096348C" w:rsidP="0096348C">
            <w:r w:rsidRPr="00BC1606">
              <w:t>TID</w:t>
            </w:r>
          </w:p>
        </w:tc>
        <w:tc>
          <w:tcPr>
            <w:tcW w:w="5962" w:type="dxa"/>
          </w:tcPr>
          <w:p w14:paraId="0B1FB026" w14:textId="7BAB4B9C" w:rsidR="00240790" w:rsidRPr="00A57647" w:rsidRDefault="00353337" w:rsidP="0096348C">
            <w:r w:rsidRPr="00A57647">
              <w:t>1</w:t>
            </w:r>
            <w:r w:rsidR="00423636" w:rsidRPr="00A57647">
              <w:t>1</w:t>
            </w:r>
            <w:r w:rsidR="007A17C6" w:rsidRPr="00A57647">
              <w:t>.</w:t>
            </w:r>
            <w:r w:rsidR="00DE4A20" w:rsidRPr="00A57647">
              <w:t>00</w:t>
            </w:r>
            <w:r w:rsidR="00C04B68" w:rsidRPr="00A57647">
              <w:t xml:space="preserve"> – </w:t>
            </w:r>
            <w:r w:rsidRPr="00A57647">
              <w:t>1</w:t>
            </w:r>
            <w:r w:rsidR="00423636" w:rsidRPr="00A57647">
              <w:t>1</w:t>
            </w:r>
            <w:r w:rsidR="00C04B68" w:rsidRPr="00A57647">
              <w:t>.</w:t>
            </w:r>
            <w:r w:rsidR="00A57647" w:rsidRPr="00A57647">
              <w:t>05</w:t>
            </w:r>
          </w:p>
        </w:tc>
      </w:tr>
      <w:tr w:rsidR="0096348C" w:rsidRPr="008C71F4" w14:paraId="004577CC" w14:textId="77777777" w:rsidTr="00B7668F">
        <w:trPr>
          <w:trHeight w:val="194"/>
        </w:trPr>
        <w:tc>
          <w:tcPr>
            <w:tcW w:w="2036" w:type="dxa"/>
          </w:tcPr>
          <w:p w14:paraId="1AE9301A" w14:textId="77777777" w:rsidR="0096348C" w:rsidRPr="008C71F4" w:rsidRDefault="0096348C" w:rsidP="0096348C">
            <w:r w:rsidRPr="008C71F4">
              <w:t>NÄRVARANDE</w:t>
            </w:r>
          </w:p>
        </w:tc>
        <w:tc>
          <w:tcPr>
            <w:tcW w:w="5962" w:type="dxa"/>
          </w:tcPr>
          <w:p w14:paraId="7EE708B1" w14:textId="77777777" w:rsidR="0096348C" w:rsidRPr="008C71F4" w:rsidRDefault="0096348C" w:rsidP="0096348C">
            <w:r w:rsidRPr="008C71F4">
              <w:t>Se bilaga 1</w:t>
            </w:r>
          </w:p>
        </w:tc>
      </w:tr>
    </w:tbl>
    <w:tbl>
      <w:tblPr>
        <w:tblpPr w:leftFromText="141" w:rightFromText="141" w:vertAnchor="text" w:horzAnchor="margin" w:tblpXSpec="center" w:tblpY="888"/>
        <w:tblOverlap w:val="never"/>
        <w:tblW w:w="7513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67"/>
        <w:gridCol w:w="6589"/>
        <w:gridCol w:w="357"/>
      </w:tblGrid>
      <w:tr w:rsidR="00DE4A20" w:rsidRPr="008C71F4" w14:paraId="39CF8A88" w14:textId="77777777" w:rsidTr="00B7668F">
        <w:tc>
          <w:tcPr>
            <w:tcW w:w="567" w:type="dxa"/>
          </w:tcPr>
          <w:p w14:paraId="664FD1A4" w14:textId="33EE777E" w:rsidR="00DE4A20" w:rsidRPr="003748F1" w:rsidRDefault="00DE4A20" w:rsidP="00B7668F">
            <w:pPr>
              <w:pStyle w:val="Liststycke"/>
              <w:widowControl w:val="0"/>
              <w:tabs>
                <w:tab w:val="clear" w:pos="284"/>
                <w:tab w:val="left" w:pos="1701"/>
              </w:tabs>
              <w:spacing w:after="0" w:line="240" w:lineRule="auto"/>
              <w:ind w:left="360" w:hanging="360"/>
              <w:rPr>
                <w:b/>
                <w:snapToGrid w:val="0"/>
                <w:sz w:val="24"/>
                <w:szCs w:val="20"/>
              </w:rPr>
            </w:pPr>
            <w:r>
              <w:rPr>
                <w:b/>
                <w:snapToGrid w:val="0"/>
                <w:sz w:val="24"/>
                <w:szCs w:val="20"/>
              </w:rPr>
              <w:t xml:space="preserve">§ </w:t>
            </w:r>
            <w:r w:rsidR="00240790">
              <w:rPr>
                <w:b/>
                <w:snapToGrid w:val="0"/>
                <w:sz w:val="24"/>
                <w:szCs w:val="20"/>
              </w:rPr>
              <w:t>1</w:t>
            </w:r>
          </w:p>
        </w:tc>
        <w:tc>
          <w:tcPr>
            <w:tcW w:w="6946" w:type="dxa"/>
            <w:gridSpan w:val="2"/>
          </w:tcPr>
          <w:p w14:paraId="145598B4" w14:textId="77777777" w:rsidR="00423636" w:rsidRDefault="00423636" w:rsidP="00423636">
            <w:pPr>
              <w:widowControl/>
              <w:spacing w:after="240" w:line="276" w:lineRule="auto"/>
              <w:rPr>
                <w:b/>
              </w:rPr>
            </w:pPr>
            <w:r>
              <w:rPr>
                <w:b/>
              </w:rPr>
              <w:t>Justering av protokoll</w:t>
            </w:r>
          </w:p>
          <w:p w14:paraId="6D945E6B" w14:textId="13C33746" w:rsidR="00423636" w:rsidRDefault="00423636" w:rsidP="00423636">
            <w:pPr>
              <w:widowControl/>
              <w:spacing w:line="276" w:lineRule="auto"/>
              <w:rPr>
                <w:bCs/>
              </w:rPr>
            </w:pPr>
            <w:r>
              <w:rPr>
                <w:bCs/>
              </w:rPr>
              <w:t>Utskottet justerade protokoll 202</w:t>
            </w:r>
            <w:r w:rsidR="00C274A2">
              <w:rPr>
                <w:bCs/>
              </w:rPr>
              <w:t>5</w:t>
            </w:r>
            <w:r>
              <w:rPr>
                <w:bCs/>
              </w:rPr>
              <w:t>/2</w:t>
            </w:r>
            <w:r w:rsidR="00C274A2">
              <w:rPr>
                <w:bCs/>
              </w:rPr>
              <w:t>6</w:t>
            </w:r>
            <w:r>
              <w:rPr>
                <w:bCs/>
              </w:rPr>
              <w:t>:2.</w:t>
            </w:r>
          </w:p>
          <w:p w14:paraId="1F2A6E20" w14:textId="1B493A72" w:rsidR="00E73DE8" w:rsidRPr="00DE4A20" w:rsidRDefault="00E73DE8" w:rsidP="00937BD3">
            <w:pPr>
              <w:tabs>
                <w:tab w:val="left" w:pos="1701"/>
              </w:tabs>
              <w:rPr>
                <w:bCs/>
                <w:snapToGrid w:val="0"/>
              </w:rPr>
            </w:pPr>
          </w:p>
        </w:tc>
      </w:tr>
      <w:tr w:rsidR="00937BD3" w:rsidRPr="008C71F4" w14:paraId="173725A9" w14:textId="77777777" w:rsidTr="00B7668F">
        <w:tc>
          <w:tcPr>
            <w:tcW w:w="567" w:type="dxa"/>
          </w:tcPr>
          <w:p w14:paraId="1EB42319" w14:textId="75FCF4B6" w:rsidR="00937BD3" w:rsidRDefault="00937BD3" w:rsidP="00B7668F">
            <w:pPr>
              <w:pStyle w:val="Liststycke"/>
              <w:widowControl w:val="0"/>
              <w:tabs>
                <w:tab w:val="clear" w:pos="284"/>
                <w:tab w:val="left" w:pos="1701"/>
              </w:tabs>
              <w:spacing w:after="0" w:line="240" w:lineRule="auto"/>
              <w:ind w:left="360" w:hanging="360"/>
              <w:rPr>
                <w:b/>
                <w:snapToGrid w:val="0"/>
                <w:sz w:val="24"/>
                <w:szCs w:val="20"/>
              </w:rPr>
            </w:pPr>
            <w:r>
              <w:rPr>
                <w:b/>
                <w:snapToGrid w:val="0"/>
                <w:sz w:val="24"/>
                <w:szCs w:val="20"/>
              </w:rPr>
              <w:t>§ 2</w:t>
            </w:r>
          </w:p>
        </w:tc>
        <w:tc>
          <w:tcPr>
            <w:tcW w:w="6946" w:type="dxa"/>
            <w:gridSpan w:val="2"/>
          </w:tcPr>
          <w:p w14:paraId="60BDB52D" w14:textId="472FADC6" w:rsidR="00423636" w:rsidRDefault="00423636" w:rsidP="00423636">
            <w:pPr>
              <w:tabs>
                <w:tab w:val="left" w:pos="1701"/>
              </w:tabs>
              <w:spacing w:after="240"/>
              <w:rPr>
                <w:b/>
              </w:rPr>
            </w:pPr>
            <w:r w:rsidRPr="00423636">
              <w:rPr>
                <w:b/>
              </w:rPr>
              <w:t>Förslag till rådets direktiv om strukturen och skattesatserna för</w:t>
            </w:r>
            <w:r>
              <w:rPr>
                <w:b/>
              </w:rPr>
              <w:t xml:space="preserve"> </w:t>
            </w:r>
            <w:r w:rsidRPr="00423636">
              <w:rPr>
                <w:b/>
              </w:rPr>
              <w:t>punktskatten på tobak och tobaksrelaterade produkter (omarbetning), COM(2025) 580 fina</w:t>
            </w:r>
            <w:r>
              <w:rPr>
                <w:b/>
              </w:rPr>
              <w:t>l</w:t>
            </w:r>
          </w:p>
          <w:p w14:paraId="3F58CA36" w14:textId="26ADC68C" w:rsidR="00423636" w:rsidRDefault="00423636" w:rsidP="00423636">
            <w:pPr>
              <w:tabs>
                <w:tab w:val="left" w:pos="1701"/>
              </w:tabs>
              <w:rPr>
                <w:bCs/>
              </w:rPr>
            </w:pPr>
            <w:r>
              <w:rPr>
                <w:bCs/>
              </w:rPr>
              <w:t>Utskottet inledde subsidiaritetsprövningen av COM(2025) 580 final.</w:t>
            </w:r>
          </w:p>
          <w:p w14:paraId="7B39533F" w14:textId="1B1CB2D9" w:rsidR="00423636" w:rsidRDefault="00423636" w:rsidP="00423636">
            <w:pPr>
              <w:tabs>
                <w:tab w:val="left" w:pos="1701"/>
              </w:tabs>
              <w:rPr>
                <w:bCs/>
              </w:rPr>
            </w:pPr>
          </w:p>
          <w:p w14:paraId="3705E9F4" w14:textId="48DCA342" w:rsidR="00423636" w:rsidRDefault="00423636" w:rsidP="00423636">
            <w:pPr>
              <w:tabs>
                <w:tab w:val="left" w:pos="1701"/>
              </w:tabs>
              <w:rPr>
                <w:bCs/>
              </w:rPr>
            </w:pPr>
            <w:r>
              <w:rPr>
                <w:bCs/>
              </w:rPr>
              <w:t>Utskottet ansåg att förslaget inte strider om subsidiaritetsprincipen.</w:t>
            </w:r>
          </w:p>
          <w:p w14:paraId="3ED9F80D" w14:textId="4B0DDCC5" w:rsidR="00423636" w:rsidRDefault="00423636" w:rsidP="00423636">
            <w:pPr>
              <w:tabs>
                <w:tab w:val="left" w:pos="1701"/>
              </w:tabs>
              <w:rPr>
                <w:bCs/>
              </w:rPr>
            </w:pPr>
          </w:p>
          <w:p w14:paraId="6DDB476F" w14:textId="35C84694" w:rsidR="00423636" w:rsidRDefault="00423636" w:rsidP="00423636">
            <w:pPr>
              <w:tabs>
                <w:tab w:val="left" w:pos="1701"/>
              </w:tabs>
              <w:rPr>
                <w:bCs/>
              </w:rPr>
            </w:pPr>
            <w:r>
              <w:rPr>
                <w:bCs/>
              </w:rPr>
              <w:t>Denna paragraf förklarades omedelbart justerad.</w:t>
            </w:r>
          </w:p>
          <w:p w14:paraId="7FB328F4" w14:textId="1DAADFCF" w:rsidR="00423636" w:rsidRPr="00353337" w:rsidRDefault="00423636" w:rsidP="00423636">
            <w:pPr>
              <w:tabs>
                <w:tab w:val="left" w:pos="1701"/>
              </w:tabs>
              <w:rPr>
                <w:bCs/>
              </w:rPr>
            </w:pPr>
          </w:p>
        </w:tc>
      </w:tr>
      <w:tr w:rsidR="00B7668F" w:rsidRPr="008C71F4" w14:paraId="74E8DCDD" w14:textId="77777777" w:rsidTr="00B7668F">
        <w:tc>
          <w:tcPr>
            <w:tcW w:w="567" w:type="dxa"/>
          </w:tcPr>
          <w:p w14:paraId="68A46B63" w14:textId="0D7DDF7F" w:rsidR="00B7668F" w:rsidRPr="003748F1" w:rsidRDefault="00B7668F" w:rsidP="00B7668F">
            <w:pPr>
              <w:pStyle w:val="Liststycke"/>
              <w:widowControl w:val="0"/>
              <w:tabs>
                <w:tab w:val="clear" w:pos="284"/>
                <w:tab w:val="left" w:pos="1701"/>
              </w:tabs>
              <w:spacing w:after="0" w:line="240" w:lineRule="auto"/>
              <w:ind w:left="360" w:hanging="360"/>
              <w:rPr>
                <w:b/>
                <w:snapToGrid w:val="0"/>
                <w:sz w:val="24"/>
                <w:szCs w:val="20"/>
              </w:rPr>
            </w:pPr>
            <w:bookmarkStart w:id="0" w:name="_Hlk146718318"/>
            <w:bookmarkStart w:id="1" w:name="_Hlk146718234"/>
            <w:r w:rsidRPr="003748F1">
              <w:rPr>
                <w:b/>
                <w:snapToGrid w:val="0"/>
                <w:sz w:val="24"/>
                <w:szCs w:val="20"/>
              </w:rPr>
              <w:t xml:space="preserve">§ </w:t>
            </w:r>
            <w:r w:rsidR="00423636">
              <w:rPr>
                <w:b/>
                <w:snapToGrid w:val="0"/>
                <w:sz w:val="24"/>
                <w:szCs w:val="20"/>
              </w:rPr>
              <w:t>3</w:t>
            </w:r>
          </w:p>
        </w:tc>
        <w:tc>
          <w:tcPr>
            <w:tcW w:w="6946" w:type="dxa"/>
            <w:gridSpan w:val="2"/>
          </w:tcPr>
          <w:p w14:paraId="06B8A6EF" w14:textId="043952E8" w:rsidR="00B7668F" w:rsidRPr="008C71F4" w:rsidRDefault="00A2793A" w:rsidP="0036472B">
            <w:pPr>
              <w:tabs>
                <w:tab w:val="left" w:pos="1701"/>
              </w:tabs>
              <w:spacing w:after="240"/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Nästa sammanträde</w:t>
            </w:r>
          </w:p>
        </w:tc>
      </w:tr>
      <w:bookmarkEnd w:id="0"/>
      <w:bookmarkEnd w:id="1"/>
      <w:tr w:rsidR="00B7668F" w:rsidRPr="008C71F4" w14:paraId="744C5C4C" w14:textId="77777777" w:rsidTr="00B7668F">
        <w:tc>
          <w:tcPr>
            <w:tcW w:w="567" w:type="dxa"/>
          </w:tcPr>
          <w:p w14:paraId="246DF369" w14:textId="77777777" w:rsidR="00B7668F" w:rsidRPr="008C71F4" w:rsidRDefault="00B7668F" w:rsidP="00B7668F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6" w:type="dxa"/>
            <w:gridSpan w:val="2"/>
          </w:tcPr>
          <w:p w14:paraId="3892A019" w14:textId="4158FFB5" w:rsidR="0027029D" w:rsidRDefault="00A2793A" w:rsidP="00B7668F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 xml:space="preserve">Utskottet beslutade att nästa sammanträde ska äga rum den </w:t>
            </w:r>
            <w:r w:rsidR="00423636">
              <w:rPr>
                <w:snapToGrid w:val="0"/>
              </w:rPr>
              <w:t>25</w:t>
            </w:r>
            <w:r>
              <w:rPr>
                <w:snapToGrid w:val="0"/>
              </w:rPr>
              <w:t xml:space="preserve"> september kl. </w:t>
            </w:r>
            <w:r w:rsidR="00423636">
              <w:rPr>
                <w:snapToGrid w:val="0"/>
              </w:rPr>
              <w:t>10</w:t>
            </w:r>
            <w:r>
              <w:rPr>
                <w:snapToGrid w:val="0"/>
              </w:rPr>
              <w:t>.00.</w:t>
            </w:r>
          </w:p>
          <w:p w14:paraId="7C02037A" w14:textId="65FD6451" w:rsidR="00E803C8" w:rsidRPr="00E803C8" w:rsidRDefault="00E803C8" w:rsidP="00B7668F">
            <w:pPr>
              <w:tabs>
                <w:tab w:val="left" w:pos="1701"/>
              </w:tabs>
              <w:rPr>
                <w:snapToGrid w:val="0"/>
              </w:rPr>
            </w:pPr>
          </w:p>
        </w:tc>
      </w:tr>
      <w:tr w:rsidR="00B7668F" w:rsidRPr="008C71F4" w14:paraId="57A7CD0F" w14:textId="77777777" w:rsidTr="00B7668F">
        <w:trPr>
          <w:gridAfter w:val="1"/>
          <w:wAfter w:w="357" w:type="dxa"/>
        </w:trPr>
        <w:tc>
          <w:tcPr>
            <w:tcW w:w="7156" w:type="dxa"/>
            <w:gridSpan w:val="2"/>
          </w:tcPr>
          <w:p w14:paraId="149ADE63" w14:textId="57FAC59F" w:rsidR="0027029D" w:rsidRDefault="0027029D" w:rsidP="00B7668F">
            <w:pPr>
              <w:tabs>
                <w:tab w:val="left" w:pos="1701"/>
              </w:tabs>
            </w:pPr>
          </w:p>
          <w:p w14:paraId="4A7C3E9A" w14:textId="77777777" w:rsidR="00A047B9" w:rsidRDefault="00A047B9" w:rsidP="00B7668F">
            <w:pPr>
              <w:tabs>
                <w:tab w:val="left" w:pos="1701"/>
              </w:tabs>
            </w:pPr>
          </w:p>
          <w:p w14:paraId="307DCEEA" w14:textId="726E82BF" w:rsidR="00B7668F" w:rsidRPr="008C71F4" w:rsidRDefault="00B7668F" w:rsidP="00B7668F">
            <w:pPr>
              <w:tabs>
                <w:tab w:val="left" w:pos="1701"/>
              </w:tabs>
            </w:pPr>
            <w:r w:rsidRPr="008C71F4">
              <w:t>Vid protokollet</w:t>
            </w:r>
          </w:p>
          <w:p w14:paraId="6577B1DC" w14:textId="6FF87BE7" w:rsidR="00B7668F" w:rsidRDefault="00B7668F" w:rsidP="00B7668F">
            <w:pPr>
              <w:tabs>
                <w:tab w:val="left" w:pos="1701"/>
              </w:tabs>
              <w:spacing w:before="60"/>
              <w:rPr>
                <w:i/>
              </w:rPr>
            </w:pPr>
          </w:p>
          <w:p w14:paraId="5633E708" w14:textId="331E1EB1" w:rsidR="008D772E" w:rsidRDefault="008D772E" w:rsidP="00B7668F">
            <w:pPr>
              <w:tabs>
                <w:tab w:val="left" w:pos="1701"/>
              </w:tabs>
              <w:spacing w:before="60"/>
              <w:rPr>
                <w:i/>
              </w:rPr>
            </w:pPr>
          </w:p>
          <w:p w14:paraId="258C3E80" w14:textId="104671F2" w:rsidR="00A047B9" w:rsidRDefault="00A047B9" w:rsidP="00B7668F">
            <w:pPr>
              <w:tabs>
                <w:tab w:val="left" w:pos="1701"/>
              </w:tabs>
              <w:spacing w:before="60"/>
              <w:rPr>
                <w:i/>
              </w:rPr>
            </w:pPr>
          </w:p>
          <w:p w14:paraId="798E024A" w14:textId="77777777" w:rsidR="00A047B9" w:rsidRPr="008C71F4" w:rsidRDefault="00A047B9" w:rsidP="00B7668F">
            <w:pPr>
              <w:tabs>
                <w:tab w:val="left" w:pos="1701"/>
              </w:tabs>
              <w:spacing w:before="60"/>
              <w:rPr>
                <w:i/>
              </w:rPr>
            </w:pPr>
          </w:p>
          <w:p w14:paraId="6B69DF48" w14:textId="6008D64F" w:rsidR="00B7668F" w:rsidRPr="008C71F4" w:rsidRDefault="00B7668F" w:rsidP="00B7668F">
            <w:pPr>
              <w:tabs>
                <w:tab w:val="left" w:pos="1701"/>
              </w:tabs>
            </w:pPr>
            <w:r w:rsidRPr="008C71F4">
              <w:t xml:space="preserve">Justeras den </w:t>
            </w:r>
            <w:r w:rsidR="00423636">
              <w:t>25</w:t>
            </w:r>
            <w:r>
              <w:t xml:space="preserve"> </w:t>
            </w:r>
            <w:r w:rsidR="0052557C">
              <w:t>september</w:t>
            </w:r>
            <w:r w:rsidRPr="008C71F4">
              <w:t xml:space="preserve"> 202</w:t>
            </w:r>
            <w:r>
              <w:t>5</w:t>
            </w:r>
          </w:p>
        </w:tc>
      </w:tr>
    </w:tbl>
    <w:p w14:paraId="2903CF47" w14:textId="77777777" w:rsidR="00700B35" w:rsidRPr="008C71F4" w:rsidRDefault="00700B35">
      <w:pPr>
        <w:widowControl/>
      </w:pPr>
      <w:bookmarkStart w:id="2" w:name="_Hlk127252390"/>
      <w:r w:rsidRPr="008C71F4">
        <w:br w:type="page"/>
      </w:r>
    </w:p>
    <w:tbl>
      <w:tblPr>
        <w:tblW w:w="9150" w:type="dxa"/>
        <w:tblInd w:w="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92"/>
        <w:gridCol w:w="49"/>
        <w:gridCol w:w="386"/>
        <w:gridCol w:w="386"/>
        <w:gridCol w:w="386"/>
        <w:gridCol w:w="386"/>
        <w:gridCol w:w="386"/>
        <w:gridCol w:w="386"/>
        <w:gridCol w:w="386"/>
        <w:gridCol w:w="386"/>
        <w:gridCol w:w="386"/>
        <w:gridCol w:w="323"/>
        <w:gridCol w:w="63"/>
        <w:gridCol w:w="386"/>
        <w:gridCol w:w="386"/>
        <w:gridCol w:w="386"/>
        <w:gridCol w:w="391"/>
      </w:tblGrid>
      <w:tr w:rsidR="008C71F4" w:rsidRPr="008C71F4" w14:paraId="28B7FC1C" w14:textId="77777777" w:rsidTr="00FB764C">
        <w:trPr>
          <w:trHeight w:val="790"/>
        </w:trPr>
        <w:tc>
          <w:tcPr>
            <w:tcW w:w="3692" w:type="dxa"/>
            <w:tcBorders>
              <w:top w:val="nil"/>
              <w:left w:val="nil"/>
              <w:bottom w:val="nil"/>
              <w:right w:val="nil"/>
            </w:tcBorders>
          </w:tcPr>
          <w:p w14:paraId="1233A552" w14:textId="77777777" w:rsidR="00700B35" w:rsidRPr="008C71F4" w:rsidRDefault="00700B35" w:rsidP="009A6D4D">
            <w:pPr>
              <w:tabs>
                <w:tab w:val="left" w:pos="1701"/>
              </w:tabs>
            </w:pPr>
            <w:r w:rsidRPr="008C71F4">
              <w:lastRenderedPageBreak/>
              <w:br w:type="page"/>
              <w:t>SKATTEUTSKOTTET</w:t>
            </w:r>
          </w:p>
        </w:tc>
        <w:tc>
          <w:tcPr>
            <w:tcW w:w="3846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14:paraId="6259FC0D" w14:textId="77777777" w:rsidR="00700B35" w:rsidRPr="008C71F4" w:rsidRDefault="00700B35" w:rsidP="009A6D4D">
            <w:pPr>
              <w:tabs>
                <w:tab w:val="left" w:pos="1701"/>
              </w:tabs>
              <w:jc w:val="center"/>
              <w:rPr>
                <w:b/>
              </w:rPr>
            </w:pPr>
            <w:r w:rsidRPr="008C71F4">
              <w:rPr>
                <w:b/>
              </w:rPr>
              <w:t>FÖRTECKNING ÖVER LEDAMÖTER</w:t>
            </w:r>
          </w:p>
        </w:tc>
        <w:tc>
          <w:tcPr>
            <w:tcW w:w="1612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31276095" w14:textId="77777777" w:rsidR="00700B35" w:rsidRPr="008C71F4" w:rsidRDefault="00700B35" w:rsidP="009A6D4D">
            <w:pPr>
              <w:rPr>
                <w:b/>
              </w:rPr>
            </w:pPr>
            <w:r w:rsidRPr="008C71F4">
              <w:rPr>
                <w:b/>
              </w:rPr>
              <w:t>Bilaga 1</w:t>
            </w:r>
          </w:p>
          <w:p w14:paraId="4EB0F025" w14:textId="77777777" w:rsidR="00700B35" w:rsidRPr="008C71F4" w:rsidRDefault="00700B35" w:rsidP="009A6D4D">
            <w:pPr>
              <w:rPr>
                <w:b/>
              </w:rPr>
            </w:pPr>
            <w:r w:rsidRPr="008C71F4">
              <w:rPr>
                <w:b/>
              </w:rPr>
              <w:t>till protokoll</w:t>
            </w:r>
          </w:p>
          <w:p w14:paraId="74F9A83C" w14:textId="379CCDF9" w:rsidR="00700B35" w:rsidRPr="008C71F4" w:rsidRDefault="00700B35" w:rsidP="009A6D4D">
            <w:pPr>
              <w:rPr>
                <w:b/>
              </w:rPr>
            </w:pPr>
            <w:r w:rsidRPr="008C71F4">
              <w:rPr>
                <w:b/>
              </w:rPr>
              <w:t>202</w:t>
            </w:r>
            <w:r w:rsidR="00B0685E">
              <w:rPr>
                <w:b/>
              </w:rPr>
              <w:t>5</w:t>
            </w:r>
            <w:r w:rsidRPr="008C71F4">
              <w:rPr>
                <w:b/>
              </w:rPr>
              <w:t>/2</w:t>
            </w:r>
            <w:r w:rsidR="00B0685E">
              <w:rPr>
                <w:b/>
              </w:rPr>
              <w:t>6</w:t>
            </w:r>
            <w:r w:rsidRPr="008C71F4">
              <w:rPr>
                <w:b/>
              </w:rPr>
              <w:t>:</w:t>
            </w:r>
            <w:r w:rsidR="00423636">
              <w:rPr>
                <w:b/>
              </w:rPr>
              <w:t>3</w:t>
            </w:r>
          </w:p>
        </w:tc>
      </w:tr>
      <w:tr w:rsidR="008C71F4" w:rsidRPr="008C71F4" w14:paraId="0D1D8D81" w14:textId="77777777" w:rsidTr="00FB764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46"/>
        </w:trPr>
        <w:tc>
          <w:tcPr>
            <w:tcW w:w="37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4F90D2" w14:textId="77777777" w:rsidR="00700B35" w:rsidRPr="008C71F4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7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73892D" w14:textId="09A11297" w:rsidR="00700B35" w:rsidRPr="00DC7BA4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1"/>
                <w:szCs w:val="21"/>
              </w:rPr>
            </w:pPr>
            <w:r w:rsidRPr="00DC7BA4">
              <w:rPr>
                <w:sz w:val="21"/>
                <w:szCs w:val="21"/>
              </w:rPr>
              <w:t xml:space="preserve">§ </w:t>
            </w:r>
            <w:r w:rsidR="00A57647" w:rsidRPr="00DC7BA4">
              <w:rPr>
                <w:sz w:val="21"/>
                <w:szCs w:val="21"/>
              </w:rPr>
              <w:t>1</w:t>
            </w:r>
            <w:r w:rsidR="00A57647">
              <w:rPr>
                <w:sz w:val="21"/>
                <w:szCs w:val="21"/>
              </w:rPr>
              <w:t>–3</w:t>
            </w:r>
          </w:p>
        </w:tc>
        <w:tc>
          <w:tcPr>
            <w:tcW w:w="77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6268BB" w14:textId="18981863" w:rsidR="00700B35" w:rsidRPr="008C71F4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7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587832" w14:textId="56230588" w:rsidR="00700B35" w:rsidRPr="008C71F4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7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07DAB8" w14:textId="77777777" w:rsidR="00700B35" w:rsidRPr="008C71F4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7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5ECCC4" w14:textId="77777777" w:rsidR="00700B35" w:rsidRPr="008C71F4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7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E241DC" w14:textId="77777777" w:rsidR="00700B35" w:rsidRPr="008C71F4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7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0579C7" w14:textId="77777777" w:rsidR="00700B35" w:rsidRPr="008C71F4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C71F4" w:rsidRPr="008C71F4" w14:paraId="6A225BF5" w14:textId="77777777" w:rsidTr="00FB764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20"/>
        </w:trPr>
        <w:tc>
          <w:tcPr>
            <w:tcW w:w="37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CA48E8" w14:textId="77777777" w:rsidR="00700B35" w:rsidRPr="008C71F4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8C71F4">
              <w:rPr>
                <w:b/>
                <w:i/>
                <w:sz w:val="20"/>
              </w:rPr>
              <w:t>LEDAMÖTER</w:t>
            </w: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5BCB38" w14:textId="77777777" w:rsidR="00700B35" w:rsidRPr="008C71F4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8C71F4">
              <w:rPr>
                <w:sz w:val="20"/>
              </w:rPr>
              <w:t>N</w:t>
            </w: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8FDC24" w14:textId="77777777" w:rsidR="00700B35" w:rsidRPr="008C71F4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8C71F4">
              <w:rPr>
                <w:sz w:val="20"/>
              </w:rPr>
              <w:t>R</w:t>
            </w: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FD1EC7" w14:textId="77777777" w:rsidR="00700B35" w:rsidRPr="008C71F4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8C71F4">
              <w:rPr>
                <w:sz w:val="20"/>
              </w:rPr>
              <w:t>N</w:t>
            </w: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929FFE" w14:textId="77777777" w:rsidR="00700B35" w:rsidRPr="008C71F4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8C71F4">
              <w:rPr>
                <w:sz w:val="20"/>
              </w:rPr>
              <w:t>R</w:t>
            </w: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10BC19" w14:textId="77777777" w:rsidR="00700B35" w:rsidRPr="008C71F4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8C71F4">
              <w:rPr>
                <w:sz w:val="20"/>
              </w:rPr>
              <w:t>N</w:t>
            </w: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0CE958" w14:textId="77777777" w:rsidR="00700B35" w:rsidRPr="008C71F4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8C71F4">
              <w:rPr>
                <w:sz w:val="20"/>
              </w:rPr>
              <w:t>R</w:t>
            </w: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609BC6" w14:textId="77777777" w:rsidR="00700B35" w:rsidRPr="008C71F4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8C71F4">
              <w:rPr>
                <w:sz w:val="20"/>
              </w:rPr>
              <w:t>N</w:t>
            </w: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44EDB8" w14:textId="77777777" w:rsidR="00700B35" w:rsidRPr="008C71F4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8C71F4">
              <w:rPr>
                <w:sz w:val="20"/>
              </w:rPr>
              <w:t>R</w:t>
            </w: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60902C" w14:textId="77777777" w:rsidR="00700B35" w:rsidRPr="008C71F4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8C71F4">
              <w:rPr>
                <w:sz w:val="20"/>
              </w:rPr>
              <w:t>N</w:t>
            </w:r>
          </w:p>
        </w:tc>
        <w:tc>
          <w:tcPr>
            <w:tcW w:w="3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87CA24" w14:textId="77777777" w:rsidR="00700B35" w:rsidRPr="008C71F4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8C71F4">
              <w:rPr>
                <w:sz w:val="20"/>
              </w:rPr>
              <w:t>R</w:t>
            </w: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629EF9" w14:textId="77777777" w:rsidR="00700B35" w:rsidRPr="008C71F4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8C71F4">
              <w:rPr>
                <w:sz w:val="20"/>
              </w:rPr>
              <w:t>N</w:t>
            </w: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796C69" w14:textId="77777777" w:rsidR="00700B35" w:rsidRPr="008C71F4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8C71F4">
              <w:rPr>
                <w:sz w:val="20"/>
              </w:rPr>
              <w:t>R</w:t>
            </w: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40A33A" w14:textId="77777777" w:rsidR="00700B35" w:rsidRPr="008C71F4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C2D2EB" w14:textId="77777777" w:rsidR="00700B35" w:rsidRPr="008C71F4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147F01" w:rsidRPr="008C71F4" w14:paraId="2CE9ED4D" w14:textId="77777777" w:rsidTr="00FB764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46"/>
        </w:trPr>
        <w:tc>
          <w:tcPr>
            <w:tcW w:w="37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2EB6FF" w14:textId="77777777" w:rsidR="00147F01" w:rsidRPr="00DC7BA4" w:rsidRDefault="00147F01" w:rsidP="00147F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1"/>
                <w:szCs w:val="21"/>
              </w:rPr>
            </w:pPr>
            <w:r w:rsidRPr="00DC7BA4">
              <w:rPr>
                <w:sz w:val="21"/>
                <w:szCs w:val="21"/>
              </w:rPr>
              <w:t>Niklas Karlsson (S) ordförande</w:t>
            </w: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2F2B2D" w14:textId="0352E275" w:rsidR="00147F01" w:rsidRPr="008C71F4" w:rsidRDefault="00A57647" w:rsidP="00147F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9855AF" w14:textId="77777777" w:rsidR="00147F01" w:rsidRPr="008C71F4" w:rsidRDefault="00147F01" w:rsidP="00147F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1BE99F" w14:textId="0CD0AFA1" w:rsidR="00147F01" w:rsidRPr="008C71F4" w:rsidRDefault="00147F01" w:rsidP="00147F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DE6ACD" w14:textId="77777777" w:rsidR="00147F01" w:rsidRPr="008C71F4" w:rsidRDefault="00147F01" w:rsidP="00147F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B42600" w14:textId="1DEC499C" w:rsidR="00147F01" w:rsidRPr="008C71F4" w:rsidRDefault="00147F01" w:rsidP="00147F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227436" w14:textId="77777777" w:rsidR="00147F01" w:rsidRPr="008C71F4" w:rsidRDefault="00147F01" w:rsidP="00147F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D12DE2" w14:textId="77777777" w:rsidR="00147F01" w:rsidRPr="008C71F4" w:rsidRDefault="00147F01" w:rsidP="00147F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DA1104" w14:textId="77777777" w:rsidR="00147F01" w:rsidRPr="008C71F4" w:rsidRDefault="00147F01" w:rsidP="00147F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CB9F18" w14:textId="77777777" w:rsidR="00147F01" w:rsidRPr="008C71F4" w:rsidRDefault="00147F01" w:rsidP="00147F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A330FC" w14:textId="77777777" w:rsidR="00147F01" w:rsidRPr="008C71F4" w:rsidRDefault="00147F01" w:rsidP="00147F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9B2883" w14:textId="77777777" w:rsidR="00147F01" w:rsidRPr="008C71F4" w:rsidRDefault="00147F01" w:rsidP="00147F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6DF1E5" w14:textId="77777777" w:rsidR="00147F01" w:rsidRPr="008C71F4" w:rsidRDefault="00147F01" w:rsidP="00147F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E5C2E5" w14:textId="77777777" w:rsidR="00147F01" w:rsidRPr="008C71F4" w:rsidRDefault="00147F01" w:rsidP="00147F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72A9D4" w14:textId="77777777" w:rsidR="00147F01" w:rsidRPr="008C71F4" w:rsidRDefault="00147F01" w:rsidP="00147F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147F01" w:rsidRPr="00A57647" w14:paraId="048005F3" w14:textId="77777777" w:rsidTr="00FB764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46"/>
        </w:trPr>
        <w:tc>
          <w:tcPr>
            <w:tcW w:w="37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418129" w14:textId="605F1579" w:rsidR="00147F01" w:rsidRPr="00DC7BA4" w:rsidRDefault="00147F01" w:rsidP="00147F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1"/>
                <w:szCs w:val="21"/>
                <w:lang w:val="de-DE"/>
              </w:rPr>
            </w:pPr>
            <w:r w:rsidRPr="00DC7BA4">
              <w:rPr>
                <w:sz w:val="21"/>
                <w:szCs w:val="21"/>
                <w:lang w:val="en-US"/>
              </w:rPr>
              <w:t>Eric Westroth (SD) vice ordf.</w:t>
            </w: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04C1BB" w14:textId="1DC64D71" w:rsidR="00147F01" w:rsidRPr="008C71F4" w:rsidRDefault="00A57647" w:rsidP="00147F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  <w:r>
              <w:rPr>
                <w:sz w:val="22"/>
                <w:lang w:val="de-DE"/>
              </w:rPr>
              <w:t>X</w:t>
            </w: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8919D9" w14:textId="77777777" w:rsidR="00147F01" w:rsidRPr="008C71F4" w:rsidRDefault="00147F01" w:rsidP="00147F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B1576D" w14:textId="6DA5E62B" w:rsidR="00147F01" w:rsidRPr="008C71F4" w:rsidRDefault="00147F01" w:rsidP="00147F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73AFE9" w14:textId="77777777" w:rsidR="00147F01" w:rsidRPr="008C71F4" w:rsidRDefault="00147F01" w:rsidP="00147F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306A23" w14:textId="228BF0E9" w:rsidR="00147F01" w:rsidRPr="008C71F4" w:rsidRDefault="00147F01" w:rsidP="00147F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64C183" w14:textId="77777777" w:rsidR="00147F01" w:rsidRPr="008C71F4" w:rsidRDefault="00147F01" w:rsidP="00147F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60C815" w14:textId="77777777" w:rsidR="00147F01" w:rsidRPr="008C71F4" w:rsidRDefault="00147F01" w:rsidP="00147F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E8B375" w14:textId="77777777" w:rsidR="00147F01" w:rsidRPr="008C71F4" w:rsidRDefault="00147F01" w:rsidP="00147F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396394" w14:textId="77777777" w:rsidR="00147F01" w:rsidRPr="008C71F4" w:rsidRDefault="00147F01" w:rsidP="00147F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ADD099" w14:textId="77777777" w:rsidR="00147F01" w:rsidRPr="008C71F4" w:rsidRDefault="00147F01" w:rsidP="00147F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286162" w14:textId="77777777" w:rsidR="00147F01" w:rsidRPr="008C71F4" w:rsidRDefault="00147F01" w:rsidP="00147F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2CEAB5" w14:textId="77777777" w:rsidR="00147F01" w:rsidRPr="008C71F4" w:rsidRDefault="00147F01" w:rsidP="00147F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34F022" w14:textId="77777777" w:rsidR="00147F01" w:rsidRPr="008C71F4" w:rsidRDefault="00147F01" w:rsidP="00147F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ECFBAE" w14:textId="77777777" w:rsidR="00147F01" w:rsidRPr="008C71F4" w:rsidRDefault="00147F01" w:rsidP="00147F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</w:tr>
      <w:tr w:rsidR="00147F01" w:rsidRPr="008C71F4" w14:paraId="5D9B8709" w14:textId="77777777" w:rsidTr="00FB764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46"/>
        </w:trPr>
        <w:tc>
          <w:tcPr>
            <w:tcW w:w="37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70F68C" w14:textId="77777777" w:rsidR="00147F01" w:rsidRPr="00DC7BA4" w:rsidRDefault="00147F01" w:rsidP="00147F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1"/>
                <w:szCs w:val="21"/>
              </w:rPr>
            </w:pPr>
            <w:r w:rsidRPr="00DC7BA4">
              <w:rPr>
                <w:sz w:val="21"/>
                <w:szCs w:val="21"/>
              </w:rPr>
              <w:t>Boriana Åberg (M)</w:t>
            </w: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AF2657" w14:textId="5B959E99" w:rsidR="00147F01" w:rsidRPr="008C71F4" w:rsidRDefault="00A57647" w:rsidP="00147F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5E8409" w14:textId="77777777" w:rsidR="00147F01" w:rsidRPr="008C71F4" w:rsidRDefault="00147F01" w:rsidP="00147F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FC4274" w14:textId="7DB2EB29" w:rsidR="00147F01" w:rsidRPr="008C71F4" w:rsidRDefault="00147F01" w:rsidP="00147F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8E5FA5" w14:textId="77777777" w:rsidR="00147F01" w:rsidRPr="008C71F4" w:rsidRDefault="00147F01" w:rsidP="00147F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F7E806" w14:textId="009C0D32" w:rsidR="00147F01" w:rsidRPr="008C71F4" w:rsidRDefault="00147F01" w:rsidP="00147F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8D1907" w14:textId="77777777" w:rsidR="00147F01" w:rsidRPr="008C71F4" w:rsidRDefault="00147F01" w:rsidP="00147F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05FC23" w14:textId="77777777" w:rsidR="00147F01" w:rsidRPr="008C71F4" w:rsidRDefault="00147F01" w:rsidP="00147F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A66EFB" w14:textId="77777777" w:rsidR="00147F01" w:rsidRPr="008C71F4" w:rsidRDefault="00147F01" w:rsidP="00147F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FC69BA" w14:textId="77777777" w:rsidR="00147F01" w:rsidRPr="008C71F4" w:rsidRDefault="00147F01" w:rsidP="00147F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70D68B" w14:textId="77777777" w:rsidR="00147F01" w:rsidRPr="008C71F4" w:rsidRDefault="00147F01" w:rsidP="00147F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E36165" w14:textId="77777777" w:rsidR="00147F01" w:rsidRPr="008C71F4" w:rsidRDefault="00147F01" w:rsidP="00147F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1C43CC" w14:textId="77777777" w:rsidR="00147F01" w:rsidRPr="008C71F4" w:rsidRDefault="00147F01" w:rsidP="00147F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61B65C" w14:textId="77777777" w:rsidR="00147F01" w:rsidRPr="008C71F4" w:rsidRDefault="00147F01" w:rsidP="00147F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9DCBAD" w14:textId="77777777" w:rsidR="00147F01" w:rsidRPr="008C71F4" w:rsidRDefault="00147F01" w:rsidP="00147F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147F01" w:rsidRPr="008C71F4" w14:paraId="2730F71C" w14:textId="77777777" w:rsidTr="00FB764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33"/>
        </w:trPr>
        <w:tc>
          <w:tcPr>
            <w:tcW w:w="37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984048" w14:textId="4A392E00" w:rsidR="00147F01" w:rsidRPr="00DC7BA4" w:rsidRDefault="00147F01" w:rsidP="00147F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1"/>
                <w:szCs w:val="21"/>
              </w:rPr>
            </w:pPr>
            <w:r w:rsidRPr="00DC7BA4">
              <w:rPr>
                <w:sz w:val="21"/>
                <w:szCs w:val="21"/>
              </w:rPr>
              <w:t>Marie Olsson (S)</w:t>
            </w: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E6E619" w14:textId="15F24D6B" w:rsidR="00147F01" w:rsidRPr="008C71F4" w:rsidRDefault="00A57647" w:rsidP="00147F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15FBB0" w14:textId="77777777" w:rsidR="00147F01" w:rsidRPr="008C71F4" w:rsidRDefault="00147F01" w:rsidP="00147F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656807" w14:textId="6F3BD53B" w:rsidR="00147F01" w:rsidRPr="008C71F4" w:rsidRDefault="00147F01" w:rsidP="00147F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54AD42" w14:textId="77777777" w:rsidR="00147F01" w:rsidRPr="008C71F4" w:rsidRDefault="00147F01" w:rsidP="00147F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879938" w14:textId="6533698E" w:rsidR="00147F01" w:rsidRPr="008C71F4" w:rsidRDefault="00147F01" w:rsidP="00147F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0D9D75" w14:textId="77777777" w:rsidR="00147F01" w:rsidRPr="008C71F4" w:rsidRDefault="00147F01" w:rsidP="00147F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5E807A" w14:textId="77777777" w:rsidR="00147F01" w:rsidRPr="008C71F4" w:rsidRDefault="00147F01" w:rsidP="00147F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737C2B" w14:textId="77777777" w:rsidR="00147F01" w:rsidRPr="008C71F4" w:rsidRDefault="00147F01" w:rsidP="00147F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6F7222" w14:textId="77777777" w:rsidR="00147F01" w:rsidRPr="008C71F4" w:rsidRDefault="00147F01" w:rsidP="00147F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7A6D92" w14:textId="77777777" w:rsidR="00147F01" w:rsidRPr="008C71F4" w:rsidRDefault="00147F01" w:rsidP="00147F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CA7777" w14:textId="77777777" w:rsidR="00147F01" w:rsidRPr="008C71F4" w:rsidRDefault="00147F01" w:rsidP="00147F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561322" w14:textId="77777777" w:rsidR="00147F01" w:rsidRPr="008C71F4" w:rsidRDefault="00147F01" w:rsidP="00147F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28BF69" w14:textId="77777777" w:rsidR="00147F01" w:rsidRPr="008C71F4" w:rsidRDefault="00147F01" w:rsidP="00147F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442AF6" w14:textId="77777777" w:rsidR="00147F01" w:rsidRPr="008C71F4" w:rsidRDefault="00147F01" w:rsidP="00147F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147F01" w:rsidRPr="008C71F4" w14:paraId="2AF2803B" w14:textId="77777777" w:rsidTr="00FB764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46"/>
        </w:trPr>
        <w:tc>
          <w:tcPr>
            <w:tcW w:w="37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84BB8D" w14:textId="4D72A758" w:rsidR="00147F01" w:rsidRPr="00DC7BA4" w:rsidRDefault="00147F01" w:rsidP="00147F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1"/>
                <w:szCs w:val="21"/>
              </w:rPr>
            </w:pPr>
            <w:r w:rsidRPr="00DC7BA4">
              <w:rPr>
                <w:sz w:val="21"/>
                <w:szCs w:val="21"/>
              </w:rPr>
              <w:t>Bo Broman (SD)</w:t>
            </w: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1BC38D" w14:textId="0B90C2B0" w:rsidR="00147F01" w:rsidRPr="008C71F4" w:rsidRDefault="00A57647" w:rsidP="00147F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29BBF5" w14:textId="77777777" w:rsidR="00147F01" w:rsidRPr="008C71F4" w:rsidRDefault="00147F01" w:rsidP="00147F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1C87A2" w14:textId="3555DB3A" w:rsidR="00147F01" w:rsidRPr="008C71F4" w:rsidRDefault="00147F01" w:rsidP="00147F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8C45B2" w14:textId="77777777" w:rsidR="00147F01" w:rsidRPr="008C71F4" w:rsidRDefault="00147F01" w:rsidP="00147F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5A6A1A" w14:textId="3FFBAE2D" w:rsidR="00147F01" w:rsidRPr="008C71F4" w:rsidRDefault="00147F01" w:rsidP="00147F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A50FE9" w14:textId="77777777" w:rsidR="00147F01" w:rsidRPr="008C71F4" w:rsidRDefault="00147F01" w:rsidP="00147F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60146B" w14:textId="77777777" w:rsidR="00147F01" w:rsidRPr="008C71F4" w:rsidRDefault="00147F01" w:rsidP="00147F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FC1E3E" w14:textId="77777777" w:rsidR="00147F01" w:rsidRPr="008C71F4" w:rsidRDefault="00147F01" w:rsidP="00147F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211466" w14:textId="77777777" w:rsidR="00147F01" w:rsidRPr="008C71F4" w:rsidRDefault="00147F01" w:rsidP="00147F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189220" w14:textId="77777777" w:rsidR="00147F01" w:rsidRPr="008C71F4" w:rsidRDefault="00147F01" w:rsidP="00147F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AAC63E" w14:textId="77777777" w:rsidR="00147F01" w:rsidRPr="008C71F4" w:rsidRDefault="00147F01" w:rsidP="00147F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8412AA" w14:textId="77777777" w:rsidR="00147F01" w:rsidRPr="008C71F4" w:rsidRDefault="00147F01" w:rsidP="00147F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CCCAF1" w14:textId="77777777" w:rsidR="00147F01" w:rsidRPr="008C71F4" w:rsidRDefault="00147F01" w:rsidP="00147F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924874" w14:textId="77777777" w:rsidR="00147F01" w:rsidRPr="008C71F4" w:rsidRDefault="00147F01" w:rsidP="00147F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147F01" w:rsidRPr="008C71F4" w14:paraId="0FEF6C30" w14:textId="77777777" w:rsidTr="00FB764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46"/>
        </w:trPr>
        <w:tc>
          <w:tcPr>
            <w:tcW w:w="37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2E151A" w14:textId="77777777" w:rsidR="00147F01" w:rsidRPr="00DC7BA4" w:rsidRDefault="00147F01" w:rsidP="00147F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1"/>
                <w:szCs w:val="21"/>
              </w:rPr>
            </w:pPr>
            <w:r w:rsidRPr="00DC7BA4">
              <w:rPr>
                <w:sz w:val="21"/>
                <w:szCs w:val="21"/>
              </w:rPr>
              <w:t>Kalle Olsson (S)</w:t>
            </w: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EC4CBA" w14:textId="0E2D03F0" w:rsidR="00147F01" w:rsidRPr="008C71F4" w:rsidRDefault="00147F01" w:rsidP="00147F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4863F3" w14:textId="77777777" w:rsidR="00147F01" w:rsidRPr="008C71F4" w:rsidRDefault="00147F01" w:rsidP="00147F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2F15B9" w14:textId="1E236031" w:rsidR="00147F01" w:rsidRPr="008C71F4" w:rsidRDefault="00147F01" w:rsidP="00147F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61601A" w14:textId="77777777" w:rsidR="00147F01" w:rsidRPr="008C71F4" w:rsidRDefault="00147F01" w:rsidP="00147F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B0B611" w14:textId="77777777" w:rsidR="00147F01" w:rsidRPr="008C71F4" w:rsidRDefault="00147F01" w:rsidP="00147F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455DF3" w14:textId="77777777" w:rsidR="00147F01" w:rsidRPr="008C71F4" w:rsidRDefault="00147F01" w:rsidP="00147F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3220D2" w14:textId="77777777" w:rsidR="00147F01" w:rsidRPr="008C71F4" w:rsidRDefault="00147F01" w:rsidP="00147F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22078E" w14:textId="77777777" w:rsidR="00147F01" w:rsidRPr="008C71F4" w:rsidRDefault="00147F01" w:rsidP="00147F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88C8C0" w14:textId="77777777" w:rsidR="00147F01" w:rsidRPr="008C71F4" w:rsidRDefault="00147F01" w:rsidP="00147F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8A3276" w14:textId="77777777" w:rsidR="00147F01" w:rsidRPr="008C71F4" w:rsidRDefault="00147F01" w:rsidP="00147F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BEA200" w14:textId="77777777" w:rsidR="00147F01" w:rsidRPr="008C71F4" w:rsidRDefault="00147F01" w:rsidP="00147F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599844" w14:textId="77777777" w:rsidR="00147F01" w:rsidRPr="008C71F4" w:rsidRDefault="00147F01" w:rsidP="00147F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334060" w14:textId="77777777" w:rsidR="00147F01" w:rsidRPr="008C71F4" w:rsidRDefault="00147F01" w:rsidP="00147F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3943EB" w14:textId="77777777" w:rsidR="00147F01" w:rsidRPr="008C71F4" w:rsidRDefault="00147F01" w:rsidP="00147F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147F01" w:rsidRPr="008C71F4" w14:paraId="55729C8F" w14:textId="77777777" w:rsidTr="00FB764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46"/>
        </w:trPr>
        <w:tc>
          <w:tcPr>
            <w:tcW w:w="37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16216F" w14:textId="77777777" w:rsidR="00147F01" w:rsidRPr="00DC7BA4" w:rsidRDefault="00147F01" w:rsidP="00147F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1"/>
                <w:szCs w:val="21"/>
              </w:rPr>
            </w:pPr>
            <w:r w:rsidRPr="00DC7BA4">
              <w:rPr>
                <w:sz w:val="21"/>
                <w:szCs w:val="21"/>
              </w:rPr>
              <w:t>Fredrik Ahlstedt (M)</w:t>
            </w: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0DA1C6" w14:textId="4B8991FC" w:rsidR="00147F01" w:rsidRPr="008C71F4" w:rsidRDefault="00A57647" w:rsidP="00147F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040BEA" w14:textId="77777777" w:rsidR="00147F01" w:rsidRPr="008C71F4" w:rsidRDefault="00147F01" w:rsidP="00147F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49C175" w14:textId="595E45D1" w:rsidR="00147F01" w:rsidRPr="008C71F4" w:rsidRDefault="00147F01" w:rsidP="00147F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8FA136" w14:textId="77777777" w:rsidR="00147F01" w:rsidRPr="008C71F4" w:rsidRDefault="00147F01" w:rsidP="00147F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286A43" w14:textId="4918D989" w:rsidR="00147F01" w:rsidRPr="008C71F4" w:rsidRDefault="00147F01" w:rsidP="00147F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81576A" w14:textId="77777777" w:rsidR="00147F01" w:rsidRPr="008C71F4" w:rsidRDefault="00147F01" w:rsidP="00147F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037DDB" w14:textId="77777777" w:rsidR="00147F01" w:rsidRPr="008C71F4" w:rsidRDefault="00147F01" w:rsidP="00147F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00409A" w14:textId="77777777" w:rsidR="00147F01" w:rsidRPr="008C71F4" w:rsidRDefault="00147F01" w:rsidP="00147F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BB5281" w14:textId="77777777" w:rsidR="00147F01" w:rsidRPr="008C71F4" w:rsidRDefault="00147F01" w:rsidP="00147F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58CA53" w14:textId="77777777" w:rsidR="00147F01" w:rsidRPr="008C71F4" w:rsidRDefault="00147F01" w:rsidP="00147F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56931E" w14:textId="77777777" w:rsidR="00147F01" w:rsidRPr="008C71F4" w:rsidRDefault="00147F01" w:rsidP="00147F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56ABE1" w14:textId="77777777" w:rsidR="00147F01" w:rsidRPr="008C71F4" w:rsidRDefault="00147F01" w:rsidP="00147F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0CC99A" w14:textId="77777777" w:rsidR="00147F01" w:rsidRPr="008C71F4" w:rsidRDefault="00147F01" w:rsidP="00147F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9F043F" w14:textId="77777777" w:rsidR="00147F01" w:rsidRPr="008C71F4" w:rsidRDefault="00147F01" w:rsidP="00147F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147F01" w:rsidRPr="008C71F4" w14:paraId="3343C4FA" w14:textId="77777777" w:rsidTr="00FB764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33"/>
        </w:trPr>
        <w:tc>
          <w:tcPr>
            <w:tcW w:w="37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ECF237" w14:textId="77777777" w:rsidR="00147F01" w:rsidRPr="00DC7BA4" w:rsidRDefault="00147F01" w:rsidP="00147F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1"/>
                <w:szCs w:val="21"/>
              </w:rPr>
            </w:pPr>
            <w:r w:rsidRPr="00DC7BA4">
              <w:rPr>
                <w:sz w:val="21"/>
                <w:szCs w:val="21"/>
              </w:rPr>
              <w:t>Ida Ekeroth Clausson (S)</w:t>
            </w: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1500C6" w14:textId="6A90F49B" w:rsidR="00147F01" w:rsidRPr="008C71F4" w:rsidRDefault="00147F01" w:rsidP="00147F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CB68C6" w14:textId="77777777" w:rsidR="00147F01" w:rsidRPr="008C71F4" w:rsidRDefault="00147F01" w:rsidP="00147F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7F3A49" w14:textId="4E95659C" w:rsidR="00147F01" w:rsidRPr="008C71F4" w:rsidRDefault="00147F01" w:rsidP="00147F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EBF1DD" w14:textId="77777777" w:rsidR="00147F01" w:rsidRPr="008C71F4" w:rsidRDefault="00147F01" w:rsidP="00147F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AA81FA" w14:textId="77777777" w:rsidR="00147F01" w:rsidRPr="008C71F4" w:rsidRDefault="00147F01" w:rsidP="00147F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4933BB" w14:textId="77777777" w:rsidR="00147F01" w:rsidRPr="008C71F4" w:rsidRDefault="00147F01" w:rsidP="00147F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525397" w14:textId="77777777" w:rsidR="00147F01" w:rsidRPr="008C71F4" w:rsidRDefault="00147F01" w:rsidP="00147F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5DACB5" w14:textId="77777777" w:rsidR="00147F01" w:rsidRPr="008C71F4" w:rsidRDefault="00147F01" w:rsidP="00147F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B7887A" w14:textId="77777777" w:rsidR="00147F01" w:rsidRPr="008C71F4" w:rsidRDefault="00147F01" w:rsidP="00147F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FB794C" w14:textId="77777777" w:rsidR="00147F01" w:rsidRPr="008C71F4" w:rsidRDefault="00147F01" w:rsidP="00147F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6955AA" w14:textId="77777777" w:rsidR="00147F01" w:rsidRPr="008C71F4" w:rsidRDefault="00147F01" w:rsidP="00147F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083ABD" w14:textId="77777777" w:rsidR="00147F01" w:rsidRPr="008C71F4" w:rsidRDefault="00147F01" w:rsidP="00147F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C258B9" w14:textId="77777777" w:rsidR="00147F01" w:rsidRPr="008C71F4" w:rsidRDefault="00147F01" w:rsidP="00147F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D298FC" w14:textId="77777777" w:rsidR="00147F01" w:rsidRPr="008C71F4" w:rsidRDefault="00147F01" w:rsidP="00147F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147F01" w:rsidRPr="008C71F4" w14:paraId="364047CE" w14:textId="77777777" w:rsidTr="00FB764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46"/>
        </w:trPr>
        <w:tc>
          <w:tcPr>
            <w:tcW w:w="37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E884F5" w14:textId="0307F1F1" w:rsidR="00147F01" w:rsidRPr="00DC7BA4" w:rsidRDefault="00147F01" w:rsidP="00147F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1"/>
                <w:szCs w:val="21"/>
              </w:rPr>
            </w:pPr>
            <w:r w:rsidRPr="00DC7BA4">
              <w:rPr>
                <w:sz w:val="21"/>
                <w:szCs w:val="21"/>
              </w:rPr>
              <w:t>Markus Wiechel (SD)</w:t>
            </w: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41988C" w14:textId="77B2454A" w:rsidR="00147F01" w:rsidRPr="008C71F4" w:rsidRDefault="00A57647" w:rsidP="00147F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862222" w14:textId="77777777" w:rsidR="00147F01" w:rsidRPr="008C71F4" w:rsidRDefault="00147F01" w:rsidP="00147F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D81BCA" w14:textId="1FC5C5D0" w:rsidR="00147F01" w:rsidRPr="008C71F4" w:rsidRDefault="00147F01" w:rsidP="00147F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AED904" w14:textId="77777777" w:rsidR="00147F01" w:rsidRPr="008C71F4" w:rsidRDefault="00147F01" w:rsidP="00147F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C856FB" w14:textId="4B58912A" w:rsidR="00147F01" w:rsidRPr="008C71F4" w:rsidRDefault="00147F01" w:rsidP="00147F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BD9D92" w14:textId="77777777" w:rsidR="00147F01" w:rsidRPr="008C71F4" w:rsidRDefault="00147F01" w:rsidP="00147F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52C155" w14:textId="77777777" w:rsidR="00147F01" w:rsidRPr="008C71F4" w:rsidRDefault="00147F01" w:rsidP="00147F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CFA4CE" w14:textId="77777777" w:rsidR="00147F01" w:rsidRPr="008C71F4" w:rsidRDefault="00147F01" w:rsidP="00147F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F26541" w14:textId="77777777" w:rsidR="00147F01" w:rsidRPr="008C71F4" w:rsidRDefault="00147F01" w:rsidP="00147F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233019" w14:textId="77777777" w:rsidR="00147F01" w:rsidRPr="008C71F4" w:rsidRDefault="00147F01" w:rsidP="00147F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F925D9" w14:textId="77777777" w:rsidR="00147F01" w:rsidRPr="008C71F4" w:rsidRDefault="00147F01" w:rsidP="00147F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2DA57D" w14:textId="77777777" w:rsidR="00147F01" w:rsidRPr="008C71F4" w:rsidRDefault="00147F01" w:rsidP="00147F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3273F8" w14:textId="77777777" w:rsidR="00147F01" w:rsidRPr="008C71F4" w:rsidRDefault="00147F01" w:rsidP="00147F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97B67A" w14:textId="77777777" w:rsidR="00147F01" w:rsidRPr="008C71F4" w:rsidRDefault="00147F01" w:rsidP="00147F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147F01" w:rsidRPr="008C71F4" w14:paraId="0E7ADFBC" w14:textId="77777777" w:rsidTr="00FB764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46"/>
        </w:trPr>
        <w:tc>
          <w:tcPr>
            <w:tcW w:w="37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0F6973" w14:textId="77777777" w:rsidR="00147F01" w:rsidRPr="00DC7BA4" w:rsidRDefault="00147F01" w:rsidP="00147F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1"/>
                <w:szCs w:val="21"/>
              </w:rPr>
            </w:pPr>
            <w:r w:rsidRPr="00DC7BA4">
              <w:rPr>
                <w:sz w:val="21"/>
                <w:szCs w:val="21"/>
              </w:rPr>
              <w:t>Mathias Tegnér (S)</w:t>
            </w: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4D42C8" w14:textId="0D19126F" w:rsidR="00147F01" w:rsidRPr="008C71F4" w:rsidRDefault="00A57647" w:rsidP="00147F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07E2FA" w14:textId="77777777" w:rsidR="00147F01" w:rsidRPr="008C71F4" w:rsidRDefault="00147F01" w:rsidP="00147F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9B4F16" w14:textId="3AE57CD6" w:rsidR="00147F01" w:rsidRPr="008C71F4" w:rsidRDefault="00147F01" w:rsidP="00147F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35D6A9" w14:textId="77777777" w:rsidR="00147F01" w:rsidRPr="008C71F4" w:rsidRDefault="00147F01" w:rsidP="00147F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78D8CC" w14:textId="6CCE216E" w:rsidR="00147F01" w:rsidRPr="008C71F4" w:rsidRDefault="00147F01" w:rsidP="00147F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220E49" w14:textId="77777777" w:rsidR="00147F01" w:rsidRPr="008C71F4" w:rsidRDefault="00147F01" w:rsidP="00147F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8AC9E2" w14:textId="77777777" w:rsidR="00147F01" w:rsidRPr="008C71F4" w:rsidRDefault="00147F01" w:rsidP="00147F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6FA1E3" w14:textId="77777777" w:rsidR="00147F01" w:rsidRPr="008C71F4" w:rsidRDefault="00147F01" w:rsidP="00147F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A289E9" w14:textId="77777777" w:rsidR="00147F01" w:rsidRPr="008C71F4" w:rsidRDefault="00147F01" w:rsidP="00147F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9180A3" w14:textId="77777777" w:rsidR="00147F01" w:rsidRPr="008C71F4" w:rsidRDefault="00147F01" w:rsidP="00147F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00FAFA" w14:textId="77777777" w:rsidR="00147F01" w:rsidRPr="008C71F4" w:rsidRDefault="00147F01" w:rsidP="00147F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A93C23" w14:textId="77777777" w:rsidR="00147F01" w:rsidRPr="008C71F4" w:rsidRDefault="00147F01" w:rsidP="00147F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74D32C" w14:textId="77777777" w:rsidR="00147F01" w:rsidRPr="008C71F4" w:rsidRDefault="00147F01" w:rsidP="00147F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D60B42" w14:textId="77777777" w:rsidR="00147F01" w:rsidRPr="008C71F4" w:rsidRDefault="00147F01" w:rsidP="00147F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147F01" w:rsidRPr="008C71F4" w14:paraId="65798DB8" w14:textId="77777777" w:rsidTr="00FB764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33"/>
        </w:trPr>
        <w:tc>
          <w:tcPr>
            <w:tcW w:w="37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E5F356" w14:textId="77777777" w:rsidR="00147F01" w:rsidRPr="00DC7BA4" w:rsidRDefault="00147F01" w:rsidP="00147F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1"/>
                <w:szCs w:val="21"/>
              </w:rPr>
            </w:pPr>
            <w:r w:rsidRPr="00DC7BA4">
              <w:rPr>
                <w:sz w:val="21"/>
                <w:szCs w:val="21"/>
              </w:rPr>
              <w:t>Marie Nicholson (M)</w:t>
            </w: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B4DB06" w14:textId="15E4EB31" w:rsidR="00147F01" w:rsidRPr="008C71F4" w:rsidRDefault="00A57647" w:rsidP="00147F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43322B" w14:textId="77777777" w:rsidR="00147F01" w:rsidRPr="008C71F4" w:rsidRDefault="00147F01" w:rsidP="00147F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E89647" w14:textId="10E67685" w:rsidR="00147F01" w:rsidRPr="008C71F4" w:rsidRDefault="00147F01" w:rsidP="00147F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DA1FE6" w14:textId="77777777" w:rsidR="00147F01" w:rsidRPr="008C71F4" w:rsidRDefault="00147F01" w:rsidP="00147F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068902" w14:textId="53FFA193" w:rsidR="00147F01" w:rsidRPr="008C71F4" w:rsidRDefault="00147F01" w:rsidP="00147F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C2CC06" w14:textId="77777777" w:rsidR="00147F01" w:rsidRPr="008C71F4" w:rsidRDefault="00147F01" w:rsidP="00147F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19C1CC" w14:textId="77777777" w:rsidR="00147F01" w:rsidRPr="008C71F4" w:rsidRDefault="00147F01" w:rsidP="00147F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2C81C2" w14:textId="77777777" w:rsidR="00147F01" w:rsidRPr="008C71F4" w:rsidRDefault="00147F01" w:rsidP="00147F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7AB05E" w14:textId="77777777" w:rsidR="00147F01" w:rsidRPr="008C71F4" w:rsidRDefault="00147F01" w:rsidP="00147F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CCC52A" w14:textId="77777777" w:rsidR="00147F01" w:rsidRPr="008C71F4" w:rsidRDefault="00147F01" w:rsidP="00147F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B4ACE1" w14:textId="77777777" w:rsidR="00147F01" w:rsidRPr="008C71F4" w:rsidRDefault="00147F01" w:rsidP="00147F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591EA9" w14:textId="77777777" w:rsidR="00147F01" w:rsidRPr="008C71F4" w:rsidRDefault="00147F01" w:rsidP="00147F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FA1AF4" w14:textId="77777777" w:rsidR="00147F01" w:rsidRPr="008C71F4" w:rsidRDefault="00147F01" w:rsidP="00147F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E8C927" w14:textId="77777777" w:rsidR="00147F01" w:rsidRPr="008C71F4" w:rsidRDefault="00147F01" w:rsidP="00147F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147F01" w:rsidRPr="008C71F4" w14:paraId="63EB20CB" w14:textId="77777777" w:rsidTr="00FB764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46"/>
        </w:trPr>
        <w:tc>
          <w:tcPr>
            <w:tcW w:w="37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3EC0A9" w14:textId="77777777" w:rsidR="00147F01" w:rsidRPr="00DC7BA4" w:rsidRDefault="00147F01" w:rsidP="00147F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1"/>
                <w:szCs w:val="21"/>
              </w:rPr>
            </w:pPr>
            <w:r w:rsidRPr="00DC7BA4">
              <w:rPr>
                <w:sz w:val="21"/>
                <w:szCs w:val="21"/>
              </w:rPr>
              <w:t>Ilona Szatmári Waldau (V)</w:t>
            </w: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71CDB1" w14:textId="0A1F797E" w:rsidR="00147F01" w:rsidRPr="008C71F4" w:rsidRDefault="00A57647" w:rsidP="00147F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ECBEEB" w14:textId="77777777" w:rsidR="00147F01" w:rsidRPr="008C71F4" w:rsidRDefault="00147F01" w:rsidP="00147F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651004" w14:textId="65FD0495" w:rsidR="00147F01" w:rsidRPr="008C71F4" w:rsidRDefault="00147F01" w:rsidP="00147F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2450B4" w14:textId="77777777" w:rsidR="00147F01" w:rsidRPr="008C71F4" w:rsidRDefault="00147F01" w:rsidP="00147F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38EEC4" w14:textId="45A85621" w:rsidR="00147F01" w:rsidRPr="008C71F4" w:rsidRDefault="00147F01" w:rsidP="00147F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2CCC30" w14:textId="77777777" w:rsidR="00147F01" w:rsidRPr="008C71F4" w:rsidRDefault="00147F01" w:rsidP="00147F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A2385C" w14:textId="77777777" w:rsidR="00147F01" w:rsidRPr="008C71F4" w:rsidRDefault="00147F01" w:rsidP="00147F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59030E" w14:textId="77777777" w:rsidR="00147F01" w:rsidRPr="008C71F4" w:rsidRDefault="00147F01" w:rsidP="00147F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D6FD90" w14:textId="77777777" w:rsidR="00147F01" w:rsidRPr="008C71F4" w:rsidRDefault="00147F01" w:rsidP="00147F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CA501C" w14:textId="77777777" w:rsidR="00147F01" w:rsidRPr="008C71F4" w:rsidRDefault="00147F01" w:rsidP="00147F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7010FE" w14:textId="77777777" w:rsidR="00147F01" w:rsidRPr="008C71F4" w:rsidRDefault="00147F01" w:rsidP="00147F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48E3C6" w14:textId="77777777" w:rsidR="00147F01" w:rsidRPr="008C71F4" w:rsidRDefault="00147F01" w:rsidP="00147F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56F460" w14:textId="77777777" w:rsidR="00147F01" w:rsidRPr="008C71F4" w:rsidRDefault="00147F01" w:rsidP="00147F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E9F1BA" w14:textId="77777777" w:rsidR="00147F01" w:rsidRPr="008C71F4" w:rsidRDefault="00147F01" w:rsidP="00147F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147F01" w:rsidRPr="008C71F4" w14:paraId="72CDFFEA" w14:textId="77777777" w:rsidTr="00FB764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46"/>
        </w:trPr>
        <w:tc>
          <w:tcPr>
            <w:tcW w:w="37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55FCBD" w14:textId="77777777" w:rsidR="00147F01" w:rsidRPr="00DC7BA4" w:rsidRDefault="00147F01" w:rsidP="00147F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1"/>
                <w:szCs w:val="21"/>
              </w:rPr>
            </w:pPr>
            <w:r w:rsidRPr="00DC7BA4">
              <w:rPr>
                <w:sz w:val="21"/>
                <w:szCs w:val="21"/>
              </w:rPr>
              <w:t>Cecilia Engström (KD)</w:t>
            </w: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CDCC34" w14:textId="74847D35" w:rsidR="00147F01" w:rsidRPr="008C71F4" w:rsidRDefault="00A57647" w:rsidP="00147F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1FD629" w14:textId="77777777" w:rsidR="00147F01" w:rsidRPr="008C71F4" w:rsidRDefault="00147F01" w:rsidP="00147F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67B29E" w14:textId="26AA1E8D" w:rsidR="00147F01" w:rsidRPr="008C71F4" w:rsidRDefault="00147F01" w:rsidP="00147F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3C3B6E" w14:textId="77777777" w:rsidR="00147F01" w:rsidRPr="008C71F4" w:rsidRDefault="00147F01" w:rsidP="00147F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C0B151" w14:textId="0BADD3FC" w:rsidR="00147F01" w:rsidRPr="008C71F4" w:rsidRDefault="00147F01" w:rsidP="00147F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5F5FC5" w14:textId="77777777" w:rsidR="00147F01" w:rsidRPr="008C71F4" w:rsidRDefault="00147F01" w:rsidP="00147F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E9DF69" w14:textId="77777777" w:rsidR="00147F01" w:rsidRPr="008C71F4" w:rsidRDefault="00147F01" w:rsidP="00147F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2C86A1" w14:textId="77777777" w:rsidR="00147F01" w:rsidRPr="008C71F4" w:rsidRDefault="00147F01" w:rsidP="00147F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358CE7" w14:textId="77777777" w:rsidR="00147F01" w:rsidRPr="008C71F4" w:rsidRDefault="00147F01" w:rsidP="00147F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6B5F86" w14:textId="77777777" w:rsidR="00147F01" w:rsidRPr="008C71F4" w:rsidRDefault="00147F01" w:rsidP="00147F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3C56D8" w14:textId="77777777" w:rsidR="00147F01" w:rsidRPr="008C71F4" w:rsidRDefault="00147F01" w:rsidP="00147F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DC7B08" w14:textId="77777777" w:rsidR="00147F01" w:rsidRPr="008C71F4" w:rsidRDefault="00147F01" w:rsidP="00147F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689E39" w14:textId="77777777" w:rsidR="00147F01" w:rsidRPr="008C71F4" w:rsidRDefault="00147F01" w:rsidP="00147F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8AD304" w14:textId="77777777" w:rsidR="00147F01" w:rsidRPr="008C71F4" w:rsidRDefault="00147F01" w:rsidP="00147F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147F01" w:rsidRPr="008C71F4" w14:paraId="45103219" w14:textId="77777777" w:rsidTr="00FB764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46"/>
        </w:trPr>
        <w:tc>
          <w:tcPr>
            <w:tcW w:w="37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DFAE70" w14:textId="77777777" w:rsidR="00147F01" w:rsidRPr="00DC7BA4" w:rsidRDefault="00147F01" w:rsidP="00147F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1"/>
                <w:szCs w:val="21"/>
              </w:rPr>
            </w:pPr>
            <w:r w:rsidRPr="00DC7BA4">
              <w:rPr>
                <w:sz w:val="21"/>
                <w:szCs w:val="21"/>
              </w:rPr>
              <w:t>Anders Ådahl (C)</w:t>
            </w: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33F766" w14:textId="19C4616D" w:rsidR="00147F01" w:rsidRPr="008C71F4" w:rsidRDefault="00A57647" w:rsidP="00147F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A6CF6F" w14:textId="77777777" w:rsidR="00147F01" w:rsidRPr="008C71F4" w:rsidRDefault="00147F01" w:rsidP="00147F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70A4D2" w14:textId="51F772D2" w:rsidR="00147F01" w:rsidRPr="008C71F4" w:rsidRDefault="00147F01" w:rsidP="00147F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7001C6" w14:textId="77777777" w:rsidR="00147F01" w:rsidRPr="008C71F4" w:rsidRDefault="00147F01" w:rsidP="00147F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0101F1" w14:textId="45F1B6AF" w:rsidR="00147F01" w:rsidRPr="008C71F4" w:rsidRDefault="00147F01" w:rsidP="00147F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B43B70" w14:textId="77777777" w:rsidR="00147F01" w:rsidRPr="008C71F4" w:rsidRDefault="00147F01" w:rsidP="00147F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591D11" w14:textId="77777777" w:rsidR="00147F01" w:rsidRPr="008C71F4" w:rsidRDefault="00147F01" w:rsidP="00147F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BCE5CC" w14:textId="77777777" w:rsidR="00147F01" w:rsidRPr="008C71F4" w:rsidRDefault="00147F01" w:rsidP="00147F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C8AE09" w14:textId="77777777" w:rsidR="00147F01" w:rsidRPr="008C71F4" w:rsidRDefault="00147F01" w:rsidP="00147F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C94A8A" w14:textId="77777777" w:rsidR="00147F01" w:rsidRPr="008C71F4" w:rsidRDefault="00147F01" w:rsidP="00147F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3D5D9C" w14:textId="77777777" w:rsidR="00147F01" w:rsidRPr="008C71F4" w:rsidRDefault="00147F01" w:rsidP="00147F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3CFC78" w14:textId="77777777" w:rsidR="00147F01" w:rsidRPr="008C71F4" w:rsidRDefault="00147F01" w:rsidP="00147F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AE566B" w14:textId="77777777" w:rsidR="00147F01" w:rsidRPr="008C71F4" w:rsidRDefault="00147F01" w:rsidP="00147F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362401" w14:textId="77777777" w:rsidR="00147F01" w:rsidRPr="008C71F4" w:rsidRDefault="00147F01" w:rsidP="00147F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147F01" w:rsidRPr="008C71F4" w14:paraId="40BC5136" w14:textId="77777777" w:rsidTr="00FB764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33"/>
        </w:trPr>
        <w:tc>
          <w:tcPr>
            <w:tcW w:w="37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5ECD1D" w14:textId="073CFC73" w:rsidR="00147F01" w:rsidRPr="00DC7BA4" w:rsidRDefault="00147F01" w:rsidP="00147F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1"/>
                <w:szCs w:val="21"/>
              </w:rPr>
            </w:pPr>
            <w:r w:rsidRPr="00DC7BA4">
              <w:rPr>
                <w:sz w:val="21"/>
                <w:szCs w:val="21"/>
              </w:rPr>
              <w:t>Jimmy Ståhl (SD)</w:t>
            </w: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EF97D1" w14:textId="1DDA6027" w:rsidR="00147F01" w:rsidRPr="008C71F4" w:rsidRDefault="00A57647" w:rsidP="00147F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A0154D" w14:textId="77777777" w:rsidR="00147F01" w:rsidRPr="008C71F4" w:rsidRDefault="00147F01" w:rsidP="00147F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5E05C9" w14:textId="7FC5FCE7" w:rsidR="00147F01" w:rsidRPr="008C71F4" w:rsidRDefault="00147F01" w:rsidP="00147F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10CF8D" w14:textId="77777777" w:rsidR="00147F01" w:rsidRPr="008C71F4" w:rsidRDefault="00147F01" w:rsidP="00147F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F744C4" w14:textId="25711F2E" w:rsidR="00147F01" w:rsidRPr="008C71F4" w:rsidRDefault="00147F01" w:rsidP="00147F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15E672" w14:textId="77777777" w:rsidR="00147F01" w:rsidRPr="008C71F4" w:rsidRDefault="00147F01" w:rsidP="00147F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369C0C" w14:textId="77777777" w:rsidR="00147F01" w:rsidRPr="008C71F4" w:rsidRDefault="00147F01" w:rsidP="00147F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0D6321" w14:textId="77777777" w:rsidR="00147F01" w:rsidRPr="008C71F4" w:rsidRDefault="00147F01" w:rsidP="00147F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A0E2FA" w14:textId="77777777" w:rsidR="00147F01" w:rsidRPr="008C71F4" w:rsidRDefault="00147F01" w:rsidP="00147F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303936" w14:textId="77777777" w:rsidR="00147F01" w:rsidRPr="008C71F4" w:rsidRDefault="00147F01" w:rsidP="00147F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0F7C6C" w14:textId="77777777" w:rsidR="00147F01" w:rsidRPr="008C71F4" w:rsidRDefault="00147F01" w:rsidP="00147F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2510BB" w14:textId="77777777" w:rsidR="00147F01" w:rsidRPr="008C71F4" w:rsidRDefault="00147F01" w:rsidP="00147F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FF9314" w14:textId="77777777" w:rsidR="00147F01" w:rsidRPr="008C71F4" w:rsidRDefault="00147F01" w:rsidP="00147F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BA2222" w14:textId="77777777" w:rsidR="00147F01" w:rsidRPr="008C71F4" w:rsidRDefault="00147F01" w:rsidP="00147F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147F01" w:rsidRPr="008C71F4" w14:paraId="45709B24" w14:textId="77777777" w:rsidTr="00FB764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46"/>
        </w:trPr>
        <w:tc>
          <w:tcPr>
            <w:tcW w:w="37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845CD0" w14:textId="77777777" w:rsidR="00147F01" w:rsidRPr="00DC7BA4" w:rsidRDefault="00147F01" w:rsidP="00147F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1"/>
                <w:szCs w:val="21"/>
              </w:rPr>
            </w:pPr>
            <w:r w:rsidRPr="00DC7BA4">
              <w:rPr>
                <w:sz w:val="21"/>
                <w:szCs w:val="21"/>
              </w:rPr>
              <w:t>Annika Hirvonen (MP)</w:t>
            </w: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E94305" w14:textId="5DA76B91" w:rsidR="00147F01" w:rsidRPr="008C71F4" w:rsidRDefault="00A57647" w:rsidP="00147F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BCFE25" w14:textId="77777777" w:rsidR="00147F01" w:rsidRPr="008C71F4" w:rsidRDefault="00147F01" w:rsidP="00147F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6E976D" w14:textId="268E12E4" w:rsidR="00147F01" w:rsidRPr="008C71F4" w:rsidRDefault="00147F01" w:rsidP="00147F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B3FD1A" w14:textId="77777777" w:rsidR="00147F01" w:rsidRPr="008C71F4" w:rsidRDefault="00147F01" w:rsidP="00147F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019361" w14:textId="77777777" w:rsidR="00147F01" w:rsidRPr="008C71F4" w:rsidRDefault="00147F01" w:rsidP="00147F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7FCE46" w14:textId="77777777" w:rsidR="00147F01" w:rsidRPr="008C71F4" w:rsidRDefault="00147F01" w:rsidP="00147F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192BB2" w14:textId="77777777" w:rsidR="00147F01" w:rsidRPr="008C71F4" w:rsidRDefault="00147F01" w:rsidP="00147F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AE2474" w14:textId="77777777" w:rsidR="00147F01" w:rsidRPr="008C71F4" w:rsidRDefault="00147F01" w:rsidP="00147F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B95959" w14:textId="77777777" w:rsidR="00147F01" w:rsidRPr="008C71F4" w:rsidRDefault="00147F01" w:rsidP="00147F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A571B0" w14:textId="77777777" w:rsidR="00147F01" w:rsidRPr="008C71F4" w:rsidRDefault="00147F01" w:rsidP="00147F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075C48" w14:textId="77777777" w:rsidR="00147F01" w:rsidRPr="008C71F4" w:rsidRDefault="00147F01" w:rsidP="00147F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6C0CD9" w14:textId="77777777" w:rsidR="00147F01" w:rsidRPr="008C71F4" w:rsidRDefault="00147F01" w:rsidP="00147F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35C0BD" w14:textId="77777777" w:rsidR="00147F01" w:rsidRPr="008C71F4" w:rsidRDefault="00147F01" w:rsidP="00147F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2FFFAE" w14:textId="77777777" w:rsidR="00147F01" w:rsidRPr="008C71F4" w:rsidRDefault="00147F01" w:rsidP="00147F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147F01" w:rsidRPr="008C71F4" w14:paraId="25A96D65" w14:textId="77777777" w:rsidTr="00FB764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46"/>
        </w:trPr>
        <w:tc>
          <w:tcPr>
            <w:tcW w:w="37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FC8142" w14:textId="3B827BD4" w:rsidR="00147F01" w:rsidRPr="00DC7BA4" w:rsidRDefault="00147F01" w:rsidP="00147F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1"/>
                <w:szCs w:val="21"/>
              </w:rPr>
            </w:pPr>
            <w:r w:rsidRPr="00DC7BA4">
              <w:rPr>
                <w:sz w:val="21"/>
                <w:szCs w:val="21"/>
              </w:rPr>
              <w:t>Anders Ekegren (L)</w:t>
            </w: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F777E5" w14:textId="7AD68ABD" w:rsidR="00147F01" w:rsidRPr="008C71F4" w:rsidRDefault="00A57647" w:rsidP="00147F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BF91DD" w14:textId="2BF1A0AA" w:rsidR="00147F01" w:rsidRPr="008C71F4" w:rsidRDefault="00147F01" w:rsidP="00147F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4BA6EC" w14:textId="1CFCFEC9" w:rsidR="00147F01" w:rsidRPr="008C71F4" w:rsidRDefault="00147F01" w:rsidP="00147F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4F8B31" w14:textId="77777777" w:rsidR="00147F01" w:rsidRPr="008C71F4" w:rsidRDefault="00147F01" w:rsidP="00147F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9BC060" w14:textId="0B96385D" w:rsidR="00147F01" w:rsidRPr="008C71F4" w:rsidRDefault="00147F01" w:rsidP="00147F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2FFA17" w14:textId="77777777" w:rsidR="00147F01" w:rsidRPr="008C71F4" w:rsidRDefault="00147F01" w:rsidP="00147F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9A2EAE" w14:textId="77777777" w:rsidR="00147F01" w:rsidRPr="008C71F4" w:rsidRDefault="00147F01" w:rsidP="00147F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FD9962" w14:textId="77777777" w:rsidR="00147F01" w:rsidRPr="008C71F4" w:rsidRDefault="00147F01" w:rsidP="00147F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F22C14" w14:textId="77777777" w:rsidR="00147F01" w:rsidRPr="008C71F4" w:rsidRDefault="00147F01" w:rsidP="00147F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91CF2F" w14:textId="77777777" w:rsidR="00147F01" w:rsidRPr="008C71F4" w:rsidRDefault="00147F01" w:rsidP="00147F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C628B3" w14:textId="77777777" w:rsidR="00147F01" w:rsidRPr="008C71F4" w:rsidRDefault="00147F01" w:rsidP="00147F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1420B7" w14:textId="77777777" w:rsidR="00147F01" w:rsidRPr="008C71F4" w:rsidRDefault="00147F01" w:rsidP="00147F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37BD1D" w14:textId="77777777" w:rsidR="00147F01" w:rsidRPr="008C71F4" w:rsidRDefault="00147F01" w:rsidP="00147F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5EB098" w14:textId="77777777" w:rsidR="00147F01" w:rsidRPr="008C71F4" w:rsidRDefault="00147F01" w:rsidP="00147F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147F01" w:rsidRPr="008C71F4" w14:paraId="648C5D8C" w14:textId="77777777" w:rsidTr="00FB764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97"/>
        </w:trPr>
        <w:tc>
          <w:tcPr>
            <w:tcW w:w="37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D67BAD" w14:textId="77777777" w:rsidR="00147F01" w:rsidRPr="00DC7BA4" w:rsidRDefault="00147F01" w:rsidP="00147F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before="60" w:line="240" w:lineRule="atLeast"/>
              <w:rPr>
                <w:sz w:val="21"/>
                <w:szCs w:val="21"/>
              </w:rPr>
            </w:pPr>
            <w:r w:rsidRPr="00DC7BA4">
              <w:rPr>
                <w:b/>
                <w:i/>
                <w:sz w:val="21"/>
                <w:szCs w:val="21"/>
              </w:rPr>
              <w:t>SUPPLEANTER</w:t>
            </w: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53A0B3" w14:textId="4BD1A248" w:rsidR="00147F01" w:rsidRPr="008C71F4" w:rsidRDefault="00147F01" w:rsidP="00147F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48A874" w14:textId="77777777" w:rsidR="00147F01" w:rsidRPr="008C71F4" w:rsidRDefault="00147F01" w:rsidP="00147F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73312C" w14:textId="125E6EE9" w:rsidR="00147F01" w:rsidRPr="008C71F4" w:rsidRDefault="00147F01" w:rsidP="00147F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324650" w14:textId="77777777" w:rsidR="00147F01" w:rsidRPr="008C71F4" w:rsidRDefault="00147F01" w:rsidP="00147F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C06965" w14:textId="77777777" w:rsidR="00147F01" w:rsidRPr="008C71F4" w:rsidRDefault="00147F01" w:rsidP="00147F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9804C2" w14:textId="77777777" w:rsidR="00147F01" w:rsidRPr="008C71F4" w:rsidRDefault="00147F01" w:rsidP="00147F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FB61BD" w14:textId="77777777" w:rsidR="00147F01" w:rsidRPr="008C71F4" w:rsidRDefault="00147F01" w:rsidP="00147F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E172A4" w14:textId="77777777" w:rsidR="00147F01" w:rsidRPr="008C71F4" w:rsidRDefault="00147F01" w:rsidP="00147F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F7D579" w14:textId="77777777" w:rsidR="00147F01" w:rsidRPr="008C71F4" w:rsidRDefault="00147F01" w:rsidP="00147F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C538E8" w14:textId="77777777" w:rsidR="00147F01" w:rsidRPr="008C71F4" w:rsidRDefault="00147F01" w:rsidP="00147F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24EDBA" w14:textId="77777777" w:rsidR="00147F01" w:rsidRPr="008C71F4" w:rsidRDefault="00147F01" w:rsidP="00147F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C0E36A" w14:textId="77777777" w:rsidR="00147F01" w:rsidRPr="008C71F4" w:rsidRDefault="00147F01" w:rsidP="00147F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E15A76" w14:textId="77777777" w:rsidR="00147F01" w:rsidRPr="008C71F4" w:rsidRDefault="00147F01" w:rsidP="00147F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582B92" w14:textId="77777777" w:rsidR="00147F01" w:rsidRPr="008C71F4" w:rsidRDefault="00147F01" w:rsidP="00147F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147F01" w:rsidRPr="008C71F4" w14:paraId="03D38DA8" w14:textId="77777777" w:rsidTr="00FB764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46"/>
        </w:trPr>
        <w:tc>
          <w:tcPr>
            <w:tcW w:w="37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EDB812" w14:textId="77777777" w:rsidR="00147F01" w:rsidRPr="00DC7BA4" w:rsidRDefault="00147F01" w:rsidP="00147F01">
            <w:pPr>
              <w:rPr>
                <w:sz w:val="21"/>
                <w:szCs w:val="21"/>
                <w:lang w:val="en-US"/>
              </w:rPr>
            </w:pPr>
            <w:r w:rsidRPr="00DC7BA4">
              <w:rPr>
                <w:sz w:val="21"/>
                <w:szCs w:val="21"/>
              </w:rPr>
              <w:t>Erik Hellsborn (SD)</w:t>
            </w: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BB802C" w14:textId="13957889" w:rsidR="00147F01" w:rsidRPr="008C71F4" w:rsidRDefault="00A57647" w:rsidP="00147F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311F15" w14:textId="6FAD5E04" w:rsidR="00147F01" w:rsidRPr="008C71F4" w:rsidRDefault="00147F01" w:rsidP="00147F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822F49" w14:textId="62A63570" w:rsidR="00147F01" w:rsidRPr="008C71F4" w:rsidRDefault="00147F01" w:rsidP="00147F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5CE85F" w14:textId="77777777" w:rsidR="00147F01" w:rsidRPr="008C71F4" w:rsidRDefault="00147F01" w:rsidP="00147F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4B7116" w14:textId="62E0BC57" w:rsidR="00147F01" w:rsidRPr="008C71F4" w:rsidRDefault="00147F01" w:rsidP="00147F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3E141C" w14:textId="77777777" w:rsidR="00147F01" w:rsidRPr="008C71F4" w:rsidRDefault="00147F01" w:rsidP="00147F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965C13" w14:textId="77777777" w:rsidR="00147F01" w:rsidRPr="008C71F4" w:rsidRDefault="00147F01" w:rsidP="00147F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571FF2" w14:textId="77777777" w:rsidR="00147F01" w:rsidRPr="008C71F4" w:rsidRDefault="00147F01" w:rsidP="00147F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712EA1" w14:textId="77777777" w:rsidR="00147F01" w:rsidRPr="008C71F4" w:rsidRDefault="00147F01" w:rsidP="00147F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16944F" w14:textId="77777777" w:rsidR="00147F01" w:rsidRPr="008C71F4" w:rsidRDefault="00147F01" w:rsidP="00147F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44488E" w14:textId="77777777" w:rsidR="00147F01" w:rsidRPr="008C71F4" w:rsidRDefault="00147F01" w:rsidP="00147F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A04FB8" w14:textId="77777777" w:rsidR="00147F01" w:rsidRPr="008C71F4" w:rsidRDefault="00147F01" w:rsidP="00147F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1F217C" w14:textId="77777777" w:rsidR="00147F01" w:rsidRPr="008C71F4" w:rsidRDefault="00147F01" w:rsidP="00147F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544B24" w14:textId="77777777" w:rsidR="00147F01" w:rsidRPr="008C71F4" w:rsidRDefault="00147F01" w:rsidP="00147F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147F01" w:rsidRPr="008C71F4" w14:paraId="6C7E8526" w14:textId="77777777" w:rsidTr="00FB764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33"/>
        </w:trPr>
        <w:tc>
          <w:tcPr>
            <w:tcW w:w="37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EE16F5" w14:textId="63291675" w:rsidR="00147F01" w:rsidRPr="00DC7BA4" w:rsidRDefault="00147F01" w:rsidP="00147F01">
            <w:pPr>
              <w:rPr>
                <w:sz w:val="21"/>
                <w:szCs w:val="21"/>
                <w:lang w:val="en-US"/>
              </w:rPr>
            </w:pPr>
            <w:r w:rsidRPr="00DC7BA4">
              <w:rPr>
                <w:sz w:val="21"/>
                <w:szCs w:val="21"/>
                <w:lang w:val="en-US"/>
              </w:rPr>
              <w:t>Blåvitt Elofsson (S)</w:t>
            </w: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F3A64B" w14:textId="683DED9E" w:rsidR="00147F01" w:rsidRPr="008C71F4" w:rsidRDefault="00A57647" w:rsidP="00147F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3F7DAA" w14:textId="68FCAB7F" w:rsidR="00147F01" w:rsidRPr="008C71F4" w:rsidRDefault="00147F01" w:rsidP="00147F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C4A453" w14:textId="134C490D" w:rsidR="00147F01" w:rsidRPr="008C71F4" w:rsidRDefault="00147F01" w:rsidP="00147F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E0B527" w14:textId="77777777" w:rsidR="00147F01" w:rsidRPr="008C71F4" w:rsidRDefault="00147F01" w:rsidP="00147F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92916E" w14:textId="11660EA3" w:rsidR="00147F01" w:rsidRPr="008C71F4" w:rsidRDefault="00147F01" w:rsidP="00147F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E1F0E5" w14:textId="77777777" w:rsidR="00147F01" w:rsidRPr="008C71F4" w:rsidRDefault="00147F01" w:rsidP="00147F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E3430D" w14:textId="77777777" w:rsidR="00147F01" w:rsidRPr="008C71F4" w:rsidRDefault="00147F01" w:rsidP="00147F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903CF7" w14:textId="77777777" w:rsidR="00147F01" w:rsidRPr="008C71F4" w:rsidRDefault="00147F01" w:rsidP="00147F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7F9125" w14:textId="77777777" w:rsidR="00147F01" w:rsidRPr="008C71F4" w:rsidRDefault="00147F01" w:rsidP="00147F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F001DF" w14:textId="77777777" w:rsidR="00147F01" w:rsidRPr="008C71F4" w:rsidRDefault="00147F01" w:rsidP="00147F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84A226" w14:textId="77777777" w:rsidR="00147F01" w:rsidRPr="008C71F4" w:rsidRDefault="00147F01" w:rsidP="00147F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4D795A" w14:textId="77777777" w:rsidR="00147F01" w:rsidRPr="008C71F4" w:rsidRDefault="00147F01" w:rsidP="00147F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353A9A" w14:textId="77777777" w:rsidR="00147F01" w:rsidRPr="008C71F4" w:rsidRDefault="00147F01" w:rsidP="00147F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15F5AC" w14:textId="77777777" w:rsidR="00147F01" w:rsidRPr="008C71F4" w:rsidRDefault="00147F01" w:rsidP="00147F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147F01" w:rsidRPr="008C71F4" w14:paraId="103DEFCB" w14:textId="77777777" w:rsidTr="00FB764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46"/>
        </w:trPr>
        <w:tc>
          <w:tcPr>
            <w:tcW w:w="37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C6EF73" w14:textId="77777777" w:rsidR="00147F01" w:rsidRPr="00DC7BA4" w:rsidRDefault="00147F01" w:rsidP="00147F01">
            <w:pPr>
              <w:rPr>
                <w:sz w:val="21"/>
                <w:szCs w:val="21"/>
                <w:lang w:val="en-US"/>
              </w:rPr>
            </w:pPr>
            <w:r w:rsidRPr="00DC7BA4">
              <w:rPr>
                <w:sz w:val="21"/>
                <w:szCs w:val="21"/>
              </w:rPr>
              <w:t>Crister Carlsson (M)</w:t>
            </w: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DCF74E" w14:textId="2AD1BC0A" w:rsidR="00147F01" w:rsidRPr="008C71F4" w:rsidRDefault="00A57647" w:rsidP="00147F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082DB8" w14:textId="404C24A4" w:rsidR="00147F01" w:rsidRPr="008C71F4" w:rsidRDefault="00147F01" w:rsidP="00147F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CEE97F" w14:textId="495056E2" w:rsidR="00147F01" w:rsidRPr="008C71F4" w:rsidRDefault="00147F01" w:rsidP="00147F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E09E6E" w14:textId="77777777" w:rsidR="00147F01" w:rsidRPr="008C71F4" w:rsidRDefault="00147F01" w:rsidP="00147F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2AAE03" w14:textId="0D7E8210" w:rsidR="00147F01" w:rsidRPr="008C71F4" w:rsidRDefault="00147F01" w:rsidP="00147F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6290F1" w14:textId="77777777" w:rsidR="00147F01" w:rsidRPr="008C71F4" w:rsidRDefault="00147F01" w:rsidP="00147F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5F3DF3" w14:textId="77777777" w:rsidR="00147F01" w:rsidRPr="008C71F4" w:rsidRDefault="00147F01" w:rsidP="00147F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D8694C" w14:textId="77777777" w:rsidR="00147F01" w:rsidRPr="008C71F4" w:rsidRDefault="00147F01" w:rsidP="00147F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4C502A" w14:textId="77777777" w:rsidR="00147F01" w:rsidRPr="008C71F4" w:rsidRDefault="00147F01" w:rsidP="00147F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AC4701" w14:textId="77777777" w:rsidR="00147F01" w:rsidRPr="008C71F4" w:rsidRDefault="00147F01" w:rsidP="00147F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2CD2D8" w14:textId="77777777" w:rsidR="00147F01" w:rsidRPr="008C71F4" w:rsidRDefault="00147F01" w:rsidP="00147F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A18E5F" w14:textId="77777777" w:rsidR="00147F01" w:rsidRPr="008C71F4" w:rsidRDefault="00147F01" w:rsidP="00147F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DFAD8C" w14:textId="77777777" w:rsidR="00147F01" w:rsidRPr="008C71F4" w:rsidRDefault="00147F01" w:rsidP="00147F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11C84C" w14:textId="77777777" w:rsidR="00147F01" w:rsidRPr="008C71F4" w:rsidRDefault="00147F01" w:rsidP="00147F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147F01" w:rsidRPr="008C71F4" w14:paraId="647CFBA5" w14:textId="77777777" w:rsidTr="00FB764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46"/>
        </w:trPr>
        <w:tc>
          <w:tcPr>
            <w:tcW w:w="37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24EC9A" w14:textId="77777777" w:rsidR="00147F01" w:rsidRPr="00DC7BA4" w:rsidRDefault="00147F01" w:rsidP="00147F01">
            <w:pPr>
              <w:rPr>
                <w:sz w:val="21"/>
                <w:szCs w:val="21"/>
                <w:lang w:val="en-US"/>
              </w:rPr>
            </w:pPr>
            <w:r w:rsidRPr="00DC7BA4">
              <w:rPr>
                <w:sz w:val="21"/>
                <w:szCs w:val="21"/>
              </w:rPr>
              <w:t>Patrik Björck (S)</w:t>
            </w: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95B014" w14:textId="4B2785DA" w:rsidR="00147F01" w:rsidRPr="008C71F4" w:rsidRDefault="00A57647" w:rsidP="00147F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90CAD4" w14:textId="44268AEF" w:rsidR="00147F01" w:rsidRPr="008C71F4" w:rsidRDefault="00147F01" w:rsidP="00147F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C1FF82" w14:textId="421DB5C7" w:rsidR="00147F01" w:rsidRPr="008C71F4" w:rsidRDefault="00147F01" w:rsidP="00147F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73E590" w14:textId="77777777" w:rsidR="00147F01" w:rsidRPr="008C71F4" w:rsidRDefault="00147F01" w:rsidP="00147F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3A75CB" w14:textId="76CD6EB9" w:rsidR="00147F01" w:rsidRPr="008C71F4" w:rsidRDefault="00147F01" w:rsidP="00147F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C5B43A" w14:textId="77777777" w:rsidR="00147F01" w:rsidRPr="008C71F4" w:rsidRDefault="00147F01" w:rsidP="00147F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9FF9DA" w14:textId="77777777" w:rsidR="00147F01" w:rsidRPr="008C71F4" w:rsidRDefault="00147F01" w:rsidP="00147F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40DF6F" w14:textId="77777777" w:rsidR="00147F01" w:rsidRPr="008C71F4" w:rsidRDefault="00147F01" w:rsidP="00147F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C88ADA" w14:textId="77777777" w:rsidR="00147F01" w:rsidRPr="008C71F4" w:rsidRDefault="00147F01" w:rsidP="00147F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83ABC0" w14:textId="77777777" w:rsidR="00147F01" w:rsidRPr="008C71F4" w:rsidRDefault="00147F01" w:rsidP="00147F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60EDCB" w14:textId="77777777" w:rsidR="00147F01" w:rsidRPr="008C71F4" w:rsidRDefault="00147F01" w:rsidP="00147F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8F6722" w14:textId="77777777" w:rsidR="00147F01" w:rsidRPr="008C71F4" w:rsidRDefault="00147F01" w:rsidP="00147F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74236D" w14:textId="77777777" w:rsidR="00147F01" w:rsidRPr="008C71F4" w:rsidRDefault="00147F01" w:rsidP="00147F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7FB62E" w14:textId="77777777" w:rsidR="00147F01" w:rsidRPr="008C71F4" w:rsidRDefault="00147F01" w:rsidP="00147F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147F01" w:rsidRPr="008C71F4" w14:paraId="3700C5A0" w14:textId="77777777" w:rsidTr="00FB764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46"/>
        </w:trPr>
        <w:tc>
          <w:tcPr>
            <w:tcW w:w="37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CEC93A" w14:textId="77777777" w:rsidR="00147F01" w:rsidRPr="00DC7BA4" w:rsidRDefault="00147F01" w:rsidP="00147F01">
            <w:pPr>
              <w:rPr>
                <w:sz w:val="21"/>
                <w:szCs w:val="21"/>
                <w:lang w:val="en-US"/>
              </w:rPr>
            </w:pPr>
            <w:r w:rsidRPr="00DC7BA4">
              <w:rPr>
                <w:sz w:val="21"/>
                <w:szCs w:val="21"/>
              </w:rPr>
              <w:t>Johnny Svedin (SD)</w:t>
            </w: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0A7934" w14:textId="64FAE020" w:rsidR="00147F01" w:rsidRPr="008C71F4" w:rsidRDefault="00147F01" w:rsidP="00147F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D8B681" w14:textId="77777777" w:rsidR="00147F01" w:rsidRPr="008C71F4" w:rsidRDefault="00147F01" w:rsidP="00147F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DE3B05" w14:textId="77777777" w:rsidR="00147F01" w:rsidRPr="008C71F4" w:rsidRDefault="00147F01" w:rsidP="00147F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8B0596" w14:textId="77777777" w:rsidR="00147F01" w:rsidRPr="008C71F4" w:rsidRDefault="00147F01" w:rsidP="00147F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620C01" w14:textId="77777777" w:rsidR="00147F01" w:rsidRPr="008C71F4" w:rsidRDefault="00147F01" w:rsidP="00147F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736B44" w14:textId="77777777" w:rsidR="00147F01" w:rsidRPr="008C71F4" w:rsidRDefault="00147F01" w:rsidP="00147F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E6CE91" w14:textId="77777777" w:rsidR="00147F01" w:rsidRPr="008C71F4" w:rsidRDefault="00147F01" w:rsidP="00147F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8F79BA" w14:textId="77777777" w:rsidR="00147F01" w:rsidRPr="008C71F4" w:rsidRDefault="00147F01" w:rsidP="00147F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3DA15F" w14:textId="77777777" w:rsidR="00147F01" w:rsidRPr="008C71F4" w:rsidRDefault="00147F01" w:rsidP="00147F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649A51" w14:textId="77777777" w:rsidR="00147F01" w:rsidRPr="008C71F4" w:rsidRDefault="00147F01" w:rsidP="00147F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810957" w14:textId="77777777" w:rsidR="00147F01" w:rsidRPr="008C71F4" w:rsidRDefault="00147F01" w:rsidP="00147F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50285E" w14:textId="77777777" w:rsidR="00147F01" w:rsidRPr="008C71F4" w:rsidRDefault="00147F01" w:rsidP="00147F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298F38" w14:textId="77777777" w:rsidR="00147F01" w:rsidRPr="008C71F4" w:rsidRDefault="00147F01" w:rsidP="00147F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680E7D" w14:textId="77777777" w:rsidR="00147F01" w:rsidRPr="008C71F4" w:rsidRDefault="00147F01" w:rsidP="00147F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147F01" w:rsidRPr="008C71F4" w14:paraId="464555E5" w14:textId="77777777" w:rsidTr="00FB764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33"/>
        </w:trPr>
        <w:tc>
          <w:tcPr>
            <w:tcW w:w="37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AA5A66" w14:textId="77777777" w:rsidR="00147F01" w:rsidRPr="00DC7BA4" w:rsidRDefault="00147F01" w:rsidP="00147F01">
            <w:pPr>
              <w:rPr>
                <w:sz w:val="21"/>
                <w:szCs w:val="21"/>
                <w:lang w:val="en-US"/>
              </w:rPr>
            </w:pPr>
            <w:r w:rsidRPr="00DC7BA4">
              <w:rPr>
                <w:sz w:val="21"/>
                <w:szCs w:val="21"/>
              </w:rPr>
              <w:t>Eva Lindh (S)</w:t>
            </w: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5ADBA4" w14:textId="77777777" w:rsidR="00147F01" w:rsidRPr="008C71F4" w:rsidRDefault="00147F01" w:rsidP="00147F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A8DB3A" w14:textId="77777777" w:rsidR="00147F01" w:rsidRPr="008C71F4" w:rsidRDefault="00147F01" w:rsidP="00147F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EEFFD5" w14:textId="77777777" w:rsidR="00147F01" w:rsidRPr="008C71F4" w:rsidRDefault="00147F01" w:rsidP="00147F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D97E52" w14:textId="77777777" w:rsidR="00147F01" w:rsidRPr="008C71F4" w:rsidRDefault="00147F01" w:rsidP="00147F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CFF804" w14:textId="77777777" w:rsidR="00147F01" w:rsidRPr="008C71F4" w:rsidRDefault="00147F01" w:rsidP="00147F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6A7E68" w14:textId="77777777" w:rsidR="00147F01" w:rsidRPr="008C71F4" w:rsidRDefault="00147F01" w:rsidP="00147F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80242A" w14:textId="77777777" w:rsidR="00147F01" w:rsidRPr="008C71F4" w:rsidRDefault="00147F01" w:rsidP="00147F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F82491" w14:textId="77777777" w:rsidR="00147F01" w:rsidRPr="008C71F4" w:rsidRDefault="00147F01" w:rsidP="00147F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9FA930" w14:textId="77777777" w:rsidR="00147F01" w:rsidRPr="008C71F4" w:rsidRDefault="00147F01" w:rsidP="00147F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2A8076" w14:textId="77777777" w:rsidR="00147F01" w:rsidRPr="008C71F4" w:rsidRDefault="00147F01" w:rsidP="00147F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8F099B" w14:textId="77777777" w:rsidR="00147F01" w:rsidRPr="008C71F4" w:rsidRDefault="00147F01" w:rsidP="00147F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7057E1" w14:textId="77777777" w:rsidR="00147F01" w:rsidRPr="008C71F4" w:rsidRDefault="00147F01" w:rsidP="00147F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E7FAAD" w14:textId="77777777" w:rsidR="00147F01" w:rsidRPr="008C71F4" w:rsidRDefault="00147F01" w:rsidP="00147F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889192" w14:textId="77777777" w:rsidR="00147F01" w:rsidRPr="008C71F4" w:rsidRDefault="00147F01" w:rsidP="00147F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147F01" w:rsidRPr="008C71F4" w14:paraId="18E773BB" w14:textId="77777777" w:rsidTr="00FB764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46"/>
        </w:trPr>
        <w:tc>
          <w:tcPr>
            <w:tcW w:w="37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FD1372" w14:textId="77777777" w:rsidR="00147F01" w:rsidRPr="00DC7BA4" w:rsidRDefault="00147F01" w:rsidP="00147F01">
            <w:pPr>
              <w:rPr>
                <w:sz w:val="21"/>
                <w:szCs w:val="21"/>
                <w:lang w:val="en-US"/>
              </w:rPr>
            </w:pPr>
            <w:r w:rsidRPr="00DC7BA4">
              <w:rPr>
                <w:sz w:val="21"/>
                <w:szCs w:val="21"/>
              </w:rPr>
              <w:t>Ida Drougge (M)</w:t>
            </w: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DFF3C6" w14:textId="2B2E798E" w:rsidR="00147F01" w:rsidRPr="008C71F4" w:rsidRDefault="00147F01" w:rsidP="00147F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97DA69" w14:textId="77777777" w:rsidR="00147F01" w:rsidRPr="008C71F4" w:rsidRDefault="00147F01" w:rsidP="00147F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A29BB4" w14:textId="77777777" w:rsidR="00147F01" w:rsidRPr="008C71F4" w:rsidRDefault="00147F01" w:rsidP="00147F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3C0CA7" w14:textId="77777777" w:rsidR="00147F01" w:rsidRPr="008C71F4" w:rsidRDefault="00147F01" w:rsidP="00147F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BE33D1" w14:textId="77777777" w:rsidR="00147F01" w:rsidRPr="008C71F4" w:rsidRDefault="00147F01" w:rsidP="00147F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D6A7E7" w14:textId="77777777" w:rsidR="00147F01" w:rsidRPr="008C71F4" w:rsidRDefault="00147F01" w:rsidP="00147F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F40DA0" w14:textId="77777777" w:rsidR="00147F01" w:rsidRPr="008C71F4" w:rsidRDefault="00147F01" w:rsidP="00147F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BBA29F" w14:textId="77777777" w:rsidR="00147F01" w:rsidRPr="008C71F4" w:rsidRDefault="00147F01" w:rsidP="00147F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5A6C08" w14:textId="77777777" w:rsidR="00147F01" w:rsidRPr="008C71F4" w:rsidRDefault="00147F01" w:rsidP="00147F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EF2037" w14:textId="77777777" w:rsidR="00147F01" w:rsidRPr="008C71F4" w:rsidRDefault="00147F01" w:rsidP="00147F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B39606" w14:textId="77777777" w:rsidR="00147F01" w:rsidRPr="008C71F4" w:rsidRDefault="00147F01" w:rsidP="00147F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8F5F49" w14:textId="77777777" w:rsidR="00147F01" w:rsidRPr="008C71F4" w:rsidRDefault="00147F01" w:rsidP="00147F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475E12" w14:textId="77777777" w:rsidR="00147F01" w:rsidRPr="008C71F4" w:rsidRDefault="00147F01" w:rsidP="00147F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F09741" w14:textId="77777777" w:rsidR="00147F01" w:rsidRPr="008C71F4" w:rsidRDefault="00147F01" w:rsidP="00147F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147F01" w:rsidRPr="008C71F4" w14:paraId="4EC58B75" w14:textId="77777777" w:rsidTr="00FB764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46"/>
        </w:trPr>
        <w:tc>
          <w:tcPr>
            <w:tcW w:w="37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4F7B9E" w14:textId="77777777" w:rsidR="00147F01" w:rsidRPr="00DC7BA4" w:rsidRDefault="00147F01" w:rsidP="00147F01">
            <w:pPr>
              <w:rPr>
                <w:sz w:val="21"/>
                <w:szCs w:val="21"/>
                <w:lang w:val="en-US"/>
              </w:rPr>
            </w:pPr>
            <w:r w:rsidRPr="00DC7BA4">
              <w:rPr>
                <w:sz w:val="21"/>
                <w:szCs w:val="21"/>
              </w:rPr>
              <w:t>Erik Ezelius (S)</w:t>
            </w: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461618" w14:textId="77777777" w:rsidR="00147F01" w:rsidRPr="008C71F4" w:rsidRDefault="00147F01" w:rsidP="00147F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CA6B51" w14:textId="77777777" w:rsidR="00147F01" w:rsidRPr="008C71F4" w:rsidRDefault="00147F01" w:rsidP="00147F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83CFAD" w14:textId="77777777" w:rsidR="00147F01" w:rsidRPr="008C71F4" w:rsidRDefault="00147F01" w:rsidP="00147F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C30419" w14:textId="77777777" w:rsidR="00147F01" w:rsidRPr="008C71F4" w:rsidRDefault="00147F01" w:rsidP="00147F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8134C8" w14:textId="77777777" w:rsidR="00147F01" w:rsidRPr="008C71F4" w:rsidRDefault="00147F01" w:rsidP="00147F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D2C6AF" w14:textId="77777777" w:rsidR="00147F01" w:rsidRPr="008C71F4" w:rsidRDefault="00147F01" w:rsidP="00147F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1CDBF3" w14:textId="77777777" w:rsidR="00147F01" w:rsidRPr="008C71F4" w:rsidRDefault="00147F01" w:rsidP="00147F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2ED1D9" w14:textId="77777777" w:rsidR="00147F01" w:rsidRPr="008C71F4" w:rsidRDefault="00147F01" w:rsidP="00147F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3519C5" w14:textId="77777777" w:rsidR="00147F01" w:rsidRPr="008C71F4" w:rsidRDefault="00147F01" w:rsidP="00147F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2A6D4A" w14:textId="77777777" w:rsidR="00147F01" w:rsidRPr="008C71F4" w:rsidRDefault="00147F01" w:rsidP="00147F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AF8EBE" w14:textId="77777777" w:rsidR="00147F01" w:rsidRPr="008C71F4" w:rsidRDefault="00147F01" w:rsidP="00147F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03E738" w14:textId="77777777" w:rsidR="00147F01" w:rsidRPr="008C71F4" w:rsidRDefault="00147F01" w:rsidP="00147F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C9FACD" w14:textId="77777777" w:rsidR="00147F01" w:rsidRPr="008C71F4" w:rsidRDefault="00147F01" w:rsidP="00147F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A771CC" w14:textId="77777777" w:rsidR="00147F01" w:rsidRPr="008C71F4" w:rsidRDefault="00147F01" w:rsidP="00147F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147F01" w:rsidRPr="008C71F4" w14:paraId="5635D3EE" w14:textId="77777777" w:rsidTr="00FB764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33"/>
        </w:trPr>
        <w:tc>
          <w:tcPr>
            <w:tcW w:w="37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83D402" w14:textId="77777777" w:rsidR="00147F01" w:rsidRPr="00DC7BA4" w:rsidRDefault="00147F01" w:rsidP="00147F01">
            <w:pPr>
              <w:rPr>
                <w:sz w:val="21"/>
                <w:szCs w:val="21"/>
              </w:rPr>
            </w:pPr>
            <w:r w:rsidRPr="00DC7BA4">
              <w:rPr>
                <w:sz w:val="21"/>
                <w:szCs w:val="21"/>
              </w:rPr>
              <w:t>Ulf Lindholm (SD)</w:t>
            </w: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6915A9" w14:textId="77777777" w:rsidR="00147F01" w:rsidRPr="008C71F4" w:rsidRDefault="00147F01" w:rsidP="00147F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70D26D" w14:textId="77777777" w:rsidR="00147F01" w:rsidRPr="008C71F4" w:rsidRDefault="00147F01" w:rsidP="00147F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459E3A" w14:textId="77777777" w:rsidR="00147F01" w:rsidRPr="008C71F4" w:rsidRDefault="00147F01" w:rsidP="00147F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D3EFDD" w14:textId="77777777" w:rsidR="00147F01" w:rsidRPr="008C71F4" w:rsidRDefault="00147F01" w:rsidP="00147F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A5AE21" w14:textId="77777777" w:rsidR="00147F01" w:rsidRPr="008C71F4" w:rsidRDefault="00147F01" w:rsidP="00147F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15EE59" w14:textId="77777777" w:rsidR="00147F01" w:rsidRPr="008C71F4" w:rsidRDefault="00147F01" w:rsidP="00147F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659551" w14:textId="77777777" w:rsidR="00147F01" w:rsidRPr="008C71F4" w:rsidRDefault="00147F01" w:rsidP="00147F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1DF4C2" w14:textId="77777777" w:rsidR="00147F01" w:rsidRPr="008C71F4" w:rsidRDefault="00147F01" w:rsidP="00147F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437005" w14:textId="77777777" w:rsidR="00147F01" w:rsidRPr="008C71F4" w:rsidRDefault="00147F01" w:rsidP="00147F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2D5CD7" w14:textId="77777777" w:rsidR="00147F01" w:rsidRPr="008C71F4" w:rsidRDefault="00147F01" w:rsidP="00147F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4F6E35" w14:textId="77777777" w:rsidR="00147F01" w:rsidRPr="008C71F4" w:rsidRDefault="00147F01" w:rsidP="00147F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43D9BF" w14:textId="77777777" w:rsidR="00147F01" w:rsidRPr="008C71F4" w:rsidRDefault="00147F01" w:rsidP="00147F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053CD7" w14:textId="77777777" w:rsidR="00147F01" w:rsidRPr="008C71F4" w:rsidRDefault="00147F01" w:rsidP="00147F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FBF6BF" w14:textId="77777777" w:rsidR="00147F01" w:rsidRPr="008C71F4" w:rsidRDefault="00147F01" w:rsidP="00147F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147F01" w:rsidRPr="008C71F4" w14:paraId="07D4AF8E" w14:textId="77777777" w:rsidTr="00FB764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46"/>
        </w:trPr>
        <w:tc>
          <w:tcPr>
            <w:tcW w:w="37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10236E" w14:textId="77777777" w:rsidR="00147F01" w:rsidRPr="00DC7BA4" w:rsidRDefault="00147F01" w:rsidP="00147F01">
            <w:pPr>
              <w:rPr>
                <w:sz w:val="21"/>
                <w:szCs w:val="21"/>
                <w:lang w:val="en-US"/>
              </w:rPr>
            </w:pPr>
            <w:r w:rsidRPr="00DC7BA4">
              <w:rPr>
                <w:sz w:val="21"/>
                <w:szCs w:val="21"/>
              </w:rPr>
              <w:t>Sanne Lennström (S)</w:t>
            </w: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2C283A" w14:textId="77777777" w:rsidR="00147F01" w:rsidRPr="008C71F4" w:rsidRDefault="00147F01" w:rsidP="00147F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0FF6D0" w14:textId="77777777" w:rsidR="00147F01" w:rsidRPr="008C71F4" w:rsidRDefault="00147F01" w:rsidP="00147F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7C56CF" w14:textId="77777777" w:rsidR="00147F01" w:rsidRPr="008C71F4" w:rsidRDefault="00147F01" w:rsidP="00147F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1B4DD1" w14:textId="77777777" w:rsidR="00147F01" w:rsidRPr="008C71F4" w:rsidRDefault="00147F01" w:rsidP="00147F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852644" w14:textId="77777777" w:rsidR="00147F01" w:rsidRPr="008C71F4" w:rsidRDefault="00147F01" w:rsidP="00147F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19C24B" w14:textId="77777777" w:rsidR="00147F01" w:rsidRPr="008C71F4" w:rsidRDefault="00147F01" w:rsidP="00147F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3F6495" w14:textId="77777777" w:rsidR="00147F01" w:rsidRPr="008C71F4" w:rsidRDefault="00147F01" w:rsidP="00147F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02577C" w14:textId="77777777" w:rsidR="00147F01" w:rsidRPr="008C71F4" w:rsidRDefault="00147F01" w:rsidP="00147F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E30217" w14:textId="77777777" w:rsidR="00147F01" w:rsidRPr="008C71F4" w:rsidRDefault="00147F01" w:rsidP="00147F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D42895" w14:textId="77777777" w:rsidR="00147F01" w:rsidRPr="008C71F4" w:rsidRDefault="00147F01" w:rsidP="00147F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25E27A" w14:textId="77777777" w:rsidR="00147F01" w:rsidRPr="008C71F4" w:rsidRDefault="00147F01" w:rsidP="00147F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6E3006" w14:textId="77777777" w:rsidR="00147F01" w:rsidRPr="008C71F4" w:rsidRDefault="00147F01" w:rsidP="00147F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351785" w14:textId="77777777" w:rsidR="00147F01" w:rsidRPr="008C71F4" w:rsidRDefault="00147F01" w:rsidP="00147F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D40BC7" w14:textId="77777777" w:rsidR="00147F01" w:rsidRPr="008C71F4" w:rsidRDefault="00147F01" w:rsidP="00147F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147F01" w:rsidRPr="008C71F4" w14:paraId="508B2F9F" w14:textId="77777777" w:rsidTr="00FB764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46"/>
        </w:trPr>
        <w:tc>
          <w:tcPr>
            <w:tcW w:w="37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5FA166" w14:textId="77777777" w:rsidR="00147F01" w:rsidRPr="00DC7BA4" w:rsidRDefault="00147F01" w:rsidP="00147F01">
            <w:pPr>
              <w:rPr>
                <w:sz w:val="21"/>
                <w:szCs w:val="21"/>
                <w:lang w:val="en-US"/>
              </w:rPr>
            </w:pPr>
            <w:r w:rsidRPr="00DC7BA4">
              <w:rPr>
                <w:sz w:val="21"/>
                <w:szCs w:val="21"/>
              </w:rPr>
              <w:t>Adam Reuterskiöld (M)</w:t>
            </w: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BF6C1E" w14:textId="77777777" w:rsidR="00147F01" w:rsidRPr="008C71F4" w:rsidRDefault="00147F01" w:rsidP="00147F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A39F3B" w14:textId="3CB5F7D6" w:rsidR="00147F01" w:rsidRPr="008C71F4" w:rsidRDefault="00147F01" w:rsidP="00147F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20563A" w14:textId="1A304CD3" w:rsidR="00147F01" w:rsidRPr="008C71F4" w:rsidRDefault="00147F01" w:rsidP="00147F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98C6F5" w14:textId="77777777" w:rsidR="00147F01" w:rsidRPr="008C71F4" w:rsidRDefault="00147F01" w:rsidP="00147F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15A7AE" w14:textId="77777777" w:rsidR="00147F01" w:rsidRPr="008C71F4" w:rsidRDefault="00147F01" w:rsidP="00147F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CE8FA8" w14:textId="77777777" w:rsidR="00147F01" w:rsidRPr="008C71F4" w:rsidRDefault="00147F01" w:rsidP="00147F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6A0AE2" w14:textId="77777777" w:rsidR="00147F01" w:rsidRPr="008C71F4" w:rsidRDefault="00147F01" w:rsidP="00147F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30347A" w14:textId="77777777" w:rsidR="00147F01" w:rsidRPr="008C71F4" w:rsidRDefault="00147F01" w:rsidP="00147F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5A04E2" w14:textId="77777777" w:rsidR="00147F01" w:rsidRPr="008C71F4" w:rsidRDefault="00147F01" w:rsidP="00147F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7A46C3" w14:textId="77777777" w:rsidR="00147F01" w:rsidRPr="008C71F4" w:rsidRDefault="00147F01" w:rsidP="00147F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F99FED" w14:textId="77777777" w:rsidR="00147F01" w:rsidRPr="008C71F4" w:rsidRDefault="00147F01" w:rsidP="00147F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790EF4" w14:textId="77777777" w:rsidR="00147F01" w:rsidRPr="008C71F4" w:rsidRDefault="00147F01" w:rsidP="00147F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3F87E7" w14:textId="77777777" w:rsidR="00147F01" w:rsidRPr="008C71F4" w:rsidRDefault="00147F01" w:rsidP="00147F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4D538E" w14:textId="77777777" w:rsidR="00147F01" w:rsidRPr="008C71F4" w:rsidRDefault="00147F01" w:rsidP="00147F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147F01" w:rsidRPr="008C71F4" w14:paraId="61A6D02C" w14:textId="77777777" w:rsidTr="00FB764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46"/>
        </w:trPr>
        <w:tc>
          <w:tcPr>
            <w:tcW w:w="37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AEDA15" w14:textId="77777777" w:rsidR="00147F01" w:rsidRPr="00DC7BA4" w:rsidRDefault="00147F01" w:rsidP="00147F01">
            <w:pPr>
              <w:rPr>
                <w:sz w:val="21"/>
                <w:szCs w:val="21"/>
                <w:lang w:val="en-US"/>
              </w:rPr>
            </w:pPr>
            <w:r w:rsidRPr="00DC7BA4">
              <w:rPr>
                <w:sz w:val="21"/>
                <w:szCs w:val="21"/>
              </w:rPr>
              <w:t>Andrea Andersson Tay (V)</w:t>
            </w: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F0F9A5" w14:textId="720E187A" w:rsidR="00147F01" w:rsidRPr="008C71F4" w:rsidRDefault="00147F01" w:rsidP="00147F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A61A9D" w14:textId="77777777" w:rsidR="00147F01" w:rsidRPr="008C71F4" w:rsidRDefault="00147F01" w:rsidP="00147F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57D39F" w14:textId="77777777" w:rsidR="00147F01" w:rsidRPr="008C71F4" w:rsidRDefault="00147F01" w:rsidP="00147F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5E6BC2" w14:textId="77777777" w:rsidR="00147F01" w:rsidRPr="008C71F4" w:rsidRDefault="00147F01" w:rsidP="00147F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58A1A7" w14:textId="77777777" w:rsidR="00147F01" w:rsidRPr="008C71F4" w:rsidRDefault="00147F01" w:rsidP="00147F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3E7C02" w14:textId="77777777" w:rsidR="00147F01" w:rsidRPr="008C71F4" w:rsidRDefault="00147F01" w:rsidP="00147F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281858" w14:textId="77777777" w:rsidR="00147F01" w:rsidRPr="008C71F4" w:rsidRDefault="00147F01" w:rsidP="00147F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3AA39C" w14:textId="77777777" w:rsidR="00147F01" w:rsidRPr="008C71F4" w:rsidRDefault="00147F01" w:rsidP="00147F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A387FD" w14:textId="77777777" w:rsidR="00147F01" w:rsidRPr="008C71F4" w:rsidRDefault="00147F01" w:rsidP="00147F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A4F078" w14:textId="77777777" w:rsidR="00147F01" w:rsidRPr="008C71F4" w:rsidRDefault="00147F01" w:rsidP="00147F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A9F34D" w14:textId="77777777" w:rsidR="00147F01" w:rsidRPr="008C71F4" w:rsidRDefault="00147F01" w:rsidP="00147F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E7A44B" w14:textId="77777777" w:rsidR="00147F01" w:rsidRPr="008C71F4" w:rsidRDefault="00147F01" w:rsidP="00147F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96AA7C" w14:textId="77777777" w:rsidR="00147F01" w:rsidRPr="008C71F4" w:rsidRDefault="00147F01" w:rsidP="00147F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173DB3" w14:textId="77777777" w:rsidR="00147F01" w:rsidRPr="008C71F4" w:rsidRDefault="00147F01" w:rsidP="00147F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147F01" w:rsidRPr="008C71F4" w14:paraId="6EE1E513" w14:textId="77777777" w:rsidTr="00FB764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33"/>
        </w:trPr>
        <w:tc>
          <w:tcPr>
            <w:tcW w:w="37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8D0126" w14:textId="77777777" w:rsidR="00147F01" w:rsidRPr="00DC7BA4" w:rsidRDefault="00147F01" w:rsidP="00147F01">
            <w:pPr>
              <w:rPr>
                <w:sz w:val="21"/>
                <w:szCs w:val="21"/>
                <w:lang w:val="en-US"/>
              </w:rPr>
            </w:pPr>
            <w:r w:rsidRPr="00DC7BA4">
              <w:rPr>
                <w:sz w:val="21"/>
                <w:szCs w:val="21"/>
                <w:lang w:val="en-US"/>
              </w:rPr>
              <w:t>Yusuf Aydin (KD)</w:t>
            </w: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71EE7D" w14:textId="77777777" w:rsidR="00147F01" w:rsidRPr="008C71F4" w:rsidRDefault="00147F01" w:rsidP="00147F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D70987" w14:textId="77777777" w:rsidR="00147F01" w:rsidRPr="008C71F4" w:rsidRDefault="00147F01" w:rsidP="00147F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954AE5" w14:textId="77777777" w:rsidR="00147F01" w:rsidRPr="008C71F4" w:rsidRDefault="00147F01" w:rsidP="00147F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671EA4" w14:textId="77777777" w:rsidR="00147F01" w:rsidRPr="008C71F4" w:rsidRDefault="00147F01" w:rsidP="00147F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0F3F56" w14:textId="77777777" w:rsidR="00147F01" w:rsidRPr="008C71F4" w:rsidRDefault="00147F01" w:rsidP="00147F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FDA435" w14:textId="77777777" w:rsidR="00147F01" w:rsidRPr="008C71F4" w:rsidRDefault="00147F01" w:rsidP="00147F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91302F" w14:textId="77777777" w:rsidR="00147F01" w:rsidRPr="008C71F4" w:rsidRDefault="00147F01" w:rsidP="00147F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F27E59" w14:textId="77777777" w:rsidR="00147F01" w:rsidRPr="008C71F4" w:rsidRDefault="00147F01" w:rsidP="00147F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E5FF29" w14:textId="77777777" w:rsidR="00147F01" w:rsidRPr="008C71F4" w:rsidRDefault="00147F01" w:rsidP="00147F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7AB823" w14:textId="77777777" w:rsidR="00147F01" w:rsidRPr="008C71F4" w:rsidRDefault="00147F01" w:rsidP="00147F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F6F44D" w14:textId="77777777" w:rsidR="00147F01" w:rsidRPr="008C71F4" w:rsidRDefault="00147F01" w:rsidP="00147F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0702CA" w14:textId="77777777" w:rsidR="00147F01" w:rsidRPr="008C71F4" w:rsidRDefault="00147F01" w:rsidP="00147F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02F0E6" w14:textId="77777777" w:rsidR="00147F01" w:rsidRPr="008C71F4" w:rsidRDefault="00147F01" w:rsidP="00147F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E08884" w14:textId="77777777" w:rsidR="00147F01" w:rsidRPr="008C71F4" w:rsidRDefault="00147F01" w:rsidP="00147F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147F01" w:rsidRPr="008C71F4" w14:paraId="0A1F5C48" w14:textId="77777777" w:rsidTr="00FB764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46"/>
        </w:trPr>
        <w:tc>
          <w:tcPr>
            <w:tcW w:w="37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1E01C9" w14:textId="77777777" w:rsidR="00147F01" w:rsidRPr="00DC7BA4" w:rsidRDefault="00147F01" w:rsidP="00147F01">
            <w:pPr>
              <w:rPr>
                <w:sz w:val="21"/>
                <w:szCs w:val="21"/>
                <w:lang w:val="en-US"/>
              </w:rPr>
            </w:pPr>
            <w:r w:rsidRPr="00DC7BA4">
              <w:rPr>
                <w:sz w:val="21"/>
                <w:szCs w:val="21"/>
              </w:rPr>
              <w:t>Helena Vilhelmsson (C)</w:t>
            </w: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376DD5" w14:textId="33D13905" w:rsidR="00147F01" w:rsidRPr="008C71F4" w:rsidRDefault="00147F01" w:rsidP="00147F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7D8148" w14:textId="77777777" w:rsidR="00147F01" w:rsidRPr="008C71F4" w:rsidRDefault="00147F01" w:rsidP="00147F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D59F92" w14:textId="09A25631" w:rsidR="00147F01" w:rsidRPr="008C71F4" w:rsidRDefault="00147F01" w:rsidP="00147F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57538C" w14:textId="77777777" w:rsidR="00147F01" w:rsidRPr="008C71F4" w:rsidRDefault="00147F01" w:rsidP="00147F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2CDB7A" w14:textId="77777777" w:rsidR="00147F01" w:rsidRPr="008C71F4" w:rsidRDefault="00147F01" w:rsidP="00147F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ECCB4E" w14:textId="77777777" w:rsidR="00147F01" w:rsidRPr="008C71F4" w:rsidRDefault="00147F01" w:rsidP="00147F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40766F" w14:textId="77777777" w:rsidR="00147F01" w:rsidRPr="008C71F4" w:rsidRDefault="00147F01" w:rsidP="00147F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0C46FC" w14:textId="77777777" w:rsidR="00147F01" w:rsidRPr="008C71F4" w:rsidRDefault="00147F01" w:rsidP="00147F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0BF00A" w14:textId="77777777" w:rsidR="00147F01" w:rsidRPr="008C71F4" w:rsidRDefault="00147F01" w:rsidP="00147F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0475D7" w14:textId="77777777" w:rsidR="00147F01" w:rsidRPr="008C71F4" w:rsidRDefault="00147F01" w:rsidP="00147F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299A84" w14:textId="77777777" w:rsidR="00147F01" w:rsidRPr="008C71F4" w:rsidRDefault="00147F01" w:rsidP="00147F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197286" w14:textId="77777777" w:rsidR="00147F01" w:rsidRPr="008C71F4" w:rsidRDefault="00147F01" w:rsidP="00147F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4B5DD7" w14:textId="77777777" w:rsidR="00147F01" w:rsidRPr="008C71F4" w:rsidRDefault="00147F01" w:rsidP="00147F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5BCEF6" w14:textId="77777777" w:rsidR="00147F01" w:rsidRPr="008C71F4" w:rsidRDefault="00147F01" w:rsidP="00147F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147F01" w:rsidRPr="008C71F4" w14:paraId="19E429D5" w14:textId="77777777" w:rsidTr="00FB764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46"/>
        </w:trPr>
        <w:tc>
          <w:tcPr>
            <w:tcW w:w="37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23F05F" w14:textId="77777777" w:rsidR="00147F01" w:rsidRPr="00DC7BA4" w:rsidRDefault="00147F01" w:rsidP="00147F01">
            <w:pPr>
              <w:rPr>
                <w:sz w:val="21"/>
                <w:szCs w:val="21"/>
                <w:lang w:val="en-US"/>
              </w:rPr>
            </w:pPr>
            <w:r w:rsidRPr="00DC7BA4">
              <w:rPr>
                <w:sz w:val="21"/>
                <w:szCs w:val="21"/>
              </w:rPr>
              <w:t>Cecilia Rönn (L)</w:t>
            </w: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C971E3" w14:textId="77777777" w:rsidR="00147F01" w:rsidRPr="008C71F4" w:rsidRDefault="00147F01" w:rsidP="00147F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22D13B" w14:textId="77777777" w:rsidR="00147F01" w:rsidRPr="008C71F4" w:rsidRDefault="00147F01" w:rsidP="00147F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C18E03" w14:textId="77777777" w:rsidR="00147F01" w:rsidRPr="008C71F4" w:rsidRDefault="00147F01" w:rsidP="00147F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71F12B" w14:textId="77777777" w:rsidR="00147F01" w:rsidRPr="008C71F4" w:rsidRDefault="00147F01" w:rsidP="00147F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3DBD8F" w14:textId="77777777" w:rsidR="00147F01" w:rsidRPr="008C71F4" w:rsidRDefault="00147F01" w:rsidP="00147F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9E06F8" w14:textId="77777777" w:rsidR="00147F01" w:rsidRPr="008C71F4" w:rsidRDefault="00147F01" w:rsidP="00147F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7E20D9" w14:textId="77777777" w:rsidR="00147F01" w:rsidRPr="008C71F4" w:rsidRDefault="00147F01" w:rsidP="00147F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BF0CFC" w14:textId="77777777" w:rsidR="00147F01" w:rsidRPr="008C71F4" w:rsidRDefault="00147F01" w:rsidP="00147F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61E575" w14:textId="77777777" w:rsidR="00147F01" w:rsidRPr="008C71F4" w:rsidRDefault="00147F01" w:rsidP="00147F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AC7F0A" w14:textId="77777777" w:rsidR="00147F01" w:rsidRPr="008C71F4" w:rsidRDefault="00147F01" w:rsidP="00147F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926BB0" w14:textId="77777777" w:rsidR="00147F01" w:rsidRPr="008C71F4" w:rsidRDefault="00147F01" w:rsidP="00147F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3A1C99" w14:textId="77777777" w:rsidR="00147F01" w:rsidRPr="008C71F4" w:rsidRDefault="00147F01" w:rsidP="00147F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67F55F" w14:textId="77777777" w:rsidR="00147F01" w:rsidRPr="008C71F4" w:rsidRDefault="00147F01" w:rsidP="00147F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3D048C" w14:textId="77777777" w:rsidR="00147F01" w:rsidRPr="008C71F4" w:rsidRDefault="00147F01" w:rsidP="00147F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147F01" w:rsidRPr="008C71F4" w14:paraId="7EDC0D85" w14:textId="77777777" w:rsidTr="00FB764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46"/>
        </w:trPr>
        <w:tc>
          <w:tcPr>
            <w:tcW w:w="37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2581FB" w14:textId="77777777" w:rsidR="00147F01" w:rsidRPr="00DC7BA4" w:rsidRDefault="00147F01" w:rsidP="00147F01">
            <w:pPr>
              <w:rPr>
                <w:sz w:val="21"/>
                <w:szCs w:val="21"/>
                <w:lang w:val="en-US"/>
              </w:rPr>
            </w:pPr>
            <w:r w:rsidRPr="00DC7BA4">
              <w:rPr>
                <w:sz w:val="21"/>
                <w:szCs w:val="21"/>
              </w:rPr>
              <w:t>Janine Alm Ericson (MP)</w:t>
            </w: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F85D76" w14:textId="2A7F3169" w:rsidR="00147F01" w:rsidRPr="008C71F4" w:rsidRDefault="00147F01" w:rsidP="00147F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266B8F" w14:textId="77777777" w:rsidR="00147F01" w:rsidRPr="008C71F4" w:rsidRDefault="00147F01" w:rsidP="00147F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F911CF" w14:textId="77777777" w:rsidR="00147F01" w:rsidRPr="008C71F4" w:rsidRDefault="00147F01" w:rsidP="00147F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2D0944" w14:textId="77777777" w:rsidR="00147F01" w:rsidRPr="008C71F4" w:rsidRDefault="00147F01" w:rsidP="00147F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C95218" w14:textId="77777777" w:rsidR="00147F01" w:rsidRPr="008C71F4" w:rsidRDefault="00147F01" w:rsidP="00147F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5F14C6" w14:textId="77777777" w:rsidR="00147F01" w:rsidRPr="008C71F4" w:rsidRDefault="00147F01" w:rsidP="00147F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ACB04C" w14:textId="77777777" w:rsidR="00147F01" w:rsidRPr="008C71F4" w:rsidRDefault="00147F01" w:rsidP="00147F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F41F37" w14:textId="77777777" w:rsidR="00147F01" w:rsidRPr="008C71F4" w:rsidRDefault="00147F01" w:rsidP="00147F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5E3F06" w14:textId="77777777" w:rsidR="00147F01" w:rsidRPr="008C71F4" w:rsidRDefault="00147F01" w:rsidP="00147F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A48BF2" w14:textId="77777777" w:rsidR="00147F01" w:rsidRPr="008C71F4" w:rsidRDefault="00147F01" w:rsidP="00147F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997052" w14:textId="77777777" w:rsidR="00147F01" w:rsidRPr="008C71F4" w:rsidRDefault="00147F01" w:rsidP="00147F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76D67A" w14:textId="77777777" w:rsidR="00147F01" w:rsidRPr="008C71F4" w:rsidRDefault="00147F01" w:rsidP="00147F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0ED43E" w14:textId="77777777" w:rsidR="00147F01" w:rsidRPr="008C71F4" w:rsidRDefault="00147F01" w:rsidP="00147F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F14B20" w14:textId="77777777" w:rsidR="00147F01" w:rsidRPr="008C71F4" w:rsidRDefault="00147F01" w:rsidP="00147F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147F01" w:rsidRPr="008C71F4" w14:paraId="5E809AE4" w14:textId="77777777" w:rsidTr="00FB764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33"/>
        </w:trPr>
        <w:tc>
          <w:tcPr>
            <w:tcW w:w="37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FFB41B" w14:textId="77777777" w:rsidR="00147F01" w:rsidRPr="00DC7BA4" w:rsidRDefault="00147F01" w:rsidP="00147F01">
            <w:pPr>
              <w:rPr>
                <w:sz w:val="21"/>
                <w:szCs w:val="21"/>
              </w:rPr>
            </w:pPr>
            <w:r w:rsidRPr="00DC7BA4">
              <w:rPr>
                <w:sz w:val="21"/>
                <w:szCs w:val="21"/>
              </w:rPr>
              <w:t>Saila Quicklund (M)</w:t>
            </w: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AD5557" w14:textId="62BA8042" w:rsidR="00147F01" w:rsidRPr="008C71F4" w:rsidRDefault="00147F01" w:rsidP="00147F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AFA2CC" w14:textId="77777777" w:rsidR="00147F01" w:rsidRPr="008C71F4" w:rsidRDefault="00147F01" w:rsidP="00147F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057527" w14:textId="77777777" w:rsidR="00147F01" w:rsidRPr="008C71F4" w:rsidRDefault="00147F01" w:rsidP="00147F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6C3B8C" w14:textId="77777777" w:rsidR="00147F01" w:rsidRPr="008C71F4" w:rsidRDefault="00147F01" w:rsidP="00147F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3556A9" w14:textId="77777777" w:rsidR="00147F01" w:rsidRPr="008C71F4" w:rsidRDefault="00147F01" w:rsidP="00147F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4A3AFB" w14:textId="77777777" w:rsidR="00147F01" w:rsidRPr="008C71F4" w:rsidRDefault="00147F01" w:rsidP="00147F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C581C2" w14:textId="77777777" w:rsidR="00147F01" w:rsidRPr="008C71F4" w:rsidRDefault="00147F01" w:rsidP="00147F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0FA966" w14:textId="77777777" w:rsidR="00147F01" w:rsidRPr="008C71F4" w:rsidRDefault="00147F01" w:rsidP="00147F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E27131" w14:textId="77777777" w:rsidR="00147F01" w:rsidRPr="008C71F4" w:rsidRDefault="00147F01" w:rsidP="00147F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1D350D" w14:textId="77777777" w:rsidR="00147F01" w:rsidRPr="008C71F4" w:rsidRDefault="00147F01" w:rsidP="00147F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88FBCF" w14:textId="77777777" w:rsidR="00147F01" w:rsidRPr="008C71F4" w:rsidRDefault="00147F01" w:rsidP="00147F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30DDA2" w14:textId="77777777" w:rsidR="00147F01" w:rsidRPr="008C71F4" w:rsidRDefault="00147F01" w:rsidP="00147F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B37ADB" w14:textId="77777777" w:rsidR="00147F01" w:rsidRPr="008C71F4" w:rsidRDefault="00147F01" w:rsidP="00147F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7CCAE5" w14:textId="77777777" w:rsidR="00147F01" w:rsidRPr="008C71F4" w:rsidRDefault="00147F01" w:rsidP="00147F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147F01" w:rsidRPr="008C71F4" w14:paraId="17143449" w14:textId="77777777" w:rsidTr="00FB764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46"/>
        </w:trPr>
        <w:tc>
          <w:tcPr>
            <w:tcW w:w="37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C305A8" w14:textId="77777777" w:rsidR="00147F01" w:rsidRPr="00DC7BA4" w:rsidRDefault="00147F01" w:rsidP="00147F01">
            <w:pPr>
              <w:rPr>
                <w:sz w:val="21"/>
                <w:szCs w:val="21"/>
              </w:rPr>
            </w:pPr>
            <w:r w:rsidRPr="00DC7BA4">
              <w:rPr>
                <w:sz w:val="21"/>
                <w:szCs w:val="21"/>
              </w:rPr>
              <w:t>Jessica Wetterling (V)</w:t>
            </w: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BCB5EF" w14:textId="77777777" w:rsidR="00147F01" w:rsidRPr="008C71F4" w:rsidRDefault="00147F01" w:rsidP="00147F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9C3245" w14:textId="77777777" w:rsidR="00147F01" w:rsidRPr="008C71F4" w:rsidRDefault="00147F01" w:rsidP="00147F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414D7F" w14:textId="77777777" w:rsidR="00147F01" w:rsidRPr="008C71F4" w:rsidRDefault="00147F01" w:rsidP="00147F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46D61A" w14:textId="77777777" w:rsidR="00147F01" w:rsidRPr="008C71F4" w:rsidRDefault="00147F01" w:rsidP="00147F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90A2E5" w14:textId="77777777" w:rsidR="00147F01" w:rsidRPr="008C71F4" w:rsidRDefault="00147F01" w:rsidP="00147F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C62A59" w14:textId="77777777" w:rsidR="00147F01" w:rsidRPr="008C71F4" w:rsidRDefault="00147F01" w:rsidP="00147F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53553F" w14:textId="77777777" w:rsidR="00147F01" w:rsidRPr="008C71F4" w:rsidRDefault="00147F01" w:rsidP="00147F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FA4594" w14:textId="77777777" w:rsidR="00147F01" w:rsidRPr="008C71F4" w:rsidRDefault="00147F01" w:rsidP="00147F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4C03A0" w14:textId="77777777" w:rsidR="00147F01" w:rsidRPr="008C71F4" w:rsidRDefault="00147F01" w:rsidP="00147F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33E832" w14:textId="77777777" w:rsidR="00147F01" w:rsidRPr="008C71F4" w:rsidRDefault="00147F01" w:rsidP="00147F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5F7C30" w14:textId="77777777" w:rsidR="00147F01" w:rsidRPr="008C71F4" w:rsidRDefault="00147F01" w:rsidP="00147F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2C15DB" w14:textId="77777777" w:rsidR="00147F01" w:rsidRPr="008C71F4" w:rsidRDefault="00147F01" w:rsidP="00147F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4F32EB" w14:textId="77777777" w:rsidR="00147F01" w:rsidRPr="008C71F4" w:rsidRDefault="00147F01" w:rsidP="00147F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6162B3" w14:textId="77777777" w:rsidR="00147F01" w:rsidRPr="008C71F4" w:rsidRDefault="00147F01" w:rsidP="00147F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147F01" w:rsidRPr="008C71F4" w14:paraId="6A8FEEB2" w14:textId="77777777" w:rsidTr="00FB764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46"/>
        </w:trPr>
        <w:tc>
          <w:tcPr>
            <w:tcW w:w="37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26A464" w14:textId="77777777" w:rsidR="00147F01" w:rsidRPr="00DC7BA4" w:rsidRDefault="00147F01" w:rsidP="00147F01">
            <w:pPr>
              <w:rPr>
                <w:sz w:val="21"/>
                <w:szCs w:val="21"/>
              </w:rPr>
            </w:pPr>
            <w:r w:rsidRPr="00DC7BA4">
              <w:rPr>
                <w:sz w:val="21"/>
                <w:szCs w:val="21"/>
              </w:rPr>
              <w:t>Anders Karlsson (C)</w:t>
            </w: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7D824B" w14:textId="392B44C9" w:rsidR="00147F01" w:rsidRPr="008C71F4" w:rsidRDefault="00147F01" w:rsidP="00147F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FC5BBA" w14:textId="5EC8140C" w:rsidR="00147F01" w:rsidRPr="008C71F4" w:rsidRDefault="00147F01" w:rsidP="00147F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57B84D" w14:textId="69AD51E2" w:rsidR="00147F01" w:rsidRPr="008C71F4" w:rsidRDefault="00147F01" w:rsidP="00147F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46319E" w14:textId="77777777" w:rsidR="00147F01" w:rsidRPr="008C71F4" w:rsidRDefault="00147F01" w:rsidP="00147F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EA7DD2" w14:textId="335BF406" w:rsidR="00147F01" w:rsidRPr="008C71F4" w:rsidRDefault="00147F01" w:rsidP="00147F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E9D235" w14:textId="77777777" w:rsidR="00147F01" w:rsidRPr="008C71F4" w:rsidRDefault="00147F01" w:rsidP="00147F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320AD4" w14:textId="77777777" w:rsidR="00147F01" w:rsidRPr="008C71F4" w:rsidRDefault="00147F01" w:rsidP="00147F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D63D1C" w14:textId="77777777" w:rsidR="00147F01" w:rsidRPr="008C71F4" w:rsidRDefault="00147F01" w:rsidP="00147F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F329B3" w14:textId="77777777" w:rsidR="00147F01" w:rsidRPr="008C71F4" w:rsidRDefault="00147F01" w:rsidP="00147F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937949" w14:textId="77777777" w:rsidR="00147F01" w:rsidRPr="008C71F4" w:rsidRDefault="00147F01" w:rsidP="00147F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A0EDBD" w14:textId="77777777" w:rsidR="00147F01" w:rsidRPr="008C71F4" w:rsidRDefault="00147F01" w:rsidP="00147F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CD4E31" w14:textId="77777777" w:rsidR="00147F01" w:rsidRPr="008C71F4" w:rsidRDefault="00147F01" w:rsidP="00147F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3D822B" w14:textId="77777777" w:rsidR="00147F01" w:rsidRPr="008C71F4" w:rsidRDefault="00147F01" w:rsidP="00147F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B799B1" w14:textId="77777777" w:rsidR="00147F01" w:rsidRPr="008C71F4" w:rsidRDefault="00147F01" w:rsidP="00147F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147F01" w:rsidRPr="008C71F4" w14:paraId="546012FD" w14:textId="77777777" w:rsidTr="00FB764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33"/>
        </w:trPr>
        <w:tc>
          <w:tcPr>
            <w:tcW w:w="37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C502E0" w14:textId="77777777" w:rsidR="00147F01" w:rsidRPr="00DC7BA4" w:rsidRDefault="00147F01" w:rsidP="00147F01">
            <w:pPr>
              <w:rPr>
                <w:sz w:val="21"/>
                <w:szCs w:val="21"/>
              </w:rPr>
            </w:pPr>
            <w:r w:rsidRPr="00DC7BA4">
              <w:rPr>
                <w:sz w:val="21"/>
                <w:szCs w:val="21"/>
              </w:rPr>
              <w:t>Larry Söder (KD)</w:t>
            </w: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0C078B" w14:textId="77777777" w:rsidR="00147F01" w:rsidRPr="008C71F4" w:rsidRDefault="00147F01" w:rsidP="00147F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8A33DF" w14:textId="77777777" w:rsidR="00147F01" w:rsidRPr="008C71F4" w:rsidRDefault="00147F01" w:rsidP="00147F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F4935A" w14:textId="77777777" w:rsidR="00147F01" w:rsidRPr="008C71F4" w:rsidRDefault="00147F01" w:rsidP="00147F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C5DD61" w14:textId="77777777" w:rsidR="00147F01" w:rsidRPr="008C71F4" w:rsidRDefault="00147F01" w:rsidP="00147F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CAAB7A" w14:textId="77777777" w:rsidR="00147F01" w:rsidRPr="008C71F4" w:rsidRDefault="00147F01" w:rsidP="00147F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214DF9" w14:textId="77777777" w:rsidR="00147F01" w:rsidRPr="008C71F4" w:rsidRDefault="00147F01" w:rsidP="00147F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B91D73" w14:textId="77777777" w:rsidR="00147F01" w:rsidRPr="008C71F4" w:rsidRDefault="00147F01" w:rsidP="00147F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ABB65F" w14:textId="77777777" w:rsidR="00147F01" w:rsidRPr="008C71F4" w:rsidRDefault="00147F01" w:rsidP="00147F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801C13" w14:textId="77777777" w:rsidR="00147F01" w:rsidRPr="008C71F4" w:rsidRDefault="00147F01" w:rsidP="00147F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C1DC45" w14:textId="77777777" w:rsidR="00147F01" w:rsidRPr="008C71F4" w:rsidRDefault="00147F01" w:rsidP="00147F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2C14F6" w14:textId="77777777" w:rsidR="00147F01" w:rsidRPr="008C71F4" w:rsidRDefault="00147F01" w:rsidP="00147F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2D0FA9" w14:textId="77777777" w:rsidR="00147F01" w:rsidRPr="008C71F4" w:rsidRDefault="00147F01" w:rsidP="00147F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BEAE9F" w14:textId="77777777" w:rsidR="00147F01" w:rsidRPr="008C71F4" w:rsidRDefault="00147F01" w:rsidP="00147F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3DD6A3" w14:textId="77777777" w:rsidR="00147F01" w:rsidRPr="008C71F4" w:rsidRDefault="00147F01" w:rsidP="00147F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147F01" w:rsidRPr="008C71F4" w14:paraId="1F0A43B8" w14:textId="77777777" w:rsidTr="00FB764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46"/>
        </w:trPr>
        <w:tc>
          <w:tcPr>
            <w:tcW w:w="37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C563C8" w14:textId="77777777" w:rsidR="00147F01" w:rsidRPr="00DC7BA4" w:rsidRDefault="00147F01" w:rsidP="00147F01">
            <w:pPr>
              <w:rPr>
                <w:sz w:val="21"/>
                <w:szCs w:val="21"/>
              </w:rPr>
            </w:pPr>
            <w:r w:rsidRPr="00DC7BA4">
              <w:rPr>
                <w:sz w:val="21"/>
                <w:szCs w:val="21"/>
              </w:rPr>
              <w:t>Hans Eklind (KD)</w:t>
            </w: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91AA67" w14:textId="77777777" w:rsidR="00147F01" w:rsidRPr="008C71F4" w:rsidRDefault="00147F01" w:rsidP="00147F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42F47B" w14:textId="77777777" w:rsidR="00147F01" w:rsidRPr="008C71F4" w:rsidRDefault="00147F01" w:rsidP="00147F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A9DBF6" w14:textId="77777777" w:rsidR="00147F01" w:rsidRPr="008C71F4" w:rsidRDefault="00147F01" w:rsidP="00147F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685EEF" w14:textId="77777777" w:rsidR="00147F01" w:rsidRPr="008C71F4" w:rsidRDefault="00147F01" w:rsidP="00147F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0EC652" w14:textId="77777777" w:rsidR="00147F01" w:rsidRPr="008C71F4" w:rsidRDefault="00147F01" w:rsidP="00147F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DB2D47" w14:textId="77777777" w:rsidR="00147F01" w:rsidRPr="008C71F4" w:rsidRDefault="00147F01" w:rsidP="00147F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64CF70" w14:textId="77777777" w:rsidR="00147F01" w:rsidRPr="008C71F4" w:rsidRDefault="00147F01" w:rsidP="00147F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76E2F1" w14:textId="77777777" w:rsidR="00147F01" w:rsidRPr="008C71F4" w:rsidRDefault="00147F01" w:rsidP="00147F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ECF691" w14:textId="77777777" w:rsidR="00147F01" w:rsidRPr="008C71F4" w:rsidRDefault="00147F01" w:rsidP="00147F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BBE94C" w14:textId="77777777" w:rsidR="00147F01" w:rsidRPr="008C71F4" w:rsidRDefault="00147F01" w:rsidP="00147F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F1F389" w14:textId="77777777" w:rsidR="00147F01" w:rsidRPr="008C71F4" w:rsidRDefault="00147F01" w:rsidP="00147F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1889F6" w14:textId="77777777" w:rsidR="00147F01" w:rsidRPr="008C71F4" w:rsidRDefault="00147F01" w:rsidP="00147F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718F3D" w14:textId="77777777" w:rsidR="00147F01" w:rsidRPr="008C71F4" w:rsidRDefault="00147F01" w:rsidP="00147F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90EE14" w14:textId="77777777" w:rsidR="00147F01" w:rsidRPr="008C71F4" w:rsidRDefault="00147F01" w:rsidP="00147F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147F01" w:rsidRPr="008C71F4" w14:paraId="1D5D1590" w14:textId="77777777" w:rsidTr="00FB764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46"/>
        </w:trPr>
        <w:tc>
          <w:tcPr>
            <w:tcW w:w="37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D4A423" w14:textId="63F863E4" w:rsidR="00147F01" w:rsidRPr="00DC7BA4" w:rsidRDefault="00147F01" w:rsidP="00147F01">
            <w:pPr>
              <w:rPr>
                <w:sz w:val="21"/>
                <w:szCs w:val="21"/>
              </w:rPr>
            </w:pPr>
            <w:r w:rsidRPr="00B0685E">
              <w:rPr>
                <w:sz w:val="21"/>
                <w:szCs w:val="21"/>
              </w:rPr>
              <w:t xml:space="preserve">Amanda Palmstierna </w:t>
            </w:r>
            <w:r w:rsidRPr="00DC7BA4">
              <w:rPr>
                <w:sz w:val="21"/>
                <w:szCs w:val="21"/>
              </w:rPr>
              <w:t>(MP)</w:t>
            </w: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A9B8B1" w14:textId="7CDA6D21" w:rsidR="00147F01" w:rsidRPr="008C71F4" w:rsidRDefault="00147F01" w:rsidP="00147F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1F4050" w14:textId="77777777" w:rsidR="00147F01" w:rsidRPr="008C71F4" w:rsidRDefault="00147F01" w:rsidP="00147F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F2E0A8" w14:textId="77777777" w:rsidR="00147F01" w:rsidRPr="008C71F4" w:rsidRDefault="00147F01" w:rsidP="00147F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A14B39" w14:textId="77777777" w:rsidR="00147F01" w:rsidRPr="008C71F4" w:rsidRDefault="00147F01" w:rsidP="00147F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CFA5E9" w14:textId="77777777" w:rsidR="00147F01" w:rsidRPr="008C71F4" w:rsidRDefault="00147F01" w:rsidP="00147F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1C8F7E" w14:textId="77777777" w:rsidR="00147F01" w:rsidRPr="008C71F4" w:rsidRDefault="00147F01" w:rsidP="00147F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B9C94A" w14:textId="77777777" w:rsidR="00147F01" w:rsidRPr="008C71F4" w:rsidRDefault="00147F01" w:rsidP="00147F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6BE0AA" w14:textId="77777777" w:rsidR="00147F01" w:rsidRPr="008C71F4" w:rsidRDefault="00147F01" w:rsidP="00147F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96D039" w14:textId="77777777" w:rsidR="00147F01" w:rsidRPr="008C71F4" w:rsidRDefault="00147F01" w:rsidP="00147F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BED4DA" w14:textId="77777777" w:rsidR="00147F01" w:rsidRPr="008C71F4" w:rsidRDefault="00147F01" w:rsidP="00147F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F8873D" w14:textId="77777777" w:rsidR="00147F01" w:rsidRPr="008C71F4" w:rsidRDefault="00147F01" w:rsidP="00147F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68F30C" w14:textId="77777777" w:rsidR="00147F01" w:rsidRPr="008C71F4" w:rsidRDefault="00147F01" w:rsidP="00147F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40DC90" w14:textId="77777777" w:rsidR="00147F01" w:rsidRPr="008C71F4" w:rsidRDefault="00147F01" w:rsidP="00147F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5A82EA" w14:textId="77777777" w:rsidR="00147F01" w:rsidRPr="008C71F4" w:rsidRDefault="00147F01" w:rsidP="00147F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147F01" w:rsidRPr="008C71F4" w14:paraId="4BE72E6F" w14:textId="77777777" w:rsidTr="00FB764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46"/>
        </w:trPr>
        <w:tc>
          <w:tcPr>
            <w:tcW w:w="37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1104E4" w14:textId="66283841" w:rsidR="00147F01" w:rsidRPr="00DC7BA4" w:rsidRDefault="00147F01" w:rsidP="00147F01">
            <w:pPr>
              <w:rPr>
                <w:sz w:val="21"/>
                <w:szCs w:val="21"/>
              </w:rPr>
            </w:pPr>
            <w:r w:rsidRPr="00DC7BA4">
              <w:rPr>
                <w:sz w:val="21"/>
                <w:szCs w:val="21"/>
              </w:rPr>
              <w:t>Malte Tängmark Roos (MP)</w:t>
            </w: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F54E90" w14:textId="22B4C6ED" w:rsidR="00147F01" w:rsidRPr="008C71F4" w:rsidRDefault="00147F01" w:rsidP="00147F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D3927A" w14:textId="77777777" w:rsidR="00147F01" w:rsidRPr="008C71F4" w:rsidRDefault="00147F01" w:rsidP="00147F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A71396" w14:textId="0496A7EC" w:rsidR="00147F01" w:rsidRPr="008C71F4" w:rsidRDefault="00147F01" w:rsidP="00147F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A733FC" w14:textId="77777777" w:rsidR="00147F01" w:rsidRPr="008C71F4" w:rsidRDefault="00147F01" w:rsidP="00147F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824A3A" w14:textId="77777777" w:rsidR="00147F01" w:rsidRPr="008C71F4" w:rsidRDefault="00147F01" w:rsidP="00147F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665A54" w14:textId="77777777" w:rsidR="00147F01" w:rsidRPr="008C71F4" w:rsidRDefault="00147F01" w:rsidP="00147F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A41864" w14:textId="77777777" w:rsidR="00147F01" w:rsidRPr="008C71F4" w:rsidRDefault="00147F01" w:rsidP="00147F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487FEE" w14:textId="77777777" w:rsidR="00147F01" w:rsidRPr="008C71F4" w:rsidRDefault="00147F01" w:rsidP="00147F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60B1DD" w14:textId="77777777" w:rsidR="00147F01" w:rsidRPr="008C71F4" w:rsidRDefault="00147F01" w:rsidP="00147F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94546A" w14:textId="77777777" w:rsidR="00147F01" w:rsidRPr="008C71F4" w:rsidRDefault="00147F01" w:rsidP="00147F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7713E9" w14:textId="77777777" w:rsidR="00147F01" w:rsidRPr="008C71F4" w:rsidRDefault="00147F01" w:rsidP="00147F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43D4B2" w14:textId="77777777" w:rsidR="00147F01" w:rsidRPr="008C71F4" w:rsidRDefault="00147F01" w:rsidP="00147F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437EAA" w14:textId="77777777" w:rsidR="00147F01" w:rsidRPr="008C71F4" w:rsidRDefault="00147F01" w:rsidP="00147F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5F1CF8" w14:textId="77777777" w:rsidR="00147F01" w:rsidRPr="008C71F4" w:rsidRDefault="00147F01" w:rsidP="00147F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147F01" w:rsidRPr="008C71F4" w14:paraId="2BFC3074" w14:textId="77777777" w:rsidTr="00FB764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33"/>
        </w:trPr>
        <w:tc>
          <w:tcPr>
            <w:tcW w:w="37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ED3814" w14:textId="77777777" w:rsidR="00147F01" w:rsidRPr="00DC7BA4" w:rsidRDefault="00147F01" w:rsidP="00147F01">
            <w:pPr>
              <w:rPr>
                <w:sz w:val="21"/>
                <w:szCs w:val="21"/>
              </w:rPr>
            </w:pPr>
            <w:r w:rsidRPr="00DC7BA4">
              <w:rPr>
                <w:sz w:val="21"/>
                <w:szCs w:val="21"/>
              </w:rPr>
              <w:t>Martin Melin (L)</w:t>
            </w: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8D5CB6" w14:textId="77777777" w:rsidR="00147F01" w:rsidRPr="008C71F4" w:rsidRDefault="00147F01" w:rsidP="00147F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2A9F49" w14:textId="77777777" w:rsidR="00147F01" w:rsidRPr="008C71F4" w:rsidRDefault="00147F01" w:rsidP="00147F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2DA662" w14:textId="77777777" w:rsidR="00147F01" w:rsidRPr="008C71F4" w:rsidRDefault="00147F01" w:rsidP="00147F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54E8E5" w14:textId="77777777" w:rsidR="00147F01" w:rsidRPr="008C71F4" w:rsidRDefault="00147F01" w:rsidP="00147F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779D98" w14:textId="77777777" w:rsidR="00147F01" w:rsidRPr="008C71F4" w:rsidRDefault="00147F01" w:rsidP="00147F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E58232" w14:textId="77777777" w:rsidR="00147F01" w:rsidRPr="008C71F4" w:rsidRDefault="00147F01" w:rsidP="00147F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C097EC" w14:textId="77777777" w:rsidR="00147F01" w:rsidRPr="008C71F4" w:rsidRDefault="00147F01" w:rsidP="00147F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9117D2" w14:textId="77777777" w:rsidR="00147F01" w:rsidRPr="008C71F4" w:rsidRDefault="00147F01" w:rsidP="00147F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4B9A05" w14:textId="77777777" w:rsidR="00147F01" w:rsidRPr="008C71F4" w:rsidRDefault="00147F01" w:rsidP="00147F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609DA3" w14:textId="77777777" w:rsidR="00147F01" w:rsidRPr="008C71F4" w:rsidRDefault="00147F01" w:rsidP="00147F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8C5EBD" w14:textId="77777777" w:rsidR="00147F01" w:rsidRPr="008C71F4" w:rsidRDefault="00147F01" w:rsidP="00147F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1B6169" w14:textId="77777777" w:rsidR="00147F01" w:rsidRPr="008C71F4" w:rsidRDefault="00147F01" w:rsidP="00147F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74D070" w14:textId="77777777" w:rsidR="00147F01" w:rsidRPr="008C71F4" w:rsidRDefault="00147F01" w:rsidP="00147F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6D239E" w14:textId="77777777" w:rsidR="00147F01" w:rsidRPr="008C71F4" w:rsidRDefault="00147F01" w:rsidP="00147F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147F01" w:rsidRPr="008C71F4" w14:paraId="73294489" w14:textId="77777777" w:rsidTr="00FB764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46"/>
        </w:trPr>
        <w:tc>
          <w:tcPr>
            <w:tcW w:w="37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DB93A2" w14:textId="77777777" w:rsidR="00147F01" w:rsidRPr="00DC7BA4" w:rsidRDefault="00147F01" w:rsidP="00147F01">
            <w:pPr>
              <w:rPr>
                <w:sz w:val="21"/>
                <w:szCs w:val="21"/>
              </w:rPr>
            </w:pPr>
            <w:r w:rsidRPr="00DC7BA4">
              <w:rPr>
                <w:sz w:val="21"/>
                <w:szCs w:val="21"/>
              </w:rPr>
              <w:t>Helena Gellerman (L)</w:t>
            </w: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BB57E2" w14:textId="77777777" w:rsidR="00147F01" w:rsidRPr="008C71F4" w:rsidRDefault="00147F01" w:rsidP="00147F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27757C" w14:textId="77777777" w:rsidR="00147F01" w:rsidRPr="008C71F4" w:rsidRDefault="00147F01" w:rsidP="00147F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D2DD9A" w14:textId="77777777" w:rsidR="00147F01" w:rsidRPr="008C71F4" w:rsidRDefault="00147F01" w:rsidP="00147F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8C48B2" w14:textId="77777777" w:rsidR="00147F01" w:rsidRPr="008C71F4" w:rsidRDefault="00147F01" w:rsidP="00147F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CD8FC8" w14:textId="77777777" w:rsidR="00147F01" w:rsidRPr="008C71F4" w:rsidRDefault="00147F01" w:rsidP="00147F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11D18F" w14:textId="77777777" w:rsidR="00147F01" w:rsidRPr="008C71F4" w:rsidRDefault="00147F01" w:rsidP="00147F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A135FC" w14:textId="77777777" w:rsidR="00147F01" w:rsidRPr="008C71F4" w:rsidRDefault="00147F01" w:rsidP="00147F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A0F8FD" w14:textId="77777777" w:rsidR="00147F01" w:rsidRPr="008C71F4" w:rsidRDefault="00147F01" w:rsidP="00147F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7CBFE0" w14:textId="77777777" w:rsidR="00147F01" w:rsidRPr="008C71F4" w:rsidRDefault="00147F01" w:rsidP="00147F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D9D688" w14:textId="77777777" w:rsidR="00147F01" w:rsidRPr="008C71F4" w:rsidRDefault="00147F01" w:rsidP="00147F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07F74C" w14:textId="77777777" w:rsidR="00147F01" w:rsidRPr="008C71F4" w:rsidRDefault="00147F01" w:rsidP="00147F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A6FAEC" w14:textId="77777777" w:rsidR="00147F01" w:rsidRPr="008C71F4" w:rsidRDefault="00147F01" w:rsidP="00147F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F5012F" w14:textId="77777777" w:rsidR="00147F01" w:rsidRPr="008C71F4" w:rsidRDefault="00147F01" w:rsidP="00147F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3B2C8F" w14:textId="77777777" w:rsidR="00147F01" w:rsidRPr="008C71F4" w:rsidRDefault="00147F01" w:rsidP="00147F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147F01" w:rsidRPr="008C71F4" w14:paraId="15B36010" w14:textId="77777777" w:rsidTr="00FB764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46"/>
        </w:trPr>
        <w:tc>
          <w:tcPr>
            <w:tcW w:w="37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372CC4" w14:textId="5DEC6422" w:rsidR="00147F01" w:rsidRPr="00DC7BA4" w:rsidRDefault="00147F01" w:rsidP="00147F01">
            <w:pPr>
              <w:rPr>
                <w:sz w:val="21"/>
                <w:szCs w:val="21"/>
              </w:rPr>
            </w:pPr>
            <w:r w:rsidRPr="00FB764C">
              <w:rPr>
                <w:sz w:val="21"/>
                <w:szCs w:val="21"/>
              </w:rPr>
              <w:t>Samuel Gonzalez Westling</w:t>
            </w:r>
            <w:r w:rsidRPr="00DC7BA4">
              <w:rPr>
                <w:sz w:val="21"/>
                <w:szCs w:val="21"/>
              </w:rPr>
              <w:t xml:space="preserve"> (V)</w:t>
            </w: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BD0B63" w14:textId="713D897F" w:rsidR="00147F01" w:rsidRPr="008C71F4" w:rsidRDefault="00147F01" w:rsidP="00147F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6A8093" w14:textId="77777777" w:rsidR="00147F01" w:rsidRPr="008C71F4" w:rsidRDefault="00147F01" w:rsidP="00147F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D3564D" w14:textId="77777777" w:rsidR="00147F01" w:rsidRPr="008C71F4" w:rsidRDefault="00147F01" w:rsidP="00147F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A2AC13" w14:textId="77777777" w:rsidR="00147F01" w:rsidRPr="008C71F4" w:rsidRDefault="00147F01" w:rsidP="00147F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B04884" w14:textId="77777777" w:rsidR="00147F01" w:rsidRPr="008C71F4" w:rsidRDefault="00147F01" w:rsidP="00147F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DAD448" w14:textId="77777777" w:rsidR="00147F01" w:rsidRPr="008C71F4" w:rsidRDefault="00147F01" w:rsidP="00147F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0EB064" w14:textId="77777777" w:rsidR="00147F01" w:rsidRPr="008C71F4" w:rsidRDefault="00147F01" w:rsidP="00147F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91A4D2" w14:textId="77777777" w:rsidR="00147F01" w:rsidRPr="008C71F4" w:rsidRDefault="00147F01" w:rsidP="00147F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6D0AD7" w14:textId="77777777" w:rsidR="00147F01" w:rsidRPr="008C71F4" w:rsidRDefault="00147F01" w:rsidP="00147F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45D25D" w14:textId="77777777" w:rsidR="00147F01" w:rsidRPr="008C71F4" w:rsidRDefault="00147F01" w:rsidP="00147F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A42815" w14:textId="77777777" w:rsidR="00147F01" w:rsidRPr="008C71F4" w:rsidRDefault="00147F01" w:rsidP="00147F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A26F7D" w14:textId="77777777" w:rsidR="00147F01" w:rsidRPr="008C71F4" w:rsidRDefault="00147F01" w:rsidP="00147F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9C01A7" w14:textId="77777777" w:rsidR="00147F01" w:rsidRPr="008C71F4" w:rsidRDefault="00147F01" w:rsidP="00147F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F82515" w14:textId="77777777" w:rsidR="00147F01" w:rsidRPr="008C71F4" w:rsidRDefault="00147F01" w:rsidP="00147F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147F01" w:rsidRPr="008C71F4" w14:paraId="1EEFF222" w14:textId="77777777" w:rsidTr="00FB764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46"/>
        </w:trPr>
        <w:tc>
          <w:tcPr>
            <w:tcW w:w="37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78F997" w14:textId="77777777" w:rsidR="00147F01" w:rsidRPr="00DC7BA4" w:rsidRDefault="00147F01" w:rsidP="00147F01">
            <w:pPr>
              <w:rPr>
                <w:sz w:val="21"/>
                <w:szCs w:val="21"/>
                <w:lang w:val="en-GB"/>
              </w:rPr>
            </w:pPr>
            <w:r w:rsidRPr="00DC7BA4">
              <w:rPr>
                <w:sz w:val="21"/>
                <w:szCs w:val="21"/>
                <w:lang w:val="en-GB"/>
              </w:rPr>
              <w:t>Ann-Christine Frohm (SD)</w:t>
            </w: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0BDD0A" w14:textId="77777777" w:rsidR="00147F01" w:rsidRPr="008C71F4" w:rsidRDefault="00147F01" w:rsidP="00147F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2B9189" w14:textId="77777777" w:rsidR="00147F01" w:rsidRPr="008C71F4" w:rsidRDefault="00147F01" w:rsidP="00147F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7B2ADB" w14:textId="77777777" w:rsidR="00147F01" w:rsidRPr="008C71F4" w:rsidRDefault="00147F01" w:rsidP="00147F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27F797" w14:textId="77777777" w:rsidR="00147F01" w:rsidRPr="008C71F4" w:rsidRDefault="00147F01" w:rsidP="00147F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522223" w14:textId="77777777" w:rsidR="00147F01" w:rsidRPr="008C71F4" w:rsidRDefault="00147F01" w:rsidP="00147F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F48117" w14:textId="77777777" w:rsidR="00147F01" w:rsidRPr="008C71F4" w:rsidRDefault="00147F01" w:rsidP="00147F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092A2B" w14:textId="77777777" w:rsidR="00147F01" w:rsidRPr="008C71F4" w:rsidRDefault="00147F01" w:rsidP="00147F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A39328" w14:textId="77777777" w:rsidR="00147F01" w:rsidRPr="008C71F4" w:rsidRDefault="00147F01" w:rsidP="00147F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512FB6" w14:textId="77777777" w:rsidR="00147F01" w:rsidRPr="008C71F4" w:rsidRDefault="00147F01" w:rsidP="00147F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A02C36" w14:textId="77777777" w:rsidR="00147F01" w:rsidRPr="008C71F4" w:rsidRDefault="00147F01" w:rsidP="00147F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CCFE50" w14:textId="77777777" w:rsidR="00147F01" w:rsidRPr="008C71F4" w:rsidRDefault="00147F01" w:rsidP="00147F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453613" w14:textId="77777777" w:rsidR="00147F01" w:rsidRPr="008C71F4" w:rsidRDefault="00147F01" w:rsidP="00147F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387036" w14:textId="77777777" w:rsidR="00147F01" w:rsidRPr="008C71F4" w:rsidRDefault="00147F01" w:rsidP="00147F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35A461" w14:textId="77777777" w:rsidR="00147F01" w:rsidRPr="008C71F4" w:rsidRDefault="00147F01" w:rsidP="00147F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</w:tr>
      <w:tr w:rsidR="00147F01" w:rsidRPr="008C71F4" w14:paraId="3A1A16D8" w14:textId="77777777" w:rsidTr="00FB764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16"/>
        </w:trPr>
        <w:tc>
          <w:tcPr>
            <w:tcW w:w="37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ECE2C4" w14:textId="36F44062" w:rsidR="00147F01" w:rsidRPr="00DC7BA4" w:rsidRDefault="00147F01" w:rsidP="00147F01">
            <w:pPr>
              <w:rPr>
                <w:b/>
                <w:bCs/>
                <w:sz w:val="21"/>
                <w:szCs w:val="21"/>
                <w:lang w:val="en-GB"/>
              </w:rPr>
            </w:pPr>
            <w:r w:rsidRPr="00DC7BA4">
              <w:rPr>
                <w:b/>
                <w:i/>
                <w:sz w:val="21"/>
                <w:szCs w:val="21"/>
              </w:rPr>
              <w:t>EXTRA SUPPLEANTER</w:t>
            </w: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C44808" w14:textId="77777777" w:rsidR="00147F01" w:rsidRPr="008C71F4" w:rsidRDefault="00147F01" w:rsidP="00147F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0C11AD" w14:textId="77777777" w:rsidR="00147F01" w:rsidRPr="008C71F4" w:rsidRDefault="00147F01" w:rsidP="00147F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0F1196" w14:textId="77777777" w:rsidR="00147F01" w:rsidRPr="008C71F4" w:rsidRDefault="00147F01" w:rsidP="00147F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226528" w14:textId="77777777" w:rsidR="00147F01" w:rsidRPr="008C71F4" w:rsidRDefault="00147F01" w:rsidP="00147F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8F9C2D" w14:textId="77777777" w:rsidR="00147F01" w:rsidRPr="008C71F4" w:rsidRDefault="00147F01" w:rsidP="00147F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6769CD" w14:textId="77777777" w:rsidR="00147F01" w:rsidRPr="008C71F4" w:rsidRDefault="00147F01" w:rsidP="00147F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52B630" w14:textId="77777777" w:rsidR="00147F01" w:rsidRPr="008C71F4" w:rsidRDefault="00147F01" w:rsidP="00147F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242BAD" w14:textId="77777777" w:rsidR="00147F01" w:rsidRPr="008C71F4" w:rsidRDefault="00147F01" w:rsidP="00147F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AC5653" w14:textId="77777777" w:rsidR="00147F01" w:rsidRPr="008C71F4" w:rsidRDefault="00147F01" w:rsidP="00147F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789D1F" w14:textId="77777777" w:rsidR="00147F01" w:rsidRPr="008C71F4" w:rsidRDefault="00147F01" w:rsidP="00147F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30887A" w14:textId="77777777" w:rsidR="00147F01" w:rsidRPr="008C71F4" w:rsidRDefault="00147F01" w:rsidP="00147F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F07E79" w14:textId="77777777" w:rsidR="00147F01" w:rsidRPr="008C71F4" w:rsidRDefault="00147F01" w:rsidP="00147F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30ACBD" w14:textId="77777777" w:rsidR="00147F01" w:rsidRPr="008C71F4" w:rsidRDefault="00147F01" w:rsidP="00147F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5FC520" w14:textId="77777777" w:rsidR="00147F01" w:rsidRPr="008C71F4" w:rsidRDefault="00147F01" w:rsidP="00147F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</w:tr>
      <w:tr w:rsidR="00147F01" w:rsidRPr="008C71F4" w14:paraId="7DE2709D" w14:textId="77777777" w:rsidTr="00FB764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46"/>
        </w:trPr>
        <w:tc>
          <w:tcPr>
            <w:tcW w:w="37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8FC309" w14:textId="608EF7A8" w:rsidR="00147F01" w:rsidRPr="00DC7BA4" w:rsidRDefault="00147F01" w:rsidP="00147F01">
            <w:pPr>
              <w:rPr>
                <w:sz w:val="21"/>
                <w:szCs w:val="21"/>
                <w:lang w:val="en-GB"/>
              </w:rPr>
            </w:pPr>
            <w:r w:rsidRPr="00DC7BA4">
              <w:rPr>
                <w:sz w:val="21"/>
                <w:szCs w:val="21"/>
                <w:lang w:val="en-GB"/>
              </w:rPr>
              <w:t>Marcus Andersson (S)</w:t>
            </w: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39E732" w14:textId="4646DB34" w:rsidR="00147F01" w:rsidRPr="008C71F4" w:rsidRDefault="00A57647" w:rsidP="00147F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t>X</w:t>
            </w: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67221C" w14:textId="77777777" w:rsidR="00147F01" w:rsidRPr="008C71F4" w:rsidRDefault="00147F01" w:rsidP="00147F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9467D0" w14:textId="6AAF46A0" w:rsidR="00147F01" w:rsidRPr="008C71F4" w:rsidRDefault="00147F01" w:rsidP="00147F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5F5E0B" w14:textId="77777777" w:rsidR="00147F01" w:rsidRPr="008C71F4" w:rsidRDefault="00147F01" w:rsidP="00147F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A7B0C7" w14:textId="4BFAAC42" w:rsidR="00147F01" w:rsidRPr="008C71F4" w:rsidRDefault="00147F01" w:rsidP="00147F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358189" w14:textId="77777777" w:rsidR="00147F01" w:rsidRPr="008C71F4" w:rsidRDefault="00147F01" w:rsidP="00147F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B723EF" w14:textId="77777777" w:rsidR="00147F01" w:rsidRPr="008C71F4" w:rsidRDefault="00147F01" w:rsidP="00147F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EA6663" w14:textId="77777777" w:rsidR="00147F01" w:rsidRPr="008C71F4" w:rsidRDefault="00147F01" w:rsidP="00147F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66A048" w14:textId="77777777" w:rsidR="00147F01" w:rsidRPr="008C71F4" w:rsidRDefault="00147F01" w:rsidP="00147F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1FCC77" w14:textId="77777777" w:rsidR="00147F01" w:rsidRPr="008C71F4" w:rsidRDefault="00147F01" w:rsidP="00147F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F3B0B3" w14:textId="77777777" w:rsidR="00147F01" w:rsidRPr="008C71F4" w:rsidRDefault="00147F01" w:rsidP="00147F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CE70BC" w14:textId="77777777" w:rsidR="00147F01" w:rsidRPr="008C71F4" w:rsidRDefault="00147F01" w:rsidP="00147F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C7AE7E" w14:textId="77777777" w:rsidR="00147F01" w:rsidRPr="008C71F4" w:rsidRDefault="00147F01" w:rsidP="00147F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7E0715" w14:textId="77777777" w:rsidR="00147F01" w:rsidRPr="008C71F4" w:rsidRDefault="00147F01" w:rsidP="00147F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</w:tr>
      <w:tr w:rsidR="00147F01" w:rsidRPr="008C71F4" w14:paraId="6E667FD5" w14:textId="77777777" w:rsidTr="00FB764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46"/>
        </w:trPr>
        <w:tc>
          <w:tcPr>
            <w:tcW w:w="37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A2932A" w14:textId="4261AF05" w:rsidR="00147F01" w:rsidRPr="00DC7BA4" w:rsidRDefault="00147F01" w:rsidP="00147F01">
            <w:pPr>
              <w:rPr>
                <w:sz w:val="21"/>
                <w:szCs w:val="21"/>
                <w:lang w:val="en-GB"/>
              </w:rPr>
            </w:pPr>
            <w:r w:rsidRPr="00DC7BA4">
              <w:rPr>
                <w:sz w:val="21"/>
                <w:szCs w:val="21"/>
                <w:lang w:val="en-GB"/>
              </w:rPr>
              <w:t>Lena Bäckelin (S)</w:t>
            </w: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F494CA" w14:textId="27544005" w:rsidR="00147F01" w:rsidRPr="008C71F4" w:rsidRDefault="00A57647" w:rsidP="00147F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t>X</w:t>
            </w: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FCDDC0" w14:textId="77777777" w:rsidR="00147F01" w:rsidRPr="008C71F4" w:rsidRDefault="00147F01" w:rsidP="00147F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D3FCD2" w14:textId="7801375A" w:rsidR="00147F01" w:rsidRPr="008C71F4" w:rsidRDefault="00147F01" w:rsidP="00147F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96D7B0" w14:textId="77777777" w:rsidR="00147F01" w:rsidRPr="008C71F4" w:rsidRDefault="00147F01" w:rsidP="00147F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DD34C9" w14:textId="580FFA46" w:rsidR="00147F01" w:rsidRPr="008C71F4" w:rsidRDefault="00147F01" w:rsidP="00147F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3EBF30" w14:textId="77777777" w:rsidR="00147F01" w:rsidRPr="008C71F4" w:rsidRDefault="00147F01" w:rsidP="00147F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3968CF" w14:textId="77777777" w:rsidR="00147F01" w:rsidRPr="008C71F4" w:rsidRDefault="00147F01" w:rsidP="00147F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7694E7" w14:textId="77777777" w:rsidR="00147F01" w:rsidRPr="008C71F4" w:rsidRDefault="00147F01" w:rsidP="00147F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3B5B9B" w14:textId="77777777" w:rsidR="00147F01" w:rsidRPr="008C71F4" w:rsidRDefault="00147F01" w:rsidP="00147F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35FC2F" w14:textId="77777777" w:rsidR="00147F01" w:rsidRPr="008C71F4" w:rsidRDefault="00147F01" w:rsidP="00147F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187DB9" w14:textId="77777777" w:rsidR="00147F01" w:rsidRPr="008C71F4" w:rsidRDefault="00147F01" w:rsidP="00147F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9C1C90" w14:textId="77777777" w:rsidR="00147F01" w:rsidRPr="008C71F4" w:rsidRDefault="00147F01" w:rsidP="00147F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00B1E8" w14:textId="77777777" w:rsidR="00147F01" w:rsidRPr="008C71F4" w:rsidRDefault="00147F01" w:rsidP="00147F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B5D2D8" w14:textId="77777777" w:rsidR="00147F01" w:rsidRPr="008C71F4" w:rsidRDefault="00147F01" w:rsidP="00147F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</w:tr>
      <w:tr w:rsidR="00147F01" w:rsidRPr="008C71F4" w14:paraId="25B401AF" w14:textId="77777777" w:rsidTr="00FB764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0"/>
        </w:trPr>
        <w:tc>
          <w:tcPr>
            <w:tcW w:w="3692" w:type="dxa"/>
          </w:tcPr>
          <w:p w14:paraId="7628D478" w14:textId="77777777" w:rsidR="00147F01" w:rsidRPr="008C71F4" w:rsidRDefault="00147F01" w:rsidP="00147F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before="60" w:line="240" w:lineRule="atLeast"/>
              <w:rPr>
                <w:sz w:val="20"/>
              </w:rPr>
            </w:pPr>
            <w:r w:rsidRPr="008C71F4">
              <w:rPr>
                <w:sz w:val="20"/>
              </w:rPr>
              <w:t>N = Närvarande</w:t>
            </w:r>
          </w:p>
        </w:tc>
        <w:tc>
          <w:tcPr>
            <w:tcW w:w="5458" w:type="dxa"/>
            <w:gridSpan w:val="16"/>
          </w:tcPr>
          <w:p w14:paraId="176C02CC" w14:textId="77777777" w:rsidR="00147F01" w:rsidRPr="008C71F4" w:rsidRDefault="00147F01" w:rsidP="00147F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before="60" w:line="240" w:lineRule="atLeast"/>
              <w:rPr>
                <w:sz w:val="20"/>
              </w:rPr>
            </w:pPr>
            <w:r w:rsidRPr="008C71F4">
              <w:rPr>
                <w:sz w:val="20"/>
              </w:rPr>
              <w:t>X = ledamöter som deltagit i handläggningen</w:t>
            </w:r>
          </w:p>
        </w:tc>
      </w:tr>
      <w:tr w:rsidR="00147F01" w:rsidRPr="008C71F4" w14:paraId="3F592F35" w14:textId="77777777" w:rsidTr="00FB764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49"/>
        </w:trPr>
        <w:tc>
          <w:tcPr>
            <w:tcW w:w="3692" w:type="dxa"/>
          </w:tcPr>
          <w:p w14:paraId="05B16B8C" w14:textId="77777777" w:rsidR="00147F01" w:rsidRPr="008C71F4" w:rsidRDefault="00147F01" w:rsidP="00147F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8C71F4">
              <w:rPr>
                <w:sz w:val="20"/>
              </w:rPr>
              <w:t>R = omröstning med rösträkning</w:t>
            </w:r>
          </w:p>
        </w:tc>
        <w:tc>
          <w:tcPr>
            <w:tcW w:w="5458" w:type="dxa"/>
            <w:gridSpan w:val="16"/>
          </w:tcPr>
          <w:p w14:paraId="02778C97" w14:textId="77777777" w:rsidR="00147F01" w:rsidRPr="008C71F4" w:rsidRDefault="00147F01" w:rsidP="00147F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8C71F4">
              <w:rPr>
                <w:sz w:val="20"/>
              </w:rPr>
              <w:t>O = ledamöter som har varit närvarande men inte deltagit</w:t>
            </w:r>
          </w:p>
        </w:tc>
      </w:tr>
      <w:bookmarkEnd w:id="2"/>
    </w:tbl>
    <w:p w14:paraId="688FE1DF" w14:textId="77777777" w:rsidR="00D92469" w:rsidRPr="00DC7BA4" w:rsidRDefault="00D92469" w:rsidP="00DC7BA4">
      <w:pPr>
        <w:tabs>
          <w:tab w:val="left" w:pos="1701"/>
        </w:tabs>
        <w:rPr>
          <w:sz w:val="2"/>
          <w:szCs w:val="2"/>
        </w:rPr>
      </w:pPr>
    </w:p>
    <w:sectPr w:rsidR="00D92469" w:rsidRPr="00DC7BA4" w:rsidSect="00592BE9">
      <w:pgSz w:w="11906" w:h="16838"/>
      <w:pgMar w:top="851" w:right="1134" w:bottom="1134" w:left="993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040738" w14:textId="77777777" w:rsidR="00DC7BA4" w:rsidRDefault="00DC7BA4" w:rsidP="00DC7BA4">
      <w:r>
        <w:separator/>
      </w:r>
    </w:p>
  </w:endnote>
  <w:endnote w:type="continuationSeparator" w:id="0">
    <w:p w14:paraId="46CD7F8A" w14:textId="77777777" w:rsidR="00DC7BA4" w:rsidRDefault="00DC7BA4" w:rsidP="00DC7B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BD8C03" w14:textId="77777777" w:rsidR="00DC7BA4" w:rsidRDefault="00DC7BA4" w:rsidP="00DC7BA4">
      <w:r>
        <w:separator/>
      </w:r>
    </w:p>
  </w:footnote>
  <w:footnote w:type="continuationSeparator" w:id="0">
    <w:p w14:paraId="5D92CDFF" w14:textId="77777777" w:rsidR="00DC7BA4" w:rsidRDefault="00DC7BA4" w:rsidP="00DC7BA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F"/>
    <w:multiLevelType w:val="singleLevel"/>
    <w:tmpl w:val="6786FEA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0D3B4B8A"/>
    <w:multiLevelType w:val="hybridMultilevel"/>
    <w:tmpl w:val="416ADECA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BE35C1E"/>
    <w:multiLevelType w:val="hybridMultilevel"/>
    <w:tmpl w:val="CB3AF6DE"/>
    <w:lvl w:ilvl="0" w:tplc="041D0017">
      <w:start w:val="1"/>
      <w:numFmt w:val="lowerLetter"/>
      <w:lvlText w:val="%1)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4F0205C"/>
    <w:multiLevelType w:val="hybridMultilevel"/>
    <w:tmpl w:val="5C0EFB6C"/>
    <w:lvl w:ilvl="0" w:tplc="041D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93E2094"/>
    <w:multiLevelType w:val="hybridMultilevel"/>
    <w:tmpl w:val="ED6E2262"/>
    <w:lvl w:ilvl="0" w:tplc="7BC825A8">
      <w:start w:val="1"/>
      <w:numFmt w:val="decimal"/>
      <w:lvlText w:val="%1."/>
      <w:lvlJc w:val="left"/>
      <w:pPr>
        <w:ind w:left="1746" w:hanging="360"/>
      </w:pPr>
      <w:rPr>
        <w:b/>
        <w:bCs w:val="0"/>
        <w:i w:val="0"/>
        <w:iCs w:val="0"/>
      </w:rPr>
    </w:lvl>
    <w:lvl w:ilvl="1" w:tplc="041D0019">
      <w:start w:val="1"/>
      <w:numFmt w:val="lowerLetter"/>
      <w:lvlText w:val="%2."/>
      <w:lvlJc w:val="left"/>
      <w:pPr>
        <w:ind w:left="2466" w:hanging="360"/>
      </w:pPr>
    </w:lvl>
    <w:lvl w:ilvl="2" w:tplc="041D001B" w:tentative="1">
      <w:start w:val="1"/>
      <w:numFmt w:val="lowerRoman"/>
      <w:lvlText w:val="%3."/>
      <w:lvlJc w:val="right"/>
      <w:pPr>
        <w:ind w:left="3186" w:hanging="180"/>
      </w:pPr>
    </w:lvl>
    <w:lvl w:ilvl="3" w:tplc="041D000F" w:tentative="1">
      <w:start w:val="1"/>
      <w:numFmt w:val="decimal"/>
      <w:lvlText w:val="%4."/>
      <w:lvlJc w:val="left"/>
      <w:pPr>
        <w:ind w:left="3906" w:hanging="360"/>
      </w:pPr>
    </w:lvl>
    <w:lvl w:ilvl="4" w:tplc="041D0019" w:tentative="1">
      <w:start w:val="1"/>
      <w:numFmt w:val="lowerLetter"/>
      <w:lvlText w:val="%5."/>
      <w:lvlJc w:val="left"/>
      <w:pPr>
        <w:ind w:left="4626" w:hanging="360"/>
      </w:pPr>
    </w:lvl>
    <w:lvl w:ilvl="5" w:tplc="041D001B" w:tentative="1">
      <w:start w:val="1"/>
      <w:numFmt w:val="lowerRoman"/>
      <w:lvlText w:val="%6."/>
      <w:lvlJc w:val="right"/>
      <w:pPr>
        <w:ind w:left="5346" w:hanging="180"/>
      </w:pPr>
    </w:lvl>
    <w:lvl w:ilvl="6" w:tplc="041D000F" w:tentative="1">
      <w:start w:val="1"/>
      <w:numFmt w:val="decimal"/>
      <w:lvlText w:val="%7."/>
      <w:lvlJc w:val="left"/>
      <w:pPr>
        <w:ind w:left="6066" w:hanging="360"/>
      </w:pPr>
    </w:lvl>
    <w:lvl w:ilvl="7" w:tplc="041D0019" w:tentative="1">
      <w:start w:val="1"/>
      <w:numFmt w:val="lowerLetter"/>
      <w:lvlText w:val="%8."/>
      <w:lvlJc w:val="left"/>
      <w:pPr>
        <w:ind w:left="6786" w:hanging="360"/>
      </w:pPr>
    </w:lvl>
    <w:lvl w:ilvl="8" w:tplc="041D001B" w:tentative="1">
      <w:start w:val="1"/>
      <w:numFmt w:val="lowerRoman"/>
      <w:lvlText w:val="%9."/>
      <w:lvlJc w:val="right"/>
      <w:pPr>
        <w:ind w:left="7506" w:hanging="180"/>
      </w:pPr>
    </w:lvl>
  </w:abstractNum>
  <w:abstractNum w:abstractNumId="5" w15:restartNumberingAfterBreak="0">
    <w:nsid w:val="6B67248A"/>
    <w:multiLevelType w:val="hybridMultilevel"/>
    <w:tmpl w:val="0B20176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  <w:num w:numId="5">
    <w:abstractNumId w:val="4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de-DE" w:vendorID="64" w:dllVersion="6" w:nlCheck="1" w:checkStyle="0"/>
  <w:activeWritingStyle w:appName="MSWord" w:lang="en-US" w:vendorID="64" w:dllVersion="6" w:nlCheck="1" w:checkStyle="1"/>
  <w:activeWritingStyle w:appName="MSWord" w:lang="sv-SE" w:vendorID="64" w:dllVersion="4096" w:nlCheck="1" w:checkStyle="0"/>
  <w:activeWritingStyle w:appName="MSWord" w:lang="en-US" w:vendorID="64" w:dllVersion="4096" w:nlCheck="1" w:checkStyle="0"/>
  <w:activeWritingStyle w:appName="MSWord" w:lang="de-DE" w:vendorID="64" w:dllVersion="4096" w:nlCheck="1" w:checkStyle="0"/>
  <w:activeWritingStyle w:appName="MSWord" w:lang="en-GB" w:vendorID="64" w:dllVersion="4096" w:nlCheck="1" w:checkStyle="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45992"/>
    <w:rsid w:val="00003342"/>
    <w:rsid w:val="00004002"/>
    <w:rsid w:val="00004DCB"/>
    <w:rsid w:val="0000744F"/>
    <w:rsid w:val="00012D39"/>
    <w:rsid w:val="00013514"/>
    <w:rsid w:val="0001638B"/>
    <w:rsid w:val="00016B3F"/>
    <w:rsid w:val="000201BF"/>
    <w:rsid w:val="00025ECC"/>
    <w:rsid w:val="000311F2"/>
    <w:rsid w:val="0003389F"/>
    <w:rsid w:val="0003470E"/>
    <w:rsid w:val="00034CDD"/>
    <w:rsid w:val="00035496"/>
    <w:rsid w:val="00035F7D"/>
    <w:rsid w:val="00037C4E"/>
    <w:rsid w:val="00037EDF"/>
    <w:rsid w:val="0004283E"/>
    <w:rsid w:val="00043563"/>
    <w:rsid w:val="000641CD"/>
    <w:rsid w:val="00064405"/>
    <w:rsid w:val="00070904"/>
    <w:rsid w:val="00071C98"/>
    <w:rsid w:val="00073002"/>
    <w:rsid w:val="000822C0"/>
    <w:rsid w:val="000833DF"/>
    <w:rsid w:val="000854D9"/>
    <w:rsid w:val="00086452"/>
    <w:rsid w:val="00090BEF"/>
    <w:rsid w:val="000910E8"/>
    <w:rsid w:val="000925AE"/>
    <w:rsid w:val="0009468C"/>
    <w:rsid w:val="00097B8F"/>
    <w:rsid w:val="000A10F5"/>
    <w:rsid w:val="000A195C"/>
    <w:rsid w:val="000A2410"/>
    <w:rsid w:val="000A3EB1"/>
    <w:rsid w:val="000A5E12"/>
    <w:rsid w:val="000A746F"/>
    <w:rsid w:val="000B0E4C"/>
    <w:rsid w:val="000B1341"/>
    <w:rsid w:val="000B222F"/>
    <w:rsid w:val="000B2293"/>
    <w:rsid w:val="000B2877"/>
    <w:rsid w:val="000B36D4"/>
    <w:rsid w:val="000B7C05"/>
    <w:rsid w:val="000B7ED3"/>
    <w:rsid w:val="000C0F16"/>
    <w:rsid w:val="000D0939"/>
    <w:rsid w:val="000D3043"/>
    <w:rsid w:val="000D4D83"/>
    <w:rsid w:val="000D5C99"/>
    <w:rsid w:val="000D5D60"/>
    <w:rsid w:val="000D76AA"/>
    <w:rsid w:val="000E13F0"/>
    <w:rsid w:val="000E3CCF"/>
    <w:rsid w:val="000E59DD"/>
    <w:rsid w:val="000E699C"/>
    <w:rsid w:val="000E707A"/>
    <w:rsid w:val="000F0768"/>
    <w:rsid w:val="000F2258"/>
    <w:rsid w:val="000F47DE"/>
    <w:rsid w:val="000F4B22"/>
    <w:rsid w:val="000F6396"/>
    <w:rsid w:val="000F6C0E"/>
    <w:rsid w:val="000F7279"/>
    <w:rsid w:val="001018B5"/>
    <w:rsid w:val="00102BE9"/>
    <w:rsid w:val="00104694"/>
    <w:rsid w:val="00111F56"/>
    <w:rsid w:val="0012168C"/>
    <w:rsid w:val="00121F9D"/>
    <w:rsid w:val="00122F09"/>
    <w:rsid w:val="0012331A"/>
    <w:rsid w:val="001238F7"/>
    <w:rsid w:val="001308F8"/>
    <w:rsid w:val="0013227F"/>
    <w:rsid w:val="00133B7E"/>
    <w:rsid w:val="001345BA"/>
    <w:rsid w:val="00137E14"/>
    <w:rsid w:val="00140387"/>
    <w:rsid w:val="00140CDC"/>
    <w:rsid w:val="00142129"/>
    <w:rsid w:val="001442A0"/>
    <w:rsid w:val="00144FCB"/>
    <w:rsid w:val="00147ECA"/>
    <w:rsid w:val="00147F01"/>
    <w:rsid w:val="001507C0"/>
    <w:rsid w:val="001522CE"/>
    <w:rsid w:val="001542C9"/>
    <w:rsid w:val="00160A88"/>
    <w:rsid w:val="00161AA6"/>
    <w:rsid w:val="001631CE"/>
    <w:rsid w:val="001661B3"/>
    <w:rsid w:val="00166E59"/>
    <w:rsid w:val="00167FCF"/>
    <w:rsid w:val="00173B7A"/>
    <w:rsid w:val="00180B5C"/>
    <w:rsid w:val="00183B4D"/>
    <w:rsid w:val="00184C32"/>
    <w:rsid w:val="00186BCD"/>
    <w:rsid w:val="0019026A"/>
    <w:rsid w:val="00191657"/>
    <w:rsid w:val="0019207A"/>
    <w:rsid w:val="0019469E"/>
    <w:rsid w:val="001A0A7C"/>
    <w:rsid w:val="001A1578"/>
    <w:rsid w:val="001A30E8"/>
    <w:rsid w:val="001A70AA"/>
    <w:rsid w:val="001B1870"/>
    <w:rsid w:val="001B463E"/>
    <w:rsid w:val="001C213A"/>
    <w:rsid w:val="001C6099"/>
    <w:rsid w:val="001C6194"/>
    <w:rsid w:val="001C74B4"/>
    <w:rsid w:val="001D0ED9"/>
    <w:rsid w:val="001D4393"/>
    <w:rsid w:val="001E1EE0"/>
    <w:rsid w:val="001E1FAC"/>
    <w:rsid w:val="001F1623"/>
    <w:rsid w:val="001F67F5"/>
    <w:rsid w:val="001F7DAA"/>
    <w:rsid w:val="00207218"/>
    <w:rsid w:val="0021301E"/>
    <w:rsid w:val="00214A77"/>
    <w:rsid w:val="002174A8"/>
    <w:rsid w:val="0022241F"/>
    <w:rsid w:val="002240E5"/>
    <w:rsid w:val="002348E1"/>
    <w:rsid w:val="00234B75"/>
    <w:rsid w:val="002373C0"/>
    <w:rsid w:val="00240790"/>
    <w:rsid w:val="00244B2A"/>
    <w:rsid w:val="00245992"/>
    <w:rsid w:val="00246D79"/>
    <w:rsid w:val="00246FAC"/>
    <w:rsid w:val="002544E0"/>
    <w:rsid w:val="0025581D"/>
    <w:rsid w:val="00256352"/>
    <w:rsid w:val="00256C69"/>
    <w:rsid w:val="002615F8"/>
    <w:rsid w:val="002624FF"/>
    <w:rsid w:val="00267857"/>
    <w:rsid w:val="0027029D"/>
    <w:rsid w:val="002720CA"/>
    <w:rsid w:val="00272F0A"/>
    <w:rsid w:val="00274266"/>
    <w:rsid w:val="00274DF1"/>
    <w:rsid w:val="00275CD2"/>
    <w:rsid w:val="00275E80"/>
    <w:rsid w:val="00276013"/>
    <w:rsid w:val="00276F72"/>
    <w:rsid w:val="00277F93"/>
    <w:rsid w:val="00285DF8"/>
    <w:rsid w:val="00286838"/>
    <w:rsid w:val="00291A4D"/>
    <w:rsid w:val="002964E2"/>
    <w:rsid w:val="00296D10"/>
    <w:rsid w:val="002A009E"/>
    <w:rsid w:val="002A0660"/>
    <w:rsid w:val="002A587B"/>
    <w:rsid w:val="002B1854"/>
    <w:rsid w:val="002B194F"/>
    <w:rsid w:val="002B46F6"/>
    <w:rsid w:val="002B4EF3"/>
    <w:rsid w:val="002B51DB"/>
    <w:rsid w:val="002B5686"/>
    <w:rsid w:val="002C03CD"/>
    <w:rsid w:val="002C361F"/>
    <w:rsid w:val="002C3CC1"/>
    <w:rsid w:val="002C4572"/>
    <w:rsid w:val="002C4E9D"/>
    <w:rsid w:val="002C50E7"/>
    <w:rsid w:val="002D0A16"/>
    <w:rsid w:val="002D2AB5"/>
    <w:rsid w:val="002E1614"/>
    <w:rsid w:val="002E7A1E"/>
    <w:rsid w:val="002F284C"/>
    <w:rsid w:val="002F29D2"/>
    <w:rsid w:val="002F4D4C"/>
    <w:rsid w:val="003075C2"/>
    <w:rsid w:val="003102EF"/>
    <w:rsid w:val="00313E6F"/>
    <w:rsid w:val="00314F14"/>
    <w:rsid w:val="00315D18"/>
    <w:rsid w:val="003164B8"/>
    <w:rsid w:val="00316A79"/>
    <w:rsid w:val="00325DC6"/>
    <w:rsid w:val="00326373"/>
    <w:rsid w:val="003276CE"/>
    <w:rsid w:val="00327E0E"/>
    <w:rsid w:val="00335BC5"/>
    <w:rsid w:val="003378A2"/>
    <w:rsid w:val="00340F42"/>
    <w:rsid w:val="00345307"/>
    <w:rsid w:val="0035321B"/>
    <w:rsid w:val="00353337"/>
    <w:rsid w:val="0035624B"/>
    <w:rsid w:val="00360479"/>
    <w:rsid w:val="00362805"/>
    <w:rsid w:val="00363647"/>
    <w:rsid w:val="0036472B"/>
    <w:rsid w:val="003649DD"/>
    <w:rsid w:val="00366CA6"/>
    <w:rsid w:val="003671D1"/>
    <w:rsid w:val="00371E70"/>
    <w:rsid w:val="00373F43"/>
    <w:rsid w:val="003745F4"/>
    <w:rsid w:val="003748F1"/>
    <w:rsid w:val="00374AAE"/>
    <w:rsid w:val="0037567A"/>
    <w:rsid w:val="00376680"/>
    <w:rsid w:val="00380417"/>
    <w:rsid w:val="003815DF"/>
    <w:rsid w:val="003837CD"/>
    <w:rsid w:val="00384FC1"/>
    <w:rsid w:val="0038654F"/>
    <w:rsid w:val="00387626"/>
    <w:rsid w:val="00387D06"/>
    <w:rsid w:val="003902E7"/>
    <w:rsid w:val="003918D2"/>
    <w:rsid w:val="00391A25"/>
    <w:rsid w:val="00394192"/>
    <w:rsid w:val="003952A4"/>
    <w:rsid w:val="0039591D"/>
    <w:rsid w:val="00395E54"/>
    <w:rsid w:val="003970ED"/>
    <w:rsid w:val="003A12AC"/>
    <w:rsid w:val="003A48EB"/>
    <w:rsid w:val="003A6D08"/>
    <w:rsid w:val="003A7282"/>
    <w:rsid w:val="003A729A"/>
    <w:rsid w:val="003B0182"/>
    <w:rsid w:val="003B21BE"/>
    <w:rsid w:val="003B6061"/>
    <w:rsid w:val="003B642A"/>
    <w:rsid w:val="003C4FCF"/>
    <w:rsid w:val="003D02E2"/>
    <w:rsid w:val="003D170F"/>
    <w:rsid w:val="003D2B22"/>
    <w:rsid w:val="003D309C"/>
    <w:rsid w:val="003D3213"/>
    <w:rsid w:val="003D65DF"/>
    <w:rsid w:val="003E29F6"/>
    <w:rsid w:val="003E3027"/>
    <w:rsid w:val="003E305E"/>
    <w:rsid w:val="003E60DD"/>
    <w:rsid w:val="003E64FD"/>
    <w:rsid w:val="003F17B7"/>
    <w:rsid w:val="003F3C29"/>
    <w:rsid w:val="003F49FA"/>
    <w:rsid w:val="003F642F"/>
    <w:rsid w:val="003F76C0"/>
    <w:rsid w:val="004030B9"/>
    <w:rsid w:val="0040375C"/>
    <w:rsid w:val="004042FE"/>
    <w:rsid w:val="00406E1F"/>
    <w:rsid w:val="00413EC3"/>
    <w:rsid w:val="0041580F"/>
    <w:rsid w:val="0041582D"/>
    <w:rsid w:val="00416EC2"/>
    <w:rsid w:val="00417945"/>
    <w:rsid w:val="004206DB"/>
    <w:rsid w:val="00423636"/>
    <w:rsid w:val="00423BDD"/>
    <w:rsid w:val="004245AC"/>
    <w:rsid w:val="00425991"/>
    <w:rsid w:val="00431913"/>
    <w:rsid w:val="00433D1B"/>
    <w:rsid w:val="00437AEB"/>
    <w:rsid w:val="00442491"/>
    <w:rsid w:val="00445589"/>
    <w:rsid w:val="00446353"/>
    <w:rsid w:val="00446C86"/>
    <w:rsid w:val="00450434"/>
    <w:rsid w:val="0045270F"/>
    <w:rsid w:val="00455642"/>
    <w:rsid w:val="00457253"/>
    <w:rsid w:val="0046308D"/>
    <w:rsid w:val="00465100"/>
    <w:rsid w:val="004673D5"/>
    <w:rsid w:val="00471846"/>
    <w:rsid w:val="00471F07"/>
    <w:rsid w:val="00472E9B"/>
    <w:rsid w:val="00475E76"/>
    <w:rsid w:val="00481B64"/>
    <w:rsid w:val="00482C15"/>
    <w:rsid w:val="0048563B"/>
    <w:rsid w:val="00494D6F"/>
    <w:rsid w:val="00497F45"/>
    <w:rsid w:val="004A0DC8"/>
    <w:rsid w:val="004A0EF6"/>
    <w:rsid w:val="004A3C1A"/>
    <w:rsid w:val="004B413E"/>
    <w:rsid w:val="004B46EB"/>
    <w:rsid w:val="004B5542"/>
    <w:rsid w:val="004B6772"/>
    <w:rsid w:val="004B6D8F"/>
    <w:rsid w:val="004C0D97"/>
    <w:rsid w:val="004C15E6"/>
    <w:rsid w:val="004C27C6"/>
    <w:rsid w:val="004C5D4F"/>
    <w:rsid w:val="004C6112"/>
    <w:rsid w:val="004D3A1E"/>
    <w:rsid w:val="004D45EC"/>
    <w:rsid w:val="004D717F"/>
    <w:rsid w:val="004E0699"/>
    <w:rsid w:val="004E28A2"/>
    <w:rsid w:val="004E32CA"/>
    <w:rsid w:val="004E6175"/>
    <w:rsid w:val="004E7397"/>
    <w:rsid w:val="004F14A4"/>
    <w:rsid w:val="004F1B55"/>
    <w:rsid w:val="004F397B"/>
    <w:rsid w:val="004F4677"/>
    <w:rsid w:val="004F680C"/>
    <w:rsid w:val="004F7851"/>
    <w:rsid w:val="004F7B7D"/>
    <w:rsid w:val="0050040F"/>
    <w:rsid w:val="0050149F"/>
    <w:rsid w:val="00502075"/>
    <w:rsid w:val="005028BE"/>
    <w:rsid w:val="00503E26"/>
    <w:rsid w:val="00506502"/>
    <w:rsid w:val="005108E6"/>
    <w:rsid w:val="00510E72"/>
    <w:rsid w:val="00511E86"/>
    <w:rsid w:val="0051376D"/>
    <w:rsid w:val="00514F67"/>
    <w:rsid w:val="00517E7E"/>
    <w:rsid w:val="00522A1A"/>
    <w:rsid w:val="0052557C"/>
    <w:rsid w:val="005300FA"/>
    <w:rsid w:val="00532CDD"/>
    <w:rsid w:val="00533D68"/>
    <w:rsid w:val="00533E12"/>
    <w:rsid w:val="00540AE9"/>
    <w:rsid w:val="00541047"/>
    <w:rsid w:val="0054365E"/>
    <w:rsid w:val="00543F05"/>
    <w:rsid w:val="00546F94"/>
    <w:rsid w:val="00553F72"/>
    <w:rsid w:val="00554349"/>
    <w:rsid w:val="00555EB7"/>
    <w:rsid w:val="00563737"/>
    <w:rsid w:val="00565087"/>
    <w:rsid w:val="0056689D"/>
    <w:rsid w:val="005709FB"/>
    <w:rsid w:val="00571ABB"/>
    <w:rsid w:val="005727BD"/>
    <w:rsid w:val="00574036"/>
    <w:rsid w:val="00574897"/>
    <w:rsid w:val="00581568"/>
    <w:rsid w:val="00582618"/>
    <w:rsid w:val="00583300"/>
    <w:rsid w:val="00585B29"/>
    <w:rsid w:val="00592BE9"/>
    <w:rsid w:val="005A3782"/>
    <w:rsid w:val="005B0262"/>
    <w:rsid w:val="005B10BF"/>
    <w:rsid w:val="005B13B2"/>
    <w:rsid w:val="005B1C6E"/>
    <w:rsid w:val="005B2625"/>
    <w:rsid w:val="005B4FDD"/>
    <w:rsid w:val="005C1541"/>
    <w:rsid w:val="005C1EAD"/>
    <w:rsid w:val="005C2F5F"/>
    <w:rsid w:val="005C3A33"/>
    <w:rsid w:val="005D0343"/>
    <w:rsid w:val="005D5B68"/>
    <w:rsid w:val="005D7A4F"/>
    <w:rsid w:val="005E12EA"/>
    <w:rsid w:val="005E13C8"/>
    <w:rsid w:val="005E28B9"/>
    <w:rsid w:val="005E439C"/>
    <w:rsid w:val="005E4C3F"/>
    <w:rsid w:val="005F3182"/>
    <w:rsid w:val="005F422B"/>
    <w:rsid w:val="005F4792"/>
    <w:rsid w:val="005F493C"/>
    <w:rsid w:val="005F53D6"/>
    <w:rsid w:val="005F57D4"/>
    <w:rsid w:val="006115FA"/>
    <w:rsid w:val="00612132"/>
    <w:rsid w:val="00613B07"/>
    <w:rsid w:val="00614540"/>
    <w:rsid w:val="00614844"/>
    <w:rsid w:val="006150AA"/>
    <w:rsid w:val="00627372"/>
    <w:rsid w:val="00627FB0"/>
    <w:rsid w:val="00636DF4"/>
    <w:rsid w:val="006378D7"/>
    <w:rsid w:val="00640261"/>
    <w:rsid w:val="0064351E"/>
    <w:rsid w:val="00647BE8"/>
    <w:rsid w:val="006604CB"/>
    <w:rsid w:val="00660B01"/>
    <w:rsid w:val="00662C0B"/>
    <w:rsid w:val="0066354B"/>
    <w:rsid w:val="0066399F"/>
    <w:rsid w:val="00663FC1"/>
    <w:rsid w:val="00666516"/>
    <w:rsid w:val="00674171"/>
    <w:rsid w:val="00681B04"/>
    <w:rsid w:val="00684496"/>
    <w:rsid w:val="00694A06"/>
    <w:rsid w:val="00697EB5"/>
    <w:rsid w:val="006A10E7"/>
    <w:rsid w:val="006A511D"/>
    <w:rsid w:val="006B62D9"/>
    <w:rsid w:val="006B7B0C"/>
    <w:rsid w:val="006C21FA"/>
    <w:rsid w:val="006C33F2"/>
    <w:rsid w:val="006C34A5"/>
    <w:rsid w:val="006C5554"/>
    <w:rsid w:val="006D3126"/>
    <w:rsid w:val="006D5165"/>
    <w:rsid w:val="006D7353"/>
    <w:rsid w:val="006E1BFC"/>
    <w:rsid w:val="006F03D9"/>
    <w:rsid w:val="006F5FFE"/>
    <w:rsid w:val="007005D9"/>
    <w:rsid w:val="00700B35"/>
    <w:rsid w:val="00700BA0"/>
    <w:rsid w:val="00722669"/>
    <w:rsid w:val="00723D66"/>
    <w:rsid w:val="0072602E"/>
    <w:rsid w:val="00726644"/>
    <w:rsid w:val="00726EE5"/>
    <w:rsid w:val="0073064C"/>
    <w:rsid w:val="00731EE4"/>
    <w:rsid w:val="007362D7"/>
    <w:rsid w:val="00736A59"/>
    <w:rsid w:val="00737785"/>
    <w:rsid w:val="00750FF0"/>
    <w:rsid w:val="007515BB"/>
    <w:rsid w:val="00751CCC"/>
    <w:rsid w:val="0075315C"/>
    <w:rsid w:val="007534D9"/>
    <w:rsid w:val="00755469"/>
    <w:rsid w:val="007557B6"/>
    <w:rsid w:val="00755B50"/>
    <w:rsid w:val="007570C9"/>
    <w:rsid w:val="0075792B"/>
    <w:rsid w:val="00760E17"/>
    <w:rsid w:val="00767BDA"/>
    <w:rsid w:val="00771B76"/>
    <w:rsid w:val="007747AD"/>
    <w:rsid w:val="007753F1"/>
    <w:rsid w:val="007773BF"/>
    <w:rsid w:val="007775D0"/>
    <w:rsid w:val="00780544"/>
    <w:rsid w:val="00780720"/>
    <w:rsid w:val="00785299"/>
    <w:rsid w:val="00785470"/>
    <w:rsid w:val="00791AAB"/>
    <w:rsid w:val="007A17C6"/>
    <w:rsid w:val="007A775A"/>
    <w:rsid w:val="007B2157"/>
    <w:rsid w:val="007C4791"/>
    <w:rsid w:val="007C4DC2"/>
    <w:rsid w:val="007C61E3"/>
    <w:rsid w:val="007C7574"/>
    <w:rsid w:val="007D2629"/>
    <w:rsid w:val="007D4AEF"/>
    <w:rsid w:val="007E1B8E"/>
    <w:rsid w:val="007E1E42"/>
    <w:rsid w:val="007E1FAE"/>
    <w:rsid w:val="007E3F0D"/>
    <w:rsid w:val="007E4B5A"/>
    <w:rsid w:val="007F2539"/>
    <w:rsid w:val="007F2EDA"/>
    <w:rsid w:val="007F465A"/>
    <w:rsid w:val="007F55E5"/>
    <w:rsid w:val="007F6B0D"/>
    <w:rsid w:val="007F78E4"/>
    <w:rsid w:val="008015D8"/>
    <w:rsid w:val="00801A7D"/>
    <w:rsid w:val="008020C2"/>
    <w:rsid w:val="00802773"/>
    <w:rsid w:val="00802FF2"/>
    <w:rsid w:val="0080351C"/>
    <w:rsid w:val="0080535D"/>
    <w:rsid w:val="0080789B"/>
    <w:rsid w:val="00815B5B"/>
    <w:rsid w:val="0081772D"/>
    <w:rsid w:val="00820AC7"/>
    <w:rsid w:val="00822226"/>
    <w:rsid w:val="00832238"/>
    <w:rsid w:val="00832411"/>
    <w:rsid w:val="00834A36"/>
    <w:rsid w:val="00834B38"/>
    <w:rsid w:val="00835811"/>
    <w:rsid w:val="00835DF4"/>
    <w:rsid w:val="008378F7"/>
    <w:rsid w:val="0084012B"/>
    <w:rsid w:val="00841280"/>
    <w:rsid w:val="00843FF8"/>
    <w:rsid w:val="00846E56"/>
    <w:rsid w:val="00851785"/>
    <w:rsid w:val="008525D5"/>
    <w:rsid w:val="00853FCC"/>
    <w:rsid w:val="008557FA"/>
    <w:rsid w:val="008564A1"/>
    <w:rsid w:val="00857CD4"/>
    <w:rsid w:val="0086262B"/>
    <w:rsid w:val="00867DAE"/>
    <w:rsid w:val="00872F1E"/>
    <w:rsid w:val="0087359E"/>
    <w:rsid w:val="008808A5"/>
    <w:rsid w:val="008844B7"/>
    <w:rsid w:val="00885563"/>
    <w:rsid w:val="0088687F"/>
    <w:rsid w:val="0088705A"/>
    <w:rsid w:val="008958A1"/>
    <w:rsid w:val="00895CD0"/>
    <w:rsid w:val="00897089"/>
    <w:rsid w:val="00897D44"/>
    <w:rsid w:val="008A3F7B"/>
    <w:rsid w:val="008A4E5F"/>
    <w:rsid w:val="008A5327"/>
    <w:rsid w:val="008B6454"/>
    <w:rsid w:val="008C2DE4"/>
    <w:rsid w:val="008C68ED"/>
    <w:rsid w:val="008C71F4"/>
    <w:rsid w:val="008C724E"/>
    <w:rsid w:val="008D12B1"/>
    <w:rsid w:val="008D49B9"/>
    <w:rsid w:val="008D772E"/>
    <w:rsid w:val="008E297D"/>
    <w:rsid w:val="008E4FA1"/>
    <w:rsid w:val="008E72AD"/>
    <w:rsid w:val="008F1A6E"/>
    <w:rsid w:val="008F1D3E"/>
    <w:rsid w:val="008F475F"/>
    <w:rsid w:val="008F4D68"/>
    <w:rsid w:val="008F5104"/>
    <w:rsid w:val="008F656A"/>
    <w:rsid w:val="008F79F2"/>
    <w:rsid w:val="00902073"/>
    <w:rsid w:val="009033BA"/>
    <w:rsid w:val="00904EAF"/>
    <w:rsid w:val="00904F43"/>
    <w:rsid w:val="00906C2D"/>
    <w:rsid w:val="00910FDE"/>
    <w:rsid w:val="0091289F"/>
    <w:rsid w:val="00915674"/>
    <w:rsid w:val="009161EA"/>
    <w:rsid w:val="00920599"/>
    <w:rsid w:val="009216D5"/>
    <w:rsid w:val="00921E58"/>
    <w:rsid w:val="00923554"/>
    <w:rsid w:val="009249A0"/>
    <w:rsid w:val="0092600A"/>
    <w:rsid w:val="00926304"/>
    <w:rsid w:val="009304ED"/>
    <w:rsid w:val="00937BD3"/>
    <w:rsid w:val="00937BF3"/>
    <w:rsid w:val="00941E57"/>
    <w:rsid w:val="009422FF"/>
    <w:rsid w:val="009450D8"/>
    <w:rsid w:val="00946978"/>
    <w:rsid w:val="00947E4C"/>
    <w:rsid w:val="0095079D"/>
    <w:rsid w:val="00950F8B"/>
    <w:rsid w:val="00953D59"/>
    <w:rsid w:val="00954010"/>
    <w:rsid w:val="009609ED"/>
    <w:rsid w:val="0096238C"/>
    <w:rsid w:val="0096348C"/>
    <w:rsid w:val="00963957"/>
    <w:rsid w:val="009649D6"/>
    <w:rsid w:val="00973D8B"/>
    <w:rsid w:val="0097572A"/>
    <w:rsid w:val="009760E3"/>
    <w:rsid w:val="009801E5"/>
    <w:rsid w:val="009815DB"/>
    <w:rsid w:val="00984F1C"/>
    <w:rsid w:val="00986D7D"/>
    <w:rsid w:val="009938A7"/>
    <w:rsid w:val="00994644"/>
    <w:rsid w:val="00994F6E"/>
    <w:rsid w:val="009A06C3"/>
    <w:rsid w:val="009A3449"/>
    <w:rsid w:val="009A54AC"/>
    <w:rsid w:val="009A68FE"/>
    <w:rsid w:val="009B0A01"/>
    <w:rsid w:val="009B0E9B"/>
    <w:rsid w:val="009B12AC"/>
    <w:rsid w:val="009B2217"/>
    <w:rsid w:val="009B33D5"/>
    <w:rsid w:val="009C18C0"/>
    <w:rsid w:val="009C3B62"/>
    <w:rsid w:val="009C3BE7"/>
    <w:rsid w:val="009D0348"/>
    <w:rsid w:val="009D19B3"/>
    <w:rsid w:val="009D1BB5"/>
    <w:rsid w:val="009D6560"/>
    <w:rsid w:val="009E1310"/>
    <w:rsid w:val="009E6EE2"/>
    <w:rsid w:val="009F3D13"/>
    <w:rsid w:val="009F6E99"/>
    <w:rsid w:val="00A01787"/>
    <w:rsid w:val="00A047B9"/>
    <w:rsid w:val="00A11536"/>
    <w:rsid w:val="00A11732"/>
    <w:rsid w:val="00A13963"/>
    <w:rsid w:val="00A15EC6"/>
    <w:rsid w:val="00A258F2"/>
    <w:rsid w:val="00A2793A"/>
    <w:rsid w:val="00A304E0"/>
    <w:rsid w:val="00A31820"/>
    <w:rsid w:val="00A32916"/>
    <w:rsid w:val="00A3519E"/>
    <w:rsid w:val="00A353C5"/>
    <w:rsid w:val="00A35901"/>
    <w:rsid w:val="00A401A5"/>
    <w:rsid w:val="00A41CBC"/>
    <w:rsid w:val="00A42379"/>
    <w:rsid w:val="00A45637"/>
    <w:rsid w:val="00A46C20"/>
    <w:rsid w:val="00A47006"/>
    <w:rsid w:val="00A472AE"/>
    <w:rsid w:val="00A508D0"/>
    <w:rsid w:val="00A5183C"/>
    <w:rsid w:val="00A52B21"/>
    <w:rsid w:val="00A53C17"/>
    <w:rsid w:val="00A55748"/>
    <w:rsid w:val="00A575DF"/>
    <w:rsid w:val="00A57647"/>
    <w:rsid w:val="00A60A32"/>
    <w:rsid w:val="00A62476"/>
    <w:rsid w:val="00A63738"/>
    <w:rsid w:val="00A6425C"/>
    <w:rsid w:val="00A665CC"/>
    <w:rsid w:val="00A70B78"/>
    <w:rsid w:val="00A744C3"/>
    <w:rsid w:val="00A74C6F"/>
    <w:rsid w:val="00A80F51"/>
    <w:rsid w:val="00A81721"/>
    <w:rsid w:val="00A84DE6"/>
    <w:rsid w:val="00A86B26"/>
    <w:rsid w:val="00A86CDD"/>
    <w:rsid w:val="00A874C8"/>
    <w:rsid w:val="00A907AB"/>
    <w:rsid w:val="00A90C14"/>
    <w:rsid w:val="00A910ED"/>
    <w:rsid w:val="00A9262A"/>
    <w:rsid w:val="00AB15F1"/>
    <w:rsid w:val="00AB30A5"/>
    <w:rsid w:val="00AB3136"/>
    <w:rsid w:val="00AB3690"/>
    <w:rsid w:val="00AB66CA"/>
    <w:rsid w:val="00AC0EF7"/>
    <w:rsid w:val="00AC1A15"/>
    <w:rsid w:val="00AD4893"/>
    <w:rsid w:val="00AE1695"/>
    <w:rsid w:val="00AE41CE"/>
    <w:rsid w:val="00AE4635"/>
    <w:rsid w:val="00AE5785"/>
    <w:rsid w:val="00AE7291"/>
    <w:rsid w:val="00AF185B"/>
    <w:rsid w:val="00AF2031"/>
    <w:rsid w:val="00AF2C40"/>
    <w:rsid w:val="00AF4920"/>
    <w:rsid w:val="00AF4E88"/>
    <w:rsid w:val="00AF7C8D"/>
    <w:rsid w:val="00B00B58"/>
    <w:rsid w:val="00B056A6"/>
    <w:rsid w:val="00B0685E"/>
    <w:rsid w:val="00B113F4"/>
    <w:rsid w:val="00B15788"/>
    <w:rsid w:val="00B16BC7"/>
    <w:rsid w:val="00B17955"/>
    <w:rsid w:val="00B23819"/>
    <w:rsid w:val="00B245AD"/>
    <w:rsid w:val="00B304B3"/>
    <w:rsid w:val="00B30AD3"/>
    <w:rsid w:val="00B30F51"/>
    <w:rsid w:val="00B3204F"/>
    <w:rsid w:val="00B51998"/>
    <w:rsid w:val="00B54D41"/>
    <w:rsid w:val="00B56236"/>
    <w:rsid w:val="00B60B32"/>
    <w:rsid w:val="00B64A91"/>
    <w:rsid w:val="00B722B3"/>
    <w:rsid w:val="00B74036"/>
    <w:rsid w:val="00B74A2F"/>
    <w:rsid w:val="00B7668F"/>
    <w:rsid w:val="00B809DE"/>
    <w:rsid w:val="00B81FC5"/>
    <w:rsid w:val="00B823F2"/>
    <w:rsid w:val="00B8336D"/>
    <w:rsid w:val="00B85160"/>
    <w:rsid w:val="00B91803"/>
    <w:rsid w:val="00B9203B"/>
    <w:rsid w:val="00BA7672"/>
    <w:rsid w:val="00BC1606"/>
    <w:rsid w:val="00BC1A61"/>
    <w:rsid w:val="00BC20B3"/>
    <w:rsid w:val="00BD31C8"/>
    <w:rsid w:val="00BE3007"/>
    <w:rsid w:val="00BE4F47"/>
    <w:rsid w:val="00BE56A5"/>
    <w:rsid w:val="00BE5A16"/>
    <w:rsid w:val="00BE7A1F"/>
    <w:rsid w:val="00BF03FD"/>
    <w:rsid w:val="00BF15F9"/>
    <w:rsid w:val="00BF4C14"/>
    <w:rsid w:val="00C00C2D"/>
    <w:rsid w:val="00C03BBC"/>
    <w:rsid w:val="00C04B68"/>
    <w:rsid w:val="00C137FA"/>
    <w:rsid w:val="00C15FDC"/>
    <w:rsid w:val="00C166D6"/>
    <w:rsid w:val="00C16B87"/>
    <w:rsid w:val="00C25012"/>
    <w:rsid w:val="00C25306"/>
    <w:rsid w:val="00C25B02"/>
    <w:rsid w:val="00C274A2"/>
    <w:rsid w:val="00C33FC2"/>
    <w:rsid w:val="00C3591B"/>
    <w:rsid w:val="00C3694B"/>
    <w:rsid w:val="00C42E8F"/>
    <w:rsid w:val="00C4713F"/>
    <w:rsid w:val="00C6013D"/>
    <w:rsid w:val="00C60220"/>
    <w:rsid w:val="00C644F3"/>
    <w:rsid w:val="00C66C0B"/>
    <w:rsid w:val="00C702CD"/>
    <w:rsid w:val="00C742EF"/>
    <w:rsid w:val="00C761EE"/>
    <w:rsid w:val="00C81684"/>
    <w:rsid w:val="00C901AA"/>
    <w:rsid w:val="00C919F3"/>
    <w:rsid w:val="00C92389"/>
    <w:rsid w:val="00C92589"/>
    <w:rsid w:val="00C93236"/>
    <w:rsid w:val="00C95BBF"/>
    <w:rsid w:val="00CA0868"/>
    <w:rsid w:val="00CA091F"/>
    <w:rsid w:val="00CA262C"/>
    <w:rsid w:val="00CA39FE"/>
    <w:rsid w:val="00CA4F10"/>
    <w:rsid w:val="00CB4BD3"/>
    <w:rsid w:val="00CB6177"/>
    <w:rsid w:val="00CB62DC"/>
    <w:rsid w:val="00CC3321"/>
    <w:rsid w:val="00CC55AD"/>
    <w:rsid w:val="00CD04BE"/>
    <w:rsid w:val="00CE3889"/>
    <w:rsid w:val="00CE5F80"/>
    <w:rsid w:val="00CF09C7"/>
    <w:rsid w:val="00CF4289"/>
    <w:rsid w:val="00D07F38"/>
    <w:rsid w:val="00D11C61"/>
    <w:rsid w:val="00D12EAD"/>
    <w:rsid w:val="00D16528"/>
    <w:rsid w:val="00D226B6"/>
    <w:rsid w:val="00D24624"/>
    <w:rsid w:val="00D27511"/>
    <w:rsid w:val="00D34F82"/>
    <w:rsid w:val="00D360F7"/>
    <w:rsid w:val="00D44270"/>
    <w:rsid w:val="00D47AB1"/>
    <w:rsid w:val="00D50D2E"/>
    <w:rsid w:val="00D52626"/>
    <w:rsid w:val="00D5385D"/>
    <w:rsid w:val="00D55F95"/>
    <w:rsid w:val="00D57CDE"/>
    <w:rsid w:val="00D63307"/>
    <w:rsid w:val="00D63B73"/>
    <w:rsid w:val="00D676C8"/>
    <w:rsid w:val="00D67826"/>
    <w:rsid w:val="00D67A6F"/>
    <w:rsid w:val="00D73352"/>
    <w:rsid w:val="00D77353"/>
    <w:rsid w:val="00D778C3"/>
    <w:rsid w:val="00D77F51"/>
    <w:rsid w:val="00D80743"/>
    <w:rsid w:val="00D80F8A"/>
    <w:rsid w:val="00D81F39"/>
    <w:rsid w:val="00D824A3"/>
    <w:rsid w:val="00D86979"/>
    <w:rsid w:val="00D87775"/>
    <w:rsid w:val="00D90620"/>
    <w:rsid w:val="00D91240"/>
    <w:rsid w:val="00D92469"/>
    <w:rsid w:val="00D928F0"/>
    <w:rsid w:val="00D93637"/>
    <w:rsid w:val="00D95DED"/>
    <w:rsid w:val="00D96F98"/>
    <w:rsid w:val="00DA15EE"/>
    <w:rsid w:val="00DA3029"/>
    <w:rsid w:val="00DA7DB7"/>
    <w:rsid w:val="00DB5429"/>
    <w:rsid w:val="00DB67B8"/>
    <w:rsid w:val="00DB6BEB"/>
    <w:rsid w:val="00DC2437"/>
    <w:rsid w:val="00DC2D9C"/>
    <w:rsid w:val="00DC3767"/>
    <w:rsid w:val="00DC58D9"/>
    <w:rsid w:val="00DC7BA4"/>
    <w:rsid w:val="00DD0388"/>
    <w:rsid w:val="00DD1530"/>
    <w:rsid w:val="00DD2E3A"/>
    <w:rsid w:val="00DD3DA0"/>
    <w:rsid w:val="00DD4673"/>
    <w:rsid w:val="00DD6387"/>
    <w:rsid w:val="00DD7DC3"/>
    <w:rsid w:val="00DE3F87"/>
    <w:rsid w:val="00DE4A20"/>
    <w:rsid w:val="00DF1A9D"/>
    <w:rsid w:val="00E02BEB"/>
    <w:rsid w:val="00E03ADD"/>
    <w:rsid w:val="00E03BD5"/>
    <w:rsid w:val="00E05FB4"/>
    <w:rsid w:val="00E06171"/>
    <w:rsid w:val="00E066D8"/>
    <w:rsid w:val="00E13AC9"/>
    <w:rsid w:val="00E13C56"/>
    <w:rsid w:val="00E13E1C"/>
    <w:rsid w:val="00E23475"/>
    <w:rsid w:val="00E23844"/>
    <w:rsid w:val="00E3077A"/>
    <w:rsid w:val="00E31AA3"/>
    <w:rsid w:val="00E32858"/>
    <w:rsid w:val="00E33857"/>
    <w:rsid w:val="00E356E9"/>
    <w:rsid w:val="00E453FC"/>
    <w:rsid w:val="00E45D77"/>
    <w:rsid w:val="00E57DF8"/>
    <w:rsid w:val="00E647DA"/>
    <w:rsid w:val="00E64AED"/>
    <w:rsid w:val="00E67EBA"/>
    <w:rsid w:val="00E70A95"/>
    <w:rsid w:val="00E73DE8"/>
    <w:rsid w:val="00E73DF4"/>
    <w:rsid w:val="00E7416F"/>
    <w:rsid w:val="00E77817"/>
    <w:rsid w:val="00E803C8"/>
    <w:rsid w:val="00E83750"/>
    <w:rsid w:val="00E840AA"/>
    <w:rsid w:val="00E84546"/>
    <w:rsid w:val="00E86036"/>
    <w:rsid w:val="00E916EA"/>
    <w:rsid w:val="00E91F39"/>
    <w:rsid w:val="00E92201"/>
    <w:rsid w:val="00E9234C"/>
    <w:rsid w:val="00E92A77"/>
    <w:rsid w:val="00E9326E"/>
    <w:rsid w:val="00E948E9"/>
    <w:rsid w:val="00E94E12"/>
    <w:rsid w:val="00E95126"/>
    <w:rsid w:val="00E96868"/>
    <w:rsid w:val="00EA1419"/>
    <w:rsid w:val="00EA2807"/>
    <w:rsid w:val="00EA7B07"/>
    <w:rsid w:val="00EA7B2F"/>
    <w:rsid w:val="00EA7B53"/>
    <w:rsid w:val="00EB0608"/>
    <w:rsid w:val="00EB1158"/>
    <w:rsid w:val="00EB438D"/>
    <w:rsid w:val="00EB60FE"/>
    <w:rsid w:val="00EB6A08"/>
    <w:rsid w:val="00EB7ADB"/>
    <w:rsid w:val="00EC6441"/>
    <w:rsid w:val="00EC7C39"/>
    <w:rsid w:val="00ED08DD"/>
    <w:rsid w:val="00ED1644"/>
    <w:rsid w:val="00ED4EF3"/>
    <w:rsid w:val="00EE24C9"/>
    <w:rsid w:val="00EE30AF"/>
    <w:rsid w:val="00EE3DE0"/>
    <w:rsid w:val="00EE4913"/>
    <w:rsid w:val="00EE5EAF"/>
    <w:rsid w:val="00EE7FFE"/>
    <w:rsid w:val="00EF70DA"/>
    <w:rsid w:val="00F051CA"/>
    <w:rsid w:val="00F0569E"/>
    <w:rsid w:val="00F06469"/>
    <w:rsid w:val="00F064EF"/>
    <w:rsid w:val="00F236AC"/>
    <w:rsid w:val="00F243E4"/>
    <w:rsid w:val="00F24B9A"/>
    <w:rsid w:val="00F25A0E"/>
    <w:rsid w:val="00F37A94"/>
    <w:rsid w:val="00F4261B"/>
    <w:rsid w:val="00F4277B"/>
    <w:rsid w:val="00F439E1"/>
    <w:rsid w:val="00F46F5A"/>
    <w:rsid w:val="00F4704E"/>
    <w:rsid w:val="00F47A7E"/>
    <w:rsid w:val="00F545BA"/>
    <w:rsid w:val="00F61FD7"/>
    <w:rsid w:val="00F633BB"/>
    <w:rsid w:val="00F66BC2"/>
    <w:rsid w:val="00F70370"/>
    <w:rsid w:val="00F744A4"/>
    <w:rsid w:val="00F76C48"/>
    <w:rsid w:val="00F76ECF"/>
    <w:rsid w:val="00F80D0F"/>
    <w:rsid w:val="00F93B25"/>
    <w:rsid w:val="00F946D4"/>
    <w:rsid w:val="00F968D3"/>
    <w:rsid w:val="00FA384F"/>
    <w:rsid w:val="00FA3922"/>
    <w:rsid w:val="00FB0A2A"/>
    <w:rsid w:val="00FB3BD6"/>
    <w:rsid w:val="00FB538C"/>
    <w:rsid w:val="00FB764C"/>
    <w:rsid w:val="00FC7B39"/>
    <w:rsid w:val="00FD1267"/>
    <w:rsid w:val="00FD13A3"/>
    <w:rsid w:val="00FD65D3"/>
    <w:rsid w:val="00FD75A8"/>
    <w:rsid w:val="00FE2C59"/>
    <w:rsid w:val="00FE35DD"/>
    <w:rsid w:val="00FE6FF7"/>
    <w:rsid w:val="00FF2806"/>
    <w:rsid w:val="00FF3089"/>
    <w:rsid w:val="00FF3440"/>
    <w:rsid w:val="00FF434A"/>
    <w:rsid w:val="00FF71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1D876B5"/>
  <w15:chartTrackingRefBased/>
  <w15:docId w15:val="{B4440071-FA87-4D7E-9E00-87E8657ED6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</w:pPr>
    <w:rPr>
      <w:sz w:val="24"/>
    </w:rPr>
  </w:style>
  <w:style w:type="paragraph" w:styleId="Rubrik1">
    <w:name w:val="heading 1"/>
    <w:basedOn w:val="Normal"/>
    <w:next w:val="Normal"/>
    <w:qFormat/>
    <w:pPr>
      <w:keepNext/>
      <w:keepLines/>
      <w:spacing w:before="360" w:after="180"/>
      <w:outlineLvl w:val="0"/>
    </w:pPr>
    <w:rPr>
      <w:b/>
      <w:kern w:val="36"/>
      <w:sz w:val="48"/>
    </w:rPr>
  </w:style>
  <w:style w:type="paragraph" w:styleId="Rubrik2">
    <w:name w:val="heading 2"/>
    <w:basedOn w:val="Normal"/>
    <w:next w:val="Normal"/>
    <w:qFormat/>
    <w:pPr>
      <w:keepNext/>
      <w:keepLines/>
      <w:spacing w:before="240" w:after="120"/>
      <w:outlineLvl w:val="1"/>
    </w:pPr>
    <w:rPr>
      <w:b/>
      <w:kern w:val="36"/>
      <w:sz w:val="36"/>
    </w:rPr>
  </w:style>
  <w:style w:type="paragraph" w:styleId="Rubrik3">
    <w:name w:val="heading 3"/>
    <w:basedOn w:val="Normal"/>
    <w:next w:val="Normal"/>
    <w:qFormat/>
    <w:pPr>
      <w:keepNext/>
      <w:keepLines/>
      <w:spacing w:before="180" w:after="60"/>
      <w:outlineLvl w:val="2"/>
    </w:pPr>
    <w:rPr>
      <w:b/>
      <w:sz w:val="28"/>
    </w:rPr>
  </w:style>
  <w:style w:type="paragraph" w:styleId="Rubrik4">
    <w:name w:val="heading 4"/>
    <w:basedOn w:val="Normal"/>
    <w:next w:val="Normal"/>
    <w:qFormat/>
    <w:pPr>
      <w:keepNext/>
      <w:widowControl/>
      <w:tabs>
        <w:tab w:val="left" w:pos="1304"/>
        <w:tab w:val="left" w:pos="2608"/>
        <w:tab w:val="left" w:pos="3912"/>
        <w:tab w:val="left" w:pos="5216"/>
        <w:tab w:val="left" w:pos="6520"/>
        <w:tab w:val="left" w:pos="7824"/>
        <w:tab w:val="left" w:pos="9128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</w:tabs>
      <w:spacing w:line="240" w:lineRule="atLeast"/>
      <w:outlineLvl w:val="3"/>
    </w:pPr>
    <w:rPr>
      <w:b/>
      <w:sz w:val="2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Hngandeindrag">
    <w:name w:val="Hängande indrag"/>
    <w:basedOn w:val="Normal"/>
    <w:pPr>
      <w:ind w:left="567" w:hanging="567"/>
    </w:p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Ballongtext">
    <w:name w:val="Balloon Text"/>
    <w:basedOn w:val="Normal"/>
    <w:link w:val="BallongtextChar"/>
    <w:rsid w:val="00B3204F"/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rsid w:val="00B3204F"/>
    <w:rPr>
      <w:rFonts w:ascii="Segoe UI" w:hAnsi="Segoe UI" w:cs="Segoe UI"/>
      <w:sz w:val="18"/>
      <w:szCs w:val="18"/>
    </w:rPr>
  </w:style>
  <w:style w:type="paragraph" w:customStyle="1" w:styleId="TableParagraph">
    <w:name w:val="Table Paragraph"/>
    <w:basedOn w:val="Normal"/>
    <w:uiPriority w:val="1"/>
    <w:qFormat/>
    <w:rsid w:val="00BE56A5"/>
    <w:pPr>
      <w:autoSpaceDE w:val="0"/>
      <w:autoSpaceDN w:val="0"/>
      <w:ind w:left="111"/>
    </w:pPr>
    <w:rPr>
      <w:sz w:val="22"/>
      <w:szCs w:val="22"/>
      <w:lang w:bidi="sv-SE"/>
    </w:rPr>
  </w:style>
  <w:style w:type="paragraph" w:styleId="Liststycke">
    <w:name w:val="List Paragraph"/>
    <w:basedOn w:val="Normal"/>
    <w:uiPriority w:val="34"/>
    <w:qFormat/>
    <w:rsid w:val="007D2629"/>
    <w:pPr>
      <w:widowControl/>
      <w:tabs>
        <w:tab w:val="left" w:pos="284"/>
      </w:tabs>
      <w:spacing w:after="120" w:line="280" w:lineRule="atLeast"/>
      <w:ind w:left="720"/>
      <w:contextualSpacing/>
    </w:pPr>
    <w:rPr>
      <w:sz w:val="22"/>
      <w:szCs w:val="22"/>
    </w:rPr>
  </w:style>
  <w:style w:type="paragraph" w:customStyle="1" w:styleId="Default">
    <w:name w:val="Default"/>
    <w:rsid w:val="00071C98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Hyperlnk">
    <w:name w:val="Hyperlink"/>
    <w:basedOn w:val="Standardstycketeckensnitt"/>
    <w:uiPriority w:val="99"/>
    <w:unhideWhenUsed/>
    <w:rsid w:val="00C95BBF"/>
    <w:rPr>
      <w:color w:val="0563C1" w:themeColor="hyperlink"/>
      <w:u w:val="single"/>
    </w:rPr>
  </w:style>
  <w:style w:type="character" w:styleId="Kommentarsreferens">
    <w:name w:val="annotation reference"/>
    <w:basedOn w:val="Standardstycketeckensnitt"/>
    <w:rsid w:val="00A52B21"/>
    <w:rPr>
      <w:sz w:val="16"/>
      <w:szCs w:val="16"/>
    </w:rPr>
  </w:style>
  <w:style w:type="paragraph" w:styleId="Kommentarer">
    <w:name w:val="annotation text"/>
    <w:basedOn w:val="Normal"/>
    <w:link w:val="KommentarerChar"/>
    <w:rsid w:val="00A52B21"/>
    <w:rPr>
      <w:sz w:val="20"/>
    </w:rPr>
  </w:style>
  <w:style w:type="character" w:customStyle="1" w:styleId="KommentarerChar">
    <w:name w:val="Kommentarer Char"/>
    <w:basedOn w:val="Standardstycketeckensnitt"/>
    <w:link w:val="Kommentarer"/>
    <w:rsid w:val="00A52B21"/>
  </w:style>
  <w:style w:type="paragraph" w:styleId="Kommentarsmne">
    <w:name w:val="annotation subject"/>
    <w:basedOn w:val="Kommentarer"/>
    <w:next w:val="Kommentarer"/>
    <w:link w:val="KommentarsmneChar"/>
    <w:rsid w:val="00A52B21"/>
    <w:rPr>
      <w:b/>
      <w:bCs/>
    </w:rPr>
  </w:style>
  <w:style w:type="character" w:customStyle="1" w:styleId="KommentarsmneChar">
    <w:name w:val="Kommentarsämne Char"/>
    <w:basedOn w:val="KommentarerChar"/>
    <w:link w:val="Kommentarsmne"/>
    <w:rsid w:val="00A52B21"/>
    <w:rPr>
      <w:b/>
      <w:bCs/>
    </w:rPr>
  </w:style>
  <w:style w:type="paragraph" w:styleId="Sidhuvud">
    <w:name w:val="header"/>
    <w:basedOn w:val="Normal"/>
    <w:link w:val="SidhuvudChar"/>
    <w:rsid w:val="00DC7BA4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rsid w:val="00DC7BA4"/>
    <w:rPr>
      <w:sz w:val="24"/>
    </w:rPr>
  </w:style>
  <w:style w:type="paragraph" w:styleId="Sidfot">
    <w:name w:val="footer"/>
    <w:basedOn w:val="Normal"/>
    <w:link w:val="SidfotChar"/>
    <w:rsid w:val="00DC7BA4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rsid w:val="00DC7BA4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446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41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70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04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5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5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8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21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8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7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26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e0509aa\AppData\Roaming\Microsoft\Mallar\Protmall%202015-12-18%20Ny.dotx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658D989-1428-414D-8A01-CCA7A15F75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Protmall 2015-12-18 Ny</Template>
  <TotalTime>1591</TotalTime>
  <Pages>2</Pages>
  <Words>309</Words>
  <Characters>2402</Characters>
  <Application>Microsoft Office Word</Application>
  <DocSecurity>0</DocSecurity>
  <Lines>1201</Lines>
  <Paragraphs>180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V RIKSDAGEN</vt:lpstr>
    </vt:vector>
  </TitlesOfParts>
  <Company>Riksdagen</Company>
  <LinksUpToDate>false</LinksUpToDate>
  <CharactersWithSpaces>2531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 RIKSDAGEN</dc:title>
  <dc:subject/>
  <dc:creator>Britt-Marie Asplind</dc:creator>
  <cp:keywords/>
  <dc:description/>
  <cp:lastModifiedBy>Geronimo Clemente</cp:lastModifiedBy>
  <cp:revision>114</cp:revision>
  <cp:lastPrinted>2025-09-16T08:50:00Z</cp:lastPrinted>
  <dcterms:created xsi:type="dcterms:W3CDTF">2024-12-18T07:18:00Z</dcterms:created>
  <dcterms:modified xsi:type="dcterms:W3CDTF">2025-10-08T09:04:00Z</dcterms:modified>
</cp:coreProperties>
</file>