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CFCCB-522B-4675-8AAC-84D54C7A1F4A}"/>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69324C5B-66CB-486C-8E22-B7F693111935}"/>
</file>

<file path=customXml/itemProps4.xml><?xml version="1.0" encoding="utf-8"?>
<ds:datastoreItem xmlns:ds="http://schemas.openxmlformats.org/officeDocument/2006/customXml" ds:itemID="{6DB95CCC-2518-462D-A205-D1ED9767F1C9}"/>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