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7777777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30D9136F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>UTSKOTTSSAMMANTRÄDE 20</w:t>
            </w:r>
            <w:r w:rsidR="00564B32">
              <w:rPr>
                <w:b/>
                <w:sz w:val="20"/>
              </w:rPr>
              <w:t>22</w:t>
            </w:r>
            <w:r w:rsidRPr="00CA7639">
              <w:rPr>
                <w:b/>
                <w:sz w:val="20"/>
              </w:rPr>
              <w:t>/</w:t>
            </w:r>
            <w:r w:rsidR="00564B32">
              <w:rPr>
                <w:b/>
                <w:sz w:val="20"/>
              </w:rPr>
              <w:t>23</w:t>
            </w:r>
            <w:r w:rsidRPr="00CA7639">
              <w:rPr>
                <w:b/>
                <w:sz w:val="20"/>
              </w:rPr>
              <w:t>:</w:t>
            </w:r>
            <w:r w:rsidR="00040C44">
              <w:rPr>
                <w:b/>
                <w:sz w:val="20"/>
              </w:rPr>
              <w:t>1</w:t>
            </w:r>
            <w:r w:rsidR="00745438">
              <w:rPr>
                <w:b/>
                <w:sz w:val="20"/>
              </w:rPr>
              <w:t>7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1B6984D1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22</w:t>
            </w:r>
            <w:r w:rsidRPr="00CA7639">
              <w:rPr>
                <w:sz w:val="20"/>
              </w:rPr>
              <w:t>–1</w:t>
            </w:r>
            <w:r w:rsidR="008A4C10">
              <w:rPr>
                <w:sz w:val="20"/>
              </w:rPr>
              <w:t>2</w:t>
            </w:r>
            <w:r w:rsidRPr="00CA7639">
              <w:rPr>
                <w:sz w:val="20"/>
              </w:rPr>
              <w:t>–</w:t>
            </w:r>
            <w:r w:rsidR="008A4C10">
              <w:rPr>
                <w:sz w:val="20"/>
              </w:rPr>
              <w:t>0</w:t>
            </w:r>
            <w:r w:rsidR="00745438">
              <w:rPr>
                <w:sz w:val="20"/>
              </w:rPr>
              <w:t>6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011F39FB" w14:textId="31FE030E" w:rsidR="00CA7639" w:rsidRDefault="00745438" w:rsidP="00CA7639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CA7639" w:rsidRPr="00CA7639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="00C24338">
              <w:rPr>
                <w:sz w:val="20"/>
              </w:rPr>
              <w:t>0</w:t>
            </w:r>
            <w:r w:rsidR="00CA7639" w:rsidRPr="00CA7639">
              <w:rPr>
                <w:sz w:val="20"/>
              </w:rPr>
              <w:t>–</w:t>
            </w:r>
            <w:r w:rsidR="00161529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="008A4C10">
              <w:rPr>
                <w:sz w:val="20"/>
              </w:rPr>
              <w:t>:</w:t>
            </w:r>
            <w:r w:rsidR="006F39D0">
              <w:rPr>
                <w:sz w:val="20"/>
              </w:rPr>
              <w:t>0</w:t>
            </w:r>
            <w:r w:rsidR="008A4C10">
              <w:rPr>
                <w:sz w:val="20"/>
              </w:rPr>
              <w:t>0</w:t>
            </w:r>
          </w:p>
          <w:p w14:paraId="50C019E7" w14:textId="0890303C" w:rsidR="00C24338" w:rsidRPr="00CA7639" w:rsidRDefault="00C24338" w:rsidP="00CA7639">
            <w:pPr>
              <w:rPr>
                <w:sz w:val="20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0132DF3E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Se bilaga 1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F1B2F" w:rsidRPr="004B367D" w14:paraId="76C9D910" w14:textId="77777777" w:rsidTr="00BF0094">
        <w:trPr>
          <w:trHeight w:val="884"/>
        </w:trPr>
        <w:tc>
          <w:tcPr>
            <w:tcW w:w="567" w:type="dxa"/>
          </w:tcPr>
          <w:p w14:paraId="305240FF" w14:textId="535BBDDB" w:rsidR="002F1B2F" w:rsidRDefault="002F1B2F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0CA1FA6B" w14:textId="09DAE66C" w:rsidR="002F1B2F" w:rsidRDefault="00745438" w:rsidP="0013117A">
            <w:pPr>
              <w:rPr>
                <w:b/>
              </w:rPr>
            </w:pPr>
            <w:r>
              <w:rPr>
                <w:b/>
              </w:rPr>
              <w:t>Utgiftsområde 1 Utrikesförvaltningen (UU2y)</w:t>
            </w:r>
          </w:p>
          <w:p w14:paraId="6B15033D" w14:textId="0611F465" w:rsidR="008A4C10" w:rsidRDefault="008A4C10" w:rsidP="0013117A">
            <w:pPr>
              <w:rPr>
                <w:b/>
                <w:bCs/>
                <w:color w:val="000000"/>
                <w:szCs w:val="24"/>
              </w:rPr>
            </w:pPr>
          </w:p>
          <w:p w14:paraId="6D7CA26F" w14:textId="25592C9A" w:rsidR="00745438" w:rsidRDefault="00745438" w:rsidP="00745438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fortsatte behandlingen av frågan om yttrande till </w:t>
            </w:r>
            <w:r>
              <w:rPr>
                <w:szCs w:val="24"/>
              </w:rPr>
              <w:t>konstitutions</w:t>
            </w:r>
            <w:r w:rsidRPr="007C3D61">
              <w:rPr>
                <w:szCs w:val="24"/>
              </w:rPr>
              <w:t>utskottet över proposition 202</w:t>
            </w:r>
            <w:r>
              <w:rPr>
                <w:szCs w:val="24"/>
              </w:rPr>
              <w:t>2</w:t>
            </w:r>
            <w:r w:rsidRPr="007C3D61">
              <w:rPr>
                <w:szCs w:val="24"/>
              </w:rPr>
              <w:t>/2</w:t>
            </w:r>
            <w:r>
              <w:rPr>
                <w:szCs w:val="24"/>
              </w:rPr>
              <w:t>3</w:t>
            </w:r>
            <w:r w:rsidRPr="007C3D61">
              <w:rPr>
                <w:szCs w:val="24"/>
              </w:rPr>
              <w:t>:1 utgiftsområde 1 och motioner i de delar som berör utrikesförvaltningen.</w:t>
            </w:r>
          </w:p>
          <w:p w14:paraId="61706659" w14:textId="77777777" w:rsidR="00745438" w:rsidRDefault="00745438" w:rsidP="00745438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5AF3B37B" w14:textId="19285F05" w:rsidR="00E53AA5" w:rsidRPr="00745438" w:rsidRDefault="00745438" w:rsidP="00745438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yttrande 202</w:t>
            </w:r>
            <w:r w:rsidR="000D401D">
              <w:rPr>
                <w:rFonts w:eastAsiaTheme="minorHAnsi"/>
                <w:bCs/>
                <w:color w:val="000000"/>
                <w:szCs w:val="24"/>
                <w:lang w:eastAsia="en-US"/>
              </w:rPr>
              <w:t>2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/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</w:t>
            </w:r>
            <w:r w:rsidR="000D401D">
              <w:rPr>
                <w:rFonts w:eastAsiaTheme="minorHAnsi"/>
                <w:bCs/>
                <w:color w:val="000000"/>
                <w:szCs w:val="24"/>
                <w:lang w:eastAsia="en-US"/>
              </w:rPr>
              <w:t>3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:UU</w:t>
            </w:r>
            <w:proofErr w:type="gramEnd"/>
            <w:r w:rsidR="000D401D">
              <w:rPr>
                <w:rFonts w:eastAsiaTheme="minorHAnsi"/>
                <w:bCs/>
                <w:color w:val="000000"/>
                <w:szCs w:val="24"/>
                <w:lang w:eastAsia="en-US"/>
              </w:rPr>
              <w:t>2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y.</w:t>
            </w:r>
          </w:p>
          <w:p w14:paraId="7E10DDCD" w14:textId="77777777" w:rsidR="00E53AA5" w:rsidRDefault="00E53AA5" w:rsidP="008A4C10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  <w:p w14:paraId="5E943533" w14:textId="050B391A" w:rsidR="002F1B2F" w:rsidRDefault="00E53AA5" w:rsidP="008A4C10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9B4603">
              <w:rPr>
                <w:szCs w:val="24"/>
              </w:rPr>
              <w:t>S</w:t>
            </w:r>
            <w:r w:rsidR="00B13ECA">
              <w:rPr>
                <w:szCs w:val="24"/>
              </w:rPr>
              <w:t>-</w:t>
            </w:r>
            <w:r w:rsidRPr="009B4603">
              <w:rPr>
                <w:szCs w:val="24"/>
              </w:rPr>
              <w:t>, V</w:t>
            </w:r>
            <w:r w:rsidR="00B13ECA">
              <w:rPr>
                <w:szCs w:val="24"/>
              </w:rPr>
              <w:t>-</w:t>
            </w:r>
            <w:r w:rsidRPr="009B4603">
              <w:rPr>
                <w:szCs w:val="24"/>
              </w:rPr>
              <w:t xml:space="preserve">, </w:t>
            </w:r>
            <w:r w:rsidR="00745438">
              <w:rPr>
                <w:szCs w:val="24"/>
              </w:rPr>
              <w:t>C</w:t>
            </w:r>
            <w:r w:rsidR="00B13ECA">
              <w:rPr>
                <w:szCs w:val="24"/>
              </w:rPr>
              <w:t>-</w:t>
            </w:r>
            <w:r w:rsidRPr="009B4603">
              <w:rPr>
                <w:szCs w:val="24"/>
              </w:rPr>
              <w:t xml:space="preserve"> och </w:t>
            </w:r>
            <w:r w:rsidR="00745438">
              <w:rPr>
                <w:szCs w:val="24"/>
              </w:rPr>
              <w:t>MP</w:t>
            </w:r>
            <w:r w:rsidRPr="009B4603">
              <w:rPr>
                <w:szCs w:val="24"/>
              </w:rPr>
              <w:t xml:space="preserve">-ledamöterna anmälde </w:t>
            </w:r>
            <w:r w:rsidR="001147F5">
              <w:rPr>
                <w:szCs w:val="24"/>
              </w:rPr>
              <w:t>avvikande meningar</w:t>
            </w:r>
            <w:r w:rsidRPr="009B4603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="00745438">
              <w:rPr>
                <w:szCs w:val="24"/>
              </w:rPr>
              <w:t>SD-ledam</w:t>
            </w:r>
            <w:r w:rsidR="001147F5">
              <w:rPr>
                <w:szCs w:val="24"/>
              </w:rPr>
              <w:t>öterna</w:t>
            </w:r>
            <w:r w:rsidR="00745438">
              <w:rPr>
                <w:szCs w:val="24"/>
              </w:rPr>
              <w:t xml:space="preserve"> anmälde ett särskilt yttrande.</w:t>
            </w:r>
            <w:r w:rsidR="008A4C10">
              <w:rPr>
                <w:szCs w:val="24"/>
              </w:rPr>
              <w:br/>
            </w:r>
          </w:p>
        </w:tc>
      </w:tr>
      <w:tr w:rsidR="008A4C10" w:rsidRPr="004B367D" w14:paraId="744A03FF" w14:textId="77777777" w:rsidTr="00422916">
        <w:trPr>
          <w:trHeight w:val="884"/>
        </w:trPr>
        <w:tc>
          <w:tcPr>
            <w:tcW w:w="567" w:type="dxa"/>
          </w:tcPr>
          <w:p w14:paraId="4CC19F92" w14:textId="215AC68A" w:rsidR="008A4C10" w:rsidRDefault="008A4C10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15085579"/>
            <w:r>
              <w:rPr>
                <w:b/>
                <w:snapToGrid w:val="0"/>
                <w:szCs w:val="24"/>
              </w:rPr>
              <w:t xml:space="preserve">§ </w:t>
            </w:r>
            <w:r w:rsidR="002E0DBB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4704A346" w14:textId="1725F00B" w:rsidR="008A4C10" w:rsidRDefault="008A4C10" w:rsidP="009A778A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Utgiftsområde </w:t>
            </w:r>
            <w:r w:rsidR="002E0DBB">
              <w:rPr>
                <w:b/>
                <w:bCs/>
                <w:color w:val="000000"/>
                <w:szCs w:val="24"/>
              </w:rPr>
              <w:t>5</w:t>
            </w:r>
            <w:r>
              <w:rPr>
                <w:b/>
                <w:bCs/>
                <w:color w:val="000000"/>
                <w:szCs w:val="24"/>
              </w:rPr>
              <w:t xml:space="preserve"> Internationell </w:t>
            </w:r>
            <w:r w:rsidR="002E0DBB">
              <w:rPr>
                <w:b/>
                <w:bCs/>
                <w:color w:val="000000"/>
                <w:szCs w:val="24"/>
              </w:rPr>
              <w:t>samverkan</w:t>
            </w:r>
            <w:r>
              <w:rPr>
                <w:b/>
                <w:bCs/>
                <w:color w:val="000000"/>
                <w:szCs w:val="24"/>
              </w:rPr>
              <w:t xml:space="preserve"> (UU</w:t>
            </w:r>
            <w:r w:rsidR="002E0DBB">
              <w:rPr>
                <w:b/>
                <w:bCs/>
                <w:color w:val="000000"/>
                <w:szCs w:val="24"/>
              </w:rPr>
              <w:t>1</w:t>
            </w:r>
            <w:r>
              <w:rPr>
                <w:b/>
                <w:bCs/>
                <w:color w:val="000000"/>
                <w:szCs w:val="24"/>
              </w:rPr>
              <w:t>)</w:t>
            </w:r>
          </w:p>
          <w:p w14:paraId="17F89DEE" w14:textId="77777777" w:rsidR="008A4C10" w:rsidRDefault="008A4C10" w:rsidP="009A778A">
            <w:pPr>
              <w:rPr>
                <w:b/>
                <w:bCs/>
                <w:color w:val="000000"/>
                <w:szCs w:val="24"/>
              </w:rPr>
            </w:pPr>
          </w:p>
          <w:p w14:paraId="37CF83B6" w14:textId="4EC9F80A" w:rsidR="008A4C10" w:rsidRPr="00B827B4" w:rsidRDefault="008A4C10" w:rsidP="009A778A">
            <w:pPr>
              <w:rPr>
                <w:color w:val="000000"/>
                <w:szCs w:val="24"/>
              </w:rPr>
            </w:pPr>
            <w:r w:rsidRPr="00B827B4">
              <w:rPr>
                <w:color w:val="00000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 xml:space="preserve">fortsatte </w:t>
            </w:r>
            <w:proofErr w:type="spellStart"/>
            <w:r>
              <w:rPr>
                <w:color w:val="000000"/>
                <w:szCs w:val="24"/>
              </w:rPr>
              <w:t>behandingen</w:t>
            </w:r>
            <w:proofErr w:type="spellEnd"/>
            <w:r>
              <w:rPr>
                <w:color w:val="000000"/>
                <w:szCs w:val="24"/>
              </w:rPr>
              <w:t xml:space="preserve"> av proposition 2022/23:1, utgiftsområde </w:t>
            </w:r>
            <w:r w:rsidR="002E0DBB">
              <w:rPr>
                <w:color w:val="000000"/>
                <w:szCs w:val="24"/>
              </w:rPr>
              <w:t>5</w:t>
            </w:r>
            <w:r>
              <w:rPr>
                <w:color w:val="000000"/>
                <w:szCs w:val="24"/>
              </w:rPr>
              <w:t xml:space="preserve"> och motioner.</w:t>
            </w:r>
          </w:p>
          <w:p w14:paraId="2EFCA533" w14:textId="77777777" w:rsidR="008A4C10" w:rsidRPr="00B827B4" w:rsidRDefault="008A4C10" w:rsidP="009A778A">
            <w:pPr>
              <w:rPr>
                <w:color w:val="000000"/>
                <w:szCs w:val="24"/>
              </w:rPr>
            </w:pPr>
          </w:p>
          <w:p w14:paraId="2D5A6554" w14:textId="77777777" w:rsidR="008A4C10" w:rsidRDefault="008A4C10" w:rsidP="009A778A">
            <w:pPr>
              <w:rPr>
                <w:color w:val="000000"/>
                <w:szCs w:val="24"/>
              </w:rPr>
            </w:pPr>
            <w:r w:rsidRPr="00B827B4">
              <w:rPr>
                <w:color w:val="000000"/>
                <w:szCs w:val="24"/>
              </w:rPr>
              <w:t>Ärendet bordlades.</w:t>
            </w:r>
          </w:p>
          <w:p w14:paraId="3B1373B0" w14:textId="7378D09B" w:rsidR="008A4C10" w:rsidRDefault="008A4C10" w:rsidP="0013117A">
            <w:pPr>
              <w:rPr>
                <w:b/>
                <w:bCs/>
                <w:color w:val="000000"/>
                <w:szCs w:val="24"/>
              </w:rPr>
            </w:pPr>
          </w:p>
        </w:tc>
      </w:tr>
      <w:bookmarkEnd w:id="0"/>
      <w:tr w:rsidR="008A4C10" w:rsidRPr="004B367D" w14:paraId="163EAF08" w14:textId="77777777" w:rsidTr="00EB67C8">
        <w:trPr>
          <w:trHeight w:val="884"/>
        </w:trPr>
        <w:tc>
          <w:tcPr>
            <w:tcW w:w="567" w:type="dxa"/>
          </w:tcPr>
          <w:p w14:paraId="7A1951A5" w14:textId="29CAF3FA" w:rsidR="008A4C10" w:rsidRPr="00CB707C" w:rsidRDefault="008A4C10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E0DBB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7FEE0C25" w14:textId="5C2D0E8E" w:rsidR="008A4C10" w:rsidRDefault="008A4C10" w:rsidP="009A778A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Utgiftsområde </w:t>
            </w:r>
            <w:r w:rsidR="00F70CCE">
              <w:rPr>
                <w:b/>
                <w:bCs/>
                <w:color w:val="000000"/>
                <w:szCs w:val="24"/>
              </w:rPr>
              <w:t>7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 w:rsidR="00F70CCE">
              <w:rPr>
                <w:b/>
                <w:bCs/>
                <w:color w:val="000000"/>
                <w:szCs w:val="24"/>
              </w:rPr>
              <w:t>Internationellt bistånd</w:t>
            </w:r>
            <w:r>
              <w:rPr>
                <w:b/>
                <w:bCs/>
                <w:color w:val="000000"/>
                <w:szCs w:val="24"/>
              </w:rPr>
              <w:t xml:space="preserve"> (UU2)</w:t>
            </w:r>
          </w:p>
          <w:p w14:paraId="6A54F654" w14:textId="77777777" w:rsidR="008A4C10" w:rsidRDefault="008A4C10" w:rsidP="009A778A">
            <w:pPr>
              <w:rPr>
                <w:b/>
                <w:bCs/>
                <w:color w:val="000000"/>
                <w:szCs w:val="24"/>
              </w:rPr>
            </w:pPr>
          </w:p>
          <w:p w14:paraId="587ADD57" w14:textId="4ABE40E9" w:rsidR="008A4C10" w:rsidRPr="00B827B4" w:rsidRDefault="008A4C10" w:rsidP="009A778A">
            <w:pPr>
              <w:rPr>
                <w:color w:val="000000"/>
                <w:szCs w:val="24"/>
              </w:rPr>
            </w:pPr>
            <w:r w:rsidRPr="00B827B4">
              <w:rPr>
                <w:color w:val="00000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 xml:space="preserve">fortsatte behandlingen av </w:t>
            </w:r>
            <w:r w:rsidR="00F70CCE">
              <w:rPr>
                <w:color w:val="000000"/>
                <w:szCs w:val="24"/>
              </w:rPr>
              <w:t>proposition 2022/23:1, utgiftsområde 7 och motioner.</w:t>
            </w:r>
          </w:p>
          <w:p w14:paraId="7C8A30DD" w14:textId="77777777" w:rsidR="008A4C10" w:rsidRPr="00B827B4" w:rsidRDefault="008A4C10" w:rsidP="009A778A">
            <w:pPr>
              <w:rPr>
                <w:color w:val="000000"/>
                <w:szCs w:val="24"/>
              </w:rPr>
            </w:pPr>
          </w:p>
          <w:p w14:paraId="5C817B74" w14:textId="77777777" w:rsidR="008A4C10" w:rsidRPr="00B827B4" w:rsidRDefault="008A4C10" w:rsidP="009A778A">
            <w:pPr>
              <w:rPr>
                <w:color w:val="000000"/>
                <w:szCs w:val="24"/>
              </w:rPr>
            </w:pPr>
            <w:r w:rsidRPr="00B827B4">
              <w:rPr>
                <w:color w:val="000000"/>
                <w:szCs w:val="24"/>
              </w:rPr>
              <w:t>Ärendet bordlades.</w:t>
            </w:r>
          </w:p>
          <w:p w14:paraId="7F12FB46" w14:textId="77777777" w:rsidR="008A4C10" w:rsidRPr="001400AD" w:rsidRDefault="008A4C10" w:rsidP="00232B39">
            <w:pPr>
              <w:rPr>
                <w:sz w:val="22"/>
              </w:rPr>
            </w:pPr>
          </w:p>
        </w:tc>
      </w:tr>
      <w:tr w:rsidR="008A4C10" w:rsidRPr="004B367D" w14:paraId="14C64F4A" w14:textId="77777777" w:rsidTr="00EB67C8">
        <w:trPr>
          <w:trHeight w:val="884"/>
        </w:trPr>
        <w:tc>
          <w:tcPr>
            <w:tcW w:w="567" w:type="dxa"/>
          </w:tcPr>
          <w:p w14:paraId="0BEDD433" w14:textId="67381E20" w:rsidR="008A4C10" w:rsidRPr="001A38A8" w:rsidRDefault="008A4C10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A38A8">
              <w:rPr>
                <w:b/>
                <w:snapToGrid w:val="0"/>
                <w:szCs w:val="24"/>
              </w:rPr>
              <w:t xml:space="preserve">§ </w:t>
            </w:r>
            <w:r w:rsidR="002E0DBB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6E6A0401" w14:textId="77777777" w:rsidR="008A4C10" w:rsidRDefault="008A4C10" w:rsidP="00802AB0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Justering av protokoll</w:t>
            </w:r>
          </w:p>
          <w:p w14:paraId="742885A8" w14:textId="77777777" w:rsidR="008A4C10" w:rsidRDefault="008A4C10" w:rsidP="00802AB0">
            <w:pPr>
              <w:autoSpaceDE w:val="0"/>
              <w:autoSpaceDN w:val="0"/>
              <w:adjustRightInd w:val="0"/>
            </w:pPr>
          </w:p>
          <w:p w14:paraId="519C826E" w14:textId="00D07E08" w:rsidR="008A4C10" w:rsidRDefault="008A4C10" w:rsidP="00802AB0">
            <w:r>
              <w:t>Utskottet justerade protokoll 2022/23:1</w:t>
            </w:r>
            <w:r w:rsidR="00F70CCE">
              <w:t>6.</w:t>
            </w:r>
            <w:r>
              <w:t xml:space="preserve"> </w:t>
            </w:r>
          </w:p>
          <w:p w14:paraId="3DF2557C" w14:textId="19C39339" w:rsidR="008A4C10" w:rsidRPr="001A38A8" w:rsidRDefault="008A4C10" w:rsidP="00C34AD7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8A4C10" w:rsidRPr="006F350C" w14:paraId="617A2032" w14:textId="77777777" w:rsidTr="00EB67C8">
        <w:trPr>
          <w:trHeight w:val="884"/>
        </w:trPr>
        <w:tc>
          <w:tcPr>
            <w:tcW w:w="567" w:type="dxa"/>
          </w:tcPr>
          <w:p w14:paraId="7D01FFE5" w14:textId="6C65ECF1" w:rsidR="008A4C10" w:rsidRPr="006F350C" w:rsidRDefault="008A4C10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E0DBB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11204781" w14:textId="41DA3873" w:rsidR="008A4C10" w:rsidRPr="009B4603" w:rsidRDefault="008A4C10" w:rsidP="002E0DBB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9B4603">
              <w:rPr>
                <w:b/>
                <w:color w:val="000000"/>
                <w:szCs w:val="24"/>
              </w:rPr>
              <w:t>Kanslimeddelanden</w:t>
            </w:r>
          </w:p>
          <w:p w14:paraId="6BB46D50" w14:textId="03D29897" w:rsidR="006F39D0" w:rsidRPr="009B4603" w:rsidRDefault="006F39D0" w:rsidP="002E0DBB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14:paraId="41349C84" w14:textId="7CB25E96" w:rsidR="006F39D0" w:rsidRPr="009B4603" w:rsidRDefault="009B4603" w:rsidP="002E0DB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B4603">
              <w:rPr>
                <w:bCs/>
                <w:color w:val="000000"/>
                <w:szCs w:val="24"/>
              </w:rPr>
              <w:t>U</w:t>
            </w:r>
            <w:r w:rsidR="006F39D0" w:rsidRPr="009B4603">
              <w:rPr>
                <w:bCs/>
                <w:color w:val="000000"/>
                <w:szCs w:val="24"/>
              </w:rPr>
              <w:t xml:space="preserve">tskottet </w:t>
            </w:r>
            <w:r w:rsidR="00601D28" w:rsidRPr="009B4603">
              <w:rPr>
                <w:bCs/>
                <w:color w:val="000000"/>
                <w:szCs w:val="24"/>
              </w:rPr>
              <w:t xml:space="preserve">informerades </w:t>
            </w:r>
            <w:r w:rsidR="006F39D0" w:rsidRPr="009B4603">
              <w:rPr>
                <w:bCs/>
                <w:color w:val="000000"/>
                <w:szCs w:val="24"/>
              </w:rPr>
              <w:t>om:</w:t>
            </w:r>
          </w:p>
          <w:p w14:paraId="1EB920BC" w14:textId="5B8573F4" w:rsidR="00575A2C" w:rsidRDefault="006F39D0" w:rsidP="00575A2C">
            <w:pPr>
              <w:rPr>
                <w:bCs/>
              </w:rPr>
            </w:pPr>
            <w:r w:rsidRPr="009B4603">
              <w:rPr>
                <w:bCs/>
                <w:color w:val="000000"/>
                <w:szCs w:val="24"/>
              </w:rPr>
              <w:t>-</w:t>
            </w:r>
            <w:r w:rsidR="00601D28" w:rsidRPr="009B4603">
              <w:rPr>
                <w:bCs/>
              </w:rPr>
              <w:t xml:space="preserve"> att </w:t>
            </w:r>
            <w:r w:rsidR="00575A2C">
              <w:rPr>
                <w:bCs/>
              </w:rPr>
              <w:t>u</w:t>
            </w:r>
            <w:r w:rsidR="00575A2C" w:rsidRPr="00575A2C">
              <w:rPr>
                <w:bCs/>
              </w:rPr>
              <w:t>trikesminister Tobias Billström lämnar information om Natos utrikesministermöte torsdagen den 15 december kl. 08</w:t>
            </w:r>
            <w:r w:rsidR="00A86AF2">
              <w:rPr>
                <w:bCs/>
              </w:rPr>
              <w:t>:</w:t>
            </w:r>
            <w:r w:rsidR="00575A2C" w:rsidRPr="00575A2C">
              <w:rPr>
                <w:bCs/>
              </w:rPr>
              <w:t xml:space="preserve">00. </w:t>
            </w:r>
          </w:p>
          <w:p w14:paraId="11102329" w14:textId="7DC7B2D0" w:rsidR="00575A2C" w:rsidRDefault="00575A2C" w:rsidP="00575A2C">
            <w:pPr>
              <w:rPr>
                <w:bCs/>
              </w:rPr>
            </w:pPr>
            <w:r>
              <w:rPr>
                <w:bCs/>
              </w:rPr>
              <w:t xml:space="preserve">- studiebesök på </w:t>
            </w:r>
            <w:proofErr w:type="spellStart"/>
            <w:r>
              <w:rPr>
                <w:bCs/>
              </w:rPr>
              <w:t>Swedfund</w:t>
            </w:r>
            <w:proofErr w:type="spellEnd"/>
            <w:r>
              <w:rPr>
                <w:bCs/>
              </w:rPr>
              <w:t xml:space="preserve"> onsdagen den 25 januari kl. 17:00-19:00.</w:t>
            </w:r>
          </w:p>
          <w:p w14:paraId="7123CB7F" w14:textId="753C8EF3" w:rsidR="00575A2C" w:rsidRDefault="00575A2C" w:rsidP="00575A2C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  <w:color w:val="000000"/>
                <w:szCs w:val="24"/>
              </w:rPr>
              <w:t>ledam</w:t>
            </w:r>
            <w:r w:rsidR="00994533">
              <w:rPr>
                <w:bCs/>
                <w:color w:val="000000"/>
                <w:szCs w:val="24"/>
              </w:rPr>
              <w:t>ten</w:t>
            </w:r>
            <w:proofErr w:type="spellEnd"/>
            <w:r>
              <w:rPr>
                <w:bCs/>
                <w:color w:val="000000"/>
                <w:szCs w:val="24"/>
              </w:rPr>
              <w:t xml:space="preserve"> Magnus Berntsson (</w:t>
            </w:r>
            <w:r w:rsidR="00A86AF2">
              <w:rPr>
                <w:bCs/>
                <w:color w:val="000000"/>
                <w:szCs w:val="24"/>
              </w:rPr>
              <w:t>KD</w:t>
            </w:r>
            <w:r>
              <w:rPr>
                <w:bCs/>
                <w:color w:val="000000"/>
                <w:szCs w:val="24"/>
              </w:rPr>
              <w:t xml:space="preserve">) </w:t>
            </w:r>
            <w:r w:rsidR="00994533">
              <w:rPr>
                <w:bCs/>
                <w:color w:val="000000"/>
                <w:szCs w:val="24"/>
              </w:rPr>
              <w:t>som tillsammans med</w:t>
            </w:r>
            <w:r>
              <w:rPr>
                <w:bCs/>
                <w:color w:val="000000"/>
                <w:szCs w:val="24"/>
              </w:rPr>
              <w:t xml:space="preserve"> John E Weinerhall (M) deltagit vid </w:t>
            </w:r>
            <w:r w:rsidRPr="00575A2C">
              <w:rPr>
                <w:bCs/>
              </w:rPr>
              <w:t>AFET-mötet i Bryssel onsdagen den 30 november</w:t>
            </w:r>
            <w:r>
              <w:rPr>
                <w:bCs/>
              </w:rPr>
              <w:t>,</w:t>
            </w:r>
            <w:r w:rsidRPr="00575A2C">
              <w:rPr>
                <w:bCs/>
              </w:rPr>
              <w:t xml:space="preserve"> </w:t>
            </w:r>
            <w:r>
              <w:rPr>
                <w:bCs/>
                <w:color w:val="000000"/>
                <w:szCs w:val="24"/>
              </w:rPr>
              <w:t>lämnade återrap</w:t>
            </w:r>
            <w:r w:rsidR="00923EE3">
              <w:rPr>
                <w:bCs/>
                <w:color w:val="000000"/>
                <w:szCs w:val="24"/>
              </w:rPr>
              <w:t>p</w:t>
            </w:r>
            <w:r>
              <w:rPr>
                <w:bCs/>
                <w:color w:val="000000"/>
                <w:szCs w:val="24"/>
              </w:rPr>
              <w:t>or</w:t>
            </w:r>
            <w:r w:rsidR="00923EE3">
              <w:rPr>
                <w:bCs/>
                <w:color w:val="000000"/>
                <w:szCs w:val="24"/>
              </w:rPr>
              <w:t>t</w:t>
            </w:r>
            <w:r>
              <w:rPr>
                <w:bCs/>
                <w:color w:val="000000"/>
                <w:szCs w:val="24"/>
              </w:rPr>
              <w:t>.</w:t>
            </w:r>
          </w:p>
          <w:p w14:paraId="60165144" w14:textId="77777777" w:rsidR="004C08D7" w:rsidRDefault="004C08D7" w:rsidP="00575A2C">
            <w:pPr>
              <w:rPr>
                <w:bCs/>
              </w:rPr>
            </w:pPr>
          </w:p>
          <w:p w14:paraId="3B03F576" w14:textId="668B15AA" w:rsidR="00575A2C" w:rsidRPr="00575A2C" w:rsidRDefault="00575A2C" w:rsidP="00575A2C">
            <w:pPr>
              <w:rPr>
                <w:bCs/>
              </w:rPr>
            </w:pPr>
            <w:r>
              <w:rPr>
                <w:bCs/>
              </w:rPr>
              <w:t>Utskottet beslutade om:</w:t>
            </w:r>
          </w:p>
          <w:p w14:paraId="3F299A4C" w14:textId="032CD957" w:rsidR="00575A2C" w:rsidRDefault="00575A2C" w:rsidP="00575A2C">
            <w:pPr>
              <w:rPr>
                <w:bCs/>
              </w:rPr>
            </w:pPr>
            <w:r w:rsidRPr="00575A2C">
              <w:rPr>
                <w:bCs/>
              </w:rPr>
              <w:t>-</w:t>
            </w:r>
            <w:r>
              <w:rPr>
                <w:bCs/>
              </w:rPr>
              <w:t xml:space="preserve"> medgivande av närvaro p</w:t>
            </w:r>
            <w:r w:rsidRPr="00575A2C">
              <w:rPr>
                <w:bCs/>
              </w:rPr>
              <w:t>å sammanträde</w:t>
            </w:r>
            <w:r>
              <w:rPr>
                <w:bCs/>
              </w:rPr>
              <w:t>t den 8 december för</w:t>
            </w:r>
            <w:r w:rsidRPr="00575A2C">
              <w:rPr>
                <w:bCs/>
              </w:rPr>
              <w:t xml:space="preserve"> OSSE-delegationen</w:t>
            </w:r>
            <w:r>
              <w:rPr>
                <w:bCs/>
              </w:rPr>
              <w:t>s ledamöter och tjänstemän.</w:t>
            </w:r>
          </w:p>
          <w:p w14:paraId="348DA4FA" w14:textId="38FEE9D5" w:rsidR="00575A2C" w:rsidRDefault="00575A2C" w:rsidP="00575A2C">
            <w:pPr>
              <w:rPr>
                <w:bCs/>
              </w:rPr>
            </w:pPr>
          </w:p>
          <w:p w14:paraId="0A8ADCA2" w14:textId="35DB3E1E" w:rsidR="00575A2C" w:rsidRDefault="00575A2C" w:rsidP="00575A2C">
            <w:pPr>
              <w:rPr>
                <w:bCs/>
              </w:rPr>
            </w:pPr>
            <w:r>
              <w:rPr>
                <w:bCs/>
              </w:rPr>
              <w:lastRenderedPageBreak/>
              <w:t>Utskottet påmindes om:</w:t>
            </w:r>
          </w:p>
          <w:p w14:paraId="36EAD8BE" w14:textId="3504310E" w:rsidR="00575A2C" w:rsidRDefault="00575A2C" w:rsidP="00575A2C">
            <w:pPr>
              <w:rPr>
                <w:bCs/>
              </w:rPr>
            </w:pPr>
            <w:r>
              <w:rPr>
                <w:bCs/>
              </w:rPr>
              <w:t xml:space="preserve">- anmälda deltagare till besöket på Riksrevisionen onsdagen den </w:t>
            </w:r>
            <w:r w:rsidR="00541FE0">
              <w:rPr>
                <w:bCs/>
              </w:rPr>
              <w:t>7</w:t>
            </w:r>
            <w:r>
              <w:rPr>
                <w:bCs/>
              </w:rPr>
              <w:t xml:space="preserve"> december kl. 17:30-20:00.</w:t>
            </w:r>
          </w:p>
          <w:p w14:paraId="50C2EFE6" w14:textId="0B1FEF09" w:rsidR="002E0DBB" w:rsidRPr="009B4603" w:rsidRDefault="002E0DBB" w:rsidP="00575A2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8A4C10" w:rsidRPr="006F350C" w14:paraId="064A4090" w14:textId="77777777" w:rsidTr="00EB67C8">
        <w:trPr>
          <w:trHeight w:val="884"/>
        </w:trPr>
        <w:tc>
          <w:tcPr>
            <w:tcW w:w="567" w:type="dxa"/>
          </w:tcPr>
          <w:p w14:paraId="50FEDBF7" w14:textId="314D4401" w:rsidR="008A4C10" w:rsidRDefault="008A4C10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2E0DBB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01916445" w14:textId="77777777" w:rsidR="008A4C10" w:rsidRDefault="008A4C10" w:rsidP="00802AB0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Inkomna handlingar</w:t>
            </w:r>
          </w:p>
          <w:p w14:paraId="41C06151" w14:textId="77777777" w:rsidR="008A4C10" w:rsidRDefault="008A4C10" w:rsidP="00802AB0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14:paraId="0C622763" w14:textId="77777777" w:rsidR="008A4C10" w:rsidRDefault="008A4C10" w:rsidP="00802AB0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9E764C">
              <w:rPr>
                <w:bCs/>
                <w:color w:val="000000"/>
                <w:szCs w:val="24"/>
              </w:rPr>
              <w:t>Inkomna handlingar anmäldes enligt bilaga</w:t>
            </w:r>
            <w:r>
              <w:rPr>
                <w:b/>
                <w:color w:val="000000"/>
                <w:szCs w:val="24"/>
              </w:rPr>
              <w:t xml:space="preserve"> </w:t>
            </w:r>
          </w:p>
          <w:p w14:paraId="5C49623A" w14:textId="10ABD28F" w:rsidR="008A4C10" w:rsidRPr="009356F7" w:rsidRDefault="008A4C10" w:rsidP="009356F7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8A4C10" w:rsidRPr="006F350C" w14:paraId="2D61C80B" w14:textId="77777777" w:rsidTr="00BB4C93">
        <w:trPr>
          <w:trHeight w:val="980"/>
        </w:trPr>
        <w:tc>
          <w:tcPr>
            <w:tcW w:w="567" w:type="dxa"/>
          </w:tcPr>
          <w:p w14:paraId="3E64548A" w14:textId="7BD41E6C" w:rsidR="008A4C10" w:rsidRDefault="008A4C10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82921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309FD51B" w14:textId="77777777" w:rsidR="008A4C10" w:rsidRDefault="008A4C10" w:rsidP="00C95E4D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Nästa sammanträde</w:t>
            </w:r>
          </w:p>
          <w:p w14:paraId="7EBF2A3F" w14:textId="77777777" w:rsidR="008A4C10" w:rsidRDefault="008A4C10" w:rsidP="00C95E4D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14:paraId="06C4B0FF" w14:textId="57D0A6A4" w:rsidR="008A4C10" w:rsidRDefault="008A4C10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37D6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beslutade att nästa sammanträde ska äga rum </w:t>
            </w:r>
            <w:r w:rsidR="002E0DBB">
              <w:rPr>
                <w:rFonts w:eastAsiaTheme="minorHAnsi"/>
                <w:bCs/>
                <w:color w:val="000000"/>
                <w:szCs w:val="24"/>
                <w:lang w:eastAsia="en-US"/>
              </w:rPr>
              <w:t>t</w:t>
            </w:r>
            <w:r w:rsidR="004C08D7">
              <w:rPr>
                <w:rFonts w:eastAsiaTheme="minorHAnsi"/>
                <w:bCs/>
                <w:color w:val="000000"/>
                <w:szCs w:val="24"/>
                <w:lang w:eastAsia="en-US"/>
              </w:rPr>
              <w:t>orsdagen</w:t>
            </w:r>
            <w:r w:rsidRPr="00937D6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den </w:t>
            </w:r>
            <w:r w:rsidR="004C08D7">
              <w:rPr>
                <w:rFonts w:eastAsiaTheme="minorHAnsi"/>
                <w:bCs/>
                <w:color w:val="000000"/>
                <w:szCs w:val="24"/>
                <w:lang w:eastAsia="en-US"/>
              </w:rPr>
              <w:t>8</w:t>
            </w:r>
            <w:r w:rsidR="002E0DB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dec</w:t>
            </w:r>
            <w:r w:rsidRPr="00937D6C">
              <w:rPr>
                <w:rFonts w:eastAsiaTheme="minorHAnsi"/>
                <w:bCs/>
                <w:color w:val="000000"/>
                <w:szCs w:val="24"/>
                <w:lang w:eastAsia="en-US"/>
              </w:rPr>
              <w:t>ember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2022.</w:t>
            </w:r>
          </w:p>
          <w:p w14:paraId="42C6CEB9" w14:textId="77777777" w:rsidR="008A4C10" w:rsidRDefault="008A4C10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5FF56FDD" w14:textId="77777777" w:rsidR="008A4C10" w:rsidRDefault="008A4C10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65D15743" w14:textId="77777777" w:rsidR="008A4C10" w:rsidRDefault="008A4C10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2B0D8759" w14:textId="77777777" w:rsidR="008A4C10" w:rsidRDefault="008A4C10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410E2B49" w14:textId="77777777" w:rsidR="008A4C10" w:rsidRDefault="008A4C10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579F7412" w14:textId="77777777" w:rsidR="008A4C10" w:rsidRDefault="008A4C10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1B34CD9A" w14:textId="77777777" w:rsidR="008A4C10" w:rsidRDefault="008A4C10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53C05879" w14:textId="77777777" w:rsidR="008A4C10" w:rsidRDefault="008A4C10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2A0C1A82" w14:textId="57266B12" w:rsidR="008A4C10" w:rsidRDefault="008A4C10" w:rsidP="00802AB0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8A4C10" w:rsidRPr="006F350C" w14:paraId="1470F303" w14:textId="77777777" w:rsidTr="00EB67C8">
        <w:trPr>
          <w:trHeight w:val="884"/>
        </w:trPr>
        <w:tc>
          <w:tcPr>
            <w:tcW w:w="567" w:type="dxa"/>
          </w:tcPr>
          <w:p w14:paraId="1177E229" w14:textId="3E463CCD" w:rsidR="008A4C10" w:rsidRDefault="008A4C10" w:rsidP="00C95E4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3F2BF55E" w14:textId="15FF9295" w:rsidR="008A4C10" w:rsidRDefault="008A4C10" w:rsidP="00C95E4D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6FA6FD3D" w14:textId="34121318" w:rsidR="002E2C92" w:rsidRPr="006F350C" w:rsidRDefault="002E2C92" w:rsidP="00E97ABF">
            <w:pPr>
              <w:tabs>
                <w:tab w:val="left" w:pos="1701"/>
              </w:tabs>
            </w:pPr>
          </w:p>
          <w:p w14:paraId="744DFBE7" w14:textId="77777777" w:rsidR="00F33856" w:rsidRPr="006F350C" w:rsidRDefault="00F33856" w:rsidP="00E97ABF">
            <w:pPr>
              <w:tabs>
                <w:tab w:val="left" w:pos="1701"/>
              </w:tabs>
            </w:pPr>
          </w:p>
          <w:p w14:paraId="6EC5CFAA" w14:textId="77777777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Vid protokollet</w:t>
            </w:r>
          </w:p>
          <w:p w14:paraId="35BCAB9D" w14:textId="77777777" w:rsidR="00E97ABF" w:rsidRPr="006F350C" w:rsidRDefault="00E97ABF" w:rsidP="00812C87">
            <w:pPr>
              <w:tabs>
                <w:tab w:val="left" w:pos="1701"/>
              </w:tabs>
            </w:pPr>
            <w:r w:rsidRPr="006F350C">
              <w:br/>
            </w:r>
          </w:p>
          <w:p w14:paraId="22106D72" w14:textId="0FB97630" w:rsidR="005030DD" w:rsidRPr="006F350C" w:rsidRDefault="004C08D7" w:rsidP="005030DD">
            <w:pPr>
              <w:tabs>
                <w:tab w:val="left" w:pos="1701"/>
              </w:tabs>
            </w:pPr>
            <w:r>
              <w:t>Andreas Stenlund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32738E66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Justeras den</w:t>
            </w:r>
            <w:r w:rsidR="00D87951" w:rsidRPr="006F350C">
              <w:t xml:space="preserve"> </w:t>
            </w:r>
            <w:r w:rsidR="004C08D7">
              <w:t>8</w:t>
            </w:r>
            <w:r w:rsidR="00386FC6" w:rsidRPr="006F350C">
              <w:t xml:space="preserve"> </w:t>
            </w:r>
            <w:r w:rsidR="003F762D">
              <w:t>december</w:t>
            </w:r>
            <w:r w:rsidR="004F38B1" w:rsidRPr="006F350C">
              <w:t xml:space="preserve"> 2022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7F7CDC94" w:rsidR="004B327E" w:rsidRPr="004B327E" w:rsidRDefault="00B405E7" w:rsidP="00E97ABF">
            <w:pPr>
              <w:tabs>
                <w:tab w:val="left" w:pos="1701"/>
              </w:tabs>
            </w:pPr>
            <w:r>
              <w:t>Morgan Johansson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7F1D0441" w14:textId="77777777" w:rsidR="0050083A" w:rsidRPr="004B367D" w:rsidRDefault="0050083A" w:rsidP="0050083A">
      <w:pPr>
        <w:rPr>
          <w:highlight w:val="yellow"/>
        </w:rPr>
      </w:pPr>
    </w:p>
    <w:p w14:paraId="17392801" w14:textId="77777777" w:rsidR="0050083A" w:rsidRPr="004B367D" w:rsidRDefault="0050083A" w:rsidP="0050083A">
      <w:pPr>
        <w:rPr>
          <w:highlight w:val="yellow"/>
        </w:rPr>
      </w:pPr>
    </w:p>
    <w:p w14:paraId="06C0618B" w14:textId="77777777" w:rsidR="0050083A" w:rsidRPr="004B367D" w:rsidRDefault="0050083A" w:rsidP="0050083A">
      <w:pPr>
        <w:rPr>
          <w:highlight w:val="yellow"/>
        </w:rPr>
      </w:pPr>
    </w:p>
    <w:p w14:paraId="1D6AC74C" w14:textId="77777777" w:rsidR="0050083A" w:rsidRPr="004B367D" w:rsidRDefault="0050083A" w:rsidP="0050083A">
      <w:pPr>
        <w:rPr>
          <w:highlight w:val="yellow"/>
        </w:rPr>
      </w:pPr>
    </w:p>
    <w:p w14:paraId="246C721F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</w:tblGrid>
      <w:tr w:rsidR="0050083A" w:rsidRPr="003504FA" w14:paraId="59FB4810" w14:textId="77777777" w:rsidTr="00776B14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3B92A9EB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CA60B3">
              <w:rPr>
                <w:sz w:val="20"/>
              </w:rPr>
              <w:t>2</w:t>
            </w:r>
            <w:r w:rsidRPr="003504FA">
              <w:rPr>
                <w:sz w:val="20"/>
              </w:rPr>
              <w:t>/2</w:t>
            </w:r>
            <w:r w:rsidR="00CA60B3">
              <w:rPr>
                <w:sz w:val="20"/>
              </w:rPr>
              <w:t>3</w:t>
            </w:r>
            <w:r w:rsidRPr="006F350C">
              <w:rPr>
                <w:sz w:val="20"/>
              </w:rPr>
              <w:t>:</w:t>
            </w:r>
            <w:r w:rsidR="006A5FE2">
              <w:rPr>
                <w:sz w:val="20"/>
              </w:rPr>
              <w:t>1</w:t>
            </w:r>
            <w:r w:rsidR="00335430">
              <w:rPr>
                <w:sz w:val="20"/>
              </w:rPr>
              <w:t>7</w:t>
            </w:r>
          </w:p>
        </w:tc>
      </w:tr>
      <w:tr w:rsidR="0050083A" w:rsidRPr="003504FA" w14:paraId="49C998E1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2C297F91"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605583">
              <w:rPr>
                <w:sz w:val="19"/>
                <w:szCs w:val="19"/>
              </w:rPr>
              <w:t xml:space="preserve"> </w:t>
            </w:r>
            <w:proofErr w:type="gramStart"/>
            <w:r w:rsidR="00300A09">
              <w:rPr>
                <w:sz w:val="19"/>
                <w:szCs w:val="19"/>
              </w:rPr>
              <w:t>1</w:t>
            </w:r>
            <w:r w:rsidR="00C0450A">
              <w:rPr>
                <w:sz w:val="19"/>
                <w:szCs w:val="19"/>
              </w:rPr>
              <w:t>-</w:t>
            </w:r>
            <w:r w:rsidR="00CD79F9">
              <w:rPr>
                <w:sz w:val="19"/>
                <w:szCs w:val="19"/>
              </w:rPr>
              <w:t>7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6A6C9E8D"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175CF2" w:rsidRPr="002A1D9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5A35C3A7"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</w:t>
            </w:r>
            <w:r w:rsidR="00FE1ED1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5B9FC25F"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AC3731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1AF09526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8E1F4E" w:rsidRPr="003504FA" w14:paraId="09B213A4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678FE">
              <w:rPr>
                <w:snapToGrid w:val="0"/>
                <w:sz w:val="22"/>
                <w:szCs w:val="22"/>
              </w:rPr>
              <w:t xml:space="preserve">Aron Emilsson (SD) </w:t>
            </w:r>
            <w:r>
              <w:rPr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27C1DE40" w:rsidR="008E1F4E" w:rsidRPr="003504FA" w:rsidRDefault="00A46AB9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640B89E5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52E86A56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1E08CE8B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1A969618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8E1F4E" w:rsidRPr="003504FA" w14:paraId="4C9774E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76CD55F5" w:rsidR="008E1F4E" w:rsidRPr="003504FA" w:rsidRDefault="00A46AB9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29B60E01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3E8C4AEC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08D06A5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394435CA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4A23C69E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Magdalena </w:t>
            </w:r>
            <w:proofErr w:type="spellStart"/>
            <w:r w:rsidR="00776B14">
              <w:rPr>
                <w:snapToGrid w:val="0"/>
                <w:sz w:val="22"/>
                <w:szCs w:val="22"/>
                <w:lang w:val="en-US"/>
              </w:rPr>
              <w:t>Thuresson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3E678433" w:rsidR="008E1F4E" w:rsidRPr="003504FA" w:rsidRDefault="00A46AB9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484400D9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239B5F0D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05A4F01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272305DE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30832AF8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Alexandra Völker</w:t>
            </w:r>
            <w:r w:rsidRPr="00B678FE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24477D75" w:rsidR="008E1F4E" w:rsidRPr="003504FA" w:rsidRDefault="00A46AB9" w:rsidP="008E1F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73E15F6B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337DD9B4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27E912AA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1A9A2E25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315A5FD7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65A4BEAE" w:rsidR="008E1F4E" w:rsidRPr="003504FA" w:rsidRDefault="00A46AB9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28167CDD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525CCD1E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1C1AFCB1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7E158EFA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16550C40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7C33F67E" w:rsidR="008E1F4E" w:rsidRPr="003504FA" w:rsidRDefault="00A46AB9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01C100D5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06BC445D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281D4A68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4D35E84A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1C9F1344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70844571" w:rsidR="008E1F4E" w:rsidRPr="003504FA" w:rsidRDefault="00A46AB9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644996FC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09E897D2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69E4CF10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F974952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743FF74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1D69020E" w:rsidR="008E1F4E" w:rsidRPr="003504FA" w:rsidRDefault="00A46AB9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763236CF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58CA556F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300206C4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3B150232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FE5090" w:rsidRPr="003504FA" w14:paraId="7FCCE67F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FE5090" w:rsidRPr="003504FA" w:rsidRDefault="00FE5090" w:rsidP="00FE509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60808C41" w:rsidR="00FE5090" w:rsidRPr="003504FA" w:rsidRDefault="00A46AB9" w:rsidP="00FE509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7F6D9E4E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1DA5372B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58645F34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653C610F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FE5090" w:rsidRPr="003504FA" w:rsidRDefault="00FE5090" w:rsidP="00FE5090">
            <w:pPr>
              <w:rPr>
                <w:sz w:val="20"/>
              </w:rPr>
            </w:pPr>
          </w:p>
        </w:tc>
      </w:tr>
      <w:tr w:rsidR="008E1F4E" w:rsidRPr="003504FA" w14:paraId="5D0B78D0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Tomas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Eneroth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3E918A28" w:rsidR="008E1F4E" w:rsidRPr="003504FA" w:rsidRDefault="00A46AB9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2B5F00F6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1BFAA406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1304032D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664227F6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FE5090" w:rsidRPr="003504FA" w14:paraId="5D6C5FAA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127470FD" w:rsidR="00FE5090" w:rsidRPr="003504FA" w:rsidRDefault="00FE5090" w:rsidP="00FE509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706DF3A0" w:rsidR="00FE5090" w:rsidRPr="003504FA" w:rsidRDefault="00A46AB9" w:rsidP="00FE509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76B4A31F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74157953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56D2E7DA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79734960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FE5090" w:rsidRPr="003504FA" w:rsidRDefault="00FE5090" w:rsidP="00FE5090">
            <w:pPr>
              <w:rPr>
                <w:sz w:val="20"/>
              </w:rPr>
            </w:pPr>
          </w:p>
        </w:tc>
      </w:tr>
      <w:tr w:rsidR="008E1F4E" w:rsidRPr="003504FA" w14:paraId="3D6FB120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45282BD3" w:rsidR="008E1F4E" w:rsidRPr="003504FA" w:rsidRDefault="00A46AB9" w:rsidP="008E1F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0AE2E09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36870CBC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7C32738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76DC4AE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163D8224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31260A4E" w:rsidR="008E1F4E" w:rsidRPr="003504FA" w:rsidRDefault="00A46AB9" w:rsidP="008E1F4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3CCEABF1" w:rsidR="008E1F4E" w:rsidRPr="003504FA" w:rsidRDefault="008E1F4E" w:rsidP="008E1F4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6A80C542" w:rsidR="008E1F4E" w:rsidRPr="003504FA" w:rsidRDefault="008E1F4E" w:rsidP="008E1F4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09039BE8" w:rsidR="008E1F4E" w:rsidRPr="003504FA" w:rsidRDefault="008E1F4E" w:rsidP="008E1F4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76006A86" w:rsidR="008E1F4E" w:rsidRPr="003504FA" w:rsidRDefault="008E1F4E" w:rsidP="008E1F4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77777777" w:rsidR="008E1F4E" w:rsidRPr="003504FA" w:rsidRDefault="008E1F4E" w:rsidP="008E1F4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8E1F4E" w:rsidRPr="003504FA" w:rsidRDefault="008E1F4E" w:rsidP="008E1F4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46D34FB8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007D2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1B662536" w:rsidR="008E1F4E" w:rsidRPr="003504FA" w:rsidRDefault="00A46AB9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5FA70109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2DE86956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7EEB8F61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691C54BC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2FB205A0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3B544272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John E Weinerhall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040D1DA0" w:rsidR="008E1F4E" w:rsidRPr="003504FA" w:rsidRDefault="00A46AB9" w:rsidP="008E1F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24DF90DC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710F0E19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3A69347A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481DCDB3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1D3EC45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06363D20" w:rsidR="008E1F4E" w:rsidRPr="003504FA" w:rsidRDefault="00A46AB9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2FC5128D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25AC97E5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40EB807A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699CD6DB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1A328674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69D3985D" w:rsidR="008E1F4E" w:rsidRPr="003504FA" w:rsidRDefault="00A46AB9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366581C4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4130829F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2400790C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694C0248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336BDAA6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6DD7E6B9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8E1F4E" w:rsidRPr="003504FA" w:rsidRDefault="008E1F4E" w:rsidP="008E1F4E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63641903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77777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8E1F4E" w:rsidRPr="003504FA" w14:paraId="1A81AB9B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4BF669DC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Alexander Christiansson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75891A46" w:rsidR="008E1F4E" w:rsidRPr="003504FA" w:rsidRDefault="00A46AB9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6F300E2C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2AA2592A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676862C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7D0FEF9D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06DBEB79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9885E96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5378099A" w:rsidR="008E1F4E" w:rsidRPr="003504FA" w:rsidRDefault="00A46AB9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219CA340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1DE0BDC5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043FC7CD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3143772D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C0450A" w:rsidRPr="003504FA" w14:paraId="62292A1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41471FC8" w:rsidR="00C0450A" w:rsidRPr="003504FA" w:rsidRDefault="00C0450A" w:rsidP="00C0450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Katarina Tolgfors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3F15364E" w:rsidR="00C0450A" w:rsidRPr="003504FA" w:rsidRDefault="00A46AB9" w:rsidP="00C0450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112F8C12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54E828CC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23AA3CB8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51DCEE2E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C0450A" w:rsidRPr="003504FA" w:rsidRDefault="00C0450A" w:rsidP="00C0450A">
            <w:pPr>
              <w:rPr>
                <w:sz w:val="20"/>
              </w:rPr>
            </w:pPr>
          </w:p>
        </w:tc>
      </w:tr>
      <w:tr w:rsidR="00C0450A" w:rsidRPr="003504FA" w14:paraId="768FB4F7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54A794F8" w:rsidR="00C0450A" w:rsidRPr="003504FA" w:rsidRDefault="00C0450A" w:rsidP="00C0450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2BD1349D" w:rsidR="00C0450A" w:rsidRPr="003504FA" w:rsidRDefault="00A46AB9" w:rsidP="00C0450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681D3C65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1C09A409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55439074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6971FEA9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C0450A" w:rsidRPr="003504FA" w:rsidRDefault="00C0450A" w:rsidP="00C0450A">
            <w:pPr>
              <w:rPr>
                <w:sz w:val="20"/>
              </w:rPr>
            </w:pPr>
          </w:p>
        </w:tc>
      </w:tr>
      <w:tr w:rsidR="008E1F4E" w:rsidRPr="003504FA" w14:paraId="1AF6EBAE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3C0ABFC4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35649536" w:rsidR="008E1F4E" w:rsidRPr="003504FA" w:rsidRDefault="00A46AB9" w:rsidP="008E1F4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44A2CED3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1E4AA098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033B8ADB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38E6A458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FE5090" w:rsidRPr="003504FA" w14:paraId="5E42B5A5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036B9B99" w:rsidR="00FE5090" w:rsidRPr="003504FA" w:rsidRDefault="00FE5090" w:rsidP="00FE509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75F65429" w:rsidR="00FE5090" w:rsidRPr="003504FA" w:rsidRDefault="002413C4" w:rsidP="00FE509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34E5503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405C0DA3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7CD2DC58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2FFFA111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FE5090" w:rsidRPr="003504FA" w:rsidRDefault="00FE5090" w:rsidP="00FE5090">
            <w:pPr>
              <w:rPr>
                <w:sz w:val="20"/>
              </w:rPr>
            </w:pPr>
          </w:p>
        </w:tc>
      </w:tr>
      <w:tr w:rsidR="00FE5090" w:rsidRPr="003504FA" w14:paraId="47F7473A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4A307ABB" w:rsidR="00FE5090" w:rsidRPr="003504FA" w:rsidRDefault="008E1A81" w:rsidP="00FE509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B4603">
              <w:rPr>
                <w:snapToGrid w:val="0"/>
                <w:sz w:val="22"/>
                <w:szCs w:val="22"/>
              </w:rPr>
              <w:t>Karin Enström</w:t>
            </w:r>
            <w:r w:rsidR="00FE5090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0607AB59" w:rsidR="00FE5090" w:rsidRPr="003504FA" w:rsidRDefault="002413C4" w:rsidP="00FE509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5C432678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44B1CB03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2E6DC881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2683EED2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FE5090" w:rsidRPr="003504FA" w:rsidRDefault="00FE5090" w:rsidP="00FE5090">
            <w:pPr>
              <w:rPr>
                <w:sz w:val="20"/>
              </w:rPr>
            </w:pPr>
          </w:p>
        </w:tc>
      </w:tr>
      <w:tr w:rsidR="00FE5090" w:rsidRPr="003504FA" w14:paraId="2A181CDB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0514B52C" w:rsidR="00FE5090" w:rsidRPr="003504FA" w:rsidRDefault="00FE5090" w:rsidP="00FE509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Jytte</w:t>
            </w:r>
            <w:proofErr w:type="spellEnd"/>
            <w:r>
              <w:rPr>
                <w:sz w:val="22"/>
                <w:szCs w:val="22"/>
              </w:rPr>
              <w:t xml:space="preserve">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6F4531F2" w:rsidR="00FE5090" w:rsidRPr="003504FA" w:rsidRDefault="002413C4" w:rsidP="00FE509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1727B74B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013E2D90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125C7D43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3C61D3C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FE5090" w:rsidRPr="003504FA" w:rsidRDefault="00FE5090" w:rsidP="00FE5090">
            <w:pPr>
              <w:rPr>
                <w:sz w:val="20"/>
              </w:rPr>
            </w:pPr>
          </w:p>
        </w:tc>
      </w:tr>
      <w:tr w:rsidR="00FE5090" w:rsidRPr="003504FA" w14:paraId="5118EF49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0676FE9A" w:rsidR="00FE5090" w:rsidRPr="003504FA" w:rsidRDefault="00FE5090" w:rsidP="00FE509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Mattias Karlsson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i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Norrhult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4C9A0F18" w:rsidR="00FE5090" w:rsidRPr="003504FA" w:rsidRDefault="002413C4" w:rsidP="00FE509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69AF68B9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5DCE8365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01F98E23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966A5F5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FE5090" w:rsidRPr="003504FA" w:rsidRDefault="00FE5090" w:rsidP="00FE5090">
            <w:pPr>
              <w:rPr>
                <w:sz w:val="20"/>
              </w:rPr>
            </w:pPr>
          </w:p>
        </w:tc>
      </w:tr>
      <w:tr w:rsidR="00FE5090" w:rsidRPr="003504FA" w14:paraId="423F866B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1E121477" w:rsidR="00FE5090" w:rsidRPr="003504FA" w:rsidRDefault="00FE5090" w:rsidP="00FE509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4D41E110" w:rsidR="00FE5090" w:rsidRPr="003504FA" w:rsidRDefault="002413C4" w:rsidP="00FE509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09516F0E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425D97E1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77E4658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569399C0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FE5090" w:rsidRPr="003504FA" w:rsidRDefault="00FE5090" w:rsidP="00FE5090">
            <w:pPr>
              <w:rPr>
                <w:sz w:val="20"/>
              </w:rPr>
            </w:pPr>
          </w:p>
        </w:tc>
      </w:tr>
      <w:tr w:rsidR="00FE5090" w:rsidRPr="003504FA" w14:paraId="68A02CD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6D61DBF5" w:rsidR="00FE5090" w:rsidRPr="003504FA" w:rsidRDefault="00FE5090" w:rsidP="00FE509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Gustaf Göthberg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75392E23" w:rsidR="00FE5090" w:rsidRPr="003504FA" w:rsidRDefault="00A46AB9" w:rsidP="00FE509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141E2A81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0D13CB52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3ED85A7A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1B985A99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FE5090" w:rsidRPr="003504FA" w:rsidRDefault="00FE5090" w:rsidP="00FE5090">
            <w:pPr>
              <w:rPr>
                <w:sz w:val="20"/>
              </w:rPr>
            </w:pPr>
          </w:p>
        </w:tc>
      </w:tr>
      <w:tr w:rsidR="00FE5090" w:rsidRPr="003504FA" w14:paraId="4286ED6E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6358B464" w:rsidR="00FE5090" w:rsidRPr="003504FA" w:rsidRDefault="00FE5090" w:rsidP="00FE509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03F1FB0F" w:rsidR="00FE5090" w:rsidRPr="003504FA" w:rsidRDefault="00A46AB9" w:rsidP="00FE509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6451561A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59EE7079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012A96F9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4B6BC9D4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FE5090" w:rsidRPr="003504FA" w:rsidRDefault="00FE5090" w:rsidP="00FE5090">
            <w:pPr>
              <w:rPr>
                <w:sz w:val="20"/>
              </w:rPr>
            </w:pPr>
          </w:p>
        </w:tc>
      </w:tr>
      <w:tr w:rsidR="00FE5090" w:rsidRPr="003504FA" w14:paraId="48D0775C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5D0D51C5" w:rsidR="00FE5090" w:rsidRPr="003504FA" w:rsidRDefault="00FE5090" w:rsidP="00FE509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7363F861" w:rsidR="00FE5090" w:rsidRPr="003504FA" w:rsidRDefault="002413C4" w:rsidP="00FE509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1F6108FA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3A984A3D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4640AF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2B5DBDA2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FE5090" w:rsidRPr="003504FA" w:rsidRDefault="00FE5090" w:rsidP="00FE5090">
            <w:pPr>
              <w:rPr>
                <w:sz w:val="20"/>
              </w:rPr>
            </w:pPr>
          </w:p>
        </w:tc>
      </w:tr>
      <w:tr w:rsidR="00C0450A" w:rsidRPr="003504FA" w14:paraId="12D06935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6306CC8E" w:rsidR="00C0450A" w:rsidRPr="003504FA" w:rsidRDefault="00C0450A" w:rsidP="00C0450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2DABDDB1" w:rsidR="00C0450A" w:rsidRPr="003504FA" w:rsidRDefault="00A46AB9" w:rsidP="00C0450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68A21704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2318BC35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5990CD16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7F64D01C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77777777" w:rsidR="00C0450A" w:rsidRPr="003504FA" w:rsidRDefault="00C0450A" w:rsidP="00C04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C0450A" w:rsidRPr="003504FA" w:rsidRDefault="00C0450A" w:rsidP="00C045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C0450A" w:rsidRPr="003504FA" w:rsidRDefault="00C0450A" w:rsidP="00C0450A">
            <w:pPr>
              <w:rPr>
                <w:sz w:val="20"/>
              </w:rPr>
            </w:pPr>
          </w:p>
        </w:tc>
      </w:tr>
      <w:tr w:rsidR="002413C4" w:rsidRPr="003504FA" w14:paraId="47B363E8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2D0FCE72" w:rsidR="002413C4" w:rsidRPr="003504FA" w:rsidRDefault="002413C4" w:rsidP="002413C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374F386E" w:rsidR="002413C4" w:rsidRPr="003504FA" w:rsidRDefault="002413C4" w:rsidP="002413C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2D59D723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2413C4" w:rsidRPr="003504FA" w:rsidRDefault="002413C4" w:rsidP="00241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34288D3F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1729A841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06F8F05C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7777777" w:rsidR="002413C4" w:rsidRPr="003504FA" w:rsidRDefault="002413C4" w:rsidP="00241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2413C4" w:rsidRPr="003504FA" w:rsidRDefault="002413C4" w:rsidP="002413C4">
            <w:pPr>
              <w:rPr>
                <w:sz w:val="20"/>
              </w:rPr>
            </w:pPr>
          </w:p>
        </w:tc>
      </w:tr>
      <w:tr w:rsidR="002413C4" w:rsidRPr="003504FA" w14:paraId="2379497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138A651" w:rsidR="002413C4" w:rsidRPr="003504FA" w:rsidRDefault="002413C4" w:rsidP="002413C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7534A568" w:rsidR="002413C4" w:rsidRPr="003504FA" w:rsidRDefault="002413C4" w:rsidP="002413C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6A9F15A8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2413C4" w:rsidRPr="003504FA" w:rsidRDefault="002413C4" w:rsidP="00241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52B6D798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5627DF85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12BF763E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77777777" w:rsidR="002413C4" w:rsidRPr="003504FA" w:rsidRDefault="002413C4" w:rsidP="00241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2413C4" w:rsidRPr="003504FA" w:rsidRDefault="002413C4" w:rsidP="002413C4">
            <w:pPr>
              <w:rPr>
                <w:sz w:val="20"/>
              </w:rPr>
            </w:pPr>
          </w:p>
        </w:tc>
      </w:tr>
      <w:tr w:rsidR="002413C4" w:rsidRPr="003504FA" w14:paraId="079DC8FB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5511A09" w:rsidR="002413C4" w:rsidRPr="003504FA" w:rsidRDefault="002413C4" w:rsidP="002413C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7FBA71A0" w:rsidR="002413C4" w:rsidRPr="003504FA" w:rsidRDefault="002413C4" w:rsidP="002413C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740EB3DB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2413C4" w:rsidRPr="003504FA" w:rsidRDefault="002413C4" w:rsidP="00241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37EA750B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17D74122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4B79B9BC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77777777" w:rsidR="002413C4" w:rsidRPr="003504FA" w:rsidRDefault="002413C4" w:rsidP="00241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2413C4" w:rsidRPr="003504FA" w:rsidRDefault="002413C4" w:rsidP="002413C4">
            <w:pPr>
              <w:rPr>
                <w:sz w:val="20"/>
              </w:rPr>
            </w:pPr>
          </w:p>
        </w:tc>
      </w:tr>
      <w:tr w:rsidR="002413C4" w:rsidRPr="003504FA" w14:paraId="050350C8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0184E25" w:rsidR="002413C4" w:rsidRPr="003504FA" w:rsidRDefault="002413C4" w:rsidP="002413C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Angelika Bengtsson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2EA6083A" w:rsidR="002413C4" w:rsidRPr="003504FA" w:rsidRDefault="002413C4" w:rsidP="002413C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7316D2FD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2413C4" w:rsidRPr="003504FA" w:rsidRDefault="002413C4" w:rsidP="00241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7FF9F8CA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2413C4" w:rsidRPr="003504FA" w:rsidRDefault="002413C4" w:rsidP="00241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5D46CB81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3898E99C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7777777" w:rsidR="002413C4" w:rsidRPr="003504FA" w:rsidRDefault="002413C4" w:rsidP="00241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2413C4" w:rsidRPr="003504FA" w:rsidRDefault="002413C4" w:rsidP="002413C4">
            <w:pPr>
              <w:rPr>
                <w:sz w:val="20"/>
              </w:rPr>
            </w:pPr>
          </w:p>
        </w:tc>
      </w:tr>
      <w:tr w:rsidR="002413C4" w:rsidRPr="003504FA" w14:paraId="6B14F238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3F91262" w:rsidR="002413C4" w:rsidRPr="003504FA" w:rsidRDefault="002413C4" w:rsidP="002413C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329671B6" w:rsidR="002413C4" w:rsidRPr="003504FA" w:rsidRDefault="002413C4" w:rsidP="002413C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4DA92C9E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2413C4" w:rsidRPr="003504FA" w:rsidRDefault="002413C4" w:rsidP="00241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5B439DDD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38F4B2B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33CA50EC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77777777" w:rsidR="002413C4" w:rsidRPr="003504FA" w:rsidRDefault="002413C4" w:rsidP="00241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2413C4" w:rsidRPr="003504FA" w:rsidRDefault="002413C4" w:rsidP="002413C4">
            <w:pPr>
              <w:rPr>
                <w:sz w:val="20"/>
              </w:rPr>
            </w:pPr>
          </w:p>
        </w:tc>
      </w:tr>
      <w:tr w:rsidR="002413C4" w:rsidRPr="003504FA" w14:paraId="6B143EB1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5E12D1BC" w:rsidR="002413C4" w:rsidRPr="003504FA" w:rsidRDefault="002413C4" w:rsidP="002413C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6C014435" w:rsidR="002413C4" w:rsidRPr="003504FA" w:rsidRDefault="002413C4" w:rsidP="002413C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6E219B36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2413C4" w:rsidRPr="003504FA" w:rsidRDefault="002413C4" w:rsidP="00241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3CAF1834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086242F3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4C0C2131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77777777" w:rsidR="002413C4" w:rsidRPr="003504FA" w:rsidRDefault="002413C4" w:rsidP="00241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2413C4" w:rsidRPr="003504FA" w:rsidRDefault="002413C4" w:rsidP="002413C4">
            <w:pPr>
              <w:rPr>
                <w:sz w:val="20"/>
              </w:rPr>
            </w:pPr>
          </w:p>
        </w:tc>
      </w:tr>
      <w:tr w:rsidR="002413C4" w:rsidRPr="003504FA" w14:paraId="7DD1CCE5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20106F60" w:rsidR="002413C4" w:rsidRPr="003504FA" w:rsidRDefault="002413C4" w:rsidP="002413C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07A28E88" w:rsidR="002413C4" w:rsidRPr="003504FA" w:rsidRDefault="002413C4" w:rsidP="002413C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1A4C6373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2413C4" w:rsidRPr="003504FA" w:rsidRDefault="002413C4" w:rsidP="00241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04045B9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537D2BC1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24405803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77777777" w:rsidR="002413C4" w:rsidRPr="003504FA" w:rsidRDefault="002413C4" w:rsidP="00241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2413C4" w:rsidRPr="003504FA" w:rsidRDefault="002413C4" w:rsidP="002413C4">
            <w:pPr>
              <w:rPr>
                <w:sz w:val="20"/>
              </w:rPr>
            </w:pPr>
          </w:p>
        </w:tc>
      </w:tr>
      <w:tr w:rsidR="002413C4" w:rsidRPr="003504FA" w14:paraId="2761AC94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0536C603" w:rsidR="002413C4" w:rsidRPr="003504FA" w:rsidRDefault="002413C4" w:rsidP="002413C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0242B2D4" w:rsidR="002413C4" w:rsidRPr="003504FA" w:rsidRDefault="002413C4" w:rsidP="002413C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7F8FFDED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2413C4" w:rsidRPr="003504FA" w:rsidRDefault="002413C4" w:rsidP="00241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61FAAB05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797A401E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363A667B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77777777" w:rsidR="002413C4" w:rsidRPr="003504FA" w:rsidRDefault="002413C4" w:rsidP="00241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2413C4" w:rsidRPr="003504FA" w:rsidRDefault="002413C4" w:rsidP="002413C4">
            <w:pPr>
              <w:rPr>
                <w:sz w:val="20"/>
              </w:rPr>
            </w:pPr>
          </w:p>
        </w:tc>
      </w:tr>
      <w:tr w:rsidR="002413C4" w:rsidRPr="003504FA" w14:paraId="1F8AF983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50E02F8A" w:rsidR="002413C4" w:rsidRPr="003504FA" w:rsidRDefault="002413C4" w:rsidP="002413C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Ingemar Kihlström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53D32410" w:rsidR="002413C4" w:rsidRPr="003504FA" w:rsidRDefault="002413C4" w:rsidP="002413C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520D746B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2413C4" w:rsidRPr="003504FA" w:rsidRDefault="002413C4" w:rsidP="00241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5A2FBAA8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077CCF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687FBCD9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77777777" w:rsidR="002413C4" w:rsidRPr="003504FA" w:rsidRDefault="002413C4" w:rsidP="00241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2413C4" w:rsidRPr="003504FA" w:rsidRDefault="002413C4" w:rsidP="002413C4">
            <w:pPr>
              <w:rPr>
                <w:sz w:val="20"/>
              </w:rPr>
            </w:pPr>
          </w:p>
        </w:tc>
      </w:tr>
      <w:tr w:rsidR="002413C4" w:rsidRPr="003504FA" w14:paraId="29AE68CB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40AB640B" w:rsidR="002413C4" w:rsidRPr="003504FA" w:rsidRDefault="002413C4" w:rsidP="002413C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661B6ABB" w:rsidR="002413C4" w:rsidRPr="003504FA" w:rsidRDefault="002413C4" w:rsidP="002413C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69380882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2413C4" w:rsidRPr="003504FA" w:rsidRDefault="002413C4" w:rsidP="00241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67C3EB5F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7014C484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7418A23C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77777777" w:rsidR="002413C4" w:rsidRPr="003504FA" w:rsidRDefault="002413C4" w:rsidP="00241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2413C4" w:rsidRPr="003504FA" w:rsidRDefault="002413C4" w:rsidP="002413C4">
            <w:pPr>
              <w:rPr>
                <w:sz w:val="20"/>
              </w:rPr>
            </w:pPr>
          </w:p>
        </w:tc>
      </w:tr>
      <w:tr w:rsidR="002413C4" w:rsidRPr="003504FA" w14:paraId="62665911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35DE68A" w:rsidR="002413C4" w:rsidRPr="003504FA" w:rsidRDefault="002413C4" w:rsidP="002413C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Nohrén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4683D013" w:rsidR="002413C4" w:rsidRPr="003504FA" w:rsidRDefault="002413C4" w:rsidP="002413C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25AB42B0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2413C4" w:rsidRPr="003504FA" w:rsidRDefault="002413C4" w:rsidP="00241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3A78A4DA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6C1D48A4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6229793F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7777777" w:rsidR="002413C4" w:rsidRPr="003504FA" w:rsidRDefault="002413C4" w:rsidP="00241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2413C4" w:rsidRPr="003504FA" w:rsidRDefault="002413C4" w:rsidP="002413C4">
            <w:pPr>
              <w:rPr>
                <w:sz w:val="20"/>
              </w:rPr>
            </w:pPr>
          </w:p>
        </w:tc>
      </w:tr>
      <w:tr w:rsidR="002413C4" w:rsidRPr="003504FA" w14:paraId="38ECD3CF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FFA8026" w:rsidR="002413C4" w:rsidRPr="003504FA" w:rsidRDefault="002413C4" w:rsidP="002413C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Helena Gellerman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49D24F67" w:rsidR="002413C4" w:rsidRPr="003504FA" w:rsidRDefault="002413C4" w:rsidP="002413C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362A1D26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2413C4" w:rsidRPr="003504FA" w:rsidRDefault="002413C4" w:rsidP="00241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7023B259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1352F23C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415920FA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7777777" w:rsidR="002413C4" w:rsidRPr="003504FA" w:rsidRDefault="002413C4" w:rsidP="00241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2413C4" w:rsidRPr="003504FA" w:rsidRDefault="002413C4" w:rsidP="002413C4">
            <w:pPr>
              <w:rPr>
                <w:sz w:val="20"/>
              </w:rPr>
            </w:pPr>
          </w:p>
        </w:tc>
      </w:tr>
      <w:tr w:rsidR="002413C4" w:rsidRPr="003504FA" w14:paraId="2C378C58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7042B6D2" w:rsidR="002413C4" w:rsidRPr="003504FA" w:rsidRDefault="002413C4" w:rsidP="002413C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Juno Blom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243D0ED7" w:rsidR="002413C4" w:rsidRPr="003504FA" w:rsidRDefault="002413C4" w:rsidP="002413C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08AD1206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2413C4" w:rsidRPr="003504FA" w:rsidRDefault="002413C4" w:rsidP="00241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12B6322A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0F5D8B50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247DF645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77777777" w:rsidR="002413C4" w:rsidRPr="003504FA" w:rsidRDefault="002413C4" w:rsidP="00241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2413C4" w:rsidRPr="003504FA" w:rsidRDefault="002413C4" w:rsidP="002413C4">
            <w:pPr>
              <w:rPr>
                <w:sz w:val="20"/>
              </w:rPr>
            </w:pPr>
          </w:p>
        </w:tc>
      </w:tr>
      <w:tr w:rsidR="002413C4" w:rsidRPr="003504FA" w14:paraId="65614432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3B51905D" w:rsidR="002413C4" w:rsidRPr="003504FA" w:rsidRDefault="002413C4" w:rsidP="002413C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Jörgen Berglund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556F2193" w:rsidR="002413C4" w:rsidRPr="003504FA" w:rsidRDefault="002413C4" w:rsidP="002413C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72993423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2413C4" w:rsidRPr="003504FA" w:rsidRDefault="002413C4" w:rsidP="00241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230CF065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458F3C66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72AF2E4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77777777" w:rsidR="002413C4" w:rsidRPr="003504FA" w:rsidRDefault="002413C4" w:rsidP="00241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2413C4" w:rsidRPr="003504FA" w:rsidRDefault="002413C4" w:rsidP="002413C4">
            <w:pPr>
              <w:rPr>
                <w:sz w:val="20"/>
              </w:rPr>
            </w:pPr>
          </w:p>
        </w:tc>
      </w:tr>
      <w:tr w:rsidR="002413C4" w:rsidRPr="003504FA" w14:paraId="443A8A8F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227E0" w14:textId="07863ACD" w:rsidR="002413C4" w:rsidRPr="003504FA" w:rsidRDefault="002413C4" w:rsidP="002413C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Hans Wallmark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A3EE" w14:textId="2367EB95" w:rsidR="002413C4" w:rsidRPr="003504FA" w:rsidRDefault="002413C4" w:rsidP="002413C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95FD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CB0D" w14:textId="7A721940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77C8" w14:textId="77777777" w:rsidR="002413C4" w:rsidRPr="003504FA" w:rsidRDefault="002413C4" w:rsidP="00241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0720" w14:textId="04C61222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3DCE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6BFE3" w14:textId="3AB6757D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4C15D8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EEA04" w14:textId="426F164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480AE" w14:textId="77777777" w:rsidR="002413C4" w:rsidRPr="003504FA" w:rsidRDefault="002413C4" w:rsidP="00241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C44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0E324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D6BCE2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91E04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15937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8840D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1E9DDE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B41DD" w14:textId="77777777" w:rsidR="002413C4" w:rsidRPr="003504FA" w:rsidRDefault="002413C4" w:rsidP="002413C4">
            <w:pPr>
              <w:rPr>
                <w:sz w:val="20"/>
              </w:rPr>
            </w:pPr>
          </w:p>
        </w:tc>
      </w:tr>
      <w:tr w:rsidR="002413C4" w:rsidRPr="003504FA" w14:paraId="0BFEEE6A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7089" w14:textId="6347E249" w:rsidR="002413C4" w:rsidRPr="003504FA" w:rsidRDefault="002413C4" w:rsidP="002413C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Martin Melin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F06A" w14:textId="13DC428E" w:rsidR="002413C4" w:rsidRPr="003504FA" w:rsidRDefault="002413C4" w:rsidP="002413C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F8A4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4ECB" w14:textId="063F93E1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A9D3" w14:textId="77777777" w:rsidR="002413C4" w:rsidRPr="003504FA" w:rsidRDefault="002413C4" w:rsidP="00241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C2AB" w14:textId="50C86FB3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EABE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165F1" w14:textId="7C688522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0D678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0A69D" w14:textId="3DB24E09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4B9F7" w14:textId="77777777" w:rsidR="002413C4" w:rsidRPr="003504FA" w:rsidRDefault="002413C4" w:rsidP="00241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F05E8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27291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203FD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FB630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D0889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D32FA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99E67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E9960" w14:textId="77777777" w:rsidR="002413C4" w:rsidRPr="003504FA" w:rsidRDefault="002413C4" w:rsidP="002413C4">
            <w:pPr>
              <w:rPr>
                <w:sz w:val="20"/>
              </w:rPr>
            </w:pPr>
          </w:p>
        </w:tc>
      </w:tr>
      <w:tr w:rsidR="002413C4" w:rsidRPr="003504FA" w14:paraId="6C66DAF1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19C5" w14:textId="6F331A66" w:rsidR="002413C4" w:rsidRPr="003504FA" w:rsidRDefault="002413C4" w:rsidP="002413C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7C6C" w14:textId="558F2385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C1D9D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8FCD5" w14:textId="1D154F4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4753" w14:textId="77777777" w:rsidR="002413C4" w:rsidRPr="003504FA" w:rsidRDefault="002413C4" w:rsidP="00241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3416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106C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EF6AC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9EC7E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2669A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71110" w14:textId="77777777" w:rsidR="002413C4" w:rsidRPr="003504FA" w:rsidRDefault="002413C4" w:rsidP="00241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C67B09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AFB83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3F9228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6B989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988EAA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5FE0D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020F2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CD728" w14:textId="77777777" w:rsidR="002413C4" w:rsidRPr="003504FA" w:rsidRDefault="002413C4" w:rsidP="002413C4">
            <w:pPr>
              <w:rPr>
                <w:sz w:val="20"/>
              </w:rPr>
            </w:pPr>
          </w:p>
        </w:tc>
      </w:tr>
      <w:tr w:rsidR="002413C4" w:rsidRPr="003504FA" w14:paraId="4B6DA0D6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3F58" w14:textId="1688B989" w:rsidR="002413C4" w:rsidRPr="003504FA" w:rsidRDefault="002413C4" w:rsidP="002413C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ED1B" w14:textId="4AE4F334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1125B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F61E" w14:textId="6F527F2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9432" w14:textId="77777777" w:rsidR="002413C4" w:rsidRPr="003504FA" w:rsidRDefault="002413C4" w:rsidP="00241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91DF4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EE0AC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1E07D2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EB4E4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0E721D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3C697F" w14:textId="77777777" w:rsidR="002413C4" w:rsidRPr="003504FA" w:rsidRDefault="002413C4" w:rsidP="00241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8185C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B6621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49B843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EA5A1" w14:textId="77777777" w:rsidR="002413C4" w:rsidRPr="003504FA" w:rsidRDefault="002413C4" w:rsidP="002413C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4D4CF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B4FE0D" w14:textId="77777777" w:rsidR="002413C4" w:rsidRPr="003504FA" w:rsidRDefault="002413C4" w:rsidP="002413C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309B8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8BF3F" w14:textId="77777777" w:rsidR="002413C4" w:rsidRPr="003504FA" w:rsidRDefault="002413C4" w:rsidP="002413C4">
            <w:pPr>
              <w:rPr>
                <w:sz w:val="20"/>
              </w:rPr>
            </w:pPr>
          </w:p>
        </w:tc>
      </w:tr>
      <w:tr w:rsidR="002413C4" w:rsidRPr="003504FA" w14:paraId="559F8712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0207C" w14:textId="164287A0" w:rsidR="002413C4" w:rsidRPr="003504FA" w:rsidRDefault="002413C4" w:rsidP="002413C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20B8" w14:textId="241EB720" w:rsidR="002413C4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0D5C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4615" w14:textId="4C52EB6E" w:rsidR="002413C4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6E4A" w14:textId="77777777" w:rsidR="002413C4" w:rsidRPr="003504FA" w:rsidRDefault="002413C4" w:rsidP="00241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04D7" w14:textId="77777777" w:rsidR="002413C4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A4E4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9912C" w14:textId="77777777" w:rsidR="002413C4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336BA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74D38" w14:textId="77777777" w:rsidR="002413C4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A3A68" w14:textId="77777777" w:rsidR="002413C4" w:rsidRPr="003504FA" w:rsidRDefault="002413C4" w:rsidP="00241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F7230" w14:textId="77777777" w:rsidR="002413C4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C5D13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1B803E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1371F0" w14:textId="77777777" w:rsidR="002413C4" w:rsidRPr="003504FA" w:rsidRDefault="002413C4" w:rsidP="002413C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6CC7E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DFE27B" w14:textId="77777777" w:rsidR="002413C4" w:rsidRPr="003504FA" w:rsidRDefault="002413C4" w:rsidP="002413C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040F5" w14:textId="77777777" w:rsidR="002413C4" w:rsidRPr="003504FA" w:rsidRDefault="002413C4" w:rsidP="002413C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8BA4A" w14:textId="77777777" w:rsidR="002413C4" w:rsidRPr="003504FA" w:rsidRDefault="002413C4" w:rsidP="002413C4">
            <w:pPr>
              <w:rPr>
                <w:sz w:val="20"/>
              </w:rPr>
            </w:pPr>
          </w:p>
        </w:tc>
      </w:tr>
      <w:tr w:rsidR="002413C4" w:rsidRPr="003504FA" w14:paraId="3598EAD2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14:paraId="640D9461" w14:textId="77777777" w:rsidR="002413C4" w:rsidRPr="003504FA" w:rsidRDefault="002413C4" w:rsidP="00241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78023B14" w14:textId="77777777" w:rsidR="002413C4" w:rsidRPr="003504FA" w:rsidRDefault="002413C4" w:rsidP="00241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2413C4" w:rsidRPr="003504FA" w:rsidRDefault="002413C4" w:rsidP="00241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2413C4" w:rsidRPr="003504FA" w:rsidRDefault="002413C4" w:rsidP="00241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2413C4" w:rsidRPr="003504FA" w:rsidRDefault="002413C4" w:rsidP="00241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2413C4" w:rsidRPr="003504FA" w:rsidRDefault="002413C4" w:rsidP="00241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2413C4" w:rsidRPr="003504FA" w14:paraId="2B2B18F2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14:paraId="467539AE" w14:textId="77777777" w:rsidR="002413C4" w:rsidRPr="003504FA" w:rsidRDefault="002413C4" w:rsidP="00241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65" w:type="dxa"/>
            <w:gridSpan w:val="20"/>
          </w:tcPr>
          <w:p w14:paraId="1A329551" w14:textId="77777777" w:rsidR="002413C4" w:rsidRPr="003504FA" w:rsidRDefault="002413C4" w:rsidP="00241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2413C4" w:rsidRPr="003504FA" w:rsidRDefault="002413C4" w:rsidP="00241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2413C4" w:rsidRPr="003504FA" w:rsidRDefault="002413C4" w:rsidP="00241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2413C4" w:rsidRPr="003504FA" w:rsidRDefault="002413C4" w:rsidP="00241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2413C4" w:rsidRPr="003504FA" w:rsidRDefault="002413C4" w:rsidP="00241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8A21BCD" w14:textId="0D26E16E" w:rsidR="00EA0836" w:rsidRDefault="00EA0836" w:rsidP="00EA0836">
      <w:pPr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EA0836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C9DF4" w14:textId="77777777" w:rsidR="005C6F2E" w:rsidRDefault="005C6F2E" w:rsidP="00286A5C">
      <w:r>
        <w:separator/>
      </w:r>
    </w:p>
  </w:endnote>
  <w:endnote w:type="continuationSeparator" w:id="0">
    <w:p w14:paraId="65EC2DA2" w14:textId="77777777" w:rsidR="005C6F2E" w:rsidRDefault="005C6F2E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altName w:val="Arial"/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58458" w14:textId="77777777" w:rsidR="005C6F2E" w:rsidRDefault="005C6F2E" w:rsidP="00286A5C">
      <w:r>
        <w:separator/>
      </w:r>
    </w:p>
  </w:footnote>
  <w:footnote w:type="continuationSeparator" w:id="0">
    <w:p w14:paraId="36119855" w14:textId="77777777" w:rsidR="005C6F2E" w:rsidRDefault="005C6F2E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E785572"/>
    <w:multiLevelType w:val="multilevel"/>
    <w:tmpl w:val="9472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445AE"/>
    <w:multiLevelType w:val="hybridMultilevel"/>
    <w:tmpl w:val="5F8CEE30"/>
    <w:lvl w:ilvl="0" w:tplc="ECB0B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E7A1A"/>
    <w:multiLevelType w:val="hybridMultilevel"/>
    <w:tmpl w:val="505AF41E"/>
    <w:lvl w:ilvl="0" w:tplc="3C281FE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03DDC"/>
    <w:multiLevelType w:val="hybridMultilevel"/>
    <w:tmpl w:val="E076BD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70BEE"/>
    <w:multiLevelType w:val="hybridMultilevel"/>
    <w:tmpl w:val="CA8A98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D722E"/>
    <w:multiLevelType w:val="hybridMultilevel"/>
    <w:tmpl w:val="F0267D08"/>
    <w:lvl w:ilvl="0" w:tplc="00F4D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6322DA"/>
    <w:multiLevelType w:val="hybridMultilevel"/>
    <w:tmpl w:val="C64E538C"/>
    <w:lvl w:ilvl="0" w:tplc="927AF66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33264"/>
    <w:multiLevelType w:val="hybridMultilevel"/>
    <w:tmpl w:val="6576D6DC"/>
    <w:lvl w:ilvl="0" w:tplc="C218C97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2" w15:restartNumberingAfterBreak="0">
    <w:nsid w:val="4A1E1379"/>
    <w:multiLevelType w:val="hybridMultilevel"/>
    <w:tmpl w:val="D2E05E56"/>
    <w:lvl w:ilvl="0" w:tplc="116E233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46952"/>
    <w:multiLevelType w:val="hybridMultilevel"/>
    <w:tmpl w:val="55064B08"/>
    <w:lvl w:ilvl="0" w:tplc="B270087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F2543"/>
    <w:multiLevelType w:val="hybridMultilevel"/>
    <w:tmpl w:val="BFC21182"/>
    <w:lvl w:ilvl="0" w:tplc="4B3EED2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70CD7"/>
    <w:multiLevelType w:val="hybridMultilevel"/>
    <w:tmpl w:val="2962F97E"/>
    <w:lvl w:ilvl="0" w:tplc="300218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F76D62"/>
    <w:multiLevelType w:val="hybridMultilevel"/>
    <w:tmpl w:val="2C86710C"/>
    <w:lvl w:ilvl="0" w:tplc="B3984F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5338A5"/>
    <w:multiLevelType w:val="hybridMultilevel"/>
    <w:tmpl w:val="C7B60E84"/>
    <w:lvl w:ilvl="0" w:tplc="4C5E24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E0597A"/>
    <w:multiLevelType w:val="hybridMultilevel"/>
    <w:tmpl w:val="0A8283E4"/>
    <w:lvl w:ilvl="0" w:tplc="A42A6D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A7E38"/>
    <w:multiLevelType w:val="hybridMultilevel"/>
    <w:tmpl w:val="3998099E"/>
    <w:lvl w:ilvl="0" w:tplc="DFF0B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701CF"/>
    <w:multiLevelType w:val="hybridMultilevel"/>
    <w:tmpl w:val="31EEEBF2"/>
    <w:lvl w:ilvl="0" w:tplc="A6B05F6C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3"/>
  </w:num>
  <w:num w:numId="4">
    <w:abstractNumId w:val="7"/>
  </w:num>
  <w:num w:numId="5">
    <w:abstractNumId w:val="13"/>
  </w:num>
  <w:num w:numId="6">
    <w:abstractNumId w:val="9"/>
  </w:num>
  <w:num w:numId="7">
    <w:abstractNumId w:val="18"/>
  </w:num>
  <w:num w:numId="8">
    <w:abstractNumId w:val="6"/>
  </w:num>
  <w:num w:numId="9">
    <w:abstractNumId w:val="19"/>
  </w:num>
  <w:num w:numId="10">
    <w:abstractNumId w:val="12"/>
  </w:num>
  <w:num w:numId="11">
    <w:abstractNumId w:val="14"/>
  </w:num>
  <w:num w:numId="12">
    <w:abstractNumId w:val="27"/>
  </w:num>
  <w:num w:numId="13">
    <w:abstractNumId w:val="1"/>
  </w:num>
  <w:num w:numId="14">
    <w:abstractNumId w:val="8"/>
  </w:num>
  <w:num w:numId="15">
    <w:abstractNumId w:val="30"/>
  </w:num>
  <w:num w:numId="16">
    <w:abstractNumId w:val="29"/>
  </w:num>
  <w:num w:numId="17">
    <w:abstractNumId w:val="0"/>
  </w:num>
  <w:num w:numId="18">
    <w:abstractNumId w:val="35"/>
  </w:num>
  <w:num w:numId="19">
    <w:abstractNumId w:val="16"/>
  </w:num>
  <w:num w:numId="20">
    <w:abstractNumId w:val="15"/>
  </w:num>
  <w:num w:numId="21">
    <w:abstractNumId w:val="20"/>
  </w:num>
  <w:num w:numId="22">
    <w:abstractNumId w:val="5"/>
  </w:num>
  <w:num w:numId="23">
    <w:abstractNumId w:val="31"/>
  </w:num>
  <w:num w:numId="24">
    <w:abstractNumId w:val="31"/>
  </w:num>
  <w:num w:numId="25">
    <w:abstractNumId w:val="26"/>
  </w:num>
  <w:num w:numId="26">
    <w:abstractNumId w:val="36"/>
  </w:num>
  <w:num w:numId="27">
    <w:abstractNumId w:val="17"/>
  </w:num>
  <w:num w:numId="28">
    <w:abstractNumId w:val="23"/>
  </w:num>
  <w:num w:numId="29">
    <w:abstractNumId w:val="25"/>
  </w:num>
  <w:num w:numId="30">
    <w:abstractNumId w:val="22"/>
  </w:num>
  <w:num w:numId="31">
    <w:abstractNumId w:val="11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33"/>
  </w:num>
  <w:num w:numId="35">
    <w:abstractNumId w:val="21"/>
  </w:num>
  <w:num w:numId="36">
    <w:abstractNumId w:val="32"/>
  </w:num>
  <w:num w:numId="37">
    <w:abstractNumId w:val="28"/>
  </w:num>
  <w:num w:numId="38">
    <w:abstractNumId w:val="4"/>
  </w:num>
  <w:num w:numId="39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11931"/>
    <w:rsid w:val="000120F2"/>
    <w:rsid w:val="00012143"/>
    <w:rsid w:val="00013604"/>
    <w:rsid w:val="00017AA8"/>
    <w:rsid w:val="0002084B"/>
    <w:rsid w:val="00020DC9"/>
    <w:rsid w:val="00021DAD"/>
    <w:rsid w:val="00023426"/>
    <w:rsid w:val="000246A7"/>
    <w:rsid w:val="00025B66"/>
    <w:rsid w:val="00026CB0"/>
    <w:rsid w:val="00031A4B"/>
    <w:rsid w:val="00033790"/>
    <w:rsid w:val="00036ED4"/>
    <w:rsid w:val="000378AB"/>
    <w:rsid w:val="00040753"/>
    <w:rsid w:val="00040C44"/>
    <w:rsid w:val="00041212"/>
    <w:rsid w:val="00041E57"/>
    <w:rsid w:val="00042880"/>
    <w:rsid w:val="000449AF"/>
    <w:rsid w:val="00045A02"/>
    <w:rsid w:val="00046486"/>
    <w:rsid w:val="000470DB"/>
    <w:rsid w:val="00052817"/>
    <w:rsid w:val="000533D3"/>
    <w:rsid w:val="0005475F"/>
    <w:rsid w:val="000554C8"/>
    <w:rsid w:val="0005659F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8464F"/>
    <w:rsid w:val="00086425"/>
    <w:rsid w:val="000870BB"/>
    <w:rsid w:val="00087C2F"/>
    <w:rsid w:val="00090FE9"/>
    <w:rsid w:val="000919BC"/>
    <w:rsid w:val="00094440"/>
    <w:rsid w:val="00094A50"/>
    <w:rsid w:val="000959FF"/>
    <w:rsid w:val="00097261"/>
    <w:rsid w:val="000A6455"/>
    <w:rsid w:val="000A6822"/>
    <w:rsid w:val="000B3BBC"/>
    <w:rsid w:val="000B44AE"/>
    <w:rsid w:val="000C1024"/>
    <w:rsid w:val="000C4C5D"/>
    <w:rsid w:val="000D10F2"/>
    <w:rsid w:val="000D222D"/>
    <w:rsid w:val="000D3693"/>
    <w:rsid w:val="000D401D"/>
    <w:rsid w:val="000D57A3"/>
    <w:rsid w:val="000E04CB"/>
    <w:rsid w:val="000E0CBF"/>
    <w:rsid w:val="000E35D7"/>
    <w:rsid w:val="000E57F2"/>
    <w:rsid w:val="000E6B42"/>
    <w:rsid w:val="000F1E6D"/>
    <w:rsid w:val="000F3AEE"/>
    <w:rsid w:val="000F409B"/>
    <w:rsid w:val="000F5AF7"/>
    <w:rsid w:val="000F65F7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7283"/>
    <w:rsid w:val="00126641"/>
    <w:rsid w:val="00127EE5"/>
    <w:rsid w:val="0013117A"/>
    <w:rsid w:val="0013183A"/>
    <w:rsid w:val="00133626"/>
    <w:rsid w:val="00133999"/>
    <w:rsid w:val="00133E6D"/>
    <w:rsid w:val="00136620"/>
    <w:rsid w:val="001400AD"/>
    <w:rsid w:val="001405B1"/>
    <w:rsid w:val="00144A29"/>
    <w:rsid w:val="00145FE3"/>
    <w:rsid w:val="001461A7"/>
    <w:rsid w:val="00146C00"/>
    <w:rsid w:val="00151A69"/>
    <w:rsid w:val="001600CF"/>
    <w:rsid w:val="00161529"/>
    <w:rsid w:val="001616E7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1374"/>
    <w:rsid w:val="001841CD"/>
    <w:rsid w:val="00184F69"/>
    <w:rsid w:val="00192390"/>
    <w:rsid w:val="00192801"/>
    <w:rsid w:val="00193180"/>
    <w:rsid w:val="00193CCF"/>
    <w:rsid w:val="001941BF"/>
    <w:rsid w:val="00195096"/>
    <w:rsid w:val="00196414"/>
    <w:rsid w:val="00197CD3"/>
    <w:rsid w:val="001A07AE"/>
    <w:rsid w:val="001A22EB"/>
    <w:rsid w:val="001A2839"/>
    <w:rsid w:val="001A2845"/>
    <w:rsid w:val="001A38A8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721C"/>
    <w:rsid w:val="001B7AB1"/>
    <w:rsid w:val="001C0E1B"/>
    <w:rsid w:val="001C3EBF"/>
    <w:rsid w:val="001C4C03"/>
    <w:rsid w:val="001C7EC4"/>
    <w:rsid w:val="001D227B"/>
    <w:rsid w:val="001D29D7"/>
    <w:rsid w:val="001E16FE"/>
    <w:rsid w:val="001E1A2B"/>
    <w:rsid w:val="001E1C5D"/>
    <w:rsid w:val="001E29BE"/>
    <w:rsid w:val="001E2DD9"/>
    <w:rsid w:val="001E3837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C94"/>
    <w:rsid w:val="00200930"/>
    <w:rsid w:val="00200E97"/>
    <w:rsid w:val="00201E10"/>
    <w:rsid w:val="00210B2B"/>
    <w:rsid w:val="00211277"/>
    <w:rsid w:val="00211DD6"/>
    <w:rsid w:val="00220ED1"/>
    <w:rsid w:val="002218DF"/>
    <w:rsid w:val="00222E8A"/>
    <w:rsid w:val="00223534"/>
    <w:rsid w:val="0022486A"/>
    <w:rsid w:val="00224D74"/>
    <w:rsid w:val="00226FE2"/>
    <w:rsid w:val="00230AD6"/>
    <w:rsid w:val="00230BB6"/>
    <w:rsid w:val="00231063"/>
    <w:rsid w:val="002311B6"/>
    <w:rsid w:val="002320B5"/>
    <w:rsid w:val="0023211D"/>
    <w:rsid w:val="00232B39"/>
    <w:rsid w:val="00235084"/>
    <w:rsid w:val="00235B16"/>
    <w:rsid w:val="00237046"/>
    <w:rsid w:val="00237AAB"/>
    <w:rsid w:val="002412A0"/>
    <w:rsid w:val="002413C4"/>
    <w:rsid w:val="00241A92"/>
    <w:rsid w:val="002441E4"/>
    <w:rsid w:val="00246C4F"/>
    <w:rsid w:val="002501D5"/>
    <w:rsid w:val="002516B4"/>
    <w:rsid w:val="00252FF8"/>
    <w:rsid w:val="002561B6"/>
    <w:rsid w:val="002567ED"/>
    <w:rsid w:val="0026087B"/>
    <w:rsid w:val="002610D6"/>
    <w:rsid w:val="00261C8F"/>
    <w:rsid w:val="0026357D"/>
    <w:rsid w:val="00272C24"/>
    <w:rsid w:val="002731A4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5396"/>
    <w:rsid w:val="00285C3F"/>
    <w:rsid w:val="00286A5C"/>
    <w:rsid w:val="00286BD6"/>
    <w:rsid w:val="002902D3"/>
    <w:rsid w:val="00291711"/>
    <w:rsid w:val="002927A7"/>
    <w:rsid w:val="00293A60"/>
    <w:rsid w:val="00295A97"/>
    <w:rsid w:val="00295BEE"/>
    <w:rsid w:val="002969E4"/>
    <w:rsid w:val="00297487"/>
    <w:rsid w:val="002A0ACB"/>
    <w:rsid w:val="002A0E43"/>
    <w:rsid w:val="002A1D92"/>
    <w:rsid w:val="002A230B"/>
    <w:rsid w:val="002A33A3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0DBB"/>
    <w:rsid w:val="002E1AD8"/>
    <w:rsid w:val="002E2277"/>
    <w:rsid w:val="002E2C92"/>
    <w:rsid w:val="002E4A77"/>
    <w:rsid w:val="002E5F50"/>
    <w:rsid w:val="002E7A65"/>
    <w:rsid w:val="002F0CC9"/>
    <w:rsid w:val="002F149F"/>
    <w:rsid w:val="002F1B2F"/>
    <w:rsid w:val="002F3F18"/>
    <w:rsid w:val="002F6A4A"/>
    <w:rsid w:val="002F76AB"/>
    <w:rsid w:val="00300A09"/>
    <w:rsid w:val="003029E0"/>
    <w:rsid w:val="003037CB"/>
    <w:rsid w:val="00303E5C"/>
    <w:rsid w:val="003063C8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32023"/>
    <w:rsid w:val="00333A81"/>
    <w:rsid w:val="00335430"/>
    <w:rsid w:val="00336A6B"/>
    <w:rsid w:val="00336EA4"/>
    <w:rsid w:val="0034173E"/>
    <w:rsid w:val="00341A44"/>
    <w:rsid w:val="003435BE"/>
    <w:rsid w:val="003504FA"/>
    <w:rsid w:val="00351294"/>
    <w:rsid w:val="00353A43"/>
    <w:rsid w:val="00354CC9"/>
    <w:rsid w:val="00356B06"/>
    <w:rsid w:val="00356D1F"/>
    <w:rsid w:val="00357397"/>
    <w:rsid w:val="00357475"/>
    <w:rsid w:val="0036059C"/>
    <w:rsid w:val="00361560"/>
    <w:rsid w:val="00363994"/>
    <w:rsid w:val="00364F86"/>
    <w:rsid w:val="00365E47"/>
    <w:rsid w:val="00366722"/>
    <w:rsid w:val="00366944"/>
    <w:rsid w:val="00366B4A"/>
    <w:rsid w:val="00371166"/>
    <w:rsid w:val="00371F13"/>
    <w:rsid w:val="0037461B"/>
    <w:rsid w:val="00380F30"/>
    <w:rsid w:val="0038293C"/>
    <w:rsid w:val="00382BFA"/>
    <w:rsid w:val="003833A9"/>
    <w:rsid w:val="003837D5"/>
    <w:rsid w:val="00384374"/>
    <w:rsid w:val="00386CC5"/>
    <w:rsid w:val="00386FC6"/>
    <w:rsid w:val="0039340D"/>
    <w:rsid w:val="00393BDA"/>
    <w:rsid w:val="003941B0"/>
    <w:rsid w:val="00394D90"/>
    <w:rsid w:val="00395F56"/>
    <w:rsid w:val="00396B6B"/>
    <w:rsid w:val="00397CEF"/>
    <w:rsid w:val="00397D5E"/>
    <w:rsid w:val="003A13E0"/>
    <w:rsid w:val="003A18A8"/>
    <w:rsid w:val="003A1BA5"/>
    <w:rsid w:val="003A4462"/>
    <w:rsid w:val="003A4EA9"/>
    <w:rsid w:val="003A594A"/>
    <w:rsid w:val="003A6352"/>
    <w:rsid w:val="003A7E81"/>
    <w:rsid w:val="003B10CD"/>
    <w:rsid w:val="003B1C75"/>
    <w:rsid w:val="003B3B86"/>
    <w:rsid w:val="003B7C5B"/>
    <w:rsid w:val="003B7D8E"/>
    <w:rsid w:val="003C02D6"/>
    <w:rsid w:val="003C1CFD"/>
    <w:rsid w:val="003C25A3"/>
    <w:rsid w:val="003C3BB3"/>
    <w:rsid w:val="003C4BE1"/>
    <w:rsid w:val="003C73C6"/>
    <w:rsid w:val="003C7736"/>
    <w:rsid w:val="003D03A9"/>
    <w:rsid w:val="003D0444"/>
    <w:rsid w:val="003D0C0C"/>
    <w:rsid w:val="003E07BC"/>
    <w:rsid w:val="003E1EE9"/>
    <w:rsid w:val="003E20A7"/>
    <w:rsid w:val="003E6168"/>
    <w:rsid w:val="003E768A"/>
    <w:rsid w:val="003E7708"/>
    <w:rsid w:val="003F1439"/>
    <w:rsid w:val="003F22F1"/>
    <w:rsid w:val="003F4510"/>
    <w:rsid w:val="003F48F8"/>
    <w:rsid w:val="003F4F8B"/>
    <w:rsid w:val="003F5A89"/>
    <w:rsid w:val="003F762D"/>
    <w:rsid w:val="00400868"/>
    <w:rsid w:val="00402ECC"/>
    <w:rsid w:val="00402FE0"/>
    <w:rsid w:val="00403D0B"/>
    <w:rsid w:val="00403F47"/>
    <w:rsid w:val="00405314"/>
    <w:rsid w:val="0040628B"/>
    <w:rsid w:val="00407510"/>
    <w:rsid w:val="0041028B"/>
    <w:rsid w:val="00411CF7"/>
    <w:rsid w:val="0041244A"/>
    <w:rsid w:val="00415009"/>
    <w:rsid w:val="004153C6"/>
    <w:rsid w:val="00415533"/>
    <w:rsid w:val="004160EF"/>
    <w:rsid w:val="004177AA"/>
    <w:rsid w:val="00417E39"/>
    <w:rsid w:val="00422B82"/>
    <w:rsid w:val="0043774A"/>
    <w:rsid w:val="004400D5"/>
    <w:rsid w:val="004419ED"/>
    <w:rsid w:val="004438F9"/>
    <w:rsid w:val="004479FE"/>
    <w:rsid w:val="00450A07"/>
    <w:rsid w:val="00450F25"/>
    <w:rsid w:val="00451640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FF6"/>
    <w:rsid w:val="00480A24"/>
    <w:rsid w:val="00480AC7"/>
    <w:rsid w:val="00480CC9"/>
    <w:rsid w:val="00482C8C"/>
    <w:rsid w:val="00487499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F27"/>
    <w:rsid w:val="004A1C2A"/>
    <w:rsid w:val="004A3985"/>
    <w:rsid w:val="004A4303"/>
    <w:rsid w:val="004A4A7C"/>
    <w:rsid w:val="004B0416"/>
    <w:rsid w:val="004B05A3"/>
    <w:rsid w:val="004B1A7E"/>
    <w:rsid w:val="004B2F40"/>
    <w:rsid w:val="004B327E"/>
    <w:rsid w:val="004B34EF"/>
    <w:rsid w:val="004B367D"/>
    <w:rsid w:val="004B392B"/>
    <w:rsid w:val="004B487F"/>
    <w:rsid w:val="004B4D05"/>
    <w:rsid w:val="004B6C1B"/>
    <w:rsid w:val="004B7AA6"/>
    <w:rsid w:val="004C08D7"/>
    <w:rsid w:val="004C27D2"/>
    <w:rsid w:val="004C3E70"/>
    <w:rsid w:val="004C3ED9"/>
    <w:rsid w:val="004C4C02"/>
    <w:rsid w:val="004C7285"/>
    <w:rsid w:val="004D0659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CBD"/>
    <w:rsid w:val="0050083A"/>
    <w:rsid w:val="00501F27"/>
    <w:rsid w:val="005029AB"/>
    <w:rsid w:val="005030DD"/>
    <w:rsid w:val="005050D6"/>
    <w:rsid w:val="00507E71"/>
    <w:rsid w:val="00512491"/>
    <w:rsid w:val="00512544"/>
    <w:rsid w:val="005129BA"/>
    <w:rsid w:val="00514D4D"/>
    <w:rsid w:val="00515ADE"/>
    <w:rsid w:val="0051788D"/>
    <w:rsid w:val="005179B5"/>
    <w:rsid w:val="00523C27"/>
    <w:rsid w:val="005240F1"/>
    <w:rsid w:val="00524252"/>
    <w:rsid w:val="005247BB"/>
    <w:rsid w:val="00530778"/>
    <w:rsid w:val="00531351"/>
    <w:rsid w:val="005315D0"/>
    <w:rsid w:val="0053267D"/>
    <w:rsid w:val="00534E9E"/>
    <w:rsid w:val="00536FE6"/>
    <w:rsid w:val="00536FF6"/>
    <w:rsid w:val="005377CF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18ED"/>
    <w:rsid w:val="0055669C"/>
    <w:rsid w:val="00557DB7"/>
    <w:rsid w:val="00560702"/>
    <w:rsid w:val="00560A03"/>
    <w:rsid w:val="00563AA9"/>
    <w:rsid w:val="00564B32"/>
    <w:rsid w:val="0056751D"/>
    <w:rsid w:val="005678CC"/>
    <w:rsid w:val="0057004A"/>
    <w:rsid w:val="0057030B"/>
    <w:rsid w:val="005737D9"/>
    <w:rsid w:val="00575573"/>
    <w:rsid w:val="00575A2C"/>
    <w:rsid w:val="00581439"/>
    <w:rsid w:val="0058193E"/>
    <w:rsid w:val="005833CD"/>
    <w:rsid w:val="00585C22"/>
    <w:rsid w:val="00585F83"/>
    <w:rsid w:val="0059124F"/>
    <w:rsid w:val="005926C6"/>
    <w:rsid w:val="005928FD"/>
    <w:rsid w:val="005A0219"/>
    <w:rsid w:val="005A0B0D"/>
    <w:rsid w:val="005A1464"/>
    <w:rsid w:val="005A179E"/>
    <w:rsid w:val="005A22FD"/>
    <w:rsid w:val="005A2812"/>
    <w:rsid w:val="005A4928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644E"/>
    <w:rsid w:val="005C6F2E"/>
    <w:rsid w:val="005D12C6"/>
    <w:rsid w:val="005D1C81"/>
    <w:rsid w:val="005D3FF6"/>
    <w:rsid w:val="005D41A7"/>
    <w:rsid w:val="005D5E3F"/>
    <w:rsid w:val="005D7BCB"/>
    <w:rsid w:val="005E23AC"/>
    <w:rsid w:val="005E2EA1"/>
    <w:rsid w:val="005E3D8A"/>
    <w:rsid w:val="005E5BB6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D28"/>
    <w:rsid w:val="00601FD7"/>
    <w:rsid w:val="006029EA"/>
    <w:rsid w:val="0060444B"/>
    <w:rsid w:val="00605583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6542"/>
    <w:rsid w:val="00627481"/>
    <w:rsid w:val="006274A6"/>
    <w:rsid w:val="0063088C"/>
    <w:rsid w:val="00630A78"/>
    <w:rsid w:val="00630E31"/>
    <w:rsid w:val="00631BFD"/>
    <w:rsid w:val="006345A1"/>
    <w:rsid w:val="006345ED"/>
    <w:rsid w:val="006351A3"/>
    <w:rsid w:val="0063712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7503"/>
    <w:rsid w:val="0066137F"/>
    <w:rsid w:val="00661889"/>
    <w:rsid w:val="00663388"/>
    <w:rsid w:val="00664F5F"/>
    <w:rsid w:val="00666674"/>
    <w:rsid w:val="006701EB"/>
    <w:rsid w:val="00670412"/>
    <w:rsid w:val="006708A0"/>
    <w:rsid w:val="006721AF"/>
    <w:rsid w:val="00674019"/>
    <w:rsid w:val="006749F7"/>
    <w:rsid w:val="00682921"/>
    <w:rsid w:val="00685835"/>
    <w:rsid w:val="00686CFC"/>
    <w:rsid w:val="00686D4C"/>
    <w:rsid w:val="00690780"/>
    <w:rsid w:val="00691DC4"/>
    <w:rsid w:val="006927BE"/>
    <w:rsid w:val="006958E2"/>
    <w:rsid w:val="006960B2"/>
    <w:rsid w:val="006961CD"/>
    <w:rsid w:val="006A01D8"/>
    <w:rsid w:val="006A08F5"/>
    <w:rsid w:val="006A128F"/>
    <w:rsid w:val="006A5FE2"/>
    <w:rsid w:val="006A6A65"/>
    <w:rsid w:val="006A7FAC"/>
    <w:rsid w:val="006B224D"/>
    <w:rsid w:val="006B5881"/>
    <w:rsid w:val="006C119B"/>
    <w:rsid w:val="006C2436"/>
    <w:rsid w:val="006C2803"/>
    <w:rsid w:val="006C2D58"/>
    <w:rsid w:val="006C41C1"/>
    <w:rsid w:val="006C5BED"/>
    <w:rsid w:val="006C5ECD"/>
    <w:rsid w:val="006C7198"/>
    <w:rsid w:val="006D0017"/>
    <w:rsid w:val="006D1895"/>
    <w:rsid w:val="006D1BAB"/>
    <w:rsid w:val="006D1E4A"/>
    <w:rsid w:val="006D3AF9"/>
    <w:rsid w:val="006D5660"/>
    <w:rsid w:val="006D6661"/>
    <w:rsid w:val="006D68CA"/>
    <w:rsid w:val="006D7414"/>
    <w:rsid w:val="006E011E"/>
    <w:rsid w:val="006E4606"/>
    <w:rsid w:val="006E7A28"/>
    <w:rsid w:val="006F0161"/>
    <w:rsid w:val="006F27EB"/>
    <w:rsid w:val="006F30E8"/>
    <w:rsid w:val="006F350C"/>
    <w:rsid w:val="006F39D0"/>
    <w:rsid w:val="006F3ED3"/>
    <w:rsid w:val="006F40AB"/>
    <w:rsid w:val="006F4581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5C1D"/>
    <w:rsid w:val="00716AF6"/>
    <w:rsid w:val="00720552"/>
    <w:rsid w:val="00720A76"/>
    <w:rsid w:val="00721DED"/>
    <w:rsid w:val="007254C2"/>
    <w:rsid w:val="00726FE3"/>
    <w:rsid w:val="00734306"/>
    <w:rsid w:val="007354F1"/>
    <w:rsid w:val="00735808"/>
    <w:rsid w:val="007369CA"/>
    <w:rsid w:val="0074075F"/>
    <w:rsid w:val="0074116C"/>
    <w:rsid w:val="00743E66"/>
    <w:rsid w:val="00744167"/>
    <w:rsid w:val="00745438"/>
    <w:rsid w:val="007459EF"/>
    <w:rsid w:val="00745F20"/>
    <w:rsid w:val="00746022"/>
    <w:rsid w:val="007471C6"/>
    <w:rsid w:val="0075299B"/>
    <w:rsid w:val="00752C4A"/>
    <w:rsid w:val="00753610"/>
    <w:rsid w:val="007543A1"/>
    <w:rsid w:val="007545CF"/>
    <w:rsid w:val="00754A91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6B14"/>
    <w:rsid w:val="007772F5"/>
    <w:rsid w:val="007843F4"/>
    <w:rsid w:val="00786C98"/>
    <w:rsid w:val="007917FF"/>
    <w:rsid w:val="007928B6"/>
    <w:rsid w:val="007969BD"/>
    <w:rsid w:val="00797D41"/>
    <w:rsid w:val="007A0A8A"/>
    <w:rsid w:val="007A22E9"/>
    <w:rsid w:val="007A41D4"/>
    <w:rsid w:val="007A4F84"/>
    <w:rsid w:val="007A5447"/>
    <w:rsid w:val="007A56B1"/>
    <w:rsid w:val="007A5E94"/>
    <w:rsid w:val="007A5F43"/>
    <w:rsid w:val="007A7417"/>
    <w:rsid w:val="007B6A85"/>
    <w:rsid w:val="007C1A7E"/>
    <w:rsid w:val="007C3B2F"/>
    <w:rsid w:val="007C7D93"/>
    <w:rsid w:val="007D7439"/>
    <w:rsid w:val="007E2010"/>
    <w:rsid w:val="007E205C"/>
    <w:rsid w:val="007E28BC"/>
    <w:rsid w:val="007E2F89"/>
    <w:rsid w:val="007E4ED3"/>
    <w:rsid w:val="007E61FB"/>
    <w:rsid w:val="007E74C2"/>
    <w:rsid w:val="007F017A"/>
    <w:rsid w:val="007F0964"/>
    <w:rsid w:val="007F313A"/>
    <w:rsid w:val="007F5B2F"/>
    <w:rsid w:val="007F5EFA"/>
    <w:rsid w:val="008012A7"/>
    <w:rsid w:val="00801F4E"/>
    <w:rsid w:val="00802AB0"/>
    <w:rsid w:val="00803BBE"/>
    <w:rsid w:val="00804646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2DF2"/>
    <w:rsid w:val="00823107"/>
    <w:rsid w:val="00824539"/>
    <w:rsid w:val="00827BD7"/>
    <w:rsid w:val="0083178F"/>
    <w:rsid w:val="00834F26"/>
    <w:rsid w:val="008378A8"/>
    <w:rsid w:val="008421B7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60A12"/>
    <w:rsid w:val="00863227"/>
    <w:rsid w:val="00864C77"/>
    <w:rsid w:val="00865DF4"/>
    <w:rsid w:val="00867673"/>
    <w:rsid w:val="008712B3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B2F"/>
    <w:rsid w:val="0088682C"/>
    <w:rsid w:val="00887AAA"/>
    <w:rsid w:val="00890B07"/>
    <w:rsid w:val="008931CD"/>
    <w:rsid w:val="00894E2A"/>
    <w:rsid w:val="008A1709"/>
    <w:rsid w:val="008A1776"/>
    <w:rsid w:val="008A293A"/>
    <w:rsid w:val="008A34D1"/>
    <w:rsid w:val="008A4C10"/>
    <w:rsid w:val="008A6636"/>
    <w:rsid w:val="008B1CCA"/>
    <w:rsid w:val="008B556D"/>
    <w:rsid w:val="008B773B"/>
    <w:rsid w:val="008C4A2F"/>
    <w:rsid w:val="008C5E93"/>
    <w:rsid w:val="008D2104"/>
    <w:rsid w:val="008D27D6"/>
    <w:rsid w:val="008D3BE8"/>
    <w:rsid w:val="008D5141"/>
    <w:rsid w:val="008D5DBE"/>
    <w:rsid w:val="008D6860"/>
    <w:rsid w:val="008E1A81"/>
    <w:rsid w:val="008E1F4E"/>
    <w:rsid w:val="008E41EC"/>
    <w:rsid w:val="008E42D8"/>
    <w:rsid w:val="008E6A5D"/>
    <w:rsid w:val="008F08E9"/>
    <w:rsid w:val="008F1372"/>
    <w:rsid w:val="008F2120"/>
    <w:rsid w:val="008F39D2"/>
    <w:rsid w:val="008F50BF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23BD"/>
    <w:rsid w:val="00914DC7"/>
    <w:rsid w:val="009158A0"/>
    <w:rsid w:val="00915970"/>
    <w:rsid w:val="009213C4"/>
    <w:rsid w:val="00922EB5"/>
    <w:rsid w:val="0092336E"/>
    <w:rsid w:val="00923EE3"/>
    <w:rsid w:val="00925EF5"/>
    <w:rsid w:val="0092661C"/>
    <w:rsid w:val="0093298E"/>
    <w:rsid w:val="00933AEC"/>
    <w:rsid w:val="00933D64"/>
    <w:rsid w:val="00933FE4"/>
    <w:rsid w:val="0093512F"/>
    <w:rsid w:val="009356F7"/>
    <w:rsid w:val="00935CF4"/>
    <w:rsid w:val="00937D6C"/>
    <w:rsid w:val="009402B6"/>
    <w:rsid w:val="00943059"/>
    <w:rsid w:val="009430BE"/>
    <w:rsid w:val="00944577"/>
    <w:rsid w:val="00946F88"/>
    <w:rsid w:val="00951A23"/>
    <w:rsid w:val="009540C9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C73"/>
    <w:rsid w:val="00973EDF"/>
    <w:rsid w:val="00974AEA"/>
    <w:rsid w:val="00980BA4"/>
    <w:rsid w:val="009855B9"/>
    <w:rsid w:val="00985BB9"/>
    <w:rsid w:val="00986505"/>
    <w:rsid w:val="00987013"/>
    <w:rsid w:val="00987E9C"/>
    <w:rsid w:val="00987F97"/>
    <w:rsid w:val="009901A2"/>
    <w:rsid w:val="00992C98"/>
    <w:rsid w:val="00992E0A"/>
    <w:rsid w:val="00993E95"/>
    <w:rsid w:val="00994533"/>
    <w:rsid w:val="009971DA"/>
    <w:rsid w:val="009A1C0B"/>
    <w:rsid w:val="009A2339"/>
    <w:rsid w:val="009A73A3"/>
    <w:rsid w:val="009A778A"/>
    <w:rsid w:val="009B1038"/>
    <w:rsid w:val="009B2825"/>
    <w:rsid w:val="009B2FEC"/>
    <w:rsid w:val="009B44B3"/>
    <w:rsid w:val="009B4603"/>
    <w:rsid w:val="009B50FC"/>
    <w:rsid w:val="009B73BE"/>
    <w:rsid w:val="009C0538"/>
    <w:rsid w:val="009C060A"/>
    <w:rsid w:val="009C1416"/>
    <w:rsid w:val="009C21B3"/>
    <w:rsid w:val="009C2F41"/>
    <w:rsid w:val="009C420E"/>
    <w:rsid w:val="009C4B34"/>
    <w:rsid w:val="009C5B7B"/>
    <w:rsid w:val="009D170A"/>
    <w:rsid w:val="009D1A9C"/>
    <w:rsid w:val="009D3F51"/>
    <w:rsid w:val="009D5EE6"/>
    <w:rsid w:val="009E01A2"/>
    <w:rsid w:val="009E298A"/>
    <w:rsid w:val="009E4029"/>
    <w:rsid w:val="009E6C14"/>
    <w:rsid w:val="009E764C"/>
    <w:rsid w:val="009F469E"/>
    <w:rsid w:val="009F52AD"/>
    <w:rsid w:val="009F5C62"/>
    <w:rsid w:val="009F63BA"/>
    <w:rsid w:val="009F785B"/>
    <w:rsid w:val="00A01094"/>
    <w:rsid w:val="00A01868"/>
    <w:rsid w:val="00A019C7"/>
    <w:rsid w:val="00A02CFA"/>
    <w:rsid w:val="00A03BDD"/>
    <w:rsid w:val="00A040D4"/>
    <w:rsid w:val="00A0578A"/>
    <w:rsid w:val="00A05EC0"/>
    <w:rsid w:val="00A07155"/>
    <w:rsid w:val="00A07406"/>
    <w:rsid w:val="00A07D75"/>
    <w:rsid w:val="00A10E67"/>
    <w:rsid w:val="00A14058"/>
    <w:rsid w:val="00A17690"/>
    <w:rsid w:val="00A21C5C"/>
    <w:rsid w:val="00A22E35"/>
    <w:rsid w:val="00A26F32"/>
    <w:rsid w:val="00A27CE1"/>
    <w:rsid w:val="00A33290"/>
    <w:rsid w:val="00A35898"/>
    <w:rsid w:val="00A37376"/>
    <w:rsid w:val="00A41C2C"/>
    <w:rsid w:val="00A43E0F"/>
    <w:rsid w:val="00A44632"/>
    <w:rsid w:val="00A45A65"/>
    <w:rsid w:val="00A46503"/>
    <w:rsid w:val="00A46AB9"/>
    <w:rsid w:val="00A47428"/>
    <w:rsid w:val="00A53142"/>
    <w:rsid w:val="00A53937"/>
    <w:rsid w:val="00A53CD7"/>
    <w:rsid w:val="00A54233"/>
    <w:rsid w:val="00A55029"/>
    <w:rsid w:val="00A55FB4"/>
    <w:rsid w:val="00A57499"/>
    <w:rsid w:val="00A6024D"/>
    <w:rsid w:val="00A60C9E"/>
    <w:rsid w:val="00A62732"/>
    <w:rsid w:val="00A63F71"/>
    <w:rsid w:val="00A65C29"/>
    <w:rsid w:val="00A73078"/>
    <w:rsid w:val="00A760BC"/>
    <w:rsid w:val="00A8608D"/>
    <w:rsid w:val="00A86AF2"/>
    <w:rsid w:val="00A872FC"/>
    <w:rsid w:val="00A87A77"/>
    <w:rsid w:val="00A87FEC"/>
    <w:rsid w:val="00A90F5F"/>
    <w:rsid w:val="00A91781"/>
    <w:rsid w:val="00A91E00"/>
    <w:rsid w:val="00A95F6B"/>
    <w:rsid w:val="00AA0380"/>
    <w:rsid w:val="00AA3F94"/>
    <w:rsid w:val="00AA6165"/>
    <w:rsid w:val="00AB0288"/>
    <w:rsid w:val="00AB06E4"/>
    <w:rsid w:val="00AB5582"/>
    <w:rsid w:val="00AB722E"/>
    <w:rsid w:val="00AC29FC"/>
    <w:rsid w:val="00AC31DC"/>
    <w:rsid w:val="00AC32F7"/>
    <w:rsid w:val="00AC3420"/>
    <w:rsid w:val="00AC3731"/>
    <w:rsid w:val="00AC551E"/>
    <w:rsid w:val="00AC5A07"/>
    <w:rsid w:val="00AC7C1F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E01A7"/>
    <w:rsid w:val="00AE210E"/>
    <w:rsid w:val="00AE217B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3ECA"/>
    <w:rsid w:val="00B14441"/>
    <w:rsid w:val="00B14A66"/>
    <w:rsid w:val="00B162BA"/>
    <w:rsid w:val="00B16AA3"/>
    <w:rsid w:val="00B176AD"/>
    <w:rsid w:val="00B17C07"/>
    <w:rsid w:val="00B218FB"/>
    <w:rsid w:val="00B24532"/>
    <w:rsid w:val="00B2562C"/>
    <w:rsid w:val="00B306DA"/>
    <w:rsid w:val="00B3078A"/>
    <w:rsid w:val="00B32D2C"/>
    <w:rsid w:val="00B337AC"/>
    <w:rsid w:val="00B34555"/>
    <w:rsid w:val="00B37AB8"/>
    <w:rsid w:val="00B405E7"/>
    <w:rsid w:val="00B41510"/>
    <w:rsid w:val="00B451C6"/>
    <w:rsid w:val="00B452D5"/>
    <w:rsid w:val="00B45EF4"/>
    <w:rsid w:val="00B5066F"/>
    <w:rsid w:val="00B51580"/>
    <w:rsid w:val="00B5478D"/>
    <w:rsid w:val="00B55007"/>
    <w:rsid w:val="00B5506A"/>
    <w:rsid w:val="00B56BD2"/>
    <w:rsid w:val="00B61CF4"/>
    <w:rsid w:val="00B61F48"/>
    <w:rsid w:val="00B628CE"/>
    <w:rsid w:val="00B62F86"/>
    <w:rsid w:val="00B672B6"/>
    <w:rsid w:val="00B7113A"/>
    <w:rsid w:val="00B73309"/>
    <w:rsid w:val="00B755E7"/>
    <w:rsid w:val="00B75675"/>
    <w:rsid w:val="00B75AE9"/>
    <w:rsid w:val="00B764C6"/>
    <w:rsid w:val="00B80061"/>
    <w:rsid w:val="00B8059E"/>
    <w:rsid w:val="00B82618"/>
    <w:rsid w:val="00B827B4"/>
    <w:rsid w:val="00B83B15"/>
    <w:rsid w:val="00B84417"/>
    <w:rsid w:val="00B857E6"/>
    <w:rsid w:val="00B86D1B"/>
    <w:rsid w:val="00B905AA"/>
    <w:rsid w:val="00B93CE5"/>
    <w:rsid w:val="00B940F9"/>
    <w:rsid w:val="00B9440C"/>
    <w:rsid w:val="00B96E4B"/>
    <w:rsid w:val="00BA16E2"/>
    <w:rsid w:val="00BA1F66"/>
    <w:rsid w:val="00BA214C"/>
    <w:rsid w:val="00BA2922"/>
    <w:rsid w:val="00BA4A6F"/>
    <w:rsid w:val="00BA70FC"/>
    <w:rsid w:val="00BB0010"/>
    <w:rsid w:val="00BB02E0"/>
    <w:rsid w:val="00BB0716"/>
    <w:rsid w:val="00BB114A"/>
    <w:rsid w:val="00BB23ED"/>
    <w:rsid w:val="00BB2D73"/>
    <w:rsid w:val="00BB32B1"/>
    <w:rsid w:val="00BB37C8"/>
    <w:rsid w:val="00BB4C93"/>
    <w:rsid w:val="00BB4E6C"/>
    <w:rsid w:val="00BB64C2"/>
    <w:rsid w:val="00BC1EAC"/>
    <w:rsid w:val="00BC2EE6"/>
    <w:rsid w:val="00BC4F2F"/>
    <w:rsid w:val="00BD0936"/>
    <w:rsid w:val="00BD0D33"/>
    <w:rsid w:val="00BD12C5"/>
    <w:rsid w:val="00BD4989"/>
    <w:rsid w:val="00BD5ED3"/>
    <w:rsid w:val="00BD67A5"/>
    <w:rsid w:val="00BD7BBF"/>
    <w:rsid w:val="00BE4742"/>
    <w:rsid w:val="00BE4B64"/>
    <w:rsid w:val="00BE5093"/>
    <w:rsid w:val="00BE548F"/>
    <w:rsid w:val="00BF0094"/>
    <w:rsid w:val="00BF0C57"/>
    <w:rsid w:val="00BF1F24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721"/>
    <w:rsid w:val="00C15E63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32AB"/>
    <w:rsid w:val="00C339D3"/>
    <w:rsid w:val="00C347DA"/>
    <w:rsid w:val="00C34AD7"/>
    <w:rsid w:val="00C3556C"/>
    <w:rsid w:val="00C3644E"/>
    <w:rsid w:val="00C37E1E"/>
    <w:rsid w:val="00C4232A"/>
    <w:rsid w:val="00C4432E"/>
    <w:rsid w:val="00C44A26"/>
    <w:rsid w:val="00C44BEE"/>
    <w:rsid w:val="00C45D20"/>
    <w:rsid w:val="00C53A0A"/>
    <w:rsid w:val="00C5683B"/>
    <w:rsid w:val="00C601FD"/>
    <w:rsid w:val="00C63614"/>
    <w:rsid w:val="00C64F48"/>
    <w:rsid w:val="00C719AC"/>
    <w:rsid w:val="00C73219"/>
    <w:rsid w:val="00C770BF"/>
    <w:rsid w:val="00C775B7"/>
    <w:rsid w:val="00C77D97"/>
    <w:rsid w:val="00C80A45"/>
    <w:rsid w:val="00C80B8A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5E4D"/>
    <w:rsid w:val="00C97F9D"/>
    <w:rsid w:val="00CA2A62"/>
    <w:rsid w:val="00CA35F5"/>
    <w:rsid w:val="00CA60B3"/>
    <w:rsid w:val="00CA7639"/>
    <w:rsid w:val="00CB1798"/>
    <w:rsid w:val="00CB1886"/>
    <w:rsid w:val="00CB386C"/>
    <w:rsid w:val="00CB4AC0"/>
    <w:rsid w:val="00CB503D"/>
    <w:rsid w:val="00CB53A1"/>
    <w:rsid w:val="00CC0CBA"/>
    <w:rsid w:val="00CC1B78"/>
    <w:rsid w:val="00CC1C31"/>
    <w:rsid w:val="00CC3F57"/>
    <w:rsid w:val="00CC5999"/>
    <w:rsid w:val="00CC5AD2"/>
    <w:rsid w:val="00CC66D5"/>
    <w:rsid w:val="00CD1F15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6B46"/>
    <w:rsid w:val="00D06F8D"/>
    <w:rsid w:val="00D10200"/>
    <w:rsid w:val="00D14939"/>
    <w:rsid w:val="00D15293"/>
    <w:rsid w:val="00D15340"/>
    <w:rsid w:val="00D16721"/>
    <w:rsid w:val="00D1683D"/>
    <w:rsid w:val="00D21569"/>
    <w:rsid w:val="00D2303F"/>
    <w:rsid w:val="00D2390F"/>
    <w:rsid w:val="00D24242"/>
    <w:rsid w:val="00D24424"/>
    <w:rsid w:val="00D261D0"/>
    <w:rsid w:val="00D2736F"/>
    <w:rsid w:val="00D27A07"/>
    <w:rsid w:val="00D27A42"/>
    <w:rsid w:val="00D30824"/>
    <w:rsid w:val="00D30C23"/>
    <w:rsid w:val="00D31897"/>
    <w:rsid w:val="00D31E7F"/>
    <w:rsid w:val="00D3360C"/>
    <w:rsid w:val="00D33E32"/>
    <w:rsid w:val="00D36352"/>
    <w:rsid w:val="00D36DC0"/>
    <w:rsid w:val="00D4172C"/>
    <w:rsid w:val="00D42A8D"/>
    <w:rsid w:val="00D44CD2"/>
    <w:rsid w:val="00D458BE"/>
    <w:rsid w:val="00D45B5E"/>
    <w:rsid w:val="00D46D6D"/>
    <w:rsid w:val="00D47DE6"/>
    <w:rsid w:val="00D53F07"/>
    <w:rsid w:val="00D56F37"/>
    <w:rsid w:val="00D5728E"/>
    <w:rsid w:val="00D643EC"/>
    <w:rsid w:val="00D66118"/>
    <w:rsid w:val="00D667A5"/>
    <w:rsid w:val="00D677D8"/>
    <w:rsid w:val="00D70706"/>
    <w:rsid w:val="00D70CE4"/>
    <w:rsid w:val="00D71C4A"/>
    <w:rsid w:val="00D7381C"/>
    <w:rsid w:val="00D76812"/>
    <w:rsid w:val="00D76BAB"/>
    <w:rsid w:val="00D80434"/>
    <w:rsid w:val="00D81715"/>
    <w:rsid w:val="00D83350"/>
    <w:rsid w:val="00D8468E"/>
    <w:rsid w:val="00D84D76"/>
    <w:rsid w:val="00D87951"/>
    <w:rsid w:val="00D9134D"/>
    <w:rsid w:val="00D91391"/>
    <w:rsid w:val="00D92DC0"/>
    <w:rsid w:val="00D9368D"/>
    <w:rsid w:val="00D95DBA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0EE1"/>
    <w:rsid w:val="00DB1D0B"/>
    <w:rsid w:val="00DB3A62"/>
    <w:rsid w:val="00DC132C"/>
    <w:rsid w:val="00DC22FF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55FB"/>
    <w:rsid w:val="00DE5D90"/>
    <w:rsid w:val="00DF1E31"/>
    <w:rsid w:val="00DF34EC"/>
    <w:rsid w:val="00DF38A0"/>
    <w:rsid w:val="00DF42E2"/>
    <w:rsid w:val="00DF7BDC"/>
    <w:rsid w:val="00DF7CD5"/>
    <w:rsid w:val="00E0173F"/>
    <w:rsid w:val="00E01B24"/>
    <w:rsid w:val="00E033BA"/>
    <w:rsid w:val="00E035A1"/>
    <w:rsid w:val="00E06278"/>
    <w:rsid w:val="00E130C6"/>
    <w:rsid w:val="00E143B2"/>
    <w:rsid w:val="00E162F9"/>
    <w:rsid w:val="00E222C1"/>
    <w:rsid w:val="00E225DB"/>
    <w:rsid w:val="00E23E67"/>
    <w:rsid w:val="00E241E8"/>
    <w:rsid w:val="00E30DA4"/>
    <w:rsid w:val="00E310B0"/>
    <w:rsid w:val="00E31392"/>
    <w:rsid w:val="00E31814"/>
    <w:rsid w:val="00E33A95"/>
    <w:rsid w:val="00E35730"/>
    <w:rsid w:val="00E40BD3"/>
    <w:rsid w:val="00E4133F"/>
    <w:rsid w:val="00E43077"/>
    <w:rsid w:val="00E4389B"/>
    <w:rsid w:val="00E4450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65EB8"/>
    <w:rsid w:val="00E676BD"/>
    <w:rsid w:val="00E71035"/>
    <w:rsid w:val="00E72127"/>
    <w:rsid w:val="00E72570"/>
    <w:rsid w:val="00E7308B"/>
    <w:rsid w:val="00E73663"/>
    <w:rsid w:val="00E755ED"/>
    <w:rsid w:val="00E7720B"/>
    <w:rsid w:val="00E84065"/>
    <w:rsid w:val="00E86074"/>
    <w:rsid w:val="00E86953"/>
    <w:rsid w:val="00E87E77"/>
    <w:rsid w:val="00E910E9"/>
    <w:rsid w:val="00E9234B"/>
    <w:rsid w:val="00E93315"/>
    <w:rsid w:val="00E94FDA"/>
    <w:rsid w:val="00E95C40"/>
    <w:rsid w:val="00E95CC1"/>
    <w:rsid w:val="00E9618B"/>
    <w:rsid w:val="00E97ABF"/>
    <w:rsid w:val="00EA0836"/>
    <w:rsid w:val="00EA193C"/>
    <w:rsid w:val="00EA23E9"/>
    <w:rsid w:val="00EA5EC0"/>
    <w:rsid w:val="00EA5F26"/>
    <w:rsid w:val="00EB1756"/>
    <w:rsid w:val="00EB2935"/>
    <w:rsid w:val="00EB39DB"/>
    <w:rsid w:val="00EB5E50"/>
    <w:rsid w:val="00EB67C8"/>
    <w:rsid w:val="00EB6B83"/>
    <w:rsid w:val="00EB6C7F"/>
    <w:rsid w:val="00EC6459"/>
    <w:rsid w:val="00ED0ECE"/>
    <w:rsid w:val="00ED4132"/>
    <w:rsid w:val="00ED65C6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37F6"/>
    <w:rsid w:val="00EF436A"/>
    <w:rsid w:val="00EF5653"/>
    <w:rsid w:val="00EF56DF"/>
    <w:rsid w:val="00EF69DE"/>
    <w:rsid w:val="00EF7B5F"/>
    <w:rsid w:val="00F00BD7"/>
    <w:rsid w:val="00F03D74"/>
    <w:rsid w:val="00F04220"/>
    <w:rsid w:val="00F050F6"/>
    <w:rsid w:val="00F063C4"/>
    <w:rsid w:val="00F10017"/>
    <w:rsid w:val="00F11DA2"/>
    <w:rsid w:val="00F15E4D"/>
    <w:rsid w:val="00F17D87"/>
    <w:rsid w:val="00F17E82"/>
    <w:rsid w:val="00F22D29"/>
    <w:rsid w:val="00F2332C"/>
    <w:rsid w:val="00F23A40"/>
    <w:rsid w:val="00F25C38"/>
    <w:rsid w:val="00F2691C"/>
    <w:rsid w:val="00F30F8F"/>
    <w:rsid w:val="00F33856"/>
    <w:rsid w:val="00F339F2"/>
    <w:rsid w:val="00F3425C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FC5"/>
    <w:rsid w:val="00F4749E"/>
    <w:rsid w:val="00F52215"/>
    <w:rsid w:val="00F536FC"/>
    <w:rsid w:val="00F54A07"/>
    <w:rsid w:val="00F54FE0"/>
    <w:rsid w:val="00F55416"/>
    <w:rsid w:val="00F56222"/>
    <w:rsid w:val="00F56ABF"/>
    <w:rsid w:val="00F572F4"/>
    <w:rsid w:val="00F60D5D"/>
    <w:rsid w:val="00F62AC1"/>
    <w:rsid w:val="00F66E5F"/>
    <w:rsid w:val="00F700AF"/>
    <w:rsid w:val="00F70CCE"/>
    <w:rsid w:val="00F71B81"/>
    <w:rsid w:val="00F7360D"/>
    <w:rsid w:val="00F73633"/>
    <w:rsid w:val="00F743B1"/>
    <w:rsid w:val="00F753DF"/>
    <w:rsid w:val="00F7552D"/>
    <w:rsid w:val="00F80A44"/>
    <w:rsid w:val="00F815EE"/>
    <w:rsid w:val="00F858D7"/>
    <w:rsid w:val="00F876C5"/>
    <w:rsid w:val="00F900D6"/>
    <w:rsid w:val="00F9403F"/>
    <w:rsid w:val="00F95198"/>
    <w:rsid w:val="00F96456"/>
    <w:rsid w:val="00FA18F5"/>
    <w:rsid w:val="00FA1D79"/>
    <w:rsid w:val="00FA20F7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3551"/>
    <w:rsid w:val="00FD41BB"/>
    <w:rsid w:val="00FD58B4"/>
    <w:rsid w:val="00FD6D69"/>
    <w:rsid w:val="00FD72ED"/>
    <w:rsid w:val="00FD74D1"/>
    <w:rsid w:val="00FD7599"/>
    <w:rsid w:val="00FE155A"/>
    <w:rsid w:val="00FE1ED1"/>
    <w:rsid w:val="00FE2742"/>
    <w:rsid w:val="00FE39E0"/>
    <w:rsid w:val="00FE5090"/>
    <w:rsid w:val="00FE7E9A"/>
    <w:rsid w:val="00FF2D28"/>
    <w:rsid w:val="00FF2F19"/>
    <w:rsid w:val="00FF44C8"/>
    <w:rsid w:val="00FF62E3"/>
    <w:rsid w:val="00FF66C7"/>
    <w:rsid w:val="00FF71CF"/>
    <w:rsid w:val="00FF731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6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98</TotalTime>
  <Pages>3</Pages>
  <Words>626</Words>
  <Characters>3581</Characters>
  <Application>Microsoft Office Word</Application>
  <DocSecurity>0</DocSecurity>
  <Lines>1790</Lines>
  <Paragraphs>233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Andreas Stenlund</cp:lastModifiedBy>
  <cp:revision>27</cp:revision>
  <cp:lastPrinted>2022-12-05T14:13:00Z</cp:lastPrinted>
  <dcterms:created xsi:type="dcterms:W3CDTF">2022-12-01T07:14:00Z</dcterms:created>
  <dcterms:modified xsi:type="dcterms:W3CDTF">2022-12-07T09:43:00Z</dcterms:modified>
</cp:coreProperties>
</file>