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4B8D" w:rsidRDefault="00FC0F56" w14:paraId="03294FF1" w14:textId="77777777">
      <w:pPr>
        <w:pStyle w:val="RubrikFrslagTIllRiksdagsbeslut"/>
      </w:pPr>
      <w:sdt>
        <w:sdtPr>
          <w:alias w:val="CC_Boilerplate_4"/>
          <w:tag w:val="CC_Boilerplate_4"/>
          <w:id w:val="-1644581176"/>
          <w:lock w:val="sdtContentLocked"/>
          <w:placeholder>
            <w:docPart w:val="D37DC83B10E34741B62A23FDD0B31C91"/>
          </w:placeholder>
          <w:text/>
        </w:sdtPr>
        <w:sdtEndPr/>
        <w:sdtContent>
          <w:r w:rsidRPr="009B062B" w:rsidR="00AF30DD">
            <w:t>Förslag till riksdagsbeslut</w:t>
          </w:r>
        </w:sdtContent>
      </w:sdt>
      <w:bookmarkEnd w:id="0"/>
      <w:bookmarkEnd w:id="1"/>
    </w:p>
    <w:sdt>
      <w:sdtPr>
        <w:alias w:val="Yrkande 1"/>
        <w:tag w:val="ec5e517d-8814-408f-963d-af3c236d176e"/>
        <w:id w:val="-105666039"/>
        <w:lock w:val="sdtLocked"/>
      </w:sdtPr>
      <w:sdtEndPr/>
      <w:sdtContent>
        <w:p w:rsidR="00E60E99" w:rsidRDefault="00CF04CD" w14:paraId="25E84586" w14:textId="77777777">
          <w:pPr>
            <w:pStyle w:val="Frslagstext"/>
            <w:numPr>
              <w:ilvl w:val="0"/>
              <w:numId w:val="0"/>
            </w:numPr>
          </w:pPr>
          <w:r>
            <w:t>Riksdagen ställer sig bakom det som anförs i motionen om att regeringen ska anta som målsättning att det europeiska samarbetet ska omformas så att länderna kan vara medlemmar i endast frihandelsunionen,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FA7F18491B46728DF7C2FB58F1A4D3"/>
        </w:placeholder>
        <w:text/>
      </w:sdtPr>
      <w:sdtEndPr/>
      <w:sdtContent>
        <w:p w:rsidRPr="009B062B" w:rsidR="006D79C9" w:rsidP="00333E95" w:rsidRDefault="006D79C9" w14:paraId="25A61CD3" w14:textId="77777777">
          <w:pPr>
            <w:pStyle w:val="Rubrik1"/>
          </w:pPr>
          <w:r>
            <w:t>Motivering</w:t>
          </w:r>
        </w:p>
      </w:sdtContent>
    </w:sdt>
    <w:bookmarkEnd w:displacedByCustomXml="prev" w:id="3"/>
    <w:bookmarkEnd w:displacedByCustomXml="prev" w:id="4"/>
    <w:p w:rsidRPr="0062784B" w:rsidR="0062784B" w:rsidP="0062784B" w:rsidRDefault="0062784B" w14:paraId="67334E7B" w14:textId="550CC04F">
      <w:pPr>
        <w:pStyle w:val="Normalutanindragellerluft"/>
      </w:pPr>
      <w:r>
        <w:t>Det europeiska samarbetet EU är behäftat med en lång rad problem, inte minst vad gäller underskott på demokrati där besluten fattas långt ifrån våra medborgare av politiker vi inte kan avsätta. Den växande byråkratin lägger allt fler politikområden under sig och detaljreglerar allt mer. EU idag är något helt annat än det som svenska folket röstade om 1994. Sverige pumpar netto in tiotals miljarder i projektet och får tillbaka lagar och byråkrati som försämrar vårt land.</w:t>
      </w:r>
      <w:r w:rsidR="005A1059">
        <w:t xml:space="preserve"> Vidare ser vi hur EU via </w:t>
      </w:r>
      <w:r w:rsidRPr="005A1059" w:rsidR="005A1059">
        <w:t>Digital Services Act</w:t>
      </w:r>
      <w:r w:rsidR="005A1059">
        <w:t xml:space="preserve"> (DSA) börjar att inskränka yttrandefriheten, vilket är en mycket olycklig utveckling.</w:t>
      </w:r>
    </w:p>
    <w:p w:rsidR="005A1059" w:rsidP="00FC0F56" w:rsidRDefault="005A1059" w14:paraId="34E7382A" w14:textId="0E6C4AC4">
      <w:r>
        <w:t>Hade Europasamarbetet stannat vid att vara en frihandelsunion hade undertecknad utan att blinka sagt ja till att vara med. Som utvecklingen ter sig nu blir det svårare för varje år. Det finns ingen faktisk logik i att man måste ha gemensam jordbrukspolitik, migrationspolitik, klimatpolitik eller energipolitik för att bilda en frihandelsunion.</w:t>
      </w:r>
    </w:p>
    <w:p w:rsidR="009E3D1B" w:rsidP="009E3D1B" w:rsidRDefault="009E3D1B" w14:paraId="19C11D6D" w14:textId="11836028">
      <w:pPr>
        <w:ind w:firstLine="0"/>
      </w:pPr>
      <w:r>
        <w:t xml:space="preserve">Undertecknad menar att Sveriges regerings mål bör vara att det europeiska samarbetet ska omformas så att länderna kan vara medlem i endast frihandelsunionen och vara underställd endast de förordningar och direktiv som relateras till detta. </w:t>
      </w:r>
    </w:p>
    <w:sdt>
      <w:sdtPr>
        <w:rPr>
          <w:i/>
          <w:noProof/>
        </w:rPr>
        <w:alias w:val="CC_Underskrifter"/>
        <w:tag w:val="CC_Underskrifter"/>
        <w:id w:val="583496634"/>
        <w:lock w:val="sdtContentLocked"/>
        <w:placeholder>
          <w:docPart w:val="962D29DA5E774FF0B3A21823C10E0E8C"/>
        </w:placeholder>
      </w:sdtPr>
      <w:sdtEndPr/>
      <w:sdtContent>
        <w:p w:rsidR="00CA4B8D" w:rsidP="00CA4B8D" w:rsidRDefault="00CA4B8D" w14:paraId="5C340AA6" w14:textId="77777777"/>
        <w:p w:rsidR="00CA4B8D" w:rsidP="00CA4B8D" w:rsidRDefault="00FC0F56" w14:paraId="6E0CD647" w14:textId="667A9737"/>
      </w:sdtContent>
    </w:sdt>
    <w:tbl>
      <w:tblPr>
        <w:tblW w:w="5000" w:type="pct"/>
        <w:tblLook w:val="04A0" w:firstRow="1" w:lastRow="0" w:firstColumn="1" w:lastColumn="0" w:noHBand="0" w:noVBand="1"/>
        <w:tblCaption w:val="underskrifter"/>
      </w:tblPr>
      <w:tblGrid>
        <w:gridCol w:w="4252"/>
        <w:gridCol w:w="4252"/>
      </w:tblGrid>
      <w:tr w:rsidR="00E60E99" w14:paraId="40AF04DF" w14:textId="77777777">
        <w:trPr>
          <w:cantSplit/>
        </w:trPr>
        <w:tc>
          <w:tcPr>
            <w:tcW w:w="50" w:type="pct"/>
            <w:vAlign w:val="bottom"/>
          </w:tcPr>
          <w:p w:rsidR="00E60E99" w:rsidRDefault="00CF04CD" w14:paraId="46FFC7EF" w14:textId="77777777">
            <w:pPr>
              <w:pStyle w:val="Underskrifter"/>
              <w:spacing w:after="0"/>
            </w:pPr>
            <w:r>
              <w:t>Josef Fransson (SD)</w:t>
            </w:r>
          </w:p>
        </w:tc>
        <w:tc>
          <w:tcPr>
            <w:tcW w:w="50" w:type="pct"/>
            <w:vAlign w:val="bottom"/>
          </w:tcPr>
          <w:p w:rsidR="00E60E99" w:rsidRDefault="00E60E99" w14:paraId="5DA5E780" w14:textId="77777777">
            <w:pPr>
              <w:pStyle w:val="Underskrifter"/>
              <w:spacing w:after="0"/>
            </w:pPr>
          </w:p>
        </w:tc>
      </w:tr>
    </w:tbl>
    <w:p w:rsidRPr="008E0FE2" w:rsidR="004801AC" w:rsidP="00DF3554" w:rsidRDefault="004801AC" w14:paraId="6ACEF346" w14:textId="7D854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B97" w14:textId="77777777" w:rsidR="00AF427E" w:rsidRDefault="00AF427E" w:rsidP="000C1CAD">
      <w:pPr>
        <w:spacing w:line="240" w:lineRule="auto"/>
      </w:pPr>
      <w:r>
        <w:separator/>
      </w:r>
    </w:p>
  </w:endnote>
  <w:endnote w:type="continuationSeparator" w:id="0">
    <w:p w14:paraId="697B1906" w14:textId="77777777" w:rsidR="00AF427E" w:rsidRDefault="00AF4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6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862C" w14:textId="18EA71ED" w:rsidR="00262EA3" w:rsidRPr="00CA4B8D" w:rsidRDefault="00262EA3" w:rsidP="00CA4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53D7" w14:textId="77777777" w:rsidR="00AF427E" w:rsidRDefault="00AF427E" w:rsidP="000C1CAD">
      <w:pPr>
        <w:spacing w:line="240" w:lineRule="auto"/>
      </w:pPr>
      <w:r>
        <w:separator/>
      </w:r>
    </w:p>
  </w:footnote>
  <w:footnote w:type="continuationSeparator" w:id="0">
    <w:p w14:paraId="689D814C" w14:textId="77777777" w:rsidR="00AF427E" w:rsidRDefault="00AF42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3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F44D5" wp14:editId="0A908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440A4" w14:textId="1BB2DBC9" w:rsidR="00262EA3" w:rsidRDefault="00FC0F56"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F4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440A4" w14:textId="1BB2DBC9" w:rsidR="00262EA3" w:rsidRDefault="00FC0F56"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B9E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3D5" w14:textId="77777777" w:rsidR="00262EA3" w:rsidRDefault="00262EA3" w:rsidP="008563AC">
    <w:pPr>
      <w:jc w:val="right"/>
    </w:pPr>
  </w:p>
  <w:p w14:paraId="1B097E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6E32" w14:textId="77777777" w:rsidR="00262EA3" w:rsidRDefault="00FC0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227F7" wp14:editId="10142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D33CC6" w14:textId="08F39FE8" w:rsidR="00262EA3" w:rsidRDefault="00FC0F56" w:rsidP="00A314CF">
    <w:pPr>
      <w:pStyle w:val="FSHNormal"/>
      <w:spacing w:before="40"/>
    </w:pPr>
    <w:sdt>
      <w:sdtPr>
        <w:alias w:val="CC_Noformat_Motionstyp"/>
        <w:tag w:val="CC_Noformat_Motionstyp"/>
        <w:id w:val="1162973129"/>
        <w:lock w:val="sdtContentLocked"/>
        <w15:appearance w15:val="hidden"/>
        <w:text/>
      </w:sdtPr>
      <w:sdtEndPr/>
      <w:sdtContent>
        <w:r w:rsidR="00CA4B8D">
          <w:t>Enskild motion</w:t>
        </w:r>
      </w:sdtContent>
    </w:sdt>
    <w:r w:rsidR="00821B36">
      <w:t xml:space="preserve"> </w:t>
    </w:r>
    <w:sdt>
      <w:sdtPr>
        <w:alias w:val="CC_Noformat_Partikod"/>
        <w:tag w:val="CC_Noformat_Partikod"/>
        <w:id w:val="1471015553"/>
        <w:text/>
      </w:sdtPr>
      <w:sdtEndPr/>
      <w:sdtContent>
        <w:r w:rsidR="00AF427E">
          <w:t>SD</w:t>
        </w:r>
      </w:sdtContent>
    </w:sdt>
    <w:sdt>
      <w:sdtPr>
        <w:alias w:val="CC_Noformat_Partinummer"/>
        <w:tag w:val="CC_Noformat_Partinummer"/>
        <w:id w:val="-2014525982"/>
        <w:showingPlcHdr/>
        <w:text/>
      </w:sdtPr>
      <w:sdtEndPr/>
      <w:sdtContent>
        <w:r w:rsidR="00821B36">
          <w:t xml:space="preserve"> </w:t>
        </w:r>
      </w:sdtContent>
    </w:sdt>
  </w:p>
  <w:p w14:paraId="29CF2BC8" w14:textId="77777777" w:rsidR="00262EA3" w:rsidRPr="008227B3" w:rsidRDefault="00FC0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F65CF" w14:textId="5C37AE2A" w:rsidR="00262EA3" w:rsidRPr="008227B3" w:rsidRDefault="00FC0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B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B8D">
          <w:t>:81</w:t>
        </w:r>
      </w:sdtContent>
    </w:sdt>
  </w:p>
  <w:p w14:paraId="2E817AFC" w14:textId="5D89421A" w:rsidR="00262EA3" w:rsidRDefault="00FC0F56" w:rsidP="00E03A3D">
    <w:pPr>
      <w:pStyle w:val="Motionr"/>
    </w:pPr>
    <w:sdt>
      <w:sdtPr>
        <w:alias w:val="CC_Noformat_Avtext"/>
        <w:tag w:val="CC_Noformat_Avtext"/>
        <w:id w:val="-2020768203"/>
        <w:lock w:val="sdtContentLocked"/>
        <w15:appearance w15:val="hidden"/>
        <w:text/>
      </w:sdtPr>
      <w:sdtEndPr/>
      <w:sdtContent>
        <w:r w:rsidR="00CA4B8D">
          <w:t>av Josef Fransson (SD)</w:t>
        </w:r>
      </w:sdtContent>
    </w:sdt>
  </w:p>
  <w:sdt>
    <w:sdtPr>
      <w:alias w:val="CC_Noformat_Rubtext"/>
      <w:tag w:val="CC_Noformat_Rubtext"/>
      <w:id w:val="-218060500"/>
      <w:lock w:val="sdtLocked"/>
      <w:text/>
    </w:sdtPr>
    <w:sdtEndPr/>
    <w:sdtContent>
      <w:p w14:paraId="3857E5A5" w14:textId="5B99464C" w:rsidR="00262EA3" w:rsidRDefault="0062784B" w:rsidP="00283E0F">
        <w:pPr>
          <w:pStyle w:val="FSHRub2"/>
        </w:pPr>
        <w:r>
          <w:t>Målsättning att göra EU till en renodlad frihandelsunion</w:t>
        </w:r>
      </w:p>
    </w:sdtContent>
  </w:sdt>
  <w:sdt>
    <w:sdtPr>
      <w:alias w:val="CC_Boilerplate_3"/>
      <w:tag w:val="CC_Boilerplate_3"/>
      <w:id w:val="1606463544"/>
      <w:lock w:val="sdtContentLocked"/>
      <w15:appearance w15:val="hidden"/>
      <w:text w:multiLine="1"/>
    </w:sdtPr>
    <w:sdtEndPr/>
    <w:sdtContent>
      <w:p w14:paraId="1F11CB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2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5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4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80"/>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1B"/>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7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8D"/>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CD"/>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9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35"/>
    <w:rsid w:val="00FB34C5"/>
    <w:rsid w:val="00FB35F0"/>
    <w:rsid w:val="00FB399F"/>
    <w:rsid w:val="00FB3B0B"/>
    <w:rsid w:val="00FB4560"/>
    <w:rsid w:val="00FB4E7B"/>
    <w:rsid w:val="00FB610C"/>
    <w:rsid w:val="00FB63BB"/>
    <w:rsid w:val="00FB6EB8"/>
    <w:rsid w:val="00FC08FD"/>
    <w:rsid w:val="00FC0AB0"/>
    <w:rsid w:val="00FC0F56"/>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74918"/>
  <w15:chartTrackingRefBased/>
  <w15:docId w15:val="{AF93ACD0-A553-4D61-BF59-52C0813B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DC83B10E34741B62A23FDD0B31C91"/>
        <w:category>
          <w:name w:val="Allmänt"/>
          <w:gallery w:val="placeholder"/>
        </w:category>
        <w:types>
          <w:type w:val="bbPlcHdr"/>
        </w:types>
        <w:behaviors>
          <w:behavior w:val="content"/>
        </w:behaviors>
        <w:guid w:val="{98EE028D-EE97-4633-860F-FF2FF0D3A205}"/>
      </w:docPartPr>
      <w:docPartBody>
        <w:p w:rsidR="004439FD" w:rsidRDefault="004439FD">
          <w:pPr>
            <w:pStyle w:val="D37DC83B10E34741B62A23FDD0B31C91"/>
          </w:pPr>
          <w:r w:rsidRPr="005A0A93">
            <w:rPr>
              <w:rStyle w:val="Platshllartext"/>
            </w:rPr>
            <w:t>Förslag till riksdagsbeslut</w:t>
          </w:r>
        </w:p>
      </w:docPartBody>
    </w:docPart>
    <w:docPart>
      <w:docPartPr>
        <w:name w:val="FAFA7F18491B46728DF7C2FB58F1A4D3"/>
        <w:category>
          <w:name w:val="Allmänt"/>
          <w:gallery w:val="placeholder"/>
        </w:category>
        <w:types>
          <w:type w:val="bbPlcHdr"/>
        </w:types>
        <w:behaviors>
          <w:behavior w:val="content"/>
        </w:behaviors>
        <w:guid w:val="{CD77C863-1BE3-41E2-B575-50B7FE7E1F96}"/>
      </w:docPartPr>
      <w:docPartBody>
        <w:p w:rsidR="004439FD" w:rsidRDefault="004439FD">
          <w:pPr>
            <w:pStyle w:val="FAFA7F18491B46728DF7C2FB58F1A4D3"/>
          </w:pPr>
          <w:r w:rsidRPr="005A0A93">
            <w:rPr>
              <w:rStyle w:val="Platshllartext"/>
            </w:rPr>
            <w:t>Motivering</w:t>
          </w:r>
        </w:p>
      </w:docPartBody>
    </w:docPart>
    <w:docPart>
      <w:docPartPr>
        <w:name w:val="962D29DA5E774FF0B3A21823C10E0E8C"/>
        <w:category>
          <w:name w:val="Allmänt"/>
          <w:gallery w:val="placeholder"/>
        </w:category>
        <w:types>
          <w:type w:val="bbPlcHdr"/>
        </w:types>
        <w:behaviors>
          <w:behavior w:val="content"/>
        </w:behaviors>
        <w:guid w:val="{7BBE9CE9-42D9-424F-ABB2-E6FE3DCA26D1}"/>
      </w:docPartPr>
      <w:docPartBody>
        <w:p w:rsidR="00567444" w:rsidRDefault="00567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FD"/>
    <w:rsid w:val="004439FD"/>
    <w:rsid w:val="00567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7DC83B10E34741B62A23FDD0B31C91">
    <w:name w:val="D37DC83B10E34741B62A23FDD0B31C91"/>
  </w:style>
  <w:style w:type="paragraph" w:customStyle="1" w:styleId="FAFA7F18491B46728DF7C2FB58F1A4D3">
    <w:name w:val="FAFA7F18491B46728DF7C2FB58F1A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D0099-D345-49B2-A495-B4E894BF4498}"/>
</file>

<file path=customXml/itemProps2.xml><?xml version="1.0" encoding="utf-8"?>
<ds:datastoreItem xmlns:ds="http://schemas.openxmlformats.org/officeDocument/2006/customXml" ds:itemID="{6C3F517C-823F-455E-94D4-D9247873CDF8}"/>
</file>

<file path=customXml/itemProps3.xml><?xml version="1.0" encoding="utf-8"?>
<ds:datastoreItem xmlns:ds="http://schemas.openxmlformats.org/officeDocument/2006/customXml" ds:itemID="{607361FE-F786-4289-8DF9-6D04F8FF9E18}"/>
</file>

<file path=docProps/app.xml><?xml version="1.0" encoding="utf-8"?>
<Properties xmlns="http://schemas.openxmlformats.org/officeDocument/2006/extended-properties" xmlns:vt="http://schemas.openxmlformats.org/officeDocument/2006/docPropsVTypes">
  <Template>Normal</Template>
  <TotalTime>74</TotalTime>
  <Pages>1</Pages>
  <Words>228</Words>
  <Characters>1289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Målsättning att göra EU till renodlad frihandelsunion</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