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09B445149654F2B802962BBBBF4FBB8"/>
        </w:placeholder>
        <w:text/>
      </w:sdtPr>
      <w:sdtEndPr/>
      <w:sdtContent>
        <w:p w:rsidRPr="009B062B" w:rsidR="00AF30DD" w:rsidP="00DA28CE" w:rsidRDefault="00AF30DD" w14:paraId="7E751D2D" w14:textId="77777777">
          <w:pPr>
            <w:pStyle w:val="Rubrik1"/>
            <w:spacing w:after="300"/>
          </w:pPr>
          <w:r w:rsidRPr="009B062B">
            <w:t>Förslag till riksdagsbeslut</w:t>
          </w:r>
        </w:p>
      </w:sdtContent>
    </w:sdt>
    <w:sdt>
      <w:sdtPr>
        <w:alias w:val="Yrkande 1"/>
        <w:tag w:val="453a7bc9-957c-45dc-a391-454a914a0754"/>
        <w:id w:val="2066597247"/>
        <w:lock w:val="sdtLocked"/>
      </w:sdtPr>
      <w:sdtEndPr/>
      <w:sdtContent>
        <w:p w:rsidR="00691DC6" w:rsidRDefault="00DA664A" w14:paraId="6F52265F" w14:textId="77777777">
          <w:pPr>
            <w:pStyle w:val="Frslagstext"/>
            <w:numPr>
              <w:ilvl w:val="0"/>
              <w:numId w:val="0"/>
            </w:numPr>
          </w:pPr>
          <w:r>
            <w:t>Riksdagen ställer sig bakom det som anförs i motionen om att alla barn och ungdomar någon gång under sin skoltid bör ges utbildning i entreprenörskap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8CBA4BDA04437E8DBAAD4D0FBCC73B"/>
        </w:placeholder>
        <w:text/>
      </w:sdtPr>
      <w:sdtEndPr/>
      <w:sdtContent>
        <w:p w:rsidRPr="009B062B" w:rsidR="006D79C9" w:rsidP="00333E95" w:rsidRDefault="006D79C9" w14:paraId="4046BBC5" w14:textId="77777777">
          <w:pPr>
            <w:pStyle w:val="Rubrik1"/>
          </w:pPr>
          <w:r>
            <w:t>Motivering</w:t>
          </w:r>
        </w:p>
      </w:sdtContent>
    </w:sdt>
    <w:p w:rsidRPr="0003514B" w:rsidR="0003514B" w:rsidP="00BD4F3F" w:rsidRDefault="0003514B" w14:paraId="749E46E9" w14:textId="77777777">
      <w:pPr>
        <w:pStyle w:val="Normalutanindragellerluft"/>
      </w:pPr>
      <w:r w:rsidRPr="0003514B">
        <w:t>Att det finns jobb och att nya jobb växer fram är av yttersta vikt för Sveriges framtid. Gårdagens småföretag är dagens stora företag. Därför är det av yttersta vikt att nya företag skapas och att någon skapar dem. Många gånger kommer de som startar företag själva från företagarfamiljer, men så behöver det inte vara, alla borde kunna få en chans att lära sig mera om företagsamhet under sin tid i skolan.</w:t>
      </w:r>
    </w:p>
    <w:p w:rsidR="00FD3112" w:rsidP="0003514B" w:rsidRDefault="0003514B" w14:paraId="77134A62" w14:textId="77777777">
      <w:r w:rsidRPr="0003514B">
        <w:t>Undervisning i entreprenörskap i skolan bör därför ges till alla någon gång under skoltiden. Vi behöver flera företagare och vi behöver ungdomar som blir företagare. Vi behöver utöka rekryteringen till företagare, ungdomar som inte fått komma i kontakt med företagande behöver också få chansen att prova på, de kanske annars inte ser sin möjlighet att bli företagare. Därför bör alla barn och ungdomar någon gång under sin skoltid i grundskolan eller gymnasiet få utbildning i entreprenörskap.</w:t>
      </w:r>
    </w:p>
    <w:bookmarkStart w:name="_GoBack" w:displacedByCustomXml="next" w:id="1"/>
    <w:bookmarkEnd w:displacedByCustomXml="next" w:id="1"/>
    <w:sdt>
      <w:sdtPr>
        <w:alias w:val="CC_Underskrifter"/>
        <w:tag w:val="CC_Underskrifter"/>
        <w:id w:val="583496634"/>
        <w:lock w:val="sdtContentLocked"/>
        <w:placeholder>
          <w:docPart w:val="25FE6A5D43024E259D0766243611CABC"/>
        </w:placeholder>
      </w:sdtPr>
      <w:sdtEndPr/>
      <w:sdtContent>
        <w:p w:rsidR="00C56111" w:rsidP="00C56111" w:rsidRDefault="00C56111" w14:paraId="30B23FD8" w14:textId="77777777"/>
        <w:p w:rsidRPr="008E0FE2" w:rsidR="004801AC" w:rsidP="00C56111" w:rsidRDefault="00BD4F3F" w14:paraId="47782B66" w14:textId="7B72FA7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Sten Bergheden (M)</w:t>
            </w:r>
          </w:p>
        </w:tc>
      </w:tr>
    </w:tbl>
    <w:p w:rsidR="00BE7BC4" w:rsidP="007205CE" w:rsidRDefault="00BE7BC4" w14:paraId="1D41F820" w14:textId="77777777">
      <w:pPr>
        <w:ind w:firstLine="0"/>
      </w:pPr>
    </w:p>
    <w:sectPr w:rsidR="00BE7BC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D7EA8" w14:textId="77777777" w:rsidR="0003514B" w:rsidRDefault="0003514B" w:rsidP="000C1CAD">
      <w:pPr>
        <w:spacing w:line="240" w:lineRule="auto"/>
      </w:pPr>
      <w:r>
        <w:separator/>
      </w:r>
    </w:p>
  </w:endnote>
  <w:endnote w:type="continuationSeparator" w:id="0">
    <w:p w14:paraId="799E164C" w14:textId="77777777" w:rsidR="0003514B" w:rsidRDefault="000351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DDC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A0EED" w14:textId="167B84A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4F3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769EA" w14:textId="77777777" w:rsidR="0003514B" w:rsidRDefault="0003514B" w:rsidP="000C1CAD">
      <w:pPr>
        <w:spacing w:line="240" w:lineRule="auto"/>
      </w:pPr>
      <w:r>
        <w:separator/>
      </w:r>
    </w:p>
  </w:footnote>
  <w:footnote w:type="continuationSeparator" w:id="0">
    <w:p w14:paraId="5B07C35A" w14:textId="77777777" w:rsidR="0003514B" w:rsidRDefault="000351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CB8B5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67DF2D" wp14:anchorId="1217F0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4F3F" w14:paraId="3F8C8C4A" w14:textId="77777777">
                          <w:pPr>
                            <w:jc w:val="right"/>
                          </w:pPr>
                          <w:sdt>
                            <w:sdtPr>
                              <w:alias w:val="CC_Noformat_Partikod"/>
                              <w:tag w:val="CC_Noformat_Partikod"/>
                              <w:id w:val="-53464382"/>
                              <w:placeholder>
                                <w:docPart w:val="02D2F8DD552A47ACB0895143C58D856E"/>
                              </w:placeholder>
                              <w:text/>
                            </w:sdtPr>
                            <w:sdtEndPr/>
                            <w:sdtContent>
                              <w:r w:rsidR="0003514B">
                                <w:t>M</w:t>
                              </w:r>
                            </w:sdtContent>
                          </w:sdt>
                          <w:sdt>
                            <w:sdtPr>
                              <w:alias w:val="CC_Noformat_Partinummer"/>
                              <w:tag w:val="CC_Noformat_Partinummer"/>
                              <w:id w:val="-1709555926"/>
                              <w:placeholder>
                                <w:docPart w:val="BB1BDF1516A14305824BA87CD89CE96C"/>
                              </w:placeholder>
                              <w:text/>
                            </w:sdtPr>
                            <w:sdtEndPr/>
                            <w:sdtContent>
                              <w:r w:rsidR="00FD3112">
                                <w:t>1061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17F0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4F3F" w14:paraId="3F8C8C4A" w14:textId="77777777">
                    <w:pPr>
                      <w:jc w:val="right"/>
                    </w:pPr>
                    <w:sdt>
                      <w:sdtPr>
                        <w:alias w:val="CC_Noformat_Partikod"/>
                        <w:tag w:val="CC_Noformat_Partikod"/>
                        <w:id w:val="-53464382"/>
                        <w:placeholder>
                          <w:docPart w:val="02D2F8DD552A47ACB0895143C58D856E"/>
                        </w:placeholder>
                        <w:text/>
                      </w:sdtPr>
                      <w:sdtEndPr/>
                      <w:sdtContent>
                        <w:r w:rsidR="0003514B">
                          <w:t>M</w:t>
                        </w:r>
                      </w:sdtContent>
                    </w:sdt>
                    <w:sdt>
                      <w:sdtPr>
                        <w:alias w:val="CC_Noformat_Partinummer"/>
                        <w:tag w:val="CC_Noformat_Partinummer"/>
                        <w:id w:val="-1709555926"/>
                        <w:placeholder>
                          <w:docPart w:val="BB1BDF1516A14305824BA87CD89CE96C"/>
                        </w:placeholder>
                        <w:text/>
                      </w:sdtPr>
                      <w:sdtEndPr/>
                      <w:sdtContent>
                        <w:r w:rsidR="00FD3112">
                          <w:t>1061</w:t>
                        </w:r>
                      </w:sdtContent>
                    </w:sdt>
                  </w:p>
                </w:txbxContent>
              </v:textbox>
              <w10:wrap anchorx="page"/>
            </v:shape>
          </w:pict>
        </mc:Fallback>
      </mc:AlternateContent>
    </w:r>
  </w:p>
  <w:p w:rsidRPr="00293C4F" w:rsidR="00262EA3" w:rsidP="00776B74" w:rsidRDefault="00262EA3" w14:paraId="4518A2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E5756A8" w14:textId="77777777">
    <w:pPr>
      <w:jc w:val="right"/>
    </w:pPr>
  </w:p>
  <w:p w:rsidR="00262EA3" w:rsidP="00776B74" w:rsidRDefault="00262EA3" w14:paraId="17A41D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D4F3F" w14:paraId="13E1A0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3B85E6" wp14:anchorId="1AE98F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4F3F" w14:paraId="51D5FD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3514B">
          <w:t>M</w:t>
        </w:r>
      </w:sdtContent>
    </w:sdt>
    <w:sdt>
      <w:sdtPr>
        <w:alias w:val="CC_Noformat_Partinummer"/>
        <w:tag w:val="CC_Noformat_Partinummer"/>
        <w:id w:val="-2014525982"/>
        <w:text/>
      </w:sdtPr>
      <w:sdtEndPr/>
      <w:sdtContent>
        <w:r w:rsidR="00FD3112">
          <w:t>1061</w:t>
        </w:r>
      </w:sdtContent>
    </w:sdt>
  </w:p>
  <w:p w:rsidRPr="008227B3" w:rsidR="00262EA3" w:rsidP="008227B3" w:rsidRDefault="00BD4F3F" w14:paraId="196627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4F3F" w14:paraId="7EFE0C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:1539</w:t>
        </w:r>
      </w:sdtContent>
    </w:sdt>
  </w:p>
  <w:p w:rsidR="00262EA3" w:rsidP="00E03A3D" w:rsidRDefault="00BD4F3F" w14:paraId="732FF442" w14:textId="77777777">
    <w:pPr>
      <w:pStyle w:val="Motionr"/>
    </w:pPr>
    <w:sdt>
      <w:sdtPr>
        <w:alias w:val="CC_Noformat_Avtext"/>
        <w:tag w:val="CC_Noformat_Avtext"/>
        <w:id w:val="-2020768203"/>
        <w:lock w:val="sdtContentLocked"/>
        <w15:appearance w15:val="hidden"/>
        <w:text/>
      </w:sdtPr>
      <w:sdtEndPr/>
      <w:sdtContent>
        <w:r>
          <w:t>av Lotta Olsson och Sten Bergheden (båda M)</w:t>
        </w:r>
      </w:sdtContent>
    </w:sdt>
  </w:p>
  <w:sdt>
    <w:sdtPr>
      <w:alias w:val="CC_Noformat_Rubtext"/>
      <w:tag w:val="CC_Noformat_Rubtext"/>
      <w:id w:val="-218060500"/>
      <w:lock w:val="sdtLocked"/>
      <w:text/>
    </w:sdtPr>
    <w:sdtEndPr/>
    <w:sdtContent>
      <w:p w:rsidR="00262EA3" w:rsidP="00283E0F" w:rsidRDefault="0003514B" w14:paraId="11BA8496" w14:textId="77777777">
        <w:pPr>
          <w:pStyle w:val="FSHRub2"/>
        </w:pPr>
        <w:r>
          <w:t>Entreprenörskapsutbildning till alla</w:t>
        </w:r>
      </w:p>
    </w:sdtContent>
  </w:sdt>
  <w:sdt>
    <w:sdtPr>
      <w:alias w:val="CC_Boilerplate_3"/>
      <w:tag w:val="CC_Boilerplate_3"/>
      <w:id w:val="1606463544"/>
      <w:lock w:val="sdtContentLocked"/>
      <w15:appearance w15:val="hidden"/>
      <w:text w:multiLine="1"/>
    </w:sdtPr>
    <w:sdtEndPr/>
    <w:sdtContent>
      <w:p w:rsidR="00262EA3" w:rsidP="00283E0F" w:rsidRDefault="00262EA3" w14:paraId="3B7D24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351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14B"/>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B98"/>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639"/>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DC6"/>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5CE"/>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2AF"/>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167"/>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6E8"/>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2E04"/>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F3F"/>
    <w:rsid w:val="00BD5E8C"/>
    <w:rsid w:val="00BD67FA"/>
    <w:rsid w:val="00BE03D5"/>
    <w:rsid w:val="00BE0AAB"/>
    <w:rsid w:val="00BE0F28"/>
    <w:rsid w:val="00BE130C"/>
    <w:rsid w:val="00BE2248"/>
    <w:rsid w:val="00BE358C"/>
    <w:rsid w:val="00BE3D0F"/>
    <w:rsid w:val="00BE65CF"/>
    <w:rsid w:val="00BE6E5C"/>
    <w:rsid w:val="00BE714A"/>
    <w:rsid w:val="00BE75A8"/>
    <w:rsid w:val="00BE7BC4"/>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11"/>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64A"/>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4F09"/>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112"/>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43584C"/>
  <w15:chartTrackingRefBased/>
  <w15:docId w15:val="{3E30BC6B-CA5C-49BF-AAA5-0E334D8A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9B445149654F2B802962BBBBF4FBB8"/>
        <w:category>
          <w:name w:val="Allmänt"/>
          <w:gallery w:val="placeholder"/>
        </w:category>
        <w:types>
          <w:type w:val="bbPlcHdr"/>
        </w:types>
        <w:behaviors>
          <w:behavior w:val="content"/>
        </w:behaviors>
        <w:guid w:val="{EB3847C8-8821-4C61-8699-982AEA6D45F4}"/>
      </w:docPartPr>
      <w:docPartBody>
        <w:p w:rsidR="00167D96" w:rsidRDefault="00167D96">
          <w:pPr>
            <w:pStyle w:val="C09B445149654F2B802962BBBBF4FBB8"/>
          </w:pPr>
          <w:r w:rsidRPr="005A0A93">
            <w:rPr>
              <w:rStyle w:val="Platshllartext"/>
            </w:rPr>
            <w:t>Förslag till riksdagsbeslut</w:t>
          </w:r>
        </w:p>
      </w:docPartBody>
    </w:docPart>
    <w:docPart>
      <w:docPartPr>
        <w:name w:val="C38CBA4BDA04437E8DBAAD4D0FBCC73B"/>
        <w:category>
          <w:name w:val="Allmänt"/>
          <w:gallery w:val="placeholder"/>
        </w:category>
        <w:types>
          <w:type w:val="bbPlcHdr"/>
        </w:types>
        <w:behaviors>
          <w:behavior w:val="content"/>
        </w:behaviors>
        <w:guid w:val="{A4549321-79BB-401B-88B3-0B546F36535D}"/>
      </w:docPartPr>
      <w:docPartBody>
        <w:p w:rsidR="00167D96" w:rsidRDefault="00167D96">
          <w:pPr>
            <w:pStyle w:val="C38CBA4BDA04437E8DBAAD4D0FBCC73B"/>
          </w:pPr>
          <w:r w:rsidRPr="005A0A93">
            <w:rPr>
              <w:rStyle w:val="Platshllartext"/>
            </w:rPr>
            <w:t>Motivering</w:t>
          </w:r>
        </w:p>
      </w:docPartBody>
    </w:docPart>
    <w:docPart>
      <w:docPartPr>
        <w:name w:val="02D2F8DD552A47ACB0895143C58D856E"/>
        <w:category>
          <w:name w:val="Allmänt"/>
          <w:gallery w:val="placeholder"/>
        </w:category>
        <w:types>
          <w:type w:val="bbPlcHdr"/>
        </w:types>
        <w:behaviors>
          <w:behavior w:val="content"/>
        </w:behaviors>
        <w:guid w:val="{3F48C9AC-B0F5-40DE-8F20-DBC66515ACBD}"/>
      </w:docPartPr>
      <w:docPartBody>
        <w:p w:rsidR="00167D96" w:rsidRDefault="00167D96">
          <w:pPr>
            <w:pStyle w:val="02D2F8DD552A47ACB0895143C58D856E"/>
          </w:pPr>
          <w:r>
            <w:rPr>
              <w:rStyle w:val="Platshllartext"/>
            </w:rPr>
            <w:t xml:space="preserve"> </w:t>
          </w:r>
        </w:p>
      </w:docPartBody>
    </w:docPart>
    <w:docPart>
      <w:docPartPr>
        <w:name w:val="BB1BDF1516A14305824BA87CD89CE96C"/>
        <w:category>
          <w:name w:val="Allmänt"/>
          <w:gallery w:val="placeholder"/>
        </w:category>
        <w:types>
          <w:type w:val="bbPlcHdr"/>
        </w:types>
        <w:behaviors>
          <w:behavior w:val="content"/>
        </w:behaviors>
        <w:guid w:val="{0764CB80-C843-45B2-9419-8338DCA3AE7F}"/>
      </w:docPartPr>
      <w:docPartBody>
        <w:p w:rsidR="00167D96" w:rsidRDefault="00167D96">
          <w:pPr>
            <w:pStyle w:val="BB1BDF1516A14305824BA87CD89CE96C"/>
          </w:pPr>
          <w:r>
            <w:t xml:space="preserve"> </w:t>
          </w:r>
        </w:p>
      </w:docPartBody>
    </w:docPart>
    <w:docPart>
      <w:docPartPr>
        <w:name w:val="25FE6A5D43024E259D0766243611CABC"/>
        <w:category>
          <w:name w:val="Allmänt"/>
          <w:gallery w:val="placeholder"/>
        </w:category>
        <w:types>
          <w:type w:val="bbPlcHdr"/>
        </w:types>
        <w:behaviors>
          <w:behavior w:val="content"/>
        </w:behaviors>
        <w:guid w:val="{9FFAFB57-74DD-4355-BB3C-5426596DBA48}"/>
      </w:docPartPr>
      <w:docPartBody>
        <w:p w:rsidR="00C11B02" w:rsidRDefault="00C11B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D96"/>
    <w:rsid w:val="00167D96"/>
    <w:rsid w:val="00C11B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9B445149654F2B802962BBBBF4FBB8">
    <w:name w:val="C09B445149654F2B802962BBBBF4FBB8"/>
  </w:style>
  <w:style w:type="paragraph" w:customStyle="1" w:styleId="E2E4E841FB284DBBA3E4C87C3241ECF5">
    <w:name w:val="E2E4E841FB284DBBA3E4C87C3241EC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F68A1D322A43B5A85845DB4E01B26A">
    <w:name w:val="E7F68A1D322A43B5A85845DB4E01B26A"/>
  </w:style>
  <w:style w:type="paragraph" w:customStyle="1" w:styleId="C38CBA4BDA04437E8DBAAD4D0FBCC73B">
    <w:name w:val="C38CBA4BDA04437E8DBAAD4D0FBCC73B"/>
  </w:style>
  <w:style w:type="paragraph" w:customStyle="1" w:styleId="7FB51F32B1214EA792190CFECA44F819">
    <w:name w:val="7FB51F32B1214EA792190CFECA44F819"/>
  </w:style>
  <w:style w:type="paragraph" w:customStyle="1" w:styleId="65D932ECA6B446ECB529E9ABA2F4009F">
    <w:name w:val="65D932ECA6B446ECB529E9ABA2F4009F"/>
  </w:style>
  <w:style w:type="paragraph" w:customStyle="1" w:styleId="02D2F8DD552A47ACB0895143C58D856E">
    <w:name w:val="02D2F8DD552A47ACB0895143C58D856E"/>
  </w:style>
  <w:style w:type="paragraph" w:customStyle="1" w:styleId="BB1BDF1516A14305824BA87CD89CE96C">
    <w:name w:val="BB1BDF1516A14305824BA87CD89CE9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0796B9-9253-45E6-AB29-EC51A90AFF15}"/>
</file>

<file path=customXml/itemProps2.xml><?xml version="1.0" encoding="utf-8"?>
<ds:datastoreItem xmlns:ds="http://schemas.openxmlformats.org/officeDocument/2006/customXml" ds:itemID="{BD45DD87-A6A6-4FA7-8510-EE813761B946}"/>
</file>

<file path=customXml/itemProps3.xml><?xml version="1.0" encoding="utf-8"?>
<ds:datastoreItem xmlns:ds="http://schemas.openxmlformats.org/officeDocument/2006/customXml" ds:itemID="{7D5EDC17-1213-4728-BBCD-424A46D7C411}"/>
</file>

<file path=docProps/app.xml><?xml version="1.0" encoding="utf-8"?>
<Properties xmlns="http://schemas.openxmlformats.org/officeDocument/2006/extended-properties" xmlns:vt="http://schemas.openxmlformats.org/officeDocument/2006/docPropsVTypes">
  <Template>Normal</Template>
  <TotalTime>19</TotalTime>
  <Pages>1</Pages>
  <Words>189</Words>
  <Characters>988</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M1061 Entreprenörskapsutbildning till alla</vt:lpstr>
      <vt:lpstr>
      </vt:lpstr>
    </vt:vector>
  </TitlesOfParts>
  <Company>Sveriges riksdag</Company>
  <LinksUpToDate>false</LinksUpToDate>
  <CharactersWithSpaces>1169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